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C644" w14:textId="77777777" w:rsidR="006510F5" w:rsidRDefault="00EF654F" w:rsidP="00BA6EBE">
      <w:pPr>
        <w:pStyle w:val="a4"/>
        <w:jc w:val="center"/>
        <w:rPr>
          <w:szCs w:val="24"/>
        </w:rPr>
      </w:pPr>
      <w:r w:rsidRPr="00C540E5">
        <w:rPr>
          <w:szCs w:val="24"/>
        </w:rPr>
        <w:t>Андрей Поцелуев</w:t>
      </w:r>
    </w:p>
    <w:p w14:paraId="297612C5" w14:textId="77777777" w:rsidR="00654146" w:rsidRPr="00C540E5" w:rsidRDefault="00654146" w:rsidP="00BA6EBE">
      <w:pPr>
        <w:pStyle w:val="a4"/>
        <w:jc w:val="center"/>
        <w:rPr>
          <w:szCs w:val="24"/>
        </w:rPr>
      </w:pPr>
    </w:p>
    <w:p w14:paraId="31BAD0E8" w14:textId="77777777" w:rsidR="00EF654F" w:rsidRPr="00C540E5" w:rsidRDefault="00BA6EBE" w:rsidP="00BA6EBE">
      <w:pPr>
        <w:pStyle w:val="a4"/>
        <w:jc w:val="center"/>
        <w:rPr>
          <w:b/>
          <w:szCs w:val="24"/>
        </w:rPr>
      </w:pPr>
      <w:r w:rsidRPr="00C540E5">
        <w:rPr>
          <w:b/>
          <w:szCs w:val="24"/>
        </w:rPr>
        <w:t>ДЕНЬ РОЖДЕНИЯ</w:t>
      </w:r>
    </w:p>
    <w:p w14:paraId="66ED16BE" w14:textId="77777777" w:rsidR="00EF654F" w:rsidRPr="00C540E5" w:rsidRDefault="00EF654F" w:rsidP="00BA6EBE">
      <w:pPr>
        <w:pStyle w:val="a4"/>
        <w:jc w:val="center"/>
        <w:rPr>
          <w:szCs w:val="24"/>
        </w:rPr>
      </w:pPr>
    </w:p>
    <w:p w14:paraId="308E5549" w14:textId="77777777" w:rsidR="00EF654F" w:rsidRDefault="005D2A47" w:rsidP="00BA6EBE">
      <w:pPr>
        <w:pStyle w:val="a4"/>
        <w:jc w:val="center"/>
        <w:rPr>
          <w:szCs w:val="24"/>
        </w:rPr>
      </w:pPr>
      <w:r>
        <w:rPr>
          <w:szCs w:val="24"/>
        </w:rPr>
        <w:t>Драма</w:t>
      </w:r>
      <w:r w:rsidR="00BA6EBE" w:rsidRPr="00C540E5">
        <w:rPr>
          <w:szCs w:val="24"/>
        </w:rPr>
        <w:t xml:space="preserve"> в двух действиях</w:t>
      </w:r>
    </w:p>
    <w:p w14:paraId="5F6A9853" w14:textId="77777777" w:rsidR="00BA6EBE" w:rsidRPr="00C540E5" w:rsidRDefault="00BA6EBE" w:rsidP="00654146">
      <w:pPr>
        <w:pStyle w:val="a4"/>
        <w:ind w:firstLine="0"/>
        <w:rPr>
          <w:szCs w:val="24"/>
        </w:rPr>
      </w:pPr>
    </w:p>
    <w:p w14:paraId="17629AF2" w14:textId="77777777" w:rsidR="00BA6EBE" w:rsidRPr="00C540E5" w:rsidRDefault="00BA6EBE" w:rsidP="00BA6EBE">
      <w:pPr>
        <w:pStyle w:val="a4"/>
        <w:jc w:val="center"/>
        <w:rPr>
          <w:szCs w:val="24"/>
        </w:rPr>
      </w:pPr>
    </w:p>
    <w:p w14:paraId="3CDEF3E1" w14:textId="77777777" w:rsidR="00BA6EBE" w:rsidRDefault="00BA6EBE" w:rsidP="00BA6EBE">
      <w:pPr>
        <w:pStyle w:val="a4"/>
        <w:jc w:val="center"/>
        <w:rPr>
          <w:szCs w:val="24"/>
        </w:rPr>
      </w:pPr>
      <w:r w:rsidRPr="00C540E5">
        <w:rPr>
          <w:szCs w:val="24"/>
        </w:rPr>
        <w:t>ДЕЙСТВУЮЩИЕ ЛИЦА</w:t>
      </w:r>
    </w:p>
    <w:p w14:paraId="503EE0E5" w14:textId="77777777" w:rsidR="005D2A47" w:rsidRDefault="005D2A47" w:rsidP="00BA6EBE">
      <w:pPr>
        <w:pStyle w:val="a4"/>
        <w:jc w:val="center"/>
        <w:rPr>
          <w:szCs w:val="24"/>
        </w:rPr>
      </w:pPr>
    </w:p>
    <w:p w14:paraId="17468916" w14:textId="77777777" w:rsidR="005D2A47" w:rsidRDefault="005D2A47" w:rsidP="00BA6EBE">
      <w:pPr>
        <w:pStyle w:val="a4"/>
        <w:jc w:val="center"/>
        <w:rPr>
          <w:szCs w:val="24"/>
        </w:rPr>
      </w:pPr>
    </w:p>
    <w:p w14:paraId="0805C6F2" w14:textId="77777777" w:rsidR="00703AAE" w:rsidRPr="00C540E5" w:rsidRDefault="00703AAE" w:rsidP="00BA6EBE">
      <w:pPr>
        <w:pStyle w:val="a4"/>
        <w:jc w:val="center"/>
        <w:rPr>
          <w:szCs w:val="24"/>
        </w:rPr>
      </w:pPr>
    </w:p>
    <w:p w14:paraId="60ADDCFF" w14:textId="77777777" w:rsidR="00BA6EBE" w:rsidRPr="00C540E5" w:rsidRDefault="00BA6EBE" w:rsidP="00BA6EBE">
      <w:pPr>
        <w:pStyle w:val="a4"/>
        <w:rPr>
          <w:szCs w:val="24"/>
        </w:rPr>
      </w:pPr>
    </w:p>
    <w:p w14:paraId="09040D7D" w14:textId="77777777" w:rsidR="00FA3542" w:rsidRPr="00C540E5" w:rsidRDefault="0023669D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Алексей</w:t>
      </w:r>
      <w:r w:rsidRPr="00C540E5">
        <w:rPr>
          <w:rFonts w:ascii="Times New Roman" w:hAnsi="Times New Roman"/>
          <w:szCs w:val="24"/>
        </w:rPr>
        <w:t xml:space="preserve">, </w:t>
      </w:r>
      <w:r w:rsidR="00FA3542" w:rsidRPr="00C540E5">
        <w:rPr>
          <w:rFonts w:ascii="Times New Roman" w:hAnsi="Times New Roman"/>
          <w:szCs w:val="24"/>
        </w:rPr>
        <w:t xml:space="preserve">москвич, </w:t>
      </w:r>
      <w:r w:rsidR="00BA6EBE" w:rsidRPr="00C540E5">
        <w:rPr>
          <w:rFonts w:ascii="Times New Roman" w:hAnsi="Times New Roman"/>
          <w:szCs w:val="24"/>
        </w:rPr>
        <w:t>но большую часть года живёт у озера Селигер в собственном доме.</w:t>
      </w:r>
      <w:r w:rsidR="00FA3542" w:rsidRPr="00C540E5">
        <w:rPr>
          <w:rFonts w:ascii="Times New Roman" w:hAnsi="Times New Roman"/>
          <w:szCs w:val="24"/>
        </w:rPr>
        <w:t xml:space="preserve"> Высокий, крепкого телосложения.</w:t>
      </w:r>
    </w:p>
    <w:p w14:paraId="7B8628A2" w14:textId="3AEB2464" w:rsidR="00FA3542" w:rsidRPr="00C540E5" w:rsidRDefault="002F5BE9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 </w:t>
      </w:r>
      <w:r w:rsidR="0023669D" w:rsidRPr="00C540E5">
        <w:rPr>
          <w:rFonts w:ascii="Times New Roman" w:hAnsi="Times New Roman"/>
          <w:spacing w:val="60"/>
          <w:szCs w:val="24"/>
        </w:rPr>
        <w:t>Савва</w:t>
      </w:r>
      <w:r w:rsidR="0023669D" w:rsidRPr="00C540E5">
        <w:rPr>
          <w:rFonts w:ascii="Times New Roman" w:hAnsi="Times New Roman"/>
          <w:szCs w:val="24"/>
        </w:rPr>
        <w:t xml:space="preserve">, </w:t>
      </w:r>
      <w:r w:rsidRPr="00C540E5">
        <w:rPr>
          <w:rFonts w:ascii="Times New Roman" w:hAnsi="Times New Roman"/>
          <w:szCs w:val="24"/>
        </w:rPr>
        <w:t xml:space="preserve">артист </w:t>
      </w:r>
      <w:r w:rsidR="00F738B4">
        <w:rPr>
          <w:rFonts w:ascii="Times New Roman" w:hAnsi="Times New Roman"/>
          <w:szCs w:val="24"/>
        </w:rPr>
        <w:t>т</w:t>
      </w:r>
      <w:r w:rsidR="00A47C6E" w:rsidRPr="00C540E5">
        <w:rPr>
          <w:rFonts w:ascii="Times New Roman" w:hAnsi="Times New Roman"/>
          <w:szCs w:val="24"/>
        </w:rPr>
        <w:t xml:space="preserve">верского </w:t>
      </w:r>
      <w:r w:rsidRPr="00C540E5">
        <w:rPr>
          <w:rFonts w:ascii="Times New Roman" w:hAnsi="Times New Roman"/>
          <w:szCs w:val="24"/>
        </w:rPr>
        <w:t>молодёжного театра</w:t>
      </w:r>
      <w:r w:rsidR="00A47C6E" w:rsidRPr="00C540E5">
        <w:rPr>
          <w:rFonts w:ascii="Times New Roman" w:hAnsi="Times New Roman"/>
          <w:szCs w:val="24"/>
        </w:rPr>
        <w:t>,</w:t>
      </w:r>
      <w:r w:rsidRPr="00C540E5">
        <w:rPr>
          <w:rFonts w:ascii="Times New Roman" w:hAnsi="Times New Roman"/>
          <w:szCs w:val="24"/>
        </w:rPr>
        <w:t xml:space="preserve"> </w:t>
      </w:r>
      <w:r w:rsidR="00426784" w:rsidRPr="00C540E5">
        <w:rPr>
          <w:rFonts w:ascii="Times New Roman" w:hAnsi="Times New Roman"/>
          <w:szCs w:val="24"/>
        </w:rPr>
        <w:t xml:space="preserve">с </w:t>
      </w:r>
      <w:r w:rsidRPr="00C540E5">
        <w:rPr>
          <w:rFonts w:ascii="Times New Roman" w:hAnsi="Times New Roman"/>
          <w:szCs w:val="24"/>
        </w:rPr>
        <w:t xml:space="preserve">выразительными чертами лица и </w:t>
      </w:r>
      <w:r w:rsidR="00426784" w:rsidRPr="00C540E5">
        <w:rPr>
          <w:rFonts w:ascii="Times New Roman" w:hAnsi="Times New Roman"/>
          <w:szCs w:val="24"/>
        </w:rPr>
        <w:t xml:space="preserve">вьющимися </w:t>
      </w:r>
      <w:r w:rsidRPr="00C540E5">
        <w:rPr>
          <w:rFonts w:ascii="Times New Roman" w:hAnsi="Times New Roman"/>
          <w:szCs w:val="24"/>
        </w:rPr>
        <w:t>длинными волосами</w:t>
      </w:r>
      <w:r w:rsidR="00426784" w:rsidRPr="00C540E5">
        <w:rPr>
          <w:rFonts w:ascii="Times New Roman" w:hAnsi="Times New Roman"/>
          <w:szCs w:val="24"/>
        </w:rPr>
        <w:t xml:space="preserve">. </w:t>
      </w:r>
    </w:p>
    <w:p w14:paraId="64D1BFD7" w14:textId="77777777" w:rsidR="00FA3542" w:rsidRPr="00C540E5" w:rsidRDefault="00C071D5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Олег</w:t>
      </w:r>
      <w:r w:rsidRPr="00C540E5">
        <w:rPr>
          <w:rFonts w:ascii="Times New Roman" w:hAnsi="Times New Roman"/>
          <w:szCs w:val="24"/>
        </w:rPr>
        <w:t xml:space="preserve">, </w:t>
      </w:r>
      <w:r w:rsidR="00A35B2B" w:rsidRPr="00C540E5">
        <w:rPr>
          <w:rFonts w:ascii="Times New Roman" w:hAnsi="Times New Roman"/>
          <w:szCs w:val="24"/>
        </w:rPr>
        <w:t>бизнесмен, с привлекательно</w:t>
      </w:r>
      <w:r w:rsidR="00EF08BE" w:rsidRPr="00C540E5">
        <w:rPr>
          <w:rFonts w:ascii="Times New Roman" w:hAnsi="Times New Roman"/>
          <w:szCs w:val="24"/>
        </w:rPr>
        <w:t>й внешностью. С</w:t>
      </w:r>
      <w:r w:rsidR="00047933" w:rsidRPr="00C540E5">
        <w:rPr>
          <w:rFonts w:ascii="Times New Roman" w:hAnsi="Times New Roman"/>
          <w:szCs w:val="24"/>
        </w:rPr>
        <w:t>легка заикается, а потому н</w:t>
      </w:r>
      <w:r w:rsidR="00BA6EBE" w:rsidRPr="00C540E5">
        <w:rPr>
          <w:rFonts w:ascii="Times New Roman" w:hAnsi="Times New Roman"/>
          <w:szCs w:val="24"/>
        </w:rPr>
        <w:t>емногослов</w:t>
      </w:r>
      <w:r w:rsidR="00047933" w:rsidRPr="00C540E5">
        <w:rPr>
          <w:rFonts w:ascii="Times New Roman" w:hAnsi="Times New Roman"/>
          <w:szCs w:val="24"/>
        </w:rPr>
        <w:t>ен.</w:t>
      </w:r>
      <w:r w:rsidR="00BA6EBE" w:rsidRPr="00C540E5">
        <w:rPr>
          <w:rFonts w:ascii="Times New Roman" w:hAnsi="Times New Roman"/>
          <w:szCs w:val="24"/>
        </w:rPr>
        <w:t xml:space="preserve"> </w:t>
      </w:r>
    </w:p>
    <w:p w14:paraId="5DB99802" w14:textId="77777777" w:rsidR="00FA3542" w:rsidRPr="00C540E5" w:rsidRDefault="00C071D5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Николай,</w:t>
      </w:r>
      <w:r w:rsidR="00BA6EBE" w:rsidRPr="00C540E5">
        <w:rPr>
          <w:rFonts w:ascii="Times New Roman" w:hAnsi="Times New Roman"/>
          <w:szCs w:val="24"/>
        </w:rPr>
        <w:t xml:space="preserve"> </w:t>
      </w:r>
      <w:r w:rsidR="00047933" w:rsidRPr="00C540E5">
        <w:rPr>
          <w:rFonts w:ascii="Times New Roman" w:hAnsi="Times New Roman"/>
          <w:szCs w:val="24"/>
        </w:rPr>
        <w:t xml:space="preserve">полицейский Следственного управления </w:t>
      </w:r>
      <w:r w:rsidR="00F13E28" w:rsidRPr="00C540E5">
        <w:rPr>
          <w:rFonts w:ascii="Times New Roman" w:hAnsi="Times New Roman"/>
          <w:szCs w:val="24"/>
        </w:rPr>
        <w:t xml:space="preserve">г. </w:t>
      </w:r>
      <w:r w:rsidR="00047933" w:rsidRPr="00C540E5">
        <w:rPr>
          <w:rFonts w:ascii="Times New Roman" w:hAnsi="Times New Roman"/>
          <w:szCs w:val="24"/>
        </w:rPr>
        <w:t>Торжка. Ч</w:t>
      </w:r>
      <w:r w:rsidR="002E4C9D" w:rsidRPr="00C540E5">
        <w:rPr>
          <w:rFonts w:ascii="Times New Roman" w:hAnsi="Times New Roman"/>
          <w:szCs w:val="24"/>
        </w:rPr>
        <w:t>уть полноват, с лысиной.</w:t>
      </w:r>
      <w:r w:rsidR="00BA6EBE" w:rsidRPr="00C540E5">
        <w:rPr>
          <w:rFonts w:ascii="Times New Roman" w:hAnsi="Times New Roman"/>
          <w:szCs w:val="24"/>
        </w:rPr>
        <w:t xml:space="preserve"> </w:t>
      </w:r>
    </w:p>
    <w:p w14:paraId="34097D10" w14:textId="77777777" w:rsidR="00D92493" w:rsidRDefault="00C071D5" w:rsidP="0023669D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spacing w:val="60"/>
          <w:szCs w:val="24"/>
        </w:rPr>
        <w:t>Глеб</w:t>
      </w:r>
      <w:r w:rsidR="00BA6EBE" w:rsidRPr="00C540E5">
        <w:rPr>
          <w:rFonts w:ascii="Times New Roman" w:hAnsi="Times New Roman"/>
          <w:szCs w:val="24"/>
        </w:rPr>
        <w:t xml:space="preserve">. </w:t>
      </w:r>
    </w:p>
    <w:p w14:paraId="6B0F9DB6" w14:textId="77777777" w:rsidR="00BA6EBE" w:rsidRPr="00C540E5" w:rsidRDefault="00D92493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Полицейский</w:t>
      </w:r>
      <w:r w:rsidRPr="00C540E5">
        <w:rPr>
          <w:rFonts w:ascii="Times New Roman" w:hAnsi="Times New Roman"/>
          <w:spacing w:val="40"/>
          <w:szCs w:val="24"/>
        </w:rPr>
        <w:t>.</w:t>
      </w:r>
    </w:p>
    <w:p w14:paraId="51223338" w14:textId="77777777" w:rsidR="001A037F" w:rsidRPr="00C540E5" w:rsidRDefault="001A037F" w:rsidP="001A037F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 скорой помощи.</w:t>
      </w:r>
    </w:p>
    <w:p w14:paraId="2813DEF6" w14:textId="77777777" w:rsidR="00FC4C1C" w:rsidRPr="00C540E5" w:rsidRDefault="001A037F" w:rsidP="001A037F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Медсестра.</w:t>
      </w:r>
      <w:r w:rsidR="00FC4C1C" w:rsidRPr="00C540E5">
        <w:rPr>
          <w:rFonts w:ascii="Times New Roman" w:hAnsi="Times New Roman"/>
          <w:spacing w:val="60"/>
          <w:szCs w:val="24"/>
        </w:rPr>
        <w:t xml:space="preserve"> </w:t>
      </w:r>
    </w:p>
    <w:p w14:paraId="1D5D4143" w14:textId="77777777" w:rsidR="002D3C1C" w:rsidRPr="00C540E5" w:rsidRDefault="00FC4C1C" w:rsidP="001A037F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Первый санитар</w:t>
      </w:r>
      <w:r w:rsidR="002D3C1C" w:rsidRPr="00C540E5">
        <w:rPr>
          <w:rFonts w:ascii="Times New Roman" w:hAnsi="Times New Roman"/>
          <w:spacing w:val="60"/>
          <w:szCs w:val="24"/>
        </w:rPr>
        <w:t>.</w:t>
      </w:r>
    </w:p>
    <w:p w14:paraId="1D9D5C2B" w14:textId="77777777" w:rsidR="00FC4C1C" w:rsidRPr="00C540E5" w:rsidRDefault="00FC4C1C" w:rsidP="00FC4C1C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Второй санитар.</w:t>
      </w:r>
    </w:p>
    <w:p w14:paraId="38E59345" w14:textId="77777777" w:rsidR="00FC4C1C" w:rsidRPr="00C540E5" w:rsidRDefault="00FC4C1C" w:rsidP="00087014">
      <w:pPr>
        <w:pStyle w:val="a4"/>
        <w:rPr>
          <w:szCs w:val="24"/>
        </w:rPr>
      </w:pPr>
    </w:p>
    <w:p w14:paraId="5A4F9A01" w14:textId="77777777" w:rsidR="00C071D5" w:rsidRPr="000B0A3F" w:rsidRDefault="002E4C9D" w:rsidP="00087014">
      <w:pPr>
        <w:pStyle w:val="a4"/>
        <w:rPr>
          <w:sz w:val="22"/>
          <w:szCs w:val="24"/>
        </w:rPr>
      </w:pPr>
      <w:r w:rsidRPr="000B0A3F">
        <w:rPr>
          <w:sz w:val="22"/>
          <w:szCs w:val="24"/>
        </w:rPr>
        <w:t xml:space="preserve">Алексей, Савва, Олег и Николай — друзья и бывшие одноклассники </w:t>
      </w:r>
      <w:r w:rsidR="00F36832" w:rsidRPr="000B0A3F">
        <w:rPr>
          <w:sz w:val="22"/>
          <w:szCs w:val="24"/>
        </w:rPr>
        <w:t>(</w:t>
      </w:r>
      <w:r w:rsidRPr="000B0A3F">
        <w:rPr>
          <w:sz w:val="22"/>
          <w:szCs w:val="24"/>
        </w:rPr>
        <w:t>49–50 лет).</w:t>
      </w:r>
    </w:p>
    <w:p w14:paraId="3AD3ED55" w14:textId="77777777" w:rsidR="00C071D5" w:rsidRPr="000B0A3F" w:rsidRDefault="00C071D5" w:rsidP="00087014">
      <w:pPr>
        <w:pStyle w:val="a4"/>
        <w:rPr>
          <w:sz w:val="22"/>
          <w:szCs w:val="24"/>
        </w:rPr>
      </w:pPr>
    </w:p>
    <w:p w14:paraId="6F44AEF7" w14:textId="77777777" w:rsidR="00BA6EBE" w:rsidRDefault="00087014" w:rsidP="00C071D5">
      <w:pPr>
        <w:pStyle w:val="a4"/>
        <w:rPr>
          <w:sz w:val="22"/>
          <w:szCs w:val="24"/>
        </w:rPr>
      </w:pPr>
      <w:r w:rsidRPr="000B0A3F">
        <w:rPr>
          <w:sz w:val="22"/>
          <w:szCs w:val="24"/>
        </w:rPr>
        <w:t>Место действия — д</w:t>
      </w:r>
      <w:r w:rsidR="00BA6EBE" w:rsidRPr="000B0A3F">
        <w:rPr>
          <w:sz w:val="22"/>
          <w:szCs w:val="24"/>
        </w:rPr>
        <w:t>еревенский дом Алексея на берегу озера Селигер, Тверская область.</w:t>
      </w:r>
    </w:p>
    <w:p w14:paraId="1560FA01" w14:textId="77777777" w:rsidR="00B25E01" w:rsidRPr="000B0A3F" w:rsidRDefault="00B25E01" w:rsidP="00C071D5">
      <w:pPr>
        <w:pStyle w:val="a4"/>
        <w:rPr>
          <w:sz w:val="22"/>
          <w:szCs w:val="24"/>
        </w:rPr>
      </w:pPr>
    </w:p>
    <w:p w14:paraId="38F938CF" w14:textId="77777777" w:rsidR="00087014" w:rsidRPr="000B0A3F" w:rsidRDefault="00087014" w:rsidP="00C071D5">
      <w:pPr>
        <w:pStyle w:val="a4"/>
        <w:rPr>
          <w:sz w:val="22"/>
          <w:szCs w:val="24"/>
        </w:rPr>
      </w:pPr>
      <w:r w:rsidRPr="000B0A3F">
        <w:rPr>
          <w:sz w:val="22"/>
          <w:szCs w:val="24"/>
        </w:rPr>
        <w:t>Время действия — наши дни, и</w:t>
      </w:r>
      <w:r w:rsidR="00BA6EBE" w:rsidRPr="000B0A3F">
        <w:rPr>
          <w:sz w:val="22"/>
          <w:szCs w:val="24"/>
        </w:rPr>
        <w:t>юнь.</w:t>
      </w:r>
    </w:p>
    <w:p w14:paraId="4C05396F" w14:textId="77777777" w:rsidR="005D2A47" w:rsidRDefault="005D2A47" w:rsidP="00C071D5">
      <w:pPr>
        <w:pStyle w:val="a4"/>
        <w:rPr>
          <w:szCs w:val="24"/>
        </w:rPr>
      </w:pPr>
    </w:p>
    <w:p w14:paraId="7F79482A" w14:textId="77777777" w:rsidR="005D2A47" w:rsidRPr="00C540E5" w:rsidRDefault="005D2A47" w:rsidP="00C071D5">
      <w:pPr>
        <w:pStyle w:val="a4"/>
        <w:rPr>
          <w:szCs w:val="24"/>
        </w:rPr>
      </w:pPr>
    </w:p>
    <w:p w14:paraId="6AD26239" w14:textId="77777777" w:rsidR="007700C0" w:rsidRPr="00C540E5" w:rsidRDefault="007700C0" w:rsidP="00087014">
      <w:pPr>
        <w:pStyle w:val="a4"/>
        <w:rPr>
          <w:szCs w:val="24"/>
        </w:rPr>
      </w:pPr>
    </w:p>
    <w:p w14:paraId="240F255C" w14:textId="77777777" w:rsidR="007700C0" w:rsidRPr="00C540E5" w:rsidRDefault="007700C0" w:rsidP="007700C0">
      <w:pPr>
        <w:pStyle w:val="a4"/>
        <w:rPr>
          <w:szCs w:val="24"/>
        </w:rPr>
      </w:pPr>
    </w:p>
    <w:p w14:paraId="74190F9D" w14:textId="77777777" w:rsidR="00C5366C" w:rsidRPr="00C540E5" w:rsidRDefault="00C5366C" w:rsidP="00A826FE">
      <w:pPr>
        <w:pStyle w:val="a4"/>
        <w:jc w:val="center"/>
        <w:rPr>
          <w:b/>
          <w:bCs/>
          <w:szCs w:val="24"/>
        </w:rPr>
      </w:pPr>
    </w:p>
    <w:p w14:paraId="0078E809" w14:textId="77777777" w:rsidR="00C5366C" w:rsidRPr="00C540E5" w:rsidRDefault="00C5366C" w:rsidP="00A826FE">
      <w:pPr>
        <w:pStyle w:val="a4"/>
        <w:jc w:val="center"/>
        <w:rPr>
          <w:b/>
          <w:bCs/>
          <w:szCs w:val="24"/>
        </w:rPr>
      </w:pPr>
    </w:p>
    <w:p w14:paraId="396A4742" w14:textId="77777777" w:rsidR="00A826FE" w:rsidRPr="00C540E5" w:rsidRDefault="00A826FE" w:rsidP="00A826FE">
      <w:pPr>
        <w:pStyle w:val="a4"/>
        <w:jc w:val="center"/>
        <w:rPr>
          <w:szCs w:val="24"/>
        </w:rPr>
      </w:pPr>
      <w:r w:rsidRPr="00C540E5">
        <w:rPr>
          <w:b/>
          <w:bCs/>
          <w:szCs w:val="24"/>
        </w:rPr>
        <w:t>ДЕЙСТВИЕ ПЕРВОЕ</w:t>
      </w:r>
    </w:p>
    <w:p w14:paraId="3D3C8C57" w14:textId="77777777" w:rsidR="00A826FE" w:rsidRPr="00C540E5" w:rsidRDefault="00A826FE" w:rsidP="00A826FE">
      <w:pPr>
        <w:pStyle w:val="a4"/>
        <w:jc w:val="center"/>
        <w:rPr>
          <w:szCs w:val="24"/>
        </w:rPr>
      </w:pPr>
    </w:p>
    <w:p w14:paraId="56E0B0FB" w14:textId="77777777" w:rsidR="00A826FE" w:rsidRPr="00C540E5" w:rsidRDefault="009861F6" w:rsidP="00A826FE">
      <w:pPr>
        <w:pStyle w:val="a4"/>
        <w:jc w:val="center"/>
        <w:rPr>
          <w:szCs w:val="24"/>
        </w:rPr>
      </w:pPr>
      <w:r w:rsidRPr="00C540E5">
        <w:rPr>
          <w:b/>
          <w:bCs/>
          <w:szCs w:val="24"/>
        </w:rPr>
        <w:t>Картина</w:t>
      </w:r>
      <w:r w:rsidR="00A826FE" w:rsidRPr="00C540E5">
        <w:rPr>
          <w:b/>
          <w:bCs/>
          <w:szCs w:val="24"/>
        </w:rPr>
        <w:t xml:space="preserve"> первая</w:t>
      </w:r>
    </w:p>
    <w:p w14:paraId="04F2830D" w14:textId="77777777" w:rsidR="00A826FE" w:rsidRPr="00C540E5" w:rsidRDefault="00A826FE" w:rsidP="00A826FE">
      <w:pPr>
        <w:pStyle w:val="a4"/>
        <w:jc w:val="center"/>
        <w:rPr>
          <w:szCs w:val="24"/>
        </w:rPr>
      </w:pPr>
    </w:p>
    <w:p w14:paraId="669A327B" w14:textId="77777777" w:rsidR="00546318" w:rsidRPr="002E0727" w:rsidRDefault="00A826FE" w:rsidP="00463F4B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2E0727">
        <w:rPr>
          <w:rFonts w:ascii="Times New Roman" w:hAnsi="Times New Roman"/>
          <w:iCs w:val="0"/>
          <w:sz w:val="22"/>
          <w:szCs w:val="24"/>
        </w:rPr>
        <w:t>Большая, уютная горница в деревянном доме. В задней стене комнаты по центру — входная дверь. В правом углу — небольшая кухн</w:t>
      </w:r>
      <w:r w:rsidR="00A611C2" w:rsidRPr="002E0727">
        <w:rPr>
          <w:rFonts w:ascii="Times New Roman" w:hAnsi="Times New Roman"/>
          <w:iCs w:val="0"/>
          <w:sz w:val="22"/>
          <w:szCs w:val="24"/>
        </w:rPr>
        <w:t xml:space="preserve">я с холодильником и плитой, </w:t>
      </w:r>
      <w:r w:rsidR="00546318" w:rsidRPr="002E0727">
        <w:rPr>
          <w:rFonts w:ascii="Times New Roman" w:hAnsi="Times New Roman"/>
          <w:iCs w:val="0"/>
          <w:sz w:val="22"/>
          <w:szCs w:val="24"/>
        </w:rPr>
        <w:t>в левом</w:t>
      </w:r>
      <w:r w:rsidR="00A611C2" w:rsidRPr="002E0727">
        <w:rPr>
          <w:rFonts w:ascii="Times New Roman" w:hAnsi="Times New Roman"/>
          <w:iCs w:val="0"/>
          <w:sz w:val="22"/>
          <w:szCs w:val="24"/>
        </w:rPr>
        <w:t xml:space="preserve">, </w:t>
      </w:r>
      <w:r w:rsidRPr="002E0727">
        <w:rPr>
          <w:rFonts w:ascii="Times New Roman" w:hAnsi="Times New Roman"/>
          <w:iCs w:val="0"/>
          <w:sz w:val="22"/>
          <w:szCs w:val="24"/>
        </w:rPr>
        <w:t>за полупрозрачной перегородкой</w:t>
      </w:r>
      <w:r w:rsidR="00A611C2" w:rsidRPr="002E0727">
        <w:rPr>
          <w:rFonts w:ascii="Times New Roman" w:hAnsi="Times New Roman"/>
          <w:iCs w:val="0"/>
          <w:sz w:val="22"/>
          <w:szCs w:val="24"/>
        </w:rPr>
        <w:t>,</w:t>
      </w:r>
      <w:r w:rsidRPr="002E0727">
        <w:rPr>
          <w:rFonts w:ascii="Times New Roman" w:hAnsi="Times New Roman"/>
          <w:iCs w:val="0"/>
          <w:sz w:val="22"/>
          <w:szCs w:val="24"/>
        </w:rPr>
        <w:t xml:space="preserve"> — туалет и душевая кабина. В центре комнаты</w:t>
      </w:r>
      <w:r w:rsidR="00A611C2" w:rsidRPr="002E0727">
        <w:rPr>
          <w:rFonts w:ascii="Times New Roman" w:hAnsi="Times New Roman"/>
          <w:iCs w:val="0"/>
          <w:sz w:val="22"/>
          <w:szCs w:val="24"/>
        </w:rPr>
        <w:t xml:space="preserve"> стоит</w:t>
      </w:r>
      <w:r w:rsidRPr="002E0727">
        <w:rPr>
          <w:rFonts w:ascii="Times New Roman" w:hAnsi="Times New Roman"/>
          <w:iCs w:val="0"/>
          <w:sz w:val="22"/>
          <w:szCs w:val="24"/>
        </w:rPr>
        <w:t xml:space="preserve"> большой старинный деревянный стол и четыре стула. На столе — самовар. У правой стены — диван и кресло. Над диваном висит акварельная картина с </w:t>
      </w:r>
      <w:r w:rsidR="00A611C2" w:rsidRPr="002E0727">
        <w:rPr>
          <w:rFonts w:ascii="Times New Roman" w:hAnsi="Times New Roman"/>
          <w:iCs w:val="0"/>
          <w:sz w:val="22"/>
          <w:szCs w:val="24"/>
        </w:rPr>
        <w:t>озёрным пейзажем</w:t>
      </w:r>
      <w:r w:rsidRPr="002E0727">
        <w:rPr>
          <w:rFonts w:ascii="Times New Roman" w:hAnsi="Times New Roman"/>
          <w:iCs w:val="0"/>
          <w:sz w:val="22"/>
          <w:szCs w:val="24"/>
        </w:rPr>
        <w:t>. Над креслом — большое зеркало в деревянной оправ</w:t>
      </w:r>
      <w:r w:rsidR="00A611C2" w:rsidRPr="002E0727">
        <w:rPr>
          <w:rFonts w:ascii="Times New Roman" w:hAnsi="Times New Roman"/>
          <w:iCs w:val="0"/>
          <w:sz w:val="22"/>
          <w:szCs w:val="24"/>
        </w:rPr>
        <w:t xml:space="preserve">е. </w:t>
      </w:r>
      <w:r w:rsidRPr="002E0727">
        <w:rPr>
          <w:rFonts w:ascii="Times New Roman" w:hAnsi="Times New Roman"/>
          <w:iCs w:val="0"/>
          <w:sz w:val="22"/>
          <w:szCs w:val="24"/>
        </w:rPr>
        <w:t xml:space="preserve"> В левой стене</w:t>
      </w:r>
      <w:r w:rsidR="008C4DCE" w:rsidRPr="002E0727">
        <w:rPr>
          <w:rFonts w:ascii="Times New Roman" w:hAnsi="Times New Roman"/>
          <w:iCs w:val="0"/>
          <w:sz w:val="22"/>
          <w:szCs w:val="24"/>
        </w:rPr>
        <w:t xml:space="preserve"> </w:t>
      </w:r>
      <w:r w:rsidRPr="002E0727">
        <w:rPr>
          <w:rFonts w:ascii="Times New Roman" w:hAnsi="Times New Roman"/>
          <w:iCs w:val="0"/>
          <w:sz w:val="22"/>
          <w:szCs w:val="24"/>
        </w:rPr>
        <w:t xml:space="preserve">— окно, которое выходит на озеро. Слева от окна — шкаф и дверь в другую комнату. </w:t>
      </w:r>
    </w:p>
    <w:p w14:paraId="448F91B1" w14:textId="77777777" w:rsidR="00A826FE" w:rsidRPr="002E0727" w:rsidRDefault="00A826FE" w:rsidP="00463F4B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2E0727">
        <w:rPr>
          <w:rFonts w:ascii="Times New Roman" w:hAnsi="Times New Roman"/>
          <w:iCs w:val="0"/>
          <w:sz w:val="22"/>
          <w:szCs w:val="24"/>
        </w:rPr>
        <w:t xml:space="preserve">Хозяин дома </w:t>
      </w:r>
      <w:r w:rsidR="0023669D" w:rsidRPr="002E0727">
        <w:rPr>
          <w:rFonts w:ascii="Times New Roman" w:hAnsi="Times New Roman"/>
          <w:iCs w:val="0"/>
          <w:spacing w:val="60"/>
          <w:sz w:val="22"/>
          <w:szCs w:val="24"/>
        </w:rPr>
        <w:t>Алексей</w:t>
      </w:r>
      <w:r w:rsidR="00546318" w:rsidRPr="002E0727">
        <w:rPr>
          <w:rFonts w:ascii="Times New Roman" w:hAnsi="Times New Roman"/>
          <w:iCs w:val="0"/>
          <w:spacing w:val="60"/>
          <w:sz w:val="22"/>
          <w:szCs w:val="24"/>
        </w:rPr>
        <w:t>,</w:t>
      </w:r>
      <w:r w:rsidRPr="002E0727">
        <w:rPr>
          <w:rFonts w:ascii="Times New Roman" w:hAnsi="Times New Roman"/>
          <w:iCs w:val="0"/>
          <w:sz w:val="22"/>
          <w:szCs w:val="24"/>
        </w:rPr>
        <w:t xml:space="preserve"> </w:t>
      </w:r>
      <w:r w:rsidR="00546318" w:rsidRPr="002E0727">
        <w:rPr>
          <w:rFonts w:ascii="Times New Roman" w:hAnsi="Times New Roman"/>
          <w:iCs w:val="0"/>
          <w:sz w:val="22"/>
          <w:szCs w:val="24"/>
        </w:rPr>
        <w:t>одетый в футболку и джинсы, подметает щёткой пол, делая</w:t>
      </w:r>
      <w:r w:rsidRPr="002E0727">
        <w:rPr>
          <w:rFonts w:ascii="Times New Roman" w:hAnsi="Times New Roman"/>
          <w:iCs w:val="0"/>
          <w:sz w:val="22"/>
          <w:szCs w:val="24"/>
        </w:rPr>
        <w:t xml:space="preserve"> это </w:t>
      </w:r>
      <w:r w:rsidR="00546318" w:rsidRPr="002E0727">
        <w:rPr>
          <w:rFonts w:ascii="Times New Roman" w:hAnsi="Times New Roman"/>
          <w:iCs w:val="0"/>
          <w:sz w:val="22"/>
          <w:szCs w:val="24"/>
        </w:rPr>
        <w:t>с явным неудовольствием</w:t>
      </w:r>
      <w:r w:rsidR="00546318" w:rsidRPr="002E0727">
        <w:rPr>
          <w:rFonts w:ascii="Times New Roman" w:hAnsi="Times New Roman"/>
          <w:sz w:val="22"/>
          <w:szCs w:val="24"/>
        </w:rPr>
        <w:t>.</w:t>
      </w:r>
    </w:p>
    <w:p w14:paraId="52D51A8D" w14:textId="77777777" w:rsidR="00A826FE" w:rsidRPr="002E0727" w:rsidRDefault="00A826FE" w:rsidP="00123845">
      <w:pPr>
        <w:pStyle w:val="afc"/>
        <w:rPr>
          <w:rFonts w:ascii="Times New Roman" w:hAnsi="Times New Roman"/>
          <w:sz w:val="22"/>
          <w:szCs w:val="24"/>
        </w:rPr>
      </w:pPr>
    </w:p>
    <w:p w14:paraId="5468789A" w14:textId="77777777" w:rsidR="00A826FE" w:rsidRPr="00C540E5" w:rsidRDefault="00C5366C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BC2678" w:rsidRPr="00C540E5">
        <w:rPr>
          <w:rFonts w:ascii="Times New Roman" w:hAnsi="Times New Roman"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тихо ворча)</w:t>
      </w:r>
      <w:r w:rsidR="00A826FE" w:rsidRPr="00C540E5">
        <w:rPr>
          <w:rFonts w:ascii="Times New Roman" w:hAnsi="Times New Roman"/>
          <w:szCs w:val="24"/>
        </w:rPr>
        <w:t>. Опять уборка</w:t>
      </w:r>
      <w:r w:rsidR="000E1EE3">
        <w:rPr>
          <w:rFonts w:ascii="Times New Roman" w:hAnsi="Times New Roman"/>
          <w:szCs w:val="24"/>
        </w:rPr>
        <w:t>...</w:t>
      </w:r>
      <w:r w:rsidR="00A826FE" w:rsidRPr="00C540E5">
        <w:rPr>
          <w:rFonts w:ascii="Times New Roman" w:hAnsi="Times New Roman"/>
          <w:szCs w:val="24"/>
        </w:rPr>
        <w:t xml:space="preserve"> Пока этот дом уберёшь — день потеряешь.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Вздыхает, смотрит в окно.)</w:t>
      </w:r>
    </w:p>
    <w:p w14:paraId="46E77C91" w14:textId="77777777" w:rsidR="00546318" w:rsidRPr="00C540E5" w:rsidRDefault="00546318" w:rsidP="00123845">
      <w:pPr>
        <w:pStyle w:val="afc"/>
        <w:rPr>
          <w:rFonts w:ascii="Times New Roman" w:hAnsi="Times New Roman"/>
          <w:szCs w:val="24"/>
        </w:rPr>
      </w:pPr>
    </w:p>
    <w:p w14:paraId="39A2B199" w14:textId="77777777" w:rsidR="00A826FE" w:rsidRPr="002E0727" w:rsidRDefault="00A826FE" w:rsidP="00463F4B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2E0727">
        <w:rPr>
          <w:rFonts w:ascii="Times New Roman" w:hAnsi="Times New Roman"/>
          <w:iCs w:val="0"/>
          <w:sz w:val="22"/>
          <w:szCs w:val="24"/>
        </w:rPr>
        <w:t xml:space="preserve">Звонит мобильный телефон. </w:t>
      </w:r>
      <w:r w:rsidR="0023669D" w:rsidRPr="002E0727">
        <w:rPr>
          <w:rFonts w:ascii="Times New Roman" w:hAnsi="Times New Roman"/>
          <w:iCs w:val="0"/>
          <w:sz w:val="22"/>
          <w:szCs w:val="24"/>
        </w:rPr>
        <w:t>Алексей</w:t>
      </w:r>
      <w:r w:rsidRPr="002E0727">
        <w:rPr>
          <w:rFonts w:ascii="Times New Roman" w:hAnsi="Times New Roman"/>
          <w:iCs w:val="0"/>
          <w:sz w:val="22"/>
          <w:szCs w:val="24"/>
        </w:rPr>
        <w:t xml:space="preserve"> раздражённо достаёт </w:t>
      </w:r>
      <w:r w:rsidR="00463F4B" w:rsidRPr="002E0727">
        <w:rPr>
          <w:rFonts w:ascii="Times New Roman" w:hAnsi="Times New Roman"/>
          <w:iCs w:val="0"/>
          <w:sz w:val="22"/>
          <w:szCs w:val="24"/>
        </w:rPr>
        <w:t>его</w:t>
      </w:r>
      <w:r w:rsidRPr="002E0727">
        <w:rPr>
          <w:rFonts w:ascii="Times New Roman" w:hAnsi="Times New Roman"/>
          <w:iCs w:val="0"/>
          <w:sz w:val="22"/>
          <w:szCs w:val="24"/>
        </w:rPr>
        <w:t xml:space="preserve"> из кармана джинсов</w:t>
      </w:r>
      <w:r w:rsidRPr="002E0727">
        <w:rPr>
          <w:rFonts w:ascii="Times New Roman" w:hAnsi="Times New Roman"/>
          <w:sz w:val="22"/>
          <w:szCs w:val="24"/>
        </w:rPr>
        <w:t>.</w:t>
      </w:r>
    </w:p>
    <w:p w14:paraId="31841C24" w14:textId="77777777" w:rsidR="00546318" w:rsidRPr="00C540E5" w:rsidRDefault="00546318" w:rsidP="00123845">
      <w:pPr>
        <w:pStyle w:val="afc"/>
        <w:rPr>
          <w:rFonts w:ascii="Times New Roman" w:hAnsi="Times New Roman"/>
          <w:szCs w:val="24"/>
        </w:rPr>
      </w:pPr>
    </w:p>
    <w:p w14:paraId="34385796" w14:textId="77777777" w:rsidR="00A826FE" w:rsidRPr="00C540E5" w:rsidRDefault="00F36832" w:rsidP="00982CBC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i/>
          <w:szCs w:val="24"/>
        </w:rPr>
        <w:t>(</w:t>
      </w:r>
      <w:r w:rsidR="00463F4B" w:rsidRPr="00C540E5">
        <w:rPr>
          <w:rFonts w:ascii="Times New Roman" w:hAnsi="Times New Roman"/>
          <w:i/>
          <w:szCs w:val="24"/>
        </w:rPr>
        <w:t>Говорит в телефон</w:t>
      </w:r>
      <w:r w:rsidR="00A826FE" w:rsidRPr="00C540E5">
        <w:rPr>
          <w:rFonts w:ascii="Times New Roman" w:hAnsi="Times New Roman"/>
          <w:i/>
          <w:szCs w:val="24"/>
        </w:rPr>
        <w:t>).</w:t>
      </w:r>
      <w:r w:rsidR="00A826FE" w:rsidRPr="00C540E5">
        <w:rPr>
          <w:rFonts w:ascii="Times New Roman" w:hAnsi="Times New Roman"/>
          <w:szCs w:val="24"/>
        </w:rPr>
        <w:t xml:space="preserve"> </w:t>
      </w:r>
      <w:r w:rsidR="00DA6829" w:rsidRPr="00C540E5">
        <w:rPr>
          <w:rFonts w:ascii="Times New Roman" w:hAnsi="Times New Roman"/>
          <w:szCs w:val="24"/>
        </w:rPr>
        <w:t>Алло</w:t>
      </w:r>
      <w:r w:rsidR="00A826FE" w:rsidRPr="00C540E5">
        <w:rPr>
          <w:rFonts w:ascii="Times New Roman" w:hAnsi="Times New Roman"/>
          <w:szCs w:val="24"/>
        </w:rPr>
        <w:t>, Та</w:t>
      </w:r>
      <w:r w:rsidR="00CB230F" w:rsidRPr="00C540E5">
        <w:rPr>
          <w:rFonts w:ascii="Times New Roman" w:hAnsi="Times New Roman"/>
          <w:szCs w:val="24"/>
        </w:rPr>
        <w:t>ня</w:t>
      </w:r>
      <w:r w:rsidR="00A826FE" w:rsidRPr="00C540E5">
        <w:rPr>
          <w:rFonts w:ascii="Times New Roman" w:hAnsi="Times New Roman"/>
          <w:szCs w:val="24"/>
        </w:rPr>
        <w:t>? Привет</w:t>
      </w:r>
      <w:r w:rsidR="000E1EE3">
        <w:rPr>
          <w:rFonts w:ascii="Times New Roman" w:hAnsi="Times New Roman"/>
          <w:szCs w:val="24"/>
        </w:rPr>
        <w:t>...</w:t>
      </w:r>
      <w:r w:rsidR="00A826FE" w:rsidRPr="00C540E5">
        <w:rPr>
          <w:rFonts w:ascii="Times New Roman" w:hAnsi="Times New Roman"/>
          <w:szCs w:val="24"/>
        </w:rPr>
        <w:t xml:space="preserve"> Да вот уборкой решил заняться, порядок в доме </w:t>
      </w:r>
      <w:r w:rsidR="00463F4B" w:rsidRPr="00C540E5">
        <w:rPr>
          <w:rFonts w:ascii="Times New Roman" w:hAnsi="Times New Roman"/>
          <w:szCs w:val="24"/>
        </w:rPr>
        <w:t>навести. Всё-таки день рождения</w:t>
      </w:r>
      <w:r w:rsidR="00323773" w:rsidRPr="00C540E5">
        <w:rPr>
          <w:rFonts w:ascii="Times New Roman" w:hAnsi="Times New Roman"/>
          <w:szCs w:val="24"/>
        </w:rPr>
        <w:t>, так сказать,</w:t>
      </w:r>
      <w:r w:rsidR="00A826FE" w:rsidRPr="00C540E5">
        <w:rPr>
          <w:rFonts w:ascii="Times New Roman" w:hAnsi="Times New Roman"/>
          <w:szCs w:val="24"/>
        </w:rPr>
        <w:t xml:space="preserve"> юбилей. </w:t>
      </w:r>
      <w:r w:rsidRPr="00C540E5">
        <w:rPr>
          <w:rFonts w:ascii="Times New Roman" w:hAnsi="Times New Roman"/>
          <w:i/>
          <w:szCs w:val="24"/>
        </w:rPr>
        <w:t>(</w:t>
      </w:r>
      <w:r w:rsidR="00463F4B" w:rsidRPr="00C540E5">
        <w:rPr>
          <w:rFonts w:ascii="Times New Roman" w:hAnsi="Times New Roman"/>
          <w:i/>
          <w:szCs w:val="24"/>
        </w:rPr>
        <w:t>Пауза.)</w:t>
      </w:r>
      <w:r w:rsidR="00463F4B" w:rsidRPr="00C540E5">
        <w:rPr>
          <w:rFonts w:ascii="Times New Roman" w:hAnsi="Times New Roman"/>
          <w:szCs w:val="24"/>
        </w:rPr>
        <w:t xml:space="preserve"> </w:t>
      </w:r>
      <w:r w:rsidR="00A826FE" w:rsidRPr="00C540E5">
        <w:rPr>
          <w:rFonts w:ascii="Times New Roman" w:hAnsi="Times New Roman"/>
          <w:szCs w:val="24"/>
        </w:rPr>
        <w:t>В Москву? Нет, нет. Точно не приеду</w:t>
      </w:r>
      <w:r w:rsidR="00463F4B" w:rsidRPr="00C540E5">
        <w:rPr>
          <w:rFonts w:ascii="Times New Roman" w:hAnsi="Times New Roman"/>
          <w:szCs w:val="24"/>
        </w:rPr>
        <w:t>,</w:t>
      </w:r>
      <w:r w:rsidR="00A826FE" w:rsidRPr="00C540E5">
        <w:rPr>
          <w:rFonts w:ascii="Times New Roman" w:hAnsi="Times New Roman"/>
          <w:szCs w:val="24"/>
        </w:rPr>
        <w:t xml:space="preserve"> и не уговаривай. Свой день рождения я буду от</w:t>
      </w:r>
      <w:r w:rsidR="00463F4B" w:rsidRPr="00C540E5">
        <w:rPr>
          <w:rFonts w:ascii="Times New Roman" w:hAnsi="Times New Roman"/>
          <w:szCs w:val="24"/>
        </w:rPr>
        <w:t>мечать только здесь, на природе!</w:t>
      </w:r>
      <w:r w:rsidR="00A826FE" w:rsidRPr="00C540E5">
        <w:rPr>
          <w:rFonts w:ascii="Times New Roman" w:hAnsi="Times New Roman"/>
          <w:szCs w:val="24"/>
        </w:rPr>
        <w:t xml:space="preserve"> Уж извини. А сама не хочешь приехать к мужу </w:t>
      </w:r>
      <w:r w:rsidR="00463F4B" w:rsidRPr="00C540E5">
        <w:rPr>
          <w:rFonts w:ascii="Times New Roman" w:hAnsi="Times New Roman"/>
          <w:szCs w:val="24"/>
        </w:rPr>
        <w:t>на праздник</w:t>
      </w:r>
      <w:r w:rsidR="00C834BD" w:rsidRPr="00C540E5">
        <w:rPr>
          <w:rFonts w:ascii="Times New Roman" w:hAnsi="Times New Roman"/>
          <w:szCs w:val="24"/>
        </w:rPr>
        <w:t>, хотя бы к вечеру</w:t>
      </w:r>
      <w:r w:rsidR="00A826FE" w:rsidRPr="00C540E5">
        <w:rPr>
          <w:rFonts w:ascii="Times New Roman" w:hAnsi="Times New Roman"/>
          <w:szCs w:val="24"/>
        </w:rPr>
        <w:t xml:space="preserve">? </w:t>
      </w:r>
      <w:r w:rsidR="00463F4B" w:rsidRPr="00C540E5">
        <w:rPr>
          <w:rFonts w:ascii="Times New Roman" w:hAnsi="Times New Roman"/>
          <w:szCs w:val="24"/>
        </w:rPr>
        <w:t xml:space="preserve"> </w:t>
      </w:r>
      <w:r w:rsidR="00A826FE" w:rsidRPr="00C540E5">
        <w:rPr>
          <w:rFonts w:ascii="Times New Roman" w:hAnsi="Times New Roman"/>
          <w:szCs w:val="24"/>
        </w:rPr>
        <w:t xml:space="preserve">Не хочешь? Очень жаль. </w:t>
      </w:r>
      <w:r w:rsidRPr="00C540E5">
        <w:rPr>
          <w:rFonts w:ascii="Times New Roman" w:hAnsi="Times New Roman"/>
          <w:i/>
          <w:szCs w:val="24"/>
        </w:rPr>
        <w:t>(</w:t>
      </w:r>
      <w:r w:rsidR="000A60A1" w:rsidRPr="00C540E5">
        <w:rPr>
          <w:rFonts w:ascii="Times New Roman" w:hAnsi="Times New Roman"/>
          <w:i/>
          <w:szCs w:val="24"/>
        </w:rPr>
        <w:t xml:space="preserve">Пауза.) </w:t>
      </w:r>
      <w:r w:rsidR="00A826FE" w:rsidRPr="00C540E5">
        <w:rPr>
          <w:rFonts w:ascii="Times New Roman" w:hAnsi="Times New Roman"/>
          <w:szCs w:val="24"/>
        </w:rPr>
        <w:t>Нет, скучать один не буду. Обещал</w:t>
      </w:r>
      <w:r w:rsidR="006A477A">
        <w:rPr>
          <w:rFonts w:ascii="Times New Roman" w:hAnsi="Times New Roman"/>
          <w:szCs w:val="24"/>
        </w:rPr>
        <w:t>и ребята приехать.</w:t>
      </w:r>
      <w:r w:rsidR="00A826FE" w:rsidRPr="00C540E5">
        <w:rPr>
          <w:rFonts w:ascii="Times New Roman" w:hAnsi="Times New Roman"/>
          <w:szCs w:val="24"/>
        </w:rPr>
        <w:t xml:space="preserve"> Ну, т</w:t>
      </w:r>
      <w:r w:rsidR="00D92D36" w:rsidRPr="00C540E5">
        <w:rPr>
          <w:rFonts w:ascii="Times New Roman" w:hAnsi="Times New Roman"/>
          <w:szCs w:val="24"/>
        </w:rPr>
        <w:t xml:space="preserve">ы </w:t>
      </w:r>
      <w:r w:rsidR="00BE52C0">
        <w:rPr>
          <w:rFonts w:ascii="Times New Roman" w:hAnsi="Times New Roman"/>
          <w:szCs w:val="24"/>
        </w:rPr>
        <w:t xml:space="preserve">их всех знаешь: </w:t>
      </w:r>
      <w:r w:rsidR="006A477A">
        <w:rPr>
          <w:rFonts w:ascii="Times New Roman" w:hAnsi="Times New Roman"/>
          <w:szCs w:val="24"/>
        </w:rPr>
        <w:t>Савва, Олег, Николай.</w:t>
      </w:r>
      <w:r w:rsidR="00A826FE" w:rsidRPr="00C540E5">
        <w:rPr>
          <w:rFonts w:ascii="Times New Roman" w:hAnsi="Times New Roman"/>
          <w:szCs w:val="24"/>
        </w:rPr>
        <w:t xml:space="preserve"> </w:t>
      </w:r>
      <w:r w:rsidR="00D92D36" w:rsidRPr="00C540E5">
        <w:rPr>
          <w:rFonts w:ascii="Times New Roman" w:hAnsi="Times New Roman"/>
          <w:szCs w:val="24"/>
        </w:rPr>
        <w:t>Он</w:t>
      </w:r>
      <w:r w:rsidR="006A477A">
        <w:rPr>
          <w:rFonts w:ascii="Times New Roman" w:hAnsi="Times New Roman"/>
          <w:szCs w:val="24"/>
        </w:rPr>
        <w:t>и</w:t>
      </w:r>
      <w:r w:rsidR="00D92D36" w:rsidRPr="00C540E5">
        <w:rPr>
          <w:rFonts w:ascii="Times New Roman" w:hAnsi="Times New Roman"/>
          <w:szCs w:val="24"/>
        </w:rPr>
        <w:t xml:space="preserve"> </w:t>
      </w:r>
      <w:r w:rsidR="00A826FE" w:rsidRPr="00C540E5">
        <w:rPr>
          <w:rFonts w:ascii="Times New Roman" w:hAnsi="Times New Roman"/>
          <w:szCs w:val="24"/>
        </w:rPr>
        <w:t>не</w:t>
      </w:r>
      <w:r w:rsidR="006A477A">
        <w:rPr>
          <w:rFonts w:ascii="Times New Roman" w:hAnsi="Times New Roman"/>
          <w:szCs w:val="24"/>
        </w:rPr>
        <w:t>сколько раз у нас на Селигере были.</w:t>
      </w:r>
      <w:r w:rsidR="00A826FE" w:rsidRPr="00C540E5">
        <w:rPr>
          <w:rFonts w:ascii="Times New Roman" w:hAnsi="Times New Roman"/>
          <w:szCs w:val="24"/>
        </w:rPr>
        <w:t xml:space="preserve"> Ну что, точно не приедешь? </w:t>
      </w:r>
      <w:r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Пауза.)</w:t>
      </w:r>
      <w:r w:rsidR="00A826FE" w:rsidRPr="00C540E5">
        <w:rPr>
          <w:rFonts w:ascii="Times New Roman" w:hAnsi="Times New Roman"/>
          <w:szCs w:val="24"/>
        </w:rPr>
        <w:t> Чего молчишь? Обиделась? Ну не хочу я в эту душную Москву,</w:t>
      </w:r>
      <w:r w:rsidR="00ED0499" w:rsidRPr="00C540E5">
        <w:rPr>
          <w:rFonts w:ascii="Times New Roman" w:hAnsi="Times New Roman"/>
          <w:szCs w:val="24"/>
        </w:rPr>
        <w:t xml:space="preserve"> некомфортно мне там, понимаешь? Воздуха не хватает!</w:t>
      </w:r>
      <w:r w:rsidR="00A826FE" w:rsidRPr="00C540E5">
        <w:rPr>
          <w:rFonts w:ascii="Times New Roman" w:hAnsi="Times New Roman"/>
          <w:szCs w:val="24"/>
        </w:rPr>
        <w:t xml:space="preserve"> </w:t>
      </w:r>
      <w:r w:rsidR="00DA6829" w:rsidRPr="00C540E5">
        <w:rPr>
          <w:rFonts w:ascii="Times New Roman" w:hAnsi="Times New Roman"/>
          <w:szCs w:val="24"/>
        </w:rPr>
        <w:t>Алло</w:t>
      </w:r>
      <w:r w:rsidR="00A826FE" w:rsidRPr="00C540E5">
        <w:rPr>
          <w:rFonts w:ascii="Times New Roman" w:hAnsi="Times New Roman"/>
          <w:szCs w:val="24"/>
        </w:rPr>
        <w:t xml:space="preserve">! </w:t>
      </w:r>
      <w:r w:rsidR="00DA6829" w:rsidRPr="00C540E5">
        <w:rPr>
          <w:rFonts w:ascii="Times New Roman" w:hAnsi="Times New Roman"/>
          <w:szCs w:val="24"/>
        </w:rPr>
        <w:t>Алло</w:t>
      </w:r>
      <w:r w:rsidR="00A826FE" w:rsidRPr="00C540E5">
        <w:rPr>
          <w:rFonts w:ascii="Times New Roman" w:hAnsi="Times New Roman"/>
          <w:szCs w:val="24"/>
        </w:rPr>
        <w:t>! Не слышу тебя</w:t>
      </w:r>
      <w:r w:rsidR="000E1EE3">
        <w:rPr>
          <w:rFonts w:ascii="Times New Roman" w:hAnsi="Times New Roman"/>
          <w:szCs w:val="24"/>
        </w:rPr>
        <w:t>...</w:t>
      </w:r>
    </w:p>
    <w:p w14:paraId="7084EC68" w14:textId="77777777" w:rsidR="00ED0499" w:rsidRPr="00C540E5" w:rsidRDefault="00ED0499" w:rsidP="00982CBC">
      <w:pPr>
        <w:pStyle w:val="afc"/>
        <w:jc w:val="center"/>
        <w:rPr>
          <w:rFonts w:ascii="Times New Roman" w:hAnsi="Times New Roman"/>
          <w:szCs w:val="24"/>
        </w:rPr>
      </w:pPr>
    </w:p>
    <w:p w14:paraId="366E4698" w14:textId="77777777" w:rsidR="00A826FE" w:rsidRPr="00BE52C0" w:rsidRDefault="0023669D" w:rsidP="00982CBC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E52C0">
        <w:rPr>
          <w:rFonts w:ascii="Times New Roman" w:hAnsi="Times New Roman"/>
          <w:iCs w:val="0"/>
          <w:sz w:val="22"/>
          <w:szCs w:val="24"/>
        </w:rPr>
        <w:t>Алексей</w:t>
      </w:r>
      <w:r w:rsidR="00982CBC" w:rsidRPr="00BE52C0">
        <w:rPr>
          <w:rFonts w:ascii="Times New Roman" w:hAnsi="Times New Roman"/>
          <w:iCs w:val="0"/>
          <w:sz w:val="22"/>
          <w:szCs w:val="24"/>
        </w:rPr>
        <w:t xml:space="preserve"> смотрит на экран и</w:t>
      </w:r>
      <w:r w:rsidR="00A826FE" w:rsidRPr="00BE52C0">
        <w:rPr>
          <w:rFonts w:ascii="Times New Roman" w:hAnsi="Times New Roman"/>
          <w:iCs w:val="0"/>
          <w:sz w:val="22"/>
          <w:szCs w:val="24"/>
        </w:rPr>
        <w:t xml:space="preserve"> убирает телефон в карман. </w:t>
      </w:r>
    </w:p>
    <w:p w14:paraId="3F9715F4" w14:textId="77777777" w:rsidR="00982CBC" w:rsidRPr="00C540E5" w:rsidRDefault="00982CBC" w:rsidP="00982CBC">
      <w:pPr>
        <w:pStyle w:val="afc"/>
        <w:jc w:val="center"/>
        <w:rPr>
          <w:rFonts w:ascii="Times New Roman" w:hAnsi="Times New Roman"/>
          <w:szCs w:val="24"/>
        </w:rPr>
      </w:pPr>
    </w:p>
    <w:p w14:paraId="2231F83A" w14:textId="77777777" w:rsidR="00A826FE" w:rsidRPr="00C540E5" w:rsidRDefault="00A826FE" w:rsidP="00982CBC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Ну вот, обиделась, трубку положила. </w:t>
      </w:r>
    </w:p>
    <w:p w14:paraId="720C8097" w14:textId="77777777" w:rsidR="00982CBC" w:rsidRPr="00C540E5" w:rsidRDefault="00982CBC" w:rsidP="00982CBC">
      <w:pPr>
        <w:pStyle w:val="afc"/>
        <w:ind w:firstLine="0"/>
        <w:rPr>
          <w:rFonts w:ascii="Times New Roman" w:hAnsi="Times New Roman"/>
          <w:szCs w:val="24"/>
        </w:rPr>
      </w:pPr>
    </w:p>
    <w:p w14:paraId="64AE118C" w14:textId="77777777" w:rsidR="00A826FE" w:rsidRPr="002E0727" w:rsidRDefault="00323773" w:rsidP="0032377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2E0727">
        <w:rPr>
          <w:rFonts w:ascii="Times New Roman" w:hAnsi="Times New Roman"/>
          <w:iCs w:val="0"/>
          <w:sz w:val="22"/>
          <w:szCs w:val="24"/>
        </w:rPr>
        <w:t>Д</w:t>
      </w:r>
      <w:r w:rsidR="00A826FE" w:rsidRPr="002E0727">
        <w:rPr>
          <w:rFonts w:ascii="Times New Roman" w:hAnsi="Times New Roman"/>
          <w:iCs w:val="0"/>
          <w:sz w:val="22"/>
          <w:szCs w:val="24"/>
        </w:rPr>
        <w:t>остаёт из шкафа робот-пылесос, включает его и отпускает ползать по полу.</w:t>
      </w:r>
    </w:p>
    <w:p w14:paraId="04E408E5" w14:textId="77777777" w:rsidR="00323773" w:rsidRPr="002E0727" w:rsidRDefault="00323773" w:rsidP="00123845">
      <w:pPr>
        <w:pStyle w:val="afc"/>
        <w:rPr>
          <w:rFonts w:ascii="Times New Roman" w:hAnsi="Times New Roman"/>
          <w:sz w:val="22"/>
          <w:szCs w:val="24"/>
        </w:rPr>
      </w:pPr>
    </w:p>
    <w:p w14:paraId="3B35F549" w14:textId="77777777" w:rsidR="00A826FE" w:rsidRPr="00C540E5" w:rsidRDefault="00F36832" w:rsidP="00323773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i/>
          <w:szCs w:val="24"/>
        </w:rPr>
        <w:lastRenderedPageBreak/>
        <w:t>(</w:t>
      </w:r>
      <w:r w:rsidR="00323773" w:rsidRPr="00C540E5">
        <w:rPr>
          <w:rFonts w:ascii="Times New Roman" w:hAnsi="Times New Roman"/>
          <w:i/>
          <w:szCs w:val="24"/>
        </w:rPr>
        <w:t>Улыбаясь</w:t>
      </w:r>
      <w:r w:rsidR="00A826FE" w:rsidRPr="00C540E5">
        <w:rPr>
          <w:rFonts w:ascii="Times New Roman" w:hAnsi="Times New Roman"/>
          <w:i/>
          <w:szCs w:val="24"/>
        </w:rPr>
        <w:t>).</w:t>
      </w:r>
      <w:r w:rsidR="00A826FE" w:rsidRPr="00C540E5">
        <w:rPr>
          <w:rFonts w:ascii="Times New Roman" w:hAnsi="Times New Roman"/>
          <w:szCs w:val="24"/>
        </w:rPr>
        <w:t xml:space="preserve"> Ну вот</w:t>
      </w:r>
      <w:r w:rsidR="00323773" w:rsidRPr="00C540E5">
        <w:rPr>
          <w:rFonts w:ascii="Times New Roman" w:hAnsi="Times New Roman"/>
          <w:szCs w:val="24"/>
        </w:rPr>
        <w:t>,</w:t>
      </w:r>
      <w:r w:rsidR="00A826FE" w:rsidRPr="00C540E5">
        <w:rPr>
          <w:rFonts w:ascii="Times New Roman" w:hAnsi="Times New Roman"/>
          <w:szCs w:val="24"/>
        </w:rPr>
        <w:t xml:space="preserve"> так-то лучше будет, чем вручную щёткой махать.</w:t>
      </w:r>
    </w:p>
    <w:p w14:paraId="200FBEEC" w14:textId="77777777" w:rsidR="00A826FE" w:rsidRPr="00C540E5" w:rsidRDefault="00A826FE" w:rsidP="00123845">
      <w:pPr>
        <w:pStyle w:val="afc"/>
        <w:rPr>
          <w:rFonts w:ascii="Times New Roman" w:hAnsi="Times New Roman"/>
          <w:szCs w:val="24"/>
        </w:rPr>
      </w:pPr>
    </w:p>
    <w:p w14:paraId="171C2F91" w14:textId="77777777" w:rsidR="00A826FE" w:rsidRPr="00BE52C0" w:rsidRDefault="00323773" w:rsidP="00323773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BE52C0">
        <w:rPr>
          <w:rFonts w:ascii="Times New Roman" w:hAnsi="Times New Roman"/>
          <w:iCs w:val="0"/>
          <w:sz w:val="22"/>
          <w:szCs w:val="24"/>
        </w:rPr>
        <w:t>Раздаё</w:t>
      </w:r>
      <w:r w:rsidR="00A826FE" w:rsidRPr="00BE52C0">
        <w:rPr>
          <w:rFonts w:ascii="Times New Roman" w:hAnsi="Times New Roman"/>
          <w:iCs w:val="0"/>
          <w:sz w:val="22"/>
          <w:szCs w:val="24"/>
        </w:rPr>
        <w:t xml:space="preserve">тся громкий стук в дверь. </w:t>
      </w:r>
      <w:r w:rsidR="00DA6829" w:rsidRPr="00BE52C0">
        <w:rPr>
          <w:rFonts w:ascii="Times New Roman" w:hAnsi="Times New Roman"/>
          <w:iCs w:val="0"/>
          <w:sz w:val="22"/>
          <w:szCs w:val="24"/>
        </w:rPr>
        <w:t>Алексей едва успевает взглянуть в ту сторону, как</w:t>
      </w:r>
      <w:r w:rsidR="00A826FE" w:rsidRPr="00BE52C0">
        <w:rPr>
          <w:rFonts w:ascii="Times New Roman" w:hAnsi="Times New Roman"/>
          <w:iCs w:val="0"/>
          <w:sz w:val="22"/>
          <w:szCs w:val="24"/>
        </w:rPr>
        <w:t xml:space="preserve"> дверь распахивается, и входит </w:t>
      </w:r>
      <w:r w:rsidR="00A826FE" w:rsidRPr="00BE52C0">
        <w:rPr>
          <w:rFonts w:ascii="Times New Roman" w:hAnsi="Times New Roman"/>
          <w:iCs w:val="0"/>
          <w:spacing w:val="60"/>
          <w:sz w:val="22"/>
          <w:szCs w:val="24"/>
        </w:rPr>
        <w:t>Савва.</w:t>
      </w:r>
      <w:r w:rsidR="00A826FE" w:rsidRPr="00BE52C0">
        <w:rPr>
          <w:rFonts w:ascii="Times New Roman" w:hAnsi="Times New Roman"/>
          <w:iCs w:val="0"/>
          <w:sz w:val="22"/>
          <w:szCs w:val="24"/>
        </w:rPr>
        <w:t xml:space="preserve"> Он энергичен, улыбчив, одет в джинсы и белую рубашку. В правой руке держит гитару, в левой — сумку с продуктами</w:t>
      </w:r>
      <w:r w:rsidR="00A826FE" w:rsidRPr="00BE52C0">
        <w:rPr>
          <w:rFonts w:ascii="Times New Roman" w:hAnsi="Times New Roman"/>
          <w:sz w:val="22"/>
          <w:szCs w:val="24"/>
        </w:rPr>
        <w:t>.</w:t>
      </w:r>
    </w:p>
    <w:p w14:paraId="2F597A42" w14:textId="77777777" w:rsidR="00323773" w:rsidRPr="00C540E5" w:rsidRDefault="00323773" w:rsidP="00123845">
      <w:pPr>
        <w:pStyle w:val="afc"/>
        <w:rPr>
          <w:rFonts w:ascii="Times New Roman" w:hAnsi="Times New Roman"/>
          <w:szCs w:val="24"/>
        </w:rPr>
      </w:pPr>
    </w:p>
    <w:p w14:paraId="16B412BE" w14:textId="77777777" w:rsidR="00A826FE" w:rsidRPr="00C540E5" w:rsidRDefault="00B8548F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67B26" w:rsidRPr="00C540E5">
        <w:rPr>
          <w:rFonts w:ascii="Times New Roman" w:hAnsi="Times New Roman"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радостно, ставя сумку с продуктами на пол и кладя гитару на диван)</w:t>
      </w:r>
      <w:r w:rsidR="00036F3A" w:rsidRPr="00C540E5">
        <w:rPr>
          <w:rFonts w:ascii="Times New Roman" w:hAnsi="Times New Roman"/>
          <w:szCs w:val="24"/>
        </w:rPr>
        <w:t xml:space="preserve">. Привет, </w:t>
      </w:r>
      <w:r w:rsidR="00A826FE" w:rsidRPr="00C540E5">
        <w:rPr>
          <w:rFonts w:ascii="Times New Roman" w:hAnsi="Times New Roman"/>
          <w:szCs w:val="24"/>
        </w:rPr>
        <w:t>привет, Лёха!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Бежит обнимать Алексея.)</w:t>
      </w:r>
      <w:r w:rsidR="00036F3A" w:rsidRPr="00C540E5">
        <w:rPr>
          <w:rFonts w:ascii="Times New Roman" w:hAnsi="Times New Roman"/>
          <w:szCs w:val="24"/>
        </w:rPr>
        <w:t xml:space="preserve"> Я так рад тебя </w:t>
      </w:r>
      <w:r w:rsidR="00A826FE" w:rsidRPr="00C540E5">
        <w:rPr>
          <w:rFonts w:ascii="Times New Roman" w:hAnsi="Times New Roman"/>
          <w:szCs w:val="24"/>
        </w:rPr>
        <w:t>видеть!</w:t>
      </w:r>
    </w:p>
    <w:p w14:paraId="153FB18F" w14:textId="77777777" w:rsidR="00A826FE" w:rsidRPr="00C540E5" w:rsidRDefault="0023669D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036F3A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036F3A" w:rsidRPr="00C540E5">
        <w:rPr>
          <w:rFonts w:ascii="Times New Roman" w:hAnsi="Times New Roman"/>
          <w:i/>
          <w:szCs w:val="24"/>
        </w:rPr>
        <w:t>тепло обнимает его</w:t>
      </w:r>
      <w:r w:rsidR="00A826FE" w:rsidRPr="00C540E5">
        <w:rPr>
          <w:rFonts w:ascii="Times New Roman" w:hAnsi="Times New Roman"/>
          <w:i/>
          <w:szCs w:val="24"/>
        </w:rPr>
        <w:t>)</w:t>
      </w:r>
      <w:r w:rsidR="00036F3A" w:rsidRPr="00C540E5">
        <w:rPr>
          <w:rFonts w:ascii="Times New Roman" w:hAnsi="Times New Roman"/>
          <w:szCs w:val="24"/>
        </w:rPr>
        <w:t>. И я очень рад!</w:t>
      </w:r>
      <w:r w:rsidR="00A826FE" w:rsidRPr="00C540E5">
        <w:rPr>
          <w:rFonts w:ascii="Times New Roman" w:hAnsi="Times New Roman"/>
          <w:szCs w:val="24"/>
        </w:rPr>
        <w:t xml:space="preserve"> Молодец, Савва, что приехал. А я подумал: вдруг забудешь</w:t>
      </w:r>
      <w:r w:rsidR="00036F3A" w:rsidRPr="00C540E5">
        <w:rPr>
          <w:rFonts w:ascii="Times New Roman" w:hAnsi="Times New Roman"/>
          <w:szCs w:val="24"/>
        </w:rPr>
        <w:t>..</w:t>
      </w:r>
      <w:r w:rsidR="00A826FE" w:rsidRPr="00C540E5">
        <w:rPr>
          <w:rFonts w:ascii="Times New Roman" w:hAnsi="Times New Roman"/>
          <w:szCs w:val="24"/>
        </w:rPr>
        <w:t>.</w:t>
      </w:r>
    </w:p>
    <w:p w14:paraId="478B66B5" w14:textId="77777777" w:rsidR="00A826FE" w:rsidRPr="00C540E5" w:rsidRDefault="00B8548F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A826FE" w:rsidRPr="00C540E5">
        <w:rPr>
          <w:rFonts w:ascii="Times New Roman" w:hAnsi="Times New Roman"/>
          <w:szCs w:val="24"/>
        </w:rPr>
        <w:t>. Да ты что, Лёх, как можно забыть друга детства? Дорога отличная,</w:t>
      </w:r>
      <w:r w:rsidR="000E62C2">
        <w:rPr>
          <w:rFonts w:ascii="Times New Roman" w:hAnsi="Times New Roman"/>
          <w:szCs w:val="24"/>
        </w:rPr>
        <w:t xml:space="preserve"> </w:t>
      </w:r>
      <w:r w:rsidR="00036F3A" w:rsidRPr="00C540E5">
        <w:rPr>
          <w:rFonts w:ascii="Times New Roman" w:hAnsi="Times New Roman"/>
          <w:szCs w:val="24"/>
        </w:rPr>
        <w:t>за два часа долетел!</w:t>
      </w:r>
    </w:p>
    <w:p w14:paraId="49F00A97" w14:textId="77777777" w:rsidR="00036F3A" w:rsidRPr="00C540E5" w:rsidRDefault="00036F3A" w:rsidP="00123845">
      <w:pPr>
        <w:pStyle w:val="afc"/>
        <w:rPr>
          <w:rFonts w:ascii="Times New Roman" w:hAnsi="Times New Roman"/>
          <w:szCs w:val="24"/>
        </w:rPr>
      </w:pPr>
    </w:p>
    <w:p w14:paraId="18D31EB8" w14:textId="77777777" w:rsidR="00036F3A" w:rsidRPr="00BE52C0" w:rsidRDefault="00A826FE" w:rsidP="00036F3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E52C0">
        <w:rPr>
          <w:rFonts w:ascii="Times New Roman" w:hAnsi="Times New Roman"/>
          <w:iCs w:val="0"/>
          <w:sz w:val="22"/>
          <w:szCs w:val="24"/>
        </w:rPr>
        <w:t xml:space="preserve">Они </w:t>
      </w:r>
      <w:r w:rsidR="00036F3A" w:rsidRPr="00BE52C0">
        <w:rPr>
          <w:rFonts w:ascii="Times New Roman" w:hAnsi="Times New Roman"/>
          <w:iCs w:val="0"/>
          <w:sz w:val="22"/>
          <w:szCs w:val="24"/>
        </w:rPr>
        <w:t>расслабленно усаживаются на диване.</w:t>
      </w:r>
    </w:p>
    <w:p w14:paraId="764E46D7" w14:textId="77777777" w:rsidR="00036F3A" w:rsidRPr="00C540E5" w:rsidRDefault="00036F3A" w:rsidP="00123845">
      <w:pPr>
        <w:pStyle w:val="afc"/>
        <w:rPr>
          <w:rFonts w:ascii="Times New Roman" w:hAnsi="Times New Roman"/>
          <w:i/>
          <w:szCs w:val="24"/>
        </w:rPr>
      </w:pPr>
    </w:p>
    <w:p w14:paraId="3400A9AE" w14:textId="77777777" w:rsidR="00A826FE" w:rsidRPr="00C540E5" w:rsidRDefault="00A826FE" w:rsidP="00036F3A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Я тут продукты захватил, пригодятся на праздник.</w:t>
      </w:r>
    </w:p>
    <w:p w14:paraId="187A508E" w14:textId="77777777" w:rsidR="00A826FE" w:rsidRPr="00C540E5" w:rsidRDefault="0023669D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Алексей</w:t>
      </w:r>
      <w:r w:rsidRPr="00C540E5">
        <w:rPr>
          <w:rFonts w:ascii="Times New Roman" w:hAnsi="Times New Roman"/>
          <w:i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качая головой).</w:t>
      </w:r>
      <w:r w:rsidR="00A826FE" w:rsidRPr="00C540E5">
        <w:rPr>
          <w:rFonts w:ascii="Times New Roman" w:hAnsi="Times New Roman"/>
          <w:szCs w:val="24"/>
        </w:rPr>
        <w:t xml:space="preserve"> Да у меня полно</w:t>
      </w:r>
      <w:r w:rsidR="00036F3A" w:rsidRPr="00C540E5">
        <w:rPr>
          <w:rFonts w:ascii="Times New Roman" w:hAnsi="Times New Roman"/>
          <w:szCs w:val="24"/>
        </w:rPr>
        <w:t xml:space="preserve"> еды</w:t>
      </w:r>
      <w:r w:rsidR="00A826FE" w:rsidRPr="00C540E5">
        <w:rPr>
          <w:rFonts w:ascii="Times New Roman" w:hAnsi="Times New Roman"/>
          <w:szCs w:val="24"/>
        </w:rPr>
        <w:t>. Но продукты твои не пропадут, спасибо.</w:t>
      </w:r>
    </w:p>
    <w:p w14:paraId="277110FC" w14:textId="77777777" w:rsidR="00036F3A" w:rsidRPr="00C540E5" w:rsidRDefault="00036F3A" w:rsidP="0023669D">
      <w:pPr>
        <w:pStyle w:val="afc"/>
        <w:rPr>
          <w:rFonts w:ascii="Times New Roman" w:hAnsi="Times New Roman"/>
          <w:szCs w:val="24"/>
        </w:rPr>
      </w:pPr>
    </w:p>
    <w:p w14:paraId="37A54C45" w14:textId="77777777" w:rsidR="00036F3A" w:rsidRPr="00BE52C0" w:rsidRDefault="00036F3A" w:rsidP="00036F3A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BE52C0">
        <w:rPr>
          <w:rFonts w:ascii="Times New Roman" w:hAnsi="Times New Roman"/>
          <w:iCs w:val="0"/>
          <w:sz w:val="22"/>
          <w:szCs w:val="24"/>
        </w:rPr>
        <w:t>Савва встаёт с дивана, подходит к окну и смотрит вдаль</w:t>
      </w:r>
      <w:r w:rsidRPr="00BE52C0">
        <w:rPr>
          <w:rFonts w:ascii="Times New Roman" w:hAnsi="Times New Roman"/>
          <w:sz w:val="22"/>
          <w:szCs w:val="24"/>
        </w:rPr>
        <w:t>.</w:t>
      </w:r>
    </w:p>
    <w:p w14:paraId="5B6BB9CC" w14:textId="77777777" w:rsidR="00A826FE" w:rsidRPr="00C540E5" w:rsidRDefault="00A826FE" w:rsidP="00123845">
      <w:pPr>
        <w:pStyle w:val="afc"/>
        <w:rPr>
          <w:rFonts w:ascii="Times New Roman" w:hAnsi="Times New Roman"/>
          <w:szCs w:val="24"/>
        </w:rPr>
      </w:pPr>
    </w:p>
    <w:p w14:paraId="4EC3B2EE" w14:textId="77777777" w:rsidR="00036F3A" w:rsidRPr="00C540E5" w:rsidRDefault="00036F3A" w:rsidP="00123845">
      <w:pPr>
        <w:pStyle w:val="afc"/>
        <w:rPr>
          <w:rFonts w:ascii="Times New Roman" w:hAnsi="Times New Roman"/>
          <w:szCs w:val="24"/>
        </w:rPr>
      </w:pPr>
    </w:p>
    <w:p w14:paraId="44B43CE9" w14:textId="77777777" w:rsidR="00A826FE" w:rsidRPr="00C540E5" w:rsidRDefault="00B8548F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A826FE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с улыбкой)</w:t>
      </w:r>
      <w:r w:rsidR="000B0A3F">
        <w:rPr>
          <w:rFonts w:ascii="Times New Roman" w:hAnsi="Times New Roman"/>
          <w:szCs w:val="24"/>
        </w:rPr>
        <w:t>. Вот</w:t>
      </w:r>
      <w:r w:rsidR="00A826FE" w:rsidRPr="00C540E5">
        <w:rPr>
          <w:rFonts w:ascii="Times New Roman" w:hAnsi="Times New Roman"/>
          <w:szCs w:val="24"/>
        </w:rPr>
        <w:t xml:space="preserve">, кажется, </w:t>
      </w:r>
      <w:r w:rsidR="00D0277B">
        <w:rPr>
          <w:rFonts w:ascii="Times New Roman" w:hAnsi="Times New Roman"/>
          <w:szCs w:val="24"/>
        </w:rPr>
        <w:t>и Олег с Николаем прибыли.</w:t>
      </w:r>
      <w:r w:rsidR="000B0A3F">
        <w:rPr>
          <w:rFonts w:ascii="Times New Roman" w:hAnsi="Times New Roman"/>
          <w:szCs w:val="24"/>
        </w:rPr>
        <w:t xml:space="preserve"> Готовься к встрече!</w:t>
      </w:r>
    </w:p>
    <w:p w14:paraId="5191986D" w14:textId="77777777" w:rsidR="007004FC" w:rsidRPr="00C540E5" w:rsidRDefault="007004FC" w:rsidP="00123845">
      <w:pPr>
        <w:pStyle w:val="afc"/>
        <w:rPr>
          <w:rFonts w:ascii="Times New Roman" w:hAnsi="Times New Roman"/>
          <w:szCs w:val="24"/>
        </w:rPr>
      </w:pPr>
    </w:p>
    <w:p w14:paraId="59916902" w14:textId="77777777" w:rsidR="007004FC" w:rsidRPr="002C40E8" w:rsidRDefault="0023669D" w:rsidP="002C40E8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2C40E8">
        <w:rPr>
          <w:rFonts w:ascii="Times New Roman" w:hAnsi="Times New Roman"/>
          <w:sz w:val="22"/>
          <w:szCs w:val="24"/>
        </w:rPr>
        <w:t>Але</w:t>
      </w:r>
      <w:r w:rsidRPr="002C40E8">
        <w:rPr>
          <w:rFonts w:ascii="Times New Roman" w:hAnsi="Times New Roman"/>
          <w:iCs w:val="0"/>
          <w:sz w:val="22"/>
          <w:szCs w:val="24"/>
        </w:rPr>
        <w:t>ксей</w:t>
      </w:r>
      <w:r w:rsidR="00A826FE" w:rsidRPr="002C40E8">
        <w:rPr>
          <w:rFonts w:ascii="Times New Roman" w:hAnsi="Times New Roman"/>
          <w:iCs w:val="0"/>
          <w:sz w:val="22"/>
          <w:szCs w:val="24"/>
        </w:rPr>
        <w:t xml:space="preserve"> встаёт и </w:t>
      </w:r>
      <w:r w:rsidR="007004FC" w:rsidRPr="002C40E8">
        <w:rPr>
          <w:rFonts w:ascii="Times New Roman" w:hAnsi="Times New Roman"/>
          <w:iCs w:val="0"/>
          <w:sz w:val="22"/>
          <w:szCs w:val="24"/>
        </w:rPr>
        <w:t xml:space="preserve">тоже </w:t>
      </w:r>
      <w:r w:rsidR="00A826FE" w:rsidRPr="002C40E8">
        <w:rPr>
          <w:rFonts w:ascii="Times New Roman" w:hAnsi="Times New Roman"/>
          <w:iCs w:val="0"/>
          <w:sz w:val="22"/>
          <w:szCs w:val="24"/>
        </w:rPr>
        <w:t>подходит к окну. Слышен звук подъехавшей машины.</w:t>
      </w:r>
    </w:p>
    <w:p w14:paraId="3A7662A5" w14:textId="77777777" w:rsidR="007004FC" w:rsidRPr="002C40E8" w:rsidRDefault="00A826FE" w:rsidP="007004FC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2C40E8">
        <w:rPr>
          <w:rFonts w:ascii="Times New Roman" w:hAnsi="Times New Roman"/>
          <w:iCs w:val="0"/>
          <w:sz w:val="22"/>
          <w:szCs w:val="24"/>
        </w:rPr>
        <w:t xml:space="preserve">Дверь резко открывается, и входят </w:t>
      </w:r>
      <w:r w:rsidRPr="002C40E8">
        <w:rPr>
          <w:rFonts w:ascii="Times New Roman" w:hAnsi="Times New Roman"/>
          <w:iCs w:val="0"/>
          <w:spacing w:val="60"/>
          <w:sz w:val="22"/>
          <w:szCs w:val="24"/>
        </w:rPr>
        <w:t>Олег</w:t>
      </w:r>
      <w:r w:rsidR="00BC2678" w:rsidRPr="002C40E8">
        <w:rPr>
          <w:rFonts w:ascii="Times New Roman" w:hAnsi="Times New Roman"/>
          <w:iCs w:val="0"/>
          <w:sz w:val="22"/>
          <w:szCs w:val="24"/>
        </w:rPr>
        <w:t xml:space="preserve"> </w:t>
      </w:r>
      <w:r w:rsidRPr="002C40E8">
        <w:rPr>
          <w:rFonts w:ascii="Times New Roman" w:hAnsi="Times New Roman"/>
          <w:iCs w:val="0"/>
          <w:spacing w:val="60"/>
          <w:sz w:val="22"/>
          <w:szCs w:val="24"/>
        </w:rPr>
        <w:t>и</w:t>
      </w:r>
      <w:r w:rsidR="00BC2678" w:rsidRPr="002C40E8">
        <w:rPr>
          <w:rFonts w:ascii="Times New Roman" w:hAnsi="Times New Roman"/>
          <w:iCs w:val="0"/>
          <w:sz w:val="22"/>
          <w:szCs w:val="24"/>
        </w:rPr>
        <w:t xml:space="preserve"> </w:t>
      </w:r>
      <w:r w:rsidRPr="002C40E8">
        <w:rPr>
          <w:rFonts w:ascii="Times New Roman" w:hAnsi="Times New Roman"/>
          <w:iCs w:val="0"/>
          <w:spacing w:val="60"/>
          <w:sz w:val="22"/>
          <w:szCs w:val="24"/>
        </w:rPr>
        <w:t>Николай</w:t>
      </w:r>
      <w:r w:rsidRPr="002C40E8">
        <w:rPr>
          <w:rFonts w:ascii="Times New Roman" w:hAnsi="Times New Roman"/>
          <w:iCs w:val="0"/>
          <w:sz w:val="22"/>
          <w:szCs w:val="24"/>
        </w:rPr>
        <w:t xml:space="preserve">. </w:t>
      </w:r>
    </w:p>
    <w:p w14:paraId="6AB32383" w14:textId="77777777" w:rsidR="00A826FE" w:rsidRPr="002C40E8" w:rsidRDefault="00A826FE" w:rsidP="007004FC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2C40E8">
        <w:rPr>
          <w:rFonts w:ascii="Times New Roman" w:hAnsi="Times New Roman"/>
          <w:iCs w:val="0"/>
          <w:sz w:val="22"/>
          <w:szCs w:val="24"/>
        </w:rPr>
        <w:t>Олег несёт ящик водки, Николай — ящик пива. Оба одеты в модные летние спортивные костюмы</w:t>
      </w:r>
      <w:r w:rsidRPr="002C40E8">
        <w:rPr>
          <w:rFonts w:ascii="Times New Roman" w:hAnsi="Times New Roman"/>
          <w:sz w:val="22"/>
          <w:szCs w:val="24"/>
        </w:rPr>
        <w:t>.</w:t>
      </w:r>
    </w:p>
    <w:p w14:paraId="7566550B" w14:textId="77777777" w:rsidR="007004FC" w:rsidRPr="00C540E5" w:rsidRDefault="007004FC" w:rsidP="00A826FE">
      <w:pPr>
        <w:pStyle w:val="a4"/>
        <w:rPr>
          <w:szCs w:val="24"/>
        </w:rPr>
      </w:pPr>
    </w:p>
    <w:p w14:paraId="71D97BE2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немного заикаясь)</w:t>
      </w:r>
      <w:r w:rsidR="00A826FE" w:rsidRPr="00C540E5">
        <w:rPr>
          <w:szCs w:val="24"/>
        </w:rPr>
        <w:t>. Н</w:t>
      </w:r>
      <w:r w:rsidR="007004FC" w:rsidRPr="00C540E5">
        <w:rPr>
          <w:szCs w:val="24"/>
        </w:rPr>
        <w:t>-н</w:t>
      </w:r>
      <w:r w:rsidR="00A826FE" w:rsidRPr="00C540E5">
        <w:rPr>
          <w:szCs w:val="24"/>
        </w:rPr>
        <w:t xml:space="preserve">у что, Лёха, </w:t>
      </w:r>
      <w:r w:rsidR="002C40E8">
        <w:rPr>
          <w:szCs w:val="24"/>
        </w:rPr>
        <w:t>ждал г-гостей? В-вот и мы!</w:t>
      </w:r>
    </w:p>
    <w:p w14:paraId="3F7274BA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826FE" w:rsidRPr="00C540E5">
        <w:rPr>
          <w:i/>
          <w:iCs/>
          <w:szCs w:val="24"/>
        </w:rPr>
        <w:t>иронично)</w:t>
      </w:r>
      <w:r w:rsidR="00A826FE" w:rsidRPr="00C540E5">
        <w:rPr>
          <w:szCs w:val="24"/>
        </w:rPr>
        <w:t xml:space="preserve">. Привет, </w:t>
      </w:r>
      <w:r w:rsidR="00EA41E8" w:rsidRPr="00C540E5">
        <w:rPr>
          <w:szCs w:val="24"/>
        </w:rPr>
        <w:t>однокашник</w:t>
      </w:r>
      <w:r w:rsidR="00A826FE" w:rsidRPr="00C540E5">
        <w:rPr>
          <w:szCs w:val="24"/>
        </w:rPr>
        <w:t>! Вернее, здравия желаю!</w:t>
      </w:r>
    </w:p>
    <w:p w14:paraId="24F4E581" w14:textId="77777777" w:rsidR="00C5366C" w:rsidRPr="00C540E5" w:rsidRDefault="00C5366C" w:rsidP="00A826FE">
      <w:pPr>
        <w:pStyle w:val="a4"/>
        <w:rPr>
          <w:szCs w:val="24"/>
        </w:rPr>
      </w:pPr>
    </w:p>
    <w:p w14:paraId="621548D9" w14:textId="77777777" w:rsidR="00A826FE" w:rsidRPr="00AB393F" w:rsidRDefault="0023669D" w:rsidP="00EA41E8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AB393F">
        <w:rPr>
          <w:rFonts w:ascii="Times New Roman" w:hAnsi="Times New Roman"/>
          <w:iCs w:val="0"/>
          <w:sz w:val="22"/>
          <w:szCs w:val="24"/>
        </w:rPr>
        <w:t>Алексей</w:t>
      </w:r>
      <w:r w:rsidR="00A826FE" w:rsidRPr="00AB393F">
        <w:rPr>
          <w:rFonts w:ascii="Times New Roman" w:hAnsi="Times New Roman"/>
          <w:iCs w:val="0"/>
          <w:sz w:val="22"/>
          <w:szCs w:val="24"/>
        </w:rPr>
        <w:t xml:space="preserve"> р</w:t>
      </w:r>
      <w:r w:rsidR="00EA41E8" w:rsidRPr="00AB393F">
        <w:rPr>
          <w:rFonts w:ascii="Times New Roman" w:hAnsi="Times New Roman"/>
          <w:iCs w:val="0"/>
          <w:sz w:val="22"/>
          <w:szCs w:val="24"/>
        </w:rPr>
        <w:t>адостно вскакивает и обнимает обоих</w:t>
      </w:r>
      <w:r w:rsidR="00A826FE" w:rsidRPr="00AB393F">
        <w:rPr>
          <w:rFonts w:ascii="Times New Roman" w:hAnsi="Times New Roman"/>
          <w:sz w:val="22"/>
          <w:szCs w:val="24"/>
        </w:rPr>
        <w:t>.</w:t>
      </w:r>
    </w:p>
    <w:p w14:paraId="65989581" w14:textId="77777777" w:rsidR="00A826FE" w:rsidRPr="00C540E5" w:rsidRDefault="00A826FE" w:rsidP="00A826FE">
      <w:pPr>
        <w:pStyle w:val="a4"/>
        <w:rPr>
          <w:szCs w:val="24"/>
        </w:rPr>
      </w:pPr>
    </w:p>
    <w:p w14:paraId="29AC6C8D" w14:textId="77777777" w:rsidR="00A826FE" w:rsidRPr="00C540E5" w:rsidRDefault="0023669D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lastRenderedPageBreak/>
        <w:t>Алексей</w:t>
      </w:r>
      <w:r w:rsidR="00EA41E8" w:rsidRPr="00C540E5">
        <w:rPr>
          <w:i/>
          <w:iCs/>
          <w:szCs w:val="24"/>
        </w:rPr>
        <w:t xml:space="preserve"> 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искренне и взволнованно)</w:t>
      </w:r>
      <w:r w:rsidR="00A826FE" w:rsidRPr="00C540E5">
        <w:rPr>
          <w:szCs w:val="24"/>
        </w:rPr>
        <w:t xml:space="preserve">. </w:t>
      </w:r>
      <w:r w:rsidR="00F776CC">
        <w:rPr>
          <w:szCs w:val="24"/>
        </w:rPr>
        <w:t>Колян и Олежек!</w:t>
      </w:r>
      <w:r w:rsidR="00D0277B">
        <w:rPr>
          <w:szCs w:val="24"/>
        </w:rPr>
        <w:t xml:space="preserve"> Здорово</w:t>
      </w:r>
      <w:r w:rsidR="00F776CC">
        <w:rPr>
          <w:szCs w:val="24"/>
        </w:rPr>
        <w:t>, братцы!</w:t>
      </w:r>
      <w:r w:rsidR="00D0277B">
        <w:rPr>
          <w:szCs w:val="24"/>
        </w:rPr>
        <w:t xml:space="preserve"> Проходите в дом.</w:t>
      </w:r>
    </w:p>
    <w:p w14:paraId="56CD2C45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EA41E8" w:rsidRPr="00C540E5">
        <w:rPr>
          <w:szCs w:val="24"/>
        </w:rPr>
        <w:t xml:space="preserve"> 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ставя ящик водки на пол)</w:t>
      </w:r>
      <w:r w:rsidR="00A826FE" w:rsidRPr="00C540E5">
        <w:rPr>
          <w:szCs w:val="24"/>
        </w:rPr>
        <w:t xml:space="preserve">. </w:t>
      </w:r>
      <w:r w:rsidR="00D0277B">
        <w:rPr>
          <w:szCs w:val="24"/>
        </w:rPr>
        <w:t>Это к с-столу.</w:t>
      </w:r>
    </w:p>
    <w:p w14:paraId="1828451C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B7425D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826FE" w:rsidRPr="00C540E5">
        <w:rPr>
          <w:i/>
          <w:iCs/>
          <w:szCs w:val="24"/>
        </w:rPr>
        <w:t>опуская ящик пива на пол)</w:t>
      </w:r>
      <w:r w:rsidR="00A826FE" w:rsidRPr="00C540E5">
        <w:rPr>
          <w:szCs w:val="24"/>
        </w:rPr>
        <w:t xml:space="preserve">. </w:t>
      </w:r>
      <w:r w:rsidR="00F776CC">
        <w:rPr>
          <w:szCs w:val="24"/>
        </w:rPr>
        <w:t>А это на опохмел. На</w:t>
      </w:r>
      <w:r w:rsidR="00D0277B">
        <w:rPr>
          <w:szCs w:val="24"/>
        </w:rPr>
        <w:t xml:space="preserve"> утро пойдет.</w:t>
      </w:r>
    </w:p>
    <w:p w14:paraId="5BF0082E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 xml:space="preserve">. Да вы садитесь, </w:t>
      </w:r>
      <w:r w:rsidR="00F776CC">
        <w:rPr>
          <w:szCs w:val="24"/>
        </w:rPr>
        <w:t>парни,</w:t>
      </w:r>
      <w:r w:rsidR="00A826FE" w:rsidRPr="00C540E5">
        <w:rPr>
          <w:szCs w:val="24"/>
        </w:rPr>
        <w:t xml:space="preserve"> чего стоять-то?</w:t>
      </w:r>
    </w:p>
    <w:p w14:paraId="2276B1B7" w14:textId="77777777" w:rsidR="00EA41E8" w:rsidRPr="00C540E5" w:rsidRDefault="00EA41E8" w:rsidP="00A826FE">
      <w:pPr>
        <w:pStyle w:val="a4"/>
        <w:rPr>
          <w:szCs w:val="24"/>
        </w:rPr>
      </w:pPr>
    </w:p>
    <w:p w14:paraId="3E8C8DA0" w14:textId="77777777" w:rsidR="00A826FE" w:rsidRPr="00871E0E" w:rsidRDefault="00A826FE" w:rsidP="00D0277B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71E0E">
        <w:rPr>
          <w:rFonts w:ascii="Times New Roman" w:hAnsi="Times New Roman"/>
          <w:iCs w:val="0"/>
          <w:sz w:val="22"/>
          <w:szCs w:val="24"/>
        </w:rPr>
        <w:t>Все рассаживаются по местам: двое на диване, двое за столом</w:t>
      </w:r>
      <w:r w:rsidRPr="00871E0E">
        <w:rPr>
          <w:rFonts w:ascii="Times New Roman" w:hAnsi="Times New Roman"/>
          <w:sz w:val="22"/>
          <w:szCs w:val="24"/>
        </w:rPr>
        <w:t>.</w:t>
      </w:r>
    </w:p>
    <w:p w14:paraId="31220C4A" w14:textId="77777777" w:rsidR="00D0277B" w:rsidRPr="00D0277B" w:rsidRDefault="00D0277B" w:rsidP="00D0277B">
      <w:pPr>
        <w:pStyle w:val="afc"/>
        <w:jc w:val="center"/>
        <w:rPr>
          <w:rFonts w:ascii="Times New Roman" w:hAnsi="Times New Roman"/>
          <w:szCs w:val="24"/>
        </w:rPr>
      </w:pPr>
    </w:p>
    <w:p w14:paraId="023E5292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35B2B" w:rsidRPr="00C540E5">
        <w:rPr>
          <w:i/>
          <w:iCs/>
          <w:szCs w:val="24"/>
        </w:rPr>
        <w:t>с лё</w:t>
      </w:r>
      <w:r w:rsidR="00A826FE" w:rsidRPr="00C540E5">
        <w:rPr>
          <w:i/>
          <w:iCs/>
          <w:szCs w:val="24"/>
        </w:rPr>
        <w:t>гкой усмешкой)</w:t>
      </w:r>
      <w:r w:rsidR="00A826FE" w:rsidRPr="00C540E5">
        <w:rPr>
          <w:szCs w:val="24"/>
        </w:rPr>
        <w:t>. Вы зачем столько водки и пива набрали? Я же просил взять всего несколько бутылок.</w:t>
      </w:r>
    </w:p>
    <w:p w14:paraId="2BF25CCB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826FE" w:rsidRPr="00C540E5">
        <w:rPr>
          <w:szCs w:val="24"/>
        </w:rPr>
        <w:t>. Ну, п</w:t>
      </w:r>
      <w:r w:rsidR="000458BA" w:rsidRPr="00C540E5">
        <w:rPr>
          <w:szCs w:val="24"/>
        </w:rPr>
        <w:t>-п</w:t>
      </w:r>
      <w:r w:rsidR="00A826FE" w:rsidRPr="00C540E5">
        <w:rPr>
          <w:szCs w:val="24"/>
        </w:rPr>
        <w:t>ив</w:t>
      </w:r>
      <w:r w:rsidR="00D0277B">
        <w:rPr>
          <w:szCs w:val="24"/>
        </w:rPr>
        <w:t>а много не б-бывает.</w:t>
      </w:r>
      <w:r w:rsidR="00A826FE" w:rsidRPr="00C540E5">
        <w:rPr>
          <w:szCs w:val="24"/>
        </w:rPr>
        <w:t xml:space="preserve"> А за водку Коля отвечал.</w:t>
      </w:r>
    </w:p>
    <w:p w14:paraId="0BDEA29B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826FE" w:rsidRPr="00C540E5">
        <w:rPr>
          <w:szCs w:val="24"/>
        </w:rPr>
        <w:t>. А у меня друзья на винном складе работают, ящик по оптовой цене взял. Не выпьем — Алексею останется.</w:t>
      </w:r>
    </w:p>
    <w:p w14:paraId="7710CA07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Да я мало пью. Так, по рюмашке</w:t>
      </w:r>
      <w:r w:rsidR="000E1EE3">
        <w:rPr>
          <w:szCs w:val="24"/>
        </w:rPr>
        <w:t>...</w:t>
      </w:r>
    </w:p>
    <w:p w14:paraId="5A2377CF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улыбаясь)</w:t>
      </w:r>
      <w:r w:rsidR="00A826FE" w:rsidRPr="00C540E5">
        <w:rPr>
          <w:szCs w:val="24"/>
        </w:rPr>
        <w:t xml:space="preserve">. Да мы </w:t>
      </w:r>
      <w:r w:rsidR="00EA41E8" w:rsidRPr="00C540E5">
        <w:rPr>
          <w:szCs w:val="24"/>
        </w:rPr>
        <w:t xml:space="preserve">тоже по рюмашке, максимум по </w:t>
      </w:r>
      <w:r w:rsidR="00A826FE" w:rsidRPr="00C540E5">
        <w:rPr>
          <w:szCs w:val="24"/>
        </w:rPr>
        <w:t>две.</w:t>
      </w:r>
    </w:p>
    <w:p w14:paraId="1DB8376A" w14:textId="77777777" w:rsidR="00EA41E8" w:rsidRPr="00C540E5" w:rsidRDefault="00EA41E8" w:rsidP="00A826FE">
      <w:pPr>
        <w:pStyle w:val="a4"/>
        <w:rPr>
          <w:szCs w:val="24"/>
        </w:rPr>
      </w:pPr>
    </w:p>
    <w:p w14:paraId="3F32909C" w14:textId="77777777" w:rsidR="00A826FE" w:rsidRPr="00EE6AE2" w:rsidRDefault="00A826FE" w:rsidP="00EA41E8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EE6AE2">
        <w:rPr>
          <w:rFonts w:ascii="Times New Roman" w:hAnsi="Times New Roman"/>
          <w:iCs w:val="0"/>
          <w:sz w:val="22"/>
          <w:szCs w:val="24"/>
        </w:rPr>
        <w:t>Все смеются.</w:t>
      </w:r>
    </w:p>
    <w:p w14:paraId="11E285DE" w14:textId="77777777" w:rsidR="00EA41E8" w:rsidRPr="00C540E5" w:rsidRDefault="00EA41E8" w:rsidP="00A826FE">
      <w:pPr>
        <w:pStyle w:val="a4"/>
        <w:rPr>
          <w:szCs w:val="24"/>
        </w:rPr>
      </w:pPr>
    </w:p>
    <w:p w14:paraId="3A365D48" w14:textId="77777777" w:rsidR="00A826FE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 xml:space="preserve">. </w:t>
      </w:r>
      <w:r w:rsidR="00762B19" w:rsidRPr="00C540E5">
        <w:rPr>
          <w:szCs w:val="24"/>
        </w:rPr>
        <w:t>Давайте, пожалуй,</w:t>
      </w:r>
      <w:r w:rsidR="00A826FE" w:rsidRPr="00C540E5">
        <w:rPr>
          <w:szCs w:val="24"/>
        </w:rPr>
        <w:t xml:space="preserve"> на стол накрывать, время к обеду, и гости в сборе.</w:t>
      </w:r>
    </w:p>
    <w:p w14:paraId="52A55F82" w14:textId="77777777" w:rsidR="00703AAE" w:rsidRPr="00C540E5" w:rsidRDefault="00703AAE" w:rsidP="00A826FE">
      <w:pPr>
        <w:pStyle w:val="a4"/>
        <w:rPr>
          <w:szCs w:val="24"/>
        </w:rPr>
      </w:pPr>
    </w:p>
    <w:p w14:paraId="2D4DDB97" w14:textId="77777777" w:rsidR="000458BA" w:rsidRPr="00EE6AE2" w:rsidRDefault="00A826FE" w:rsidP="000458B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EE6AE2">
        <w:rPr>
          <w:rFonts w:ascii="Times New Roman" w:hAnsi="Times New Roman"/>
          <w:iCs w:val="0"/>
          <w:sz w:val="22"/>
          <w:szCs w:val="24"/>
        </w:rPr>
        <w:t>Друзья начинают суетиться, разбирать сумки и накрывать на</w:t>
      </w:r>
      <w:r w:rsidR="000458BA" w:rsidRPr="00EE6AE2">
        <w:rPr>
          <w:rFonts w:ascii="Times New Roman" w:hAnsi="Times New Roman"/>
          <w:iCs w:val="0"/>
          <w:sz w:val="22"/>
          <w:szCs w:val="24"/>
        </w:rPr>
        <w:t xml:space="preserve"> стол. Савва достаёт продукты</w:t>
      </w:r>
      <w:r w:rsidRPr="00EE6AE2">
        <w:rPr>
          <w:rFonts w:ascii="Times New Roman" w:hAnsi="Times New Roman"/>
          <w:iCs w:val="0"/>
          <w:sz w:val="22"/>
          <w:szCs w:val="24"/>
        </w:rPr>
        <w:t xml:space="preserve">, </w:t>
      </w:r>
      <w:r w:rsidR="0023669D" w:rsidRPr="00EE6AE2">
        <w:rPr>
          <w:rFonts w:ascii="Times New Roman" w:hAnsi="Times New Roman"/>
          <w:iCs w:val="0"/>
          <w:sz w:val="22"/>
          <w:szCs w:val="24"/>
        </w:rPr>
        <w:t>Алексей</w:t>
      </w:r>
      <w:r w:rsidRPr="00EE6AE2">
        <w:rPr>
          <w:rFonts w:ascii="Times New Roman" w:hAnsi="Times New Roman"/>
          <w:iCs w:val="0"/>
          <w:sz w:val="22"/>
          <w:szCs w:val="24"/>
        </w:rPr>
        <w:t xml:space="preserve"> </w:t>
      </w:r>
      <w:r w:rsidR="000458BA" w:rsidRPr="00EE6AE2">
        <w:rPr>
          <w:rFonts w:ascii="Times New Roman" w:hAnsi="Times New Roman"/>
          <w:iCs w:val="0"/>
          <w:sz w:val="22"/>
          <w:szCs w:val="24"/>
        </w:rPr>
        <w:t>расставляет</w:t>
      </w:r>
      <w:r w:rsidRPr="00EE6AE2">
        <w:rPr>
          <w:rFonts w:ascii="Times New Roman" w:hAnsi="Times New Roman"/>
          <w:iCs w:val="0"/>
          <w:sz w:val="22"/>
          <w:szCs w:val="24"/>
        </w:rPr>
        <w:t xml:space="preserve"> тарелки, приборы и рюмки, а Олег и Николай достают продукты из холодильника и ставят водку из ящика на стол. Играет бодрая музыка.</w:t>
      </w:r>
    </w:p>
    <w:p w14:paraId="1EEDEFC6" w14:textId="77777777" w:rsidR="00A826FE" w:rsidRPr="00EE6AE2" w:rsidRDefault="00A826FE" w:rsidP="000458B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EE6AE2">
        <w:rPr>
          <w:rFonts w:ascii="Times New Roman" w:hAnsi="Times New Roman"/>
          <w:iCs w:val="0"/>
          <w:sz w:val="22"/>
          <w:szCs w:val="24"/>
        </w:rPr>
        <w:t xml:space="preserve"> Наконец праздничный стол накрыт.</w:t>
      </w:r>
    </w:p>
    <w:p w14:paraId="29143016" w14:textId="77777777" w:rsidR="00762B19" w:rsidRPr="00C540E5" w:rsidRDefault="00762B19" w:rsidP="00A826FE">
      <w:pPr>
        <w:pStyle w:val="a4"/>
        <w:rPr>
          <w:szCs w:val="24"/>
        </w:rPr>
      </w:pPr>
    </w:p>
    <w:p w14:paraId="06857577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. Ну что, прошу всех садиться. Предлагаю предаться пищевому гедонизму.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 xml:space="preserve">Торжественно встаёт, поднимая </w:t>
      </w:r>
      <w:r w:rsidR="00703AAE">
        <w:rPr>
          <w:i/>
          <w:iCs/>
          <w:szCs w:val="24"/>
        </w:rPr>
        <w:t>рюмку</w:t>
      </w:r>
      <w:r w:rsidR="00A826FE" w:rsidRPr="00C540E5">
        <w:rPr>
          <w:i/>
          <w:iCs/>
          <w:szCs w:val="24"/>
        </w:rPr>
        <w:t>.)</w:t>
      </w:r>
      <w:r w:rsidR="00A826FE" w:rsidRPr="00C540E5">
        <w:rPr>
          <w:szCs w:val="24"/>
        </w:rPr>
        <w:t> Первый тост, конечно, за нашего</w:t>
      </w:r>
      <w:r w:rsidR="000458BA" w:rsidRPr="00C540E5">
        <w:rPr>
          <w:szCs w:val="24"/>
        </w:rPr>
        <w:t xml:space="preserve"> именинника</w:t>
      </w:r>
      <w:r w:rsidR="00A826FE" w:rsidRPr="00C540E5">
        <w:rPr>
          <w:szCs w:val="24"/>
        </w:rPr>
        <w:t>.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Обращается к Алексею.)</w:t>
      </w:r>
      <w:r w:rsidR="00A826FE" w:rsidRPr="00C540E5">
        <w:rPr>
          <w:szCs w:val="24"/>
        </w:rPr>
        <w:t> Лёша, дорогой! С днём рождения! Будь зд</w:t>
      </w:r>
      <w:r w:rsidR="000458BA" w:rsidRPr="00C540E5">
        <w:rPr>
          <w:szCs w:val="24"/>
        </w:rPr>
        <w:t xml:space="preserve">оров и счастлив. И богат — </w:t>
      </w:r>
      <w:r w:rsidR="00A826FE" w:rsidRPr="00C540E5">
        <w:rPr>
          <w:szCs w:val="24"/>
        </w:rPr>
        <w:t>друзьями, мыслями и делами добрыми. С юбилеем тебя. Ура!</w:t>
      </w:r>
    </w:p>
    <w:p w14:paraId="48F815EB" w14:textId="77777777" w:rsidR="000458BA" w:rsidRPr="00C540E5" w:rsidRDefault="000458BA" w:rsidP="00A826FE">
      <w:pPr>
        <w:pStyle w:val="a4"/>
        <w:rPr>
          <w:szCs w:val="24"/>
        </w:rPr>
      </w:pPr>
    </w:p>
    <w:p w14:paraId="706DC158" w14:textId="77777777" w:rsidR="00A826FE" w:rsidRPr="00EE6AE2" w:rsidRDefault="00A826FE" w:rsidP="000458BA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EE6AE2">
        <w:rPr>
          <w:rFonts w:ascii="Times New Roman" w:hAnsi="Times New Roman"/>
          <w:iCs w:val="0"/>
          <w:sz w:val="22"/>
          <w:szCs w:val="24"/>
        </w:rPr>
        <w:t>Все по</w:t>
      </w:r>
      <w:r w:rsidR="000458BA" w:rsidRPr="00EE6AE2">
        <w:rPr>
          <w:rFonts w:ascii="Times New Roman" w:hAnsi="Times New Roman"/>
          <w:iCs w:val="0"/>
          <w:sz w:val="22"/>
          <w:szCs w:val="24"/>
        </w:rPr>
        <w:t xml:space="preserve">днимают </w:t>
      </w:r>
      <w:r w:rsidR="00703AAE" w:rsidRPr="00EE6AE2">
        <w:rPr>
          <w:rFonts w:ascii="Times New Roman" w:hAnsi="Times New Roman"/>
          <w:iCs w:val="0"/>
          <w:sz w:val="22"/>
          <w:szCs w:val="24"/>
        </w:rPr>
        <w:t>рюмки</w:t>
      </w:r>
      <w:r w:rsidR="000458BA" w:rsidRPr="00EE6AE2">
        <w:rPr>
          <w:rFonts w:ascii="Times New Roman" w:hAnsi="Times New Roman"/>
          <w:iCs w:val="0"/>
          <w:sz w:val="22"/>
          <w:szCs w:val="24"/>
        </w:rPr>
        <w:t>, громко кричат «у</w:t>
      </w:r>
      <w:r w:rsidRPr="00EE6AE2">
        <w:rPr>
          <w:rFonts w:ascii="Times New Roman" w:hAnsi="Times New Roman"/>
          <w:iCs w:val="0"/>
          <w:sz w:val="22"/>
          <w:szCs w:val="24"/>
        </w:rPr>
        <w:t>ра» и чокаются</w:t>
      </w:r>
      <w:r w:rsidRPr="00EE6AE2">
        <w:rPr>
          <w:rFonts w:ascii="Times New Roman" w:hAnsi="Times New Roman"/>
          <w:sz w:val="22"/>
          <w:szCs w:val="24"/>
        </w:rPr>
        <w:t>.</w:t>
      </w:r>
    </w:p>
    <w:p w14:paraId="3D9F392A" w14:textId="77777777" w:rsidR="000458BA" w:rsidRPr="00C540E5" w:rsidRDefault="000458BA" w:rsidP="00A826FE">
      <w:pPr>
        <w:pStyle w:val="a4"/>
        <w:rPr>
          <w:szCs w:val="24"/>
        </w:rPr>
      </w:pPr>
    </w:p>
    <w:p w14:paraId="2060E530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0458BA" w:rsidRPr="00C540E5">
        <w:rPr>
          <w:szCs w:val="24"/>
        </w:rPr>
        <w:t>. Юбилей — это с-солидно. Т</w:t>
      </w:r>
      <w:r w:rsidR="00A826FE" w:rsidRPr="00C540E5">
        <w:rPr>
          <w:szCs w:val="24"/>
        </w:rPr>
        <w:t xml:space="preserve">акое хорошее, </w:t>
      </w:r>
      <w:r w:rsidR="00B33BC3">
        <w:rPr>
          <w:szCs w:val="24"/>
        </w:rPr>
        <w:t>к-</w:t>
      </w:r>
      <w:r w:rsidR="00A826FE" w:rsidRPr="00C540E5">
        <w:rPr>
          <w:szCs w:val="24"/>
        </w:rPr>
        <w:t>красивое слово.</w:t>
      </w:r>
    </w:p>
    <w:p w14:paraId="40452F9D" w14:textId="77777777" w:rsidR="0063358D" w:rsidRPr="00C540E5" w:rsidRDefault="0063358D" w:rsidP="00A826FE">
      <w:pPr>
        <w:pStyle w:val="a4"/>
        <w:rPr>
          <w:szCs w:val="24"/>
        </w:rPr>
      </w:pPr>
    </w:p>
    <w:p w14:paraId="39407752" w14:textId="77777777" w:rsidR="00A826FE" w:rsidRPr="00EE6AE2" w:rsidRDefault="00A826FE" w:rsidP="0063358D">
      <w:pPr>
        <w:pStyle w:val="afc"/>
        <w:jc w:val="center"/>
        <w:rPr>
          <w:rFonts w:ascii="Times New Roman" w:hAnsi="Times New Roman"/>
          <w:sz w:val="22"/>
          <w:szCs w:val="24"/>
        </w:rPr>
      </w:pPr>
      <w:bookmarkStart w:id="0" w:name="_Hlk224633323"/>
      <w:r w:rsidRPr="00EE6AE2">
        <w:rPr>
          <w:rFonts w:ascii="Times New Roman" w:hAnsi="Times New Roman"/>
          <w:iCs w:val="0"/>
          <w:sz w:val="22"/>
          <w:szCs w:val="24"/>
        </w:rPr>
        <w:t>Звонит мобильный телефон Саввы. Он отвечает</w:t>
      </w:r>
      <w:r w:rsidRPr="00EE6AE2">
        <w:rPr>
          <w:rFonts w:ascii="Times New Roman" w:hAnsi="Times New Roman"/>
          <w:sz w:val="22"/>
          <w:szCs w:val="24"/>
        </w:rPr>
        <w:t>.</w:t>
      </w:r>
    </w:p>
    <w:bookmarkEnd w:id="0"/>
    <w:p w14:paraId="792E6418" w14:textId="77777777" w:rsidR="0063358D" w:rsidRPr="00C540E5" w:rsidRDefault="0063358D" w:rsidP="0063358D">
      <w:pPr>
        <w:pStyle w:val="afc"/>
        <w:rPr>
          <w:rFonts w:ascii="Times New Roman" w:hAnsi="Times New Roman"/>
          <w:szCs w:val="24"/>
        </w:rPr>
      </w:pPr>
    </w:p>
    <w:p w14:paraId="03C2EEB9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в телефон)</w:t>
      </w:r>
      <w:r w:rsidR="00A826FE" w:rsidRPr="00C540E5">
        <w:rPr>
          <w:szCs w:val="24"/>
        </w:rPr>
        <w:t xml:space="preserve">. </w:t>
      </w:r>
      <w:r w:rsidR="00DA6829" w:rsidRPr="00C540E5">
        <w:rPr>
          <w:szCs w:val="24"/>
        </w:rPr>
        <w:t>Алло</w:t>
      </w:r>
      <w:r w:rsidR="0063358D" w:rsidRPr="00C540E5">
        <w:rPr>
          <w:szCs w:val="24"/>
        </w:rPr>
        <w:t>, Лена, привет!</w:t>
      </w:r>
      <w:r w:rsidR="00A826FE" w:rsidRPr="00C540E5">
        <w:rPr>
          <w:szCs w:val="24"/>
        </w:rPr>
        <w:t xml:space="preserve"> Да, нормально доехал. Всё хорошо, сейчас с ребятами день рождения Алексея отмечаем. Не волнуйся. Да, не буду, не буду напиваться. Всё, пока.</w:t>
      </w:r>
    </w:p>
    <w:p w14:paraId="684CE860" w14:textId="77777777" w:rsidR="0063358D" w:rsidRPr="00C540E5" w:rsidRDefault="0063358D" w:rsidP="00A826FE">
      <w:pPr>
        <w:pStyle w:val="a4"/>
        <w:rPr>
          <w:szCs w:val="24"/>
        </w:rPr>
      </w:pPr>
    </w:p>
    <w:p w14:paraId="697B9B6A" w14:textId="77777777" w:rsidR="00A826FE" w:rsidRPr="00224B9E" w:rsidRDefault="00A826FE" w:rsidP="0063358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224B9E">
        <w:rPr>
          <w:rFonts w:ascii="Times New Roman" w:hAnsi="Times New Roman"/>
          <w:iCs w:val="0"/>
          <w:sz w:val="22"/>
          <w:szCs w:val="24"/>
        </w:rPr>
        <w:t xml:space="preserve">Савва убирает телефон и смущённо смотрит на </w:t>
      </w:r>
      <w:r w:rsidR="0063358D" w:rsidRPr="00224B9E">
        <w:rPr>
          <w:rFonts w:ascii="Times New Roman" w:hAnsi="Times New Roman"/>
          <w:iCs w:val="0"/>
          <w:sz w:val="22"/>
          <w:szCs w:val="24"/>
        </w:rPr>
        <w:t>остальных</w:t>
      </w:r>
      <w:r w:rsidRPr="00224B9E">
        <w:rPr>
          <w:rFonts w:ascii="Times New Roman" w:hAnsi="Times New Roman"/>
          <w:iCs w:val="0"/>
          <w:sz w:val="22"/>
          <w:szCs w:val="24"/>
        </w:rPr>
        <w:t>.</w:t>
      </w:r>
    </w:p>
    <w:p w14:paraId="46062AF7" w14:textId="77777777" w:rsidR="0063358D" w:rsidRPr="00703AAE" w:rsidRDefault="0063358D" w:rsidP="00A826FE">
      <w:pPr>
        <w:pStyle w:val="a4"/>
        <w:rPr>
          <w:i/>
          <w:szCs w:val="24"/>
        </w:rPr>
      </w:pPr>
    </w:p>
    <w:p w14:paraId="75AB306D" w14:textId="77777777" w:rsidR="00A826FE" w:rsidRPr="00C540E5" w:rsidRDefault="00A826FE" w:rsidP="00EE4A09">
      <w:pPr>
        <w:pStyle w:val="a4"/>
        <w:ind w:firstLine="0"/>
        <w:rPr>
          <w:szCs w:val="24"/>
        </w:rPr>
      </w:pPr>
      <w:r w:rsidRPr="00C540E5">
        <w:rPr>
          <w:szCs w:val="24"/>
        </w:rPr>
        <w:t>Жена звонила, волнуется, как доехал. Продолжаем.</w:t>
      </w:r>
    </w:p>
    <w:p w14:paraId="436DB89D" w14:textId="77777777" w:rsidR="00A826FE" w:rsidRPr="00C540E5" w:rsidRDefault="0023669D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EE4A09" w:rsidRPr="00C540E5">
        <w:rPr>
          <w:i/>
          <w:iCs/>
          <w:szCs w:val="24"/>
        </w:rPr>
        <w:t xml:space="preserve"> 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с грустью)</w:t>
      </w:r>
      <w:r w:rsidR="00A826FE" w:rsidRPr="00C540E5">
        <w:rPr>
          <w:szCs w:val="24"/>
        </w:rPr>
        <w:t>. Спасибо, конечно, за тост, но меня</w:t>
      </w:r>
      <w:r w:rsidR="00EE4A09" w:rsidRPr="00C540E5">
        <w:rPr>
          <w:szCs w:val="24"/>
        </w:rPr>
        <w:t xml:space="preserve"> печалит</w:t>
      </w:r>
      <w:r w:rsidR="00A826FE" w:rsidRPr="00C540E5">
        <w:rPr>
          <w:szCs w:val="24"/>
        </w:rPr>
        <w:t xml:space="preserve"> возраст — уже пятьдесят.</w:t>
      </w:r>
    </w:p>
    <w:p w14:paraId="635031FB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EE4A09" w:rsidRPr="00C540E5">
        <w:rPr>
          <w:szCs w:val="24"/>
        </w:rPr>
        <w:t>. Да перестань, Лёха! П</w:t>
      </w:r>
      <w:r w:rsidR="00A826FE" w:rsidRPr="00C540E5">
        <w:rPr>
          <w:szCs w:val="24"/>
        </w:rPr>
        <w:t xml:space="preserve">ятьдесят — это </w:t>
      </w:r>
      <w:r w:rsidR="00EE4A09" w:rsidRPr="00C540E5">
        <w:rPr>
          <w:szCs w:val="24"/>
        </w:rPr>
        <w:t>только середина</w:t>
      </w:r>
      <w:r w:rsidR="00A826FE" w:rsidRPr="00C540E5">
        <w:rPr>
          <w:szCs w:val="24"/>
        </w:rPr>
        <w:t xml:space="preserve">, что за </w:t>
      </w:r>
      <w:r w:rsidR="00EE4A09" w:rsidRPr="00C540E5">
        <w:rPr>
          <w:szCs w:val="24"/>
        </w:rPr>
        <w:t>уныние</w:t>
      </w:r>
      <w:r w:rsidR="00A826FE" w:rsidRPr="00C540E5">
        <w:rPr>
          <w:szCs w:val="24"/>
        </w:rPr>
        <w:t xml:space="preserve">? </w:t>
      </w:r>
      <w:r w:rsidR="00EE4A09" w:rsidRPr="00C540E5">
        <w:rPr>
          <w:szCs w:val="24"/>
        </w:rPr>
        <w:t>Всё самое интересное</w:t>
      </w:r>
      <w:r w:rsidR="00A826FE" w:rsidRPr="00C540E5">
        <w:rPr>
          <w:szCs w:val="24"/>
        </w:rPr>
        <w:t xml:space="preserve"> только начинается. Живи так, чтобы было что вспомнить, но стыдно рассказать. Предлагаю за пятьдесят — по пятьдесят.</w:t>
      </w:r>
    </w:p>
    <w:p w14:paraId="169A46F3" w14:textId="77777777" w:rsidR="00D57D82" w:rsidRPr="00224B9E" w:rsidRDefault="00D57D82" w:rsidP="00A826FE">
      <w:pPr>
        <w:pStyle w:val="a4"/>
        <w:rPr>
          <w:sz w:val="22"/>
          <w:szCs w:val="24"/>
        </w:rPr>
      </w:pPr>
    </w:p>
    <w:p w14:paraId="37A086CF" w14:textId="77777777" w:rsidR="00A826FE" w:rsidRPr="00224B9E" w:rsidRDefault="00A826FE" w:rsidP="00F91C5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224B9E">
        <w:rPr>
          <w:rFonts w:ascii="Times New Roman" w:hAnsi="Times New Roman"/>
          <w:iCs w:val="0"/>
          <w:sz w:val="22"/>
          <w:szCs w:val="24"/>
        </w:rPr>
        <w:t>Николай разливает водку по рюмкам. Все чокаются, выпивают и продолжают есть.</w:t>
      </w:r>
    </w:p>
    <w:p w14:paraId="24608553" w14:textId="77777777" w:rsidR="00D57D82" w:rsidRPr="00C540E5" w:rsidRDefault="00D57D82" w:rsidP="00A826FE">
      <w:pPr>
        <w:pStyle w:val="a4"/>
        <w:rPr>
          <w:szCs w:val="24"/>
        </w:rPr>
      </w:pPr>
    </w:p>
    <w:p w14:paraId="25E777A1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F36832" w:rsidRPr="00C540E5">
        <w:rPr>
          <w:szCs w:val="24"/>
        </w:rPr>
        <w:t xml:space="preserve">. </w:t>
      </w:r>
      <w:r w:rsidR="00A826FE" w:rsidRPr="00C540E5">
        <w:rPr>
          <w:szCs w:val="24"/>
        </w:rPr>
        <w:t>А с</w:t>
      </w:r>
      <w:r w:rsidR="00F91C5D" w:rsidRPr="00C540E5">
        <w:rPr>
          <w:szCs w:val="24"/>
        </w:rPr>
        <w:t>-с</w:t>
      </w:r>
      <w:r w:rsidR="00A826FE" w:rsidRPr="00C540E5">
        <w:rPr>
          <w:szCs w:val="24"/>
        </w:rPr>
        <w:t>тало как-то веселее, когда выпили. Н</w:t>
      </w:r>
      <w:r w:rsidR="00F91C5D" w:rsidRPr="00C540E5">
        <w:rPr>
          <w:szCs w:val="24"/>
        </w:rPr>
        <w:t>-н</w:t>
      </w:r>
      <w:r w:rsidR="00A826FE" w:rsidRPr="00C540E5">
        <w:rPr>
          <w:szCs w:val="24"/>
        </w:rPr>
        <w:t>е зря говорят, ч</w:t>
      </w:r>
      <w:r w:rsidR="00F91C5D" w:rsidRPr="00C540E5">
        <w:rPr>
          <w:szCs w:val="24"/>
        </w:rPr>
        <w:t>т</w:t>
      </w:r>
      <w:r w:rsidR="00A826FE" w:rsidRPr="00C540E5">
        <w:rPr>
          <w:szCs w:val="24"/>
        </w:rPr>
        <w:t xml:space="preserve">о </w:t>
      </w:r>
      <w:r w:rsidR="00A90091">
        <w:rPr>
          <w:szCs w:val="24"/>
        </w:rPr>
        <w:t>и-</w:t>
      </w:r>
      <w:r w:rsidR="00A826FE" w:rsidRPr="00C540E5">
        <w:rPr>
          <w:szCs w:val="24"/>
        </w:rPr>
        <w:t>истина в вине.</w:t>
      </w:r>
    </w:p>
    <w:p w14:paraId="3BE510FD" w14:textId="77777777" w:rsidR="00F91C5D" w:rsidRPr="00C540E5" w:rsidRDefault="00B8548F" w:rsidP="00292E9F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 xml:space="preserve">. А ты, Олег, стал </w:t>
      </w:r>
      <w:r w:rsidR="00F91C5D" w:rsidRPr="00C540E5">
        <w:rPr>
          <w:szCs w:val="24"/>
        </w:rPr>
        <w:t>свободнее говорить</w:t>
      </w:r>
      <w:r w:rsidR="00A826FE" w:rsidRPr="00C540E5">
        <w:rPr>
          <w:szCs w:val="24"/>
        </w:rPr>
        <w:t>.</w:t>
      </w:r>
      <w:r w:rsidR="00292E9F">
        <w:rPr>
          <w:szCs w:val="24"/>
        </w:rPr>
        <w:t xml:space="preserve"> Раньше больше заикался.</w:t>
      </w:r>
    </w:p>
    <w:p w14:paraId="5DC987E9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826FE" w:rsidRPr="00C540E5">
        <w:rPr>
          <w:szCs w:val="24"/>
        </w:rPr>
        <w:t>. Д</w:t>
      </w:r>
      <w:r w:rsidR="0062442F" w:rsidRPr="00C540E5">
        <w:rPr>
          <w:szCs w:val="24"/>
        </w:rPr>
        <w:t>-д</w:t>
      </w:r>
      <w:r w:rsidR="00A826FE" w:rsidRPr="00C540E5">
        <w:rPr>
          <w:szCs w:val="24"/>
        </w:rPr>
        <w:t>а, что я только н</w:t>
      </w:r>
      <w:r w:rsidR="0062442F" w:rsidRPr="00C540E5">
        <w:rPr>
          <w:szCs w:val="24"/>
        </w:rPr>
        <w:t>и делал, чтобы вылечиться!</w:t>
      </w:r>
      <w:r w:rsidR="00A826FE" w:rsidRPr="00C540E5">
        <w:rPr>
          <w:szCs w:val="24"/>
        </w:rPr>
        <w:t xml:space="preserve"> Д</w:t>
      </w:r>
      <w:r w:rsidR="0062442F" w:rsidRPr="00C540E5">
        <w:rPr>
          <w:szCs w:val="24"/>
        </w:rPr>
        <w:t>-д</w:t>
      </w:r>
      <w:r w:rsidR="00A826FE" w:rsidRPr="00C540E5">
        <w:rPr>
          <w:szCs w:val="24"/>
        </w:rPr>
        <w:t>аже пением з</w:t>
      </w:r>
      <w:r w:rsidR="00870B12" w:rsidRPr="00C540E5">
        <w:rPr>
          <w:szCs w:val="24"/>
        </w:rPr>
        <w:t>-з</w:t>
      </w:r>
      <w:r w:rsidR="00A826FE" w:rsidRPr="00C540E5">
        <w:rPr>
          <w:szCs w:val="24"/>
        </w:rPr>
        <w:t>анимался. Ведь к</w:t>
      </w:r>
      <w:r w:rsidR="00870B12" w:rsidRPr="00C540E5">
        <w:rPr>
          <w:szCs w:val="24"/>
        </w:rPr>
        <w:t>-к</w:t>
      </w:r>
      <w:r w:rsidR="00A826FE" w:rsidRPr="00C540E5">
        <w:rPr>
          <w:szCs w:val="24"/>
        </w:rPr>
        <w:t>огда поёшь — не з</w:t>
      </w:r>
      <w:r w:rsidR="00870B12" w:rsidRPr="00C540E5">
        <w:rPr>
          <w:szCs w:val="24"/>
        </w:rPr>
        <w:t>-з</w:t>
      </w:r>
      <w:r w:rsidR="00A826FE" w:rsidRPr="00C540E5">
        <w:rPr>
          <w:szCs w:val="24"/>
        </w:rPr>
        <w:t>аикаешься. Всё равно до конца не вылечился.</w:t>
      </w:r>
    </w:p>
    <w:p w14:paraId="176FD2DC" w14:textId="77777777" w:rsidR="00A826FE" w:rsidRPr="00C540E5" w:rsidRDefault="00B8548F" w:rsidP="00292E9F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870B12" w:rsidRPr="00C540E5">
        <w:rPr>
          <w:szCs w:val="24"/>
        </w:rPr>
        <w:t>. Много великих людей заикалось,</w:t>
      </w:r>
      <w:r w:rsidR="00A826FE" w:rsidRPr="00C540E5">
        <w:rPr>
          <w:szCs w:val="24"/>
        </w:rPr>
        <w:t xml:space="preserve"> и ничего: Черчилль, Ньютон, Моэм</w:t>
      </w:r>
      <w:r w:rsidR="00870B12" w:rsidRPr="00C540E5">
        <w:rPr>
          <w:szCs w:val="24"/>
        </w:rPr>
        <w:t>..</w:t>
      </w:r>
      <w:r w:rsidR="00A826FE" w:rsidRPr="00C540E5">
        <w:rPr>
          <w:szCs w:val="24"/>
        </w:rPr>
        <w:t>.</w:t>
      </w:r>
    </w:p>
    <w:p w14:paraId="37F8F3E6" w14:textId="77777777" w:rsidR="00870B12" w:rsidRPr="00C540E5" w:rsidRDefault="00870B12" w:rsidP="00A826FE">
      <w:pPr>
        <w:pStyle w:val="a4"/>
        <w:rPr>
          <w:szCs w:val="24"/>
        </w:rPr>
      </w:pPr>
    </w:p>
    <w:p w14:paraId="64B19E50" w14:textId="77777777" w:rsidR="00A826FE" w:rsidRPr="00224B9E" w:rsidRDefault="0023669D" w:rsidP="00870B12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224B9E">
        <w:rPr>
          <w:rFonts w:ascii="Times New Roman" w:hAnsi="Times New Roman"/>
          <w:iCs w:val="0"/>
          <w:sz w:val="22"/>
          <w:szCs w:val="24"/>
        </w:rPr>
        <w:t>Алексей</w:t>
      </w:r>
      <w:r w:rsidR="00A826FE" w:rsidRPr="00224B9E">
        <w:rPr>
          <w:rFonts w:ascii="Times New Roman" w:hAnsi="Times New Roman"/>
          <w:iCs w:val="0"/>
          <w:sz w:val="22"/>
          <w:szCs w:val="24"/>
        </w:rPr>
        <w:t xml:space="preserve"> встаёт с рюмкой в руке</w:t>
      </w:r>
      <w:r w:rsidR="00A826FE" w:rsidRPr="00224B9E">
        <w:rPr>
          <w:rFonts w:ascii="Times New Roman" w:hAnsi="Times New Roman"/>
          <w:sz w:val="22"/>
          <w:szCs w:val="24"/>
        </w:rPr>
        <w:t>.</w:t>
      </w:r>
    </w:p>
    <w:p w14:paraId="0D134226" w14:textId="77777777" w:rsidR="00870B12" w:rsidRPr="00C540E5" w:rsidRDefault="00870B12" w:rsidP="00A826FE">
      <w:pPr>
        <w:pStyle w:val="a4"/>
        <w:rPr>
          <w:szCs w:val="24"/>
        </w:rPr>
      </w:pPr>
    </w:p>
    <w:p w14:paraId="36DD728A" w14:textId="77777777" w:rsidR="00C21D58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Ребята, а дав</w:t>
      </w:r>
      <w:r w:rsidR="0030323D" w:rsidRPr="00C540E5">
        <w:rPr>
          <w:szCs w:val="24"/>
        </w:rPr>
        <w:t>айте выпьем за настоящую дружбу!</w:t>
      </w:r>
      <w:r w:rsidR="00A826FE" w:rsidRPr="00C540E5">
        <w:rPr>
          <w:szCs w:val="24"/>
        </w:rPr>
        <w:t xml:space="preserve"> Ведь в наших отношениях </w:t>
      </w:r>
      <w:r w:rsidR="0030323D" w:rsidRPr="00C540E5">
        <w:rPr>
          <w:szCs w:val="24"/>
        </w:rPr>
        <w:t xml:space="preserve">никогда </w:t>
      </w:r>
      <w:r w:rsidR="00A826FE" w:rsidRPr="00C540E5">
        <w:rPr>
          <w:szCs w:val="24"/>
        </w:rPr>
        <w:t>не бы</w:t>
      </w:r>
      <w:r w:rsidR="0030323D" w:rsidRPr="00C540E5">
        <w:rPr>
          <w:szCs w:val="24"/>
        </w:rPr>
        <w:t xml:space="preserve">ло второго дна, </w:t>
      </w:r>
      <w:r w:rsidR="00C21D58" w:rsidRPr="00C540E5">
        <w:rPr>
          <w:szCs w:val="24"/>
        </w:rPr>
        <w:t xml:space="preserve">подлости, </w:t>
      </w:r>
      <w:r w:rsidR="0030323D" w:rsidRPr="00C540E5">
        <w:rPr>
          <w:szCs w:val="24"/>
        </w:rPr>
        <w:t>корысти!</w:t>
      </w:r>
      <w:r w:rsidR="00A826FE" w:rsidRPr="00C540E5">
        <w:rPr>
          <w:szCs w:val="24"/>
        </w:rPr>
        <w:t xml:space="preserve"> Дружба </w:t>
      </w:r>
      <w:r w:rsidR="00292E9F">
        <w:rPr>
          <w:szCs w:val="24"/>
        </w:rPr>
        <w:t>с</w:t>
      </w:r>
      <w:r w:rsidR="00C7194F" w:rsidRPr="00C540E5">
        <w:rPr>
          <w:szCs w:val="24"/>
        </w:rPr>
        <w:t xml:space="preserve"> детств</w:t>
      </w:r>
      <w:r w:rsidR="00292E9F">
        <w:rPr>
          <w:szCs w:val="24"/>
        </w:rPr>
        <w:t>а</w:t>
      </w:r>
      <w:r w:rsidR="00C21D58" w:rsidRPr="00C540E5">
        <w:rPr>
          <w:szCs w:val="24"/>
        </w:rPr>
        <w:t xml:space="preserve"> самая крепкая, самая настоящая</w:t>
      </w:r>
      <w:r w:rsidR="000E1EE3">
        <w:rPr>
          <w:szCs w:val="24"/>
        </w:rPr>
        <w:t>...</w:t>
      </w:r>
      <w:r w:rsidR="00C21D58" w:rsidRPr="00C540E5">
        <w:rPr>
          <w:szCs w:val="24"/>
        </w:rPr>
        <w:t xml:space="preserve"> За нас!</w:t>
      </w:r>
      <w:r w:rsidR="00224B9E">
        <w:rPr>
          <w:szCs w:val="24"/>
        </w:rPr>
        <w:t xml:space="preserve"> Один за всех!</w:t>
      </w:r>
    </w:p>
    <w:p w14:paraId="687FDD97" w14:textId="77777777" w:rsidR="00C21D58" w:rsidRPr="00C540E5" w:rsidRDefault="00C21D58" w:rsidP="00A826FE">
      <w:pPr>
        <w:pStyle w:val="a4"/>
        <w:rPr>
          <w:szCs w:val="24"/>
        </w:rPr>
      </w:pPr>
    </w:p>
    <w:p w14:paraId="0C64D24F" w14:textId="77777777" w:rsidR="00A826FE" w:rsidRPr="00224B9E" w:rsidRDefault="00A826FE" w:rsidP="00C21D58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224B9E">
        <w:rPr>
          <w:rFonts w:ascii="Times New Roman" w:hAnsi="Times New Roman"/>
          <w:iCs w:val="0"/>
          <w:sz w:val="22"/>
          <w:szCs w:val="24"/>
        </w:rPr>
        <w:t>Все кричат «</w:t>
      </w:r>
      <w:r w:rsidR="00292E9F" w:rsidRPr="00224B9E">
        <w:rPr>
          <w:rFonts w:ascii="Times New Roman" w:hAnsi="Times New Roman"/>
          <w:iCs w:val="0"/>
          <w:sz w:val="22"/>
          <w:szCs w:val="24"/>
        </w:rPr>
        <w:t>И все за одного</w:t>
      </w:r>
      <w:r w:rsidR="00224B9E">
        <w:rPr>
          <w:rFonts w:ascii="Times New Roman" w:hAnsi="Times New Roman"/>
          <w:iCs w:val="0"/>
          <w:sz w:val="22"/>
          <w:szCs w:val="24"/>
        </w:rPr>
        <w:t>!</w:t>
      </w:r>
      <w:r w:rsidRPr="00224B9E">
        <w:rPr>
          <w:rFonts w:ascii="Times New Roman" w:hAnsi="Times New Roman"/>
          <w:iCs w:val="0"/>
          <w:sz w:val="22"/>
          <w:szCs w:val="24"/>
        </w:rPr>
        <w:t xml:space="preserve">», чокаются и выпивают. </w:t>
      </w:r>
      <w:r w:rsidR="0023669D" w:rsidRPr="00224B9E">
        <w:rPr>
          <w:rFonts w:ascii="Times New Roman" w:hAnsi="Times New Roman"/>
          <w:iCs w:val="0"/>
          <w:sz w:val="22"/>
          <w:szCs w:val="24"/>
        </w:rPr>
        <w:t>Алексей</w:t>
      </w:r>
      <w:r w:rsidRPr="00224B9E">
        <w:rPr>
          <w:rFonts w:ascii="Times New Roman" w:hAnsi="Times New Roman"/>
          <w:iCs w:val="0"/>
          <w:sz w:val="22"/>
          <w:szCs w:val="24"/>
        </w:rPr>
        <w:t xml:space="preserve"> садится.</w:t>
      </w:r>
    </w:p>
    <w:p w14:paraId="12E4DC1F" w14:textId="77777777" w:rsidR="00D57D82" w:rsidRPr="00654146" w:rsidRDefault="00D57D82" w:rsidP="00A826FE">
      <w:pPr>
        <w:pStyle w:val="a4"/>
        <w:rPr>
          <w:i/>
          <w:szCs w:val="24"/>
        </w:rPr>
      </w:pPr>
    </w:p>
    <w:p w14:paraId="70DD464F" w14:textId="77777777" w:rsidR="00A826FE" w:rsidRPr="00131BE9" w:rsidRDefault="00B8548F" w:rsidP="00E73F44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. Крепкая дружба бывает у очень схожих между собой людей. Это Платон сказал.</w:t>
      </w:r>
    </w:p>
    <w:p w14:paraId="73DF359D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700947" w:rsidRPr="00C540E5">
        <w:rPr>
          <w:i/>
          <w:iCs/>
          <w:szCs w:val="24"/>
        </w:rPr>
        <w:t>усмехаясь</w:t>
      </w:r>
      <w:r w:rsidR="00A826FE" w:rsidRPr="00C540E5">
        <w:rPr>
          <w:i/>
          <w:iCs/>
          <w:szCs w:val="24"/>
        </w:rPr>
        <w:t>)</w:t>
      </w:r>
      <w:r w:rsidR="00A826FE" w:rsidRPr="00C540E5">
        <w:rPr>
          <w:szCs w:val="24"/>
        </w:rPr>
        <w:t xml:space="preserve">. Сейчас дружат с теми, кто может быть полезен, выгоден для карьеры и бизнеса. </w:t>
      </w:r>
      <w:r w:rsidR="00700947" w:rsidRPr="00C540E5">
        <w:rPr>
          <w:szCs w:val="24"/>
        </w:rPr>
        <w:t>Выгодна дружба</w:t>
      </w:r>
      <w:r w:rsidR="00A826FE" w:rsidRPr="00C540E5">
        <w:rPr>
          <w:szCs w:val="24"/>
        </w:rPr>
        <w:t xml:space="preserve"> или нет — вот</w:t>
      </w:r>
      <w:r w:rsidR="00700947" w:rsidRPr="00C540E5">
        <w:rPr>
          <w:szCs w:val="24"/>
        </w:rPr>
        <w:t xml:space="preserve"> её</w:t>
      </w:r>
      <w:r w:rsidR="00A826FE" w:rsidRPr="00C540E5">
        <w:rPr>
          <w:szCs w:val="24"/>
        </w:rPr>
        <w:t xml:space="preserve"> главный критерий.</w:t>
      </w:r>
    </w:p>
    <w:p w14:paraId="5518BE0C" w14:textId="77777777" w:rsidR="00A826FE" w:rsidRPr="00E73F44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lastRenderedPageBreak/>
        <w:t>Алексей</w:t>
      </w:r>
      <w:r w:rsidR="00A826FE" w:rsidRPr="00C540E5">
        <w:rPr>
          <w:szCs w:val="24"/>
        </w:rPr>
        <w:t>. Я с тобой не согласен, Коля</w:t>
      </w:r>
      <w:r w:rsidR="00292E9F">
        <w:rPr>
          <w:szCs w:val="24"/>
        </w:rPr>
        <w:t>н</w:t>
      </w:r>
      <w:r w:rsidR="00A826FE" w:rsidRPr="00C540E5">
        <w:rPr>
          <w:szCs w:val="24"/>
        </w:rPr>
        <w:t>. Дружба для меня бесхитростна и бескорыстна. Вот я хожу на рыбалку, познакомился там с местными рыбаками. Никакой выгоды от них нет, просто общее увлечение.</w:t>
      </w:r>
      <w:r w:rsidR="00700947" w:rsidRPr="00C540E5">
        <w:rPr>
          <w:szCs w:val="24"/>
        </w:rPr>
        <w:t xml:space="preserve"> </w:t>
      </w:r>
      <w:r w:rsidR="00E73F44" w:rsidRPr="00C540E5">
        <w:rPr>
          <w:szCs w:val="24"/>
        </w:rPr>
        <w:t>Я ценю в людях не богатство и статус, а достоинство и порядочность</w:t>
      </w:r>
      <w:r w:rsidR="00E73F44" w:rsidRPr="00E73F44">
        <w:rPr>
          <w:szCs w:val="24"/>
        </w:rPr>
        <w:t>.</w:t>
      </w:r>
    </w:p>
    <w:p w14:paraId="313FAF7F" w14:textId="77777777" w:rsidR="00700947" w:rsidRPr="0011105E" w:rsidRDefault="00700947" w:rsidP="00A826FE">
      <w:pPr>
        <w:pStyle w:val="a4"/>
        <w:rPr>
          <w:szCs w:val="24"/>
        </w:rPr>
      </w:pPr>
    </w:p>
    <w:p w14:paraId="733C6C82" w14:textId="77777777" w:rsidR="00700947" w:rsidRPr="0011105E" w:rsidRDefault="00A826FE" w:rsidP="00700947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11105E">
        <w:rPr>
          <w:rFonts w:ascii="Times New Roman" w:hAnsi="Times New Roman"/>
          <w:sz w:val="22"/>
          <w:szCs w:val="24"/>
        </w:rPr>
        <w:t>З</w:t>
      </w:r>
      <w:r w:rsidRPr="0011105E">
        <w:rPr>
          <w:rFonts w:ascii="Times New Roman" w:hAnsi="Times New Roman"/>
          <w:iCs w:val="0"/>
          <w:sz w:val="22"/>
          <w:szCs w:val="24"/>
        </w:rPr>
        <w:t>вонит мобильный телефон Саввы. Он отвечает</w:t>
      </w:r>
      <w:r w:rsidR="00700947" w:rsidRPr="0011105E">
        <w:rPr>
          <w:rFonts w:ascii="Times New Roman" w:hAnsi="Times New Roman"/>
          <w:iCs w:val="0"/>
          <w:sz w:val="22"/>
          <w:szCs w:val="24"/>
        </w:rPr>
        <w:t>.</w:t>
      </w:r>
    </w:p>
    <w:p w14:paraId="701B9B1A" w14:textId="77777777" w:rsidR="00A35B2B" w:rsidRPr="00C540E5" w:rsidRDefault="00A35B2B" w:rsidP="00A826FE">
      <w:pPr>
        <w:pStyle w:val="a4"/>
        <w:rPr>
          <w:i/>
          <w:iCs/>
          <w:szCs w:val="24"/>
        </w:rPr>
      </w:pPr>
    </w:p>
    <w:p w14:paraId="6E1A3997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в телефон)</w:t>
      </w:r>
      <w:r w:rsidR="00A826FE" w:rsidRPr="00C540E5">
        <w:rPr>
          <w:szCs w:val="24"/>
        </w:rPr>
        <w:t xml:space="preserve">. Лена, ты опять? Да, зарплату </w:t>
      </w:r>
      <w:r w:rsidR="0011105E">
        <w:rPr>
          <w:szCs w:val="24"/>
        </w:rPr>
        <w:t>перевё</w:t>
      </w:r>
      <w:r w:rsidR="00292E9F">
        <w:rPr>
          <w:szCs w:val="24"/>
        </w:rPr>
        <w:t>л тебе на карточку</w:t>
      </w:r>
      <w:r w:rsidR="00A826FE" w:rsidRPr="00C540E5">
        <w:rPr>
          <w:szCs w:val="24"/>
        </w:rPr>
        <w:t>, как обыч</w:t>
      </w:r>
      <w:r w:rsidR="00700947" w:rsidRPr="00C540E5">
        <w:rPr>
          <w:szCs w:val="24"/>
        </w:rPr>
        <w:t xml:space="preserve">но, полностью. Ну, пока! </w:t>
      </w:r>
      <w:r w:rsidR="00700947" w:rsidRPr="00C540E5">
        <w:rPr>
          <w:i/>
          <w:szCs w:val="24"/>
        </w:rPr>
        <w:t>(У</w:t>
      </w:r>
      <w:r w:rsidR="00A826FE" w:rsidRPr="00C540E5">
        <w:rPr>
          <w:i/>
          <w:iCs/>
          <w:szCs w:val="24"/>
        </w:rPr>
        <w:t>бирает телефон, смущённо взглянув на</w:t>
      </w:r>
      <w:r w:rsidR="00700947" w:rsidRPr="00C540E5">
        <w:rPr>
          <w:i/>
          <w:iCs/>
          <w:szCs w:val="24"/>
        </w:rPr>
        <w:t xml:space="preserve"> </w:t>
      </w:r>
      <w:r w:rsidR="00700947" w:rsidRPr="00C540E5">
        <w:rPr>
          <w:iCs/>
          <w:szCs w:val="24"/>
        </w:rPr>
        <w:t>остальных</w:t>
      </w:r>
      <w:r w:rsidR="00A826FE" w:rsidRPr="00C540E5">
        <w:rPr>
          <w:iCs/>
          <w:szCs w:val="24"/>
        </w:rPr>
        <w:t>.</w:t>
      </w:r>
      <w:r w:rsidR="00700947" w:rsidRPr="00C540E5">
        <w:rPr>
          <w:szCs w:val="24"/>
        </w:rPr>
        <w:t>)</w:t>
      </w:r>
    </w:p>
    <w:p w14:paraId="7F204D83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700947" w:rsidRPr="00C540E5">
        <w:rPr>
          <w:szCs w:val="24"/>
        </w:rPr>
        <w:t xml:space="preserve"> </w:t>
      </w:r>
      <w:r w:rsidR="00700947" w:rsidRPr="00C540E5">
        <w:rPr>
          <w:i/>
          <w:szCs w:val="24"/>
        </w:rPr>
        <w:t>(с недоумением)</w:t>
      </w:r>
      <w:r w:rsidR="00A826FE" w:rsidRPr="00C540E5">
        <w:rPr>
          <w:i/>
          <w:szCs w:val="24"/>
        </w:rPr>
        <w:t>.</w:t>
      </w:r>
      <w:r w:rsidR="00A826FE" w:rsidRPr="00C540E5">
        <w:rPr>
          <w:szCs w:val="24"/>
        </w:rPr>
        <w:t xml:space="preserve"> Ты что, всю зарплату жене отдаёшь? </w:t>
      </w:r>
      <w:r w:rsidR="00700947" w:rsidRPr="00C540E5">
        <w:rPr>
          <w:i/>
          <w:szCs w:val="24"/>
        </w:rPr>
        <w:t>(Савва кивает.)</w:t>
      </w:r>
      <w:r w:rsidR="00700947" w:rsidRPr="00C540E5">
        <w:rPr>
          <w:szCs w:val="24"/>
        </w:rPr>
        <w:t xml:space="preserve"> </w:t>
      </w:r>
      <w:r w:rsidR="00A826FE" w:rsidRPr="00C540E5">
        <w:rPr>
          <w:szCs w:val="24"/>
        </w:rPr>
        <w:t xml:space="preserve">Во </w:t>
      </w:r>
      <w:r w:rsidR="00DF76BE" w:rsidRPr="00C540E5">
        <w:rPr>
          <w:szCs w:val="24"/>
        </w:rPr>
        <w:t>дела!</w:t>
      </w:r>
      <w:r w:rsidR="00A826FE" w:rsidRPr="00C540E5">
        <w:rPr>
          <w:szCs w:val="24"/>
        </w:rPr>
        <w:t xml:space="preserve"> Так, пора выпить</w:t>
      </w:r>
      <w:r w:rsidR="000E1EE3">
        <w:rPr>
          <w:szCs w:val="24"/>
        </w:rPr>
        <w:t>...</w:t>
      </w:r>
      <w:r w:rsidR="00A826FE" w:rsidRPr="00C540E5">
        <w:rPr>
          <w:szCs w:val="24"/>
        </w:rPr>
        <w:t xml:space="preserve"> </w:t>
      </w:r>
      <w:r w:rsidR="00DF76BE" w:rsidRPr="00C540E5">
        <w:rPr>
          <w:i/>
          <w:iCs/>
          <w:szCs w:val="24"/>
        </w:rPr>
        <w:t>(Поднимает бутылку, разливает водку.)</w:t>
      </w:r>
      <w:r w:rsidR="00DF76BE" w:rsidRPr="00C540E5">
        <w:rPr>
          <w:szCs w:val="24"/>
        </w:rPr>
        <w:t xml:space="preserve"> </w:t>
      </w:r>
      <w:r w:rsidR="00A826FE" w:rsidRPr="00C540E5">
        <w:rPr>
          <w:szCs w:val="24"/>
        </w:rPr>
        <w:t>Мы же выпиваем не просто так. Для нас это важно</w:t>
      </w:r>
      <w:r w:rsidR="00DF76BE" w:rsidRPr="00C540E5">
        <w:rPr>
          <w:szCs w:val="24"/>
        </w:rPr>
        <w:t>е, ответственное, можно сказать</w:t>
      </w:r>
      <w:r w:rsidR="00A826FE" w:rsidRPr="00C540E5">
        <w:rPr>
          <w:szCs w:val="24"/>
        </w:rPr>
        <w:t xml:space="preserve"> трепетное</w:t>
      </w:r>
      <w:r w:rsidR="00DF76BE" w:rsidRPr="00C540E5">
        <w:rPr>
          <w:szCs w:val="24"/>
        </w:rPr>
        <w:t>,</w:t>
      </w:r>
      <w:r w:rsidR="00A826FE" w:rsidRPr="00C540E5">
        <w:rPr>
          <w:szCs w:val="24"/>
        </w:rPr>
        <w:t xml:space="preserve"> действие. </w:t>
      </w:r>
    </w:p>
    <w:p w14:paraId="154A9DF1" w14:textId="77777777" w:rsidR="00DF76BE" w:rsidRPr="00C540E5" w:rsidRDefault="00DF76BE" w:rsidP="00A826FE">
      <w:pPr>
        <w:pStyle w:val="a4"/>
        <w:rPr>
          <w:szCs w:val="24"/>
        </w:rPr>
      </w:pPr>
    </w:p>
    <w:p w14:paraId="6A99EA0F" w14:textId="77777777" w:rsidR="00A826FE" w:rsidRPr="0011105E" w:rsidRDefault="00A826FE" w:rsidP="00DF76BE">
      <w:pPr>
        <w:pStyle w:val="afc"/>
        <w:jc w:val="center"/>
        <w:rPr>
          <w:rFonts w:ascii="Times New Roman" w:hAnsi="Times New Roman"/>
          <w:sz w:val="22"/>
          <w:szCs w:val="22"/>
        </w:rPr>
      </w:pPr>
      <w:r w:rsidRPr="0011105E">
        <w:rPr>
          <w:rFonts w:ascii="Times New Roman" w:hAnsi="Times New Roman"/>
          <w:iCs w:val="0"/>
          <w:sz w:val="22"/>
          <w:szCs w:val="22"/>
        </w:rPr>
        <w:t>Все встают, чокаются и выпивают. Потом садятся и активно едят</w:t>
      </w:r>
      <w:r w:rsidRPr="0011105E">
        <w:rPr>
          <w:rFonts w:ascii="Times New Roman" w:hAnsi="Times New Roman"/>
          <w:sz w:val="22"/>
          <w:szCs w:val="22"/>
        </w:rPr>
        <w:t>.</w:t>
      </w:r>
    </w:p>
    <w:p w14:paraId="2DB5348A" w14:textId="77777777" w:rsidR="00A913A1" w:rsidRPr="0011105E" w:rsidRDefault="00A913A1" w:rsidP="00175B7F">
      <w:pPr>
        <w:pStyle w:val="afc"/>
        <w:jc w:val="center"/>
        <w:rPr>
          <w:rFonts w:ascii="Times New Roman" w:hAnsi="Times New Roman"/>
          <w:iCs w:val="0"/>
          <w:sz w:val="22"/>
          <w:szCs w:val="22"/>
        </w:rPr>
      </w:pPr>
      <w:r w:rsidRPr="0011105E">
        <w:rPr>
          <w:rFonts w:ascii="Times New Roman" w:hAnsi="Times New Roman"/>
          <w:iCs w:val="0"/>
          <w:sz w:val="22"/>
          <w:szCs w:val="22"/>
        </w:rPr>
        <w:t xml:space="preserve"> Савва берёт гитару, </w:t>
      </w:r>
      <w:r w:rsidR="00175B7F" w:rsidRPr="0011105E">
        <w:rPr>
          <w:rFonts w:ascii="Times New Roman" w:hAnsi="Times New Roman"/>
          <w:iCs w:val="0"/>
          <w:sz w:val="22"/>
          <w:szCs w:val="22"/>
        </w:rPr>
        <w:t xml:space="preserve">усаживается поудобнее </w:t>
      </w:r>
      <w:r w:rsidRPr="0011105E">
        <w:rPr>
          <w:rFonts w:ascii="Times New Roman" w:hAnsi="Times New Roman"/>
          <w:iCs w:val="0"/>
          <w:sz w:val="22"/>
          <w:szCs w:val="22"/>
        </w:rPr>
        <w:t>и начинает петь.</w:t>
      </w:r>
      <w:r w:rsidR="00654146" w:rsidRPr="0011105E">
        <w:rPr>
          <w:rFonts w:ascii="Times New Roman" w:hAnsi="Times New Roman"/>
          <w:iCs w:val="0"/>
          <w:sz w:val="22"/>
          <w:szCs w:val="22"/>
        </w:rPr>
        <w:t xml:space="preserve"> </w:t>
      </w:r>
      <w:r w:rsidR="0011105E">
        <w:rPr>
          <w:rFonts w:ascii="Times New Roman" w:hAnsi="Times New Roman"/>
          <w:iCs w:val="0"/>
          <w:sz w:val="22"/>
          <w:szCs w:val="22"/>
        </w:rPr>
        <w:t>Остальные</w:t>
      </w:r>
      <w:r w:rsidR="00654146" w:rsidRPr="0011105E">
        <w:rPr>
          <w:rFonts w:ascii="Times New Roman" w:hAnsi="Times New Roman"/>
          <w:iCs w:val="0"/>
          <w:sz w:val="22"/>
          <w:szCs w:val="22"/>
        </w:rPr>
        <w:t xml:space="preserve"> подпевают.</w:t>
      </w:r>
    </w:p>
    <w:p w14:paraId="1BAD6BF9" w14:textId="77777777" w:rsidR="00175B7F" w:rsidRPr="00654146" w:rsidRDefault="00175B7F" w:rsidP="00A913A1">
      <w:pPr>
        <w:pStyle w:val="a4"/>
        <w:rPr>
          <w:i/>
          <w:szCs w:val="24"/>
        </w:rPr>
      </w:pPr>
    </w:p>
    <w:p w14:paraId="67140120" w14:textId="77777777" w:rsidR="000C1230" w:rsidRPr="00C540E5" w:rsidRDefault="00B8548F" w:rsidP="00175B7F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913A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913A1" w:rsidRPr="00C540E5">
        <w:rPr>
          <w:i/>
          <w:iCs/>
          <w:szCs w:val="24"/>
        </w:rPr>
        <w:t>поёт)</w:t>
      </w:r>
      <w:r w:rsidR="00A913A1" w:rsidRPr="00C540E5">
        <w:rPr>
          <w:szCs w:val="24"/>
        </w:rPr>
        <w:t>.</w:t>
      </w:r>
    </w:p>
    <w:p w14:paraId="057C2862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За то, что только раз в году бывает май,</w:t>
      </w:r>
    </w:p>
    <w:p w14:paraId="0725DF78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 xml:space="preserve">За блёклую зарю ненастного дня </w:t>
      </w:r>
    </w:p>
    <w:p w14:paraId="52FAA3FB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Кого угодно ты на свете обвиняй,</w:t>
      </w:r>
    </w:p>
    <w:p w14:paraId="7471C685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Но только не меня, прошу, не меня.</w:t>
      </w:r>
    </w:p>
    <w:p w14:paraId="4BD9E390" w14:textId="77777777" w:rsidR="00175B7F" w:rsidRPr="00C540E5" w:rsidRDefault="00175B7F" w:rsidP="00175B7F">
      <w:pPr>
        <w:pStyle w:val="a4"/>
        <w:rPr>
          <w:szCs w:val="24"/>
        </w:rPr>
      </w:pPr>
    </w:p>
    <w:p w14:paraId="00FBDFE9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59C9A3E4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27A14F27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72664AA1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5949FCEB" w14:textId="77777777" w:rsidR="00175B7F" w:rsidRPr="00C540E5" w:rsidRDefault="00175B7F" w:rsidP="00175B7F">
      <w:pPr>
        <w:pStyle w:val="a4"/>
        <w:rPr>
          <w:szCs w:val="24"/>
        </w:rPr>
      </w:pPr>
    </w:p>
    <w:p w14:paraId="0678BC16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Придумано не мной, что мчится день за днём,</w:t>
      </w:r>
    </w:p>
    <w:p w14:paraId="60D43D01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То радость, то печаль кому-то неся.</w:t>
      </w:r>
    </w:p>
    <w:p w14:paraId="4935453A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А мир устроен так, что всё возможно в нём,</w:t>
      </w:r>
    </w:p>
    <w:p w14:paraId="1BAD9132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Но после ничего исправить нельзя.</w:t>
      </w:r>
    </w:p>
    <w:p w14:paraId="6CA7FDCF" w14:textId="77777777" w:rsidR="00175B7F" w:rsidRPr="00C540E5" w:rsidRDefault="00175B7F" w:rsidP="00175B7F">
      <w:pPr>
        <w:pStyle w:val="a4"/>
        <w:rPr>
          <w:szCs w:val="24"/>
        </w:rPr>
      </w:pPr>
    </w:p>
    <w:p w14:paraId="03C0D574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17C9824F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2898C8E6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085FDBE0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6082DC51" w14:textId="77777777" w:rsidR="00175B7F" w:rsidRPr="00C540E5" w:rsidRDefault="00175B7F" w:rsidP="00BA6485">
      <w:pPr>
        <w:pStyle w:val="a4"/>
        <w:ind w:firstLine="0"/>
        <w:rPr>
          <w:szCs w:val="24"/>
        </w:rPr>
      </w:pPr>
    </w:p>
    <w:p w14:paraId="174AF542" w14:textId="77777777" w:rsidR="00A913A1" w:rsidRPr="00F42384" w:rsidRDefault="00A913A1" w:rsidP="00175B7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F42384">
        <w:rPr>
          <w:rFonts w:ascii="Times New Roman" w:hAnsi="Times New Roman"/>
          <w:iCs w:val="0"/>
          <w:sz w:val="22"/>
          <w:szCs w:val="24"/>
        </w:rPr>
        <w:t>Савва</w:t>
      </w:r>
      <w:r w:rsidR="00175B7F" w:rsidRPr="00F42384">
        <w:rPr>
          <w:rFonts w:ascii="Times New Roman" w:hAnsi="Times New Roman"/>
          <w:iCs w:val="0"/>
          <w:sz w:val="22"/>
          <w:szCs w:val="24"/>
        </w:rPr>
        <w:t xml:space="preserve"> умолкает и </w:t>
      </w:r>
      <w:r w:rsidRPr="00F42384">
        <w:rPr>
          <w:rFonts w:ascii="Times New Roman" w:hAnsi="Times New Roman"/>
          <w:iCs w:val="0"/>
          <w:sz w:val="22"/>
          <w:szCs w:val="24"/>
        </w:rPr>
        <w:t>кладёт гитару на диван.</w:t>
      </w:r>
    </w:p>
    <w:p w14:paraId="31AF92AF" w14:textId="77777777" w:rsidR="004A4C0F" w:rsidRPr="00F42384" w:rsidRDefault="004A4C0F" w:rsidP="00175B7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F42384">
        <w:rPr>
          <w:rFonts w:ascii="Times New Roman" w:hAnsi="Times New Roman"/>
          <w:iCs w:val="0"/>
          <w:sz w:val="22"/>
          <w:szCs w:val="24"/>
        </w:rPr>
        <w:t>Некоторое время все задумчиво молчат.</w:t>
      </w:r>
    </w:p>
    <w:p w14:paraId="379B15C5" w14:textId="77777777" w:rsidR="00A913A1" w:rsidRPr="00C540E5" w:rsidRDefault="00A913A1" w:rsidP="00276D42">
      <w:pPr>
        <w:pStyle w:val="a4"/>
        <w:ind w:firstLine="0"/>
        <w:rPr>
          <w:szCs w:val="24"/>
        </w:rPr>
      </w:pPr>
      <w:r w:rsidRPr="00C540E5">
        <w:rPr>
          <w:szCs w:val="24"/>
        </w:rPr>
        <w:t>.</w:t>
      </w:r>
    </w:p>
    <w:p w14:paraId="539F0A5F" w14:textId="77777777" w:rsidR="00A913A1" w:rsidRPr="00C540E5" w:rsidRDefault="000E6F32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</w:t>
      </w:r>
      <w:r w:rsidR="00276D42">
        <w:rPr>
          <w:bCs/>
          <w:spacing w:val="60"/>
          <w:szCs w:val="24"/>
        </w:rPr>
        <w:t>а.</w:t>
      </w:r>
      <w:r w:rsidRPr="00C540E5">
        <w:rPr>
          <w:szCs w:val="24"/>
        </w:rPr>
        <w:t xml:space="preserve"> </w:t>
      </w:r>
      <w:r w:rsidR="00276D42">
        <w:rPr>
          <w:szCs w:val="24"/>
        </w:rPr>
        <w:t>Алексей, а</w:t>
      </w:r>
      <w:r w:rsidRPr="00C540E5">
        <w:rPr>
          <w:szCs w:val="24"/>
        </w:rPr>
        <w:t xml:space="preserve"> </w:t>
      </w:r>
      <w:r w:rsidR="00276D42">
        <w:rPr>
          <w:szCs w:val="24"/>
        </w:rPr>
        <w:t>почему супруги с тобой нет?</w:t>
      </w:r>
      <w:r w:rsidR="00881661">
        <w:rPr>
          <w:szCs w:val="24"/>
        </w:rPr>
        <w:t xml:space="preserve"> </w:t>
      </w:r>
      <w:r w:rsidR="00276D42">
        <w:rPr>
          <w:szCs w:val="24"/>
        </w:rPr>
        <w:t>Где</w:t>
      </w:r>
      <w:r w:rsidR="00A913A1" w:rsidRPr="00C540E5">
        <w:rPr>
          <w:szCs w:val="24"/>
        </w:rPr>
        <w:t xml:space="preserve"> Татьяна?</w:t>
      </w:r>
    </w:p>
    <w:p w14:paraId="175DB641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BC2678" w:rsidRPr="00C540E5">
        <w:rPr>
          <w:bCs/>
          <w:szCs w:val="24"/>
        </w:rPr>
        <w:t xml:space="preserve"> </w:t>
      </w:r>
      <w:r w:rsidR="000E6F32" w:rsidRPr="00C540E5">
        <w:rPr>
          <w:i/>
          <w:szCs w:val="24"/>
        </w:rPr>
        <w:t xml:space="preserve">(со вздохом). </w:t>
      </w:r>
      <w:r w:rsidR="00A913A1" w:rsidRPr="00C540E5">
        <w:rPr>
          <w:szCs w:val="24"/>
        </w:rPr>
        <w:t>В Москве.</w:t>
      </w:r>
    </w:p>
    <w:p w14:paraId="0125A9FE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F36832" w:rsidRPr="00C540E5">
        <w:rPr>
          <w:szCs w:val="24"/>
        </w:rPr>
        <w:t xml:space="preserve">. </w:t>
      </w:r>
      <w:r w:rsidR="00A913A1" w:rsidRPr="00C540E5">
        <w:rPr>
          <w:szCs w:val="24"/>
        </w:rPr>
        <w:t>Даже на день рождения к мужу не приехала?</w:t>
      </w:r>
    </w:p>
    <w:p w14:paraId="1CF7289A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913A1" w:rsidRPr="00C540E5">
        <w:rPr>
          <w:i/>
          <w:iCs/>
          <w:szCs w:val="24"/>
        </w:rPr>
        <w:t>грустно)</w:t>
      </w:r>
      <w:r w:rsidR="00A913A1" w:rsidRPr="00C540E5">
        <w:rPr>
          <w:szCs w:val="24"/>
        </w:rPr>
        <w:t>. Да не любит она Селигер, ей в Москве комфортнее. Там музеи, театры, рестораны, салоны красоты, подружки. Здесь этого нет.</w:t>
      </w:r>
    </w:p>
    <w:p w14:paraId="50DD5FAE" w14:textId="77777777" w:rsidR="000E6F32" w:rsidRPr="00C540E5" w:rsidRDefault="000E6F32" w:rsidP="00A913A1">
      <w:pPr>
        <w:pStyle w:val="a4"/>
        <w:rPr>
          <w:szCs w:val="24"/>
        </w:rPr>
      </w:pPr>
    </w:p>
    <w:p w14:paraId="57AC8358" w14:textId="77777777" w:rsidR="00A913A1" w:rsidRPr="00881661" w:rsidRDefault="000E6F32" w:rsidP="00DC191F">
      <w:pPr>
        <w:pStyle w:val="afc"/>
        <w:ind w:firstLine="0"/>
        <w:jc w:val="center"/>
        <w:rPr>
          <w:rFonts w:ascii="Times New Roman" w:hAnsi="Times New Roman"/>
          <w:sz w:val="22"/>
          <w:szCs w:val="24"/>
        </w:rPr>
      </w:pPr>
      <w:r w:rsidRPr="00881661">
        <w:rPr>
          <w:rFonts w:ascii="Times New Roman" w:hAnsi="Times New Roman"/>
          <w:iCs w:val="0"/>
          <w:sz w:val="22"/>
          <w:szCs w:val="24"/>
        </w:rPr>
        <w:t>Снова</w:t>
      </w:r>
      <w:r w:rsidR="00A913A1" w:rsidRPr="00881661">
        <w:rPr>
          <w:rFonts w:ascii="Times New Roman" w:hAnsi="Times New Roman"/>
          <w:iCs w:val="0"/>
          <w:sz w:val="22"/>
          <w:szCs w:val="24"/>
        </w:rPr>
        <w:t xml:space="preserve"> звонит мобильный Саввы. Он отвечает</w:t>
      </w:r>
      <w:r w:rsidR="00A913A1" w:rsidRPr="00881661">
        <w:rPr>
          <w:rFonts w:ascii="Times New Roman" w:hAnsi="Times New Roman"/>
          <w:sz w:val="22"/>
          <w:szCs w:val="24"/>
        </w:rPr>
        <w:t>.</w:t>
      </w:r>
    </w:p>
    <w:p w14:paraId="1037A322" w14:textId="77777777" w:rsidR="000E6F32" w:rsidRPr="00C540E5" w:rsidRDefault="000E6F32" w:rsidP="00A913A1">
      <w:pPr>
        <w:pStyle w:val="a4"/>
        <w:rPr>
          <w:szCs w:val="24"/>
        </w:rPr>
      </w:pPr>
    </w:p>
    <w:p w14:paraId="417A12DD" w14:textId="77777777" w:rsidR="000E6F32" w:rsidRPr="00C540E5" w:rsidRDefault="00B8548F" w:rsidP="0030660D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913A1" w:rsidRPr="00C540E5">
        <w:rPr>
          <w:szCs w:val="24"/>
        </w:rPr>
        <w:t>. Лена, ну чего ты о</w:t>
      </w:r>
      <w:r w:rsidR="000E6F32" w:rsidRPr="00C540E5">
        <w:rPr>
          <w:szCs w:val="24"/>
        </w:rPr>
        <w:t xml:space="preserve">пять звонишь? Да всё нормально! </w:t>
      </w:r>
      <w:r w:rsidR="00A913A1" w:rsidRPr="00C540E5">
        <w:rPr>
          <w:szCs w:val="24"/>
        </w:rPr>
        <w:t>Сидим, выпиваем, без глупостей. Давай, целую. </w:t>
      </w:r>
      <w:r w:rsidR="00F36832" w:rsidRPr="00C540E5">
        <w:rPr>
          <w:i/>
          <w:iCs/>
          <w:szCs w:val="24"/>
        </w:rPr>
        <w:t>(</w:t>
      </w:r>
      <w:r w:rsidR="00A913A1" w:rsidRPr="00C540E5">
        <w:rPr>
          <w:i/>
          <w:iCs/>
          <w:szCs w:val="24"/>
        </w:rPr>
        <w:t>Убирает телефон.</w:t>
      </w:r>
      <w:r w:rsidR="00881661">
        <w:rPr>
          <w:szCs w:val="24"/>
        </w:rPr>
        <w:t>)</w:t>
      </w:r>
    </w:p>
    <w:p w14:paraId="03327504" w14:textId="77777777" w:rsidR="00A913A1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 xml:space="preserve">. А я люблю </w:t>
      </w:r>
      <w:r w:rsidR="00BE5CC6" w:rsidRPr="00C540E5">
        <w:rPr>
          <w:szCs w:val="24"/>
        </w:rPr>
        <w:t xml:space="preserve">эти места </w:t>
      </w:r>
      <w:r w:rsidR="00A913A1" w:rsidRPr="00C540E5">
        <w:rPr>
          <w:szCs w:val="24"/>
        </w:rPr>
        <w:t xml:space="preserve">и при первой возможности сюда приезжаю. Восстанавливаюсь и физически, и </w:t>
      </w:r>
      <w:r w:rsidR="00BE5CC6" w:rsidRPr="00C540E5">
        <w:rPr>
          <w:szCs w:val="24"/>
        </w:rPr>
        <w:t>душевно</w:t>
      </w:r>
      <w:r w:rsidR="00A913A1" w:rsidRPr="00C540E5">
        <w:rPr>
          <w:szCs w:val="24"/>
        </w:rPr>
        <w:t>. Это моя гавань, моя пристань, моя берлога и моё гнездо. Мне эта земля силы даёт. Москва — это такая чёрная дыра, где душа умирает. Можно сказать, что я уезжаю от перенасыщенного московского образа жизни. Вообще,</w:t>
      </w:r>
      <w:r w:rsidR="00BE5CC6" w:rsidRPr="00C540E5">
        <w:rPr>
          <w:szCs w:val="24"/>
        </w:rPr>
        <w:t xml:space="preserve"> я думаю, что</w:t>
      </w:r>
      <w:r w:rsidR="00A913A1" w:rsidRPr="00C540E5">
        <w:rPr>
          <w:szCs w:val="24"/>
        </w:rPr>
        <w:t xml:space="preserve"> у каждого должен быть свой уголок, своё личное пространство. Вот для меня Селигер и есть этот уголок.</w:t>
      </w:r>
      <w:r w:rsidR="00D87963">
        <w:rPr>
          <w:szCs w:val="24"/>
        </w:rPr>
        <w:t xml:space="preserve"> Соседи </w:t>
      </w:r>
      <w:r w:rsidR="003724A6">
        <w:rPr>
          <w:szCs w:val="24"/>
        </w:rPr>
        <w:t>—</w:t>
      </w:r>
      <w:r w:rsidR="00D87963">
        <w:rPr>
          <w:szCs w:val="24"/>
        </w:rPr>
        <w:t xml:space="preserve"> добрейшие люди, все здороваются.</w:t>
      </w:r>
    </w:p>
    <w:p w14:paraId="41BFCDEE" w14:textId="77777777" w:rsidR="000C4BCC" w:rsidRDefault="000C4BCC" w:rsidP="000C4BCC">
      <w:pPr>
        <w:pStyle w:val="a4"/>
        <w:rPr>
          <w:szCs w:val="24"/>
        </w:rPr>
      </w:pPr>
      <w:r>
        <w:rPr>
          <w:szCs w:val="24"/>
        </w:rPr>
        <w:t>О л е г. А т-тебе не кажется, что т-ты поступаешь к-как эгоист? В-вот тебе тут х-хорошо</w:t>
      </w:r>
      <w:r w:rsidR="000B2E84">
        <w:rPr>
          <w:szCs w:val="24"/>
        </w:rPr>
        <w:t>, и ты т-тут живешь, а</w:t>
      </w:r>
      <w:r>
        <w:rPr>
          <w:szCs w:val="24"/>
        </w:rPr>
        <w:t xml:space="preserve"> ж</w:t>
      </w:r>
      <w:r w:rsidR="00A20578">
        <w:rPr>
          <w:szCs w:val="24"/>
        </w:rPr>
        <w:t xml:space="preserve">ена </w:t>
      </w:r>
      <w:r>
        <w:rPr>
          <w:szCs w:val="24"/>
        </w:rPr>
        <w:t>одна в Москве? А в семейной ж-жизни надо находить компромиссы.</w:t>
      </w:r>
    </w:p>
    <w:p w14:paraId="764BF522" w14:textId="77777777" w:rsidR="000C4BCC" w:rsidRDefault="000C4BCC" w:rsidP="000C4BCC">
      <w:pPr>
        <w:pStyle w:val="a4"/>
        <w:rPr>
          <w:szCs w:val="24"/>
        </w:rPr>
      </w:pPr>
      <w:r>
        <w:rPr>
          <w:szCs w:val="24"/>
        </w:rPr>
        <w:t xml:space="preserve">С а </w:t>
      </w:r>
      <w:proofErr w:type="gramStart"/>
      <w:r>
        <w:rPr>
          <w:szCs w:val="24"/>
        </w:rPr>
        <w:t xml:space="preserve">в </w:t>
      </w:r>
      <w:proofErr w:type="spellStart"/>
      <w:r>
        <w:rPr>
          <w:szCs w:val="24"/>
        </w:rPr>
        <w:t>в</w:t>
      </w:r>
      <w:proofErr w:type="spellEnd"/>
      <w:proofErr w:type="gramEnd"/>
      <w:r>
        <w:rPr>
          <w:szCs w:val="24"/>
        </w:rPr>
        <w:t xml:space="preserve"> а. Что-то ты, Олег, не очень компромиссы эти искал, </w:t>
      </w:r>
      <w:r w:rsidR="000B2E84">
        <w:rPr>
          <w:szCs w:val="24"/>
        </w:rPr>
        <w:t xml:space="preserve">если так </w:t>
      </w:r>
      <w:r>
        <w:rPr>
          <w:szCs w:val="24"/>
        </w:rPr>
        <w:t>быстро развелся.</w:t>
      </w:r>
    </w:p>
    <w:p w14:paraId="5B0809BE" w14:textId="77777777" w:rsidR="000C4BCC" w:rsidRPr="00C540E5" w:rsidRDefault="000C4BCC" w:rsidP="00276D42">
      <w:pPr>
        <w:pStyle w:val="a4"/>
        <w:rPr>
          <w:szCs w:val="24"/>
        </w:rPr>
      </w:pPr>
      <w:r>
        <w:rPr>
          <w:szCs w:val="24"/>
        </w:rPr>
        <w:t xml:space="preserve">О л е г. Она с-сама </w:t>
      </w:r>
      <w:r w:rsidR="00A20578">
        <w:rPr>
          <w:szCs w:val="24"/>
        </w:rPr>
        <w:t>в-вино</w:t>
      </w:r>
      <w:r w:rsidR="000B2E84">
        <w:rPr>
          <w:szCs w:val="24"/>
        </w:rPr>
        <w:t>вата. Не б-будем сейчас об этом!</w:t>
      </w:r>
    </w:p>
    <w:p w14:paraId="5E6AA98B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</w:t>
      </w:r>
      <w:r w:rsidR="00D87963">
        <w:rPr>
          <w:bCs/>
          <w:spacing w:val="60"/>
          <w:szCs w:val="24"/>
        </w:rPr>
        <w:t>кола</w:t>
      </w:r>
      <w:r w:rsidR="00A20578">
        <w:rPr>
          <w:bCs/>
          <w:spacing w:val="60"/>
          <w:szCs w:val="24"/>
        </w:rPr>
        <w:t>й.</w:t>
      </w:r>
      <w:r w:rsidR="00A913A1" w:rsidRPr="00C540E5">
        <w:rPr>
          <w:szCs w:val="24"/>
        </w:rPr>
        <w:t xml:space="preserve"> Так ты что, </w:t>
      </w:r>
      <w:r w:rsidR="003508AE" w:rsidRPr="00C540E5">
        <w:rPr>
          <w:szCs w:val="24"/>
        </w:rPr>
        <w:t xml:space="preserve">целый год </w:t>
      </w:r>
      <w:r w:rsidR="00A913A1" w:rsidRPr="00C540E5">
        <w:rPr>
          <w:szCs w:val="24"/>
        </w:rPr>
        <w:t>один тут живёшь?</w:t>
      </w:r>
    </w:p>
    <w:p w14:paraId="3CF72C70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>. Ну не целый год, конечно. В основном с апреля по октябрь. А зимой в выходные приезжаю. Здесь зимой</w:t>
      </w:r>
      <w:r w:rsidR="003508AE" w:rsidRPr="00C540E5">
        <w:rPr>
          <w:szCs w:val="24"/>
        </w:rPr>
        <w:t xml:space="preserve"> тоже хорошо: тишина такая звенящая, с</w:t>
      </w:r>
      <w:r w:rsidR="00A913A1" w:rsidRPr="00C540E5">
        <w:rPr>
          <w:szCs w:val="24"/>
        </w:rPr>
        <w:t>нег по пояс.</w:t>
      </w:r>
    </w:p>
    <w:p w14:paraId="71709096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913A1" w:rsidRPr="00C540E5">
        <w:rPr>
          <w:szCs w:val="24"/>
        </w:rPr>
        <w:t>. А жена приезжает?</w:t>
      </w:r>
    </w:p>
    <w:p w14:paraId="0667CAC6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>. Ну</w:t>
      </w:r>
      <w:r w:rsidR="003508AE" w:rsidRPr="00C540E5">
        <w:rPr>
          <w:szCs w:val="24"/>
        </w:rPr>
        <w:t>,</w:t>
      </w:r>
      <w:r w:rsidR="00A913A1" w:rsidRPr="00C540E5">
        <w:rPr>
          <w:szCs w:val="24"/>
        </w:rPr>
        <w:t xml:space="preserve"> два-три раза за лето приедет. Иногда сын с компанией на пару недель</w:t>
      </w:r>
      <w:r w:rsidR="003508AE" w:rsidRPr="00C540E5">
        <w:rPr>
          <w:szCs w:val="24"/>
        </w:rPr>
        <w:t xml:space="preserve"> остановятся. Вот тогда веселуха сразу!</w:t>
      </w:r>
    </w:p>
    <w:p w14:paraId="56DAC035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913A1" w:rsidRPr="00C540E5">
        <w:rPr>
          <w:szCs w:val="24"/>
        </w:rPr>
        <w:t>. Так ты</w:t>
      </w:r>
      <w:r w:rsidR="003508AE" w:rsidRPr="00C540E5">
        <w:rPr>
          <w:szCs w:val="24"/>
        </w:rPr>
        <w:t>,</w:t>
      </w:r>
      <w:r w:rsidR="00A913A1" w:rsidRPr="00C540E5">
        <w:rPr>
          <w:szCs w:val="24"/>
        </w:rPr>
        <w:t xml:space="preserve"> значит</w:t>
      </w:r>
      <w:r w:rsidR="003508AE" w:rsidRPr="00C540E5">
        <w:rPr>
          <w:szCs w:val="24"/>
        </w:rPr>
        <w:t>,</w:t>
      </w:r>
      <w:r w:rsidR="00A913A1" w:rsidRPr="00C540E5">
        <w:rPr>
          <w:szCs w:val="24"/>
        </w:rPr>
        <w:t xml:space="preserve"> не работаешь?</w:t>
      </w:r>
    </w:p>
    <w:p w14:paraId="210C8686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3508AE" w:rsidRPr="00C540E5">
        <w:rPr>
          <w:szCs w:val="24"/>
        </w:rPr>
        <w:t xml:space="preserve"> </w:t>
      </w:r>
      <w:r w:rsidR="003508AE" w:rsidRPr="00C540E5">
        <w:rPr>
          <w:i/>
          <w:szCs w:val="24"/>
        </w:rPr>
        <w:t>(машет рукой).</w:t>
      </w:r>
      <w:r w:rsidR="00A913A1" w:rsidRPr="00C540E5">
        <w:rPr>
          <w:szCs w:val="24"/>
        </w:rPr>
        <w:t xml:space="preserve"> Да не везёт мне с работой. Не могу</w:t>
      </w:r>
      <w:r w:rsidR="003508AE" w:rsidRPr="00C540E5">
        <w:rPr>
          <w:szCs w:val="24"/>
        </w:rPr>
        <w:t xml:space="preserve"> я халтурить и людей обманывать!</w:t>
      </w:r>
      <w:r w:rsidR="00A913A1" w:rsidRPr="00C540E5">
        <w:rPr>
          <w:szCs w:val="24"/>
        </w:rPr>
        <w:t xml:space="preserve"> Вот устроился в Москве в мастерскую по ремонту бытовой техники. У меня же высшее техническое образование, и я с техникой на «ты». Приносят люди </w:t>
      </w:r>
      <w:r w:rsidR="003508AE" w:rsidRPr="00C540E5">
        <w:rPr>
          <w:szCs w:val="24"/>
        </w:rPr>
        <w:t>что-то ремонтировать — ну,</w:t>
      </w:r>
      <w:r w:rsidR="00A913A1" w:rsidRPr="00C540E5">
        <w:rPr>
          <w:szCs w:val="24"/>
        </w:rPr>
        <w:t xml:space="preserve"> я </w:t>
      </w:r>
      <w:r w:rsidR="003508AE" w:rsidRPr="00C540E5">
        <w:rPr>
          <w:szCs w:val="24"/>
        </w:rPr>
        <w:t xml:space="preserve">сначала </w:t>
      </w:r>
      <w:r w:rsidR="00A913A1" w:rsidRPr="00C540E5">
        <w:rPr>
          <w:szCs w:val="24"/>
        </w:rPr>
        <w:t xml:space="preserve">честно </w:t>
      </w:r>
      <w:r w:rsidR="003508AE" w:rsidRPr="00C540E5">
        <w:rPr>
          <w:szCs w:val="24"/>
        </w:rPr>
        <w:t>и</w:t>
      </w:r>
      <w:r w:rsidR="00A913A1" w:rsidRPr="00C540E5">
        <w:rPr>
          <w:szCs w:val="24"/>
        </w:rPr>
        <w:t xml:space="preserve"> говорил, какая поломка, сколько стоит. Многие вещи </w:t>
      </w:r>
      <w:r w:rsidR="00A913A1" w:rsidRPr="00C540E5">
        <w:rPr>
          <w:szCs w:val="24"/>
        </w:rPr>
        <w:lastRenderedPageBreak/>
        <w:t>ведь за пять минут можно починить, и стоит</w:t>
      </w:r>
      <w:r w:rsidR="005F01CA" w:rsidRPr="00C540E5">
        <w:rPr>
          <w:szCs w:val="24"/>
        </w:rPr>
        <w:t xml:space="preserve"> это</w:t>
      </w:r>
      <w:r w:rsidR="00A913A1" w:rsidRPr="00C540E5">
        <w:rPr>
          <w:szCs w:val="24"/>
        </w:rPr>
        <w:t xml:space="preserve"> копейки. Так меня мастер через неделю вызывает и </w:t>
      </w:r>
      <w:r w:rsidR="005F01CA" w:rsidRPr="00C540E5">
        <w:rPr>
          <w:szCs w:val="24"/>
        </w:rPr>
        <w:t>отчитывает</w:t>
      </w:r>
      <w:r w:rsidR="00A913A1" w:rsidRPr="00C540E5">
        <w:rPr>
          <w:szCs w:val="24"/>
        </w:rPr>
        <w:t>: «Ты ч</w:t>
      </w:r>
      <w:r w:rsidR="005F01CA" w:rsidRPr="00C540E5">
        <w:rPr>
          <w:szCs w:val="24"/>
        </w:rPr>
        <w:t>то делаешь? Так работать нельзя!</w:t>
      </w:r>
      <w:r w:rsidR="00A913A1" w:rsidRPr="00C540E5">
        <w:rPr>
          <w:szCs w:val="24"/>
        </w:rPr>
        <w:t xml:space="preserve"> Надо говорить людям, что ремонт сложный и дорогой. И цена соответствующая». А как я потом </w:t>
      </w:r>
      <w:r w:rsidR="005F01CA" w:rsidRPr="00C540E5">
        <w:rPr>
          <w:szCs w:val="24"/>
        </w:rPr>
        <w:t>старушке какой-то</w:t>
      </w:r>
      <w:r w:rsidR="00A913A1" w:rsidRPr="00C540E5">
        <w:rPr>
          <w:szCs w:val="24"/>
        </w:rPr>
        <w:t xml:space="preserve"> в глаза </w:t>
      </w:r>
      <w:r w:rsidR="005F01CA" w:rsidRPr="00C540E5">
        <w:rPr>
          <w:szCs w:val="24"/>
        </w:rPr>
        <w:t>буду смотреть, если за пятиминутную работу треть её пенсии потребую</w:t>
      </w:r>
      <w:r w:rsidR="00A913A1" w:rsidRPr="00C540E5">
        <w:rPr>
          <w:szCs w:val="24"/>
        </w:rPr>
        <w:t>? Ну</w:t>
      </w:r>
      <w:r w:rsidR="005F01CA" w:rsidRPr="00C540E5">
        <w:rPr>
          <w:szCs w:val="24"/>
        </w:rPr>
        <w:t>, п</w:t>
      </w:r>
      <w:r w:rsidR="00A913A1" w:rsidRPr="00C540E5">
        <w:rPr>
          <w:szCs w:val="24"/>
        </w:rPr>
        <w:t>оработал месяц и ушёл. Хотя платили неплохо.</w:t>
      </w:r>
    </w:p>
    <w:p w14:paraId="78919147" w14:textId="77777777" w:rsidR="00A913A1" w:rsidRPr="00C540E5" w:rsidRDefault="00B8548F" w:rsidP="00A913A1">
      <w:pPr>
        <w:pStyle w:val="a4"/>
        <w:rPr>
          <w:i/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913A1" w:rsidRPr="00C540E5">
        <w:rPr>
          <w:szCs w:val="24"/>
        </w:rPr>
        <w:t xml:space="preserve"> </w:t>
      </w:r>
      <w:r w:rsidR="00386E35" w:rsidRPr="00C540E5">
        <w:rPr>
          <w:i/>
          <w:szCs w:val="24"/>
        </w:rPr>
        <w:t>(скептически).</w:t>
      </w:r>
      <w:r w:rsidR="00386E35" w:rsidRPr="00C540E5">
        <w:rPr>
          <w:szCs w:val="24"/>
        </w:rPr>
        <w:t xml:space="preserve"> </w:t>
      </w:r>
      <w:r w:rsidR="00A913A1" w:rsidRPr="00C540E5">
        <w:rPr>
          <w:szCs w:val="24"/>
        </w:rPr>
        <w:t>Ну</w:t>
      </w:r>
      <w:r w:rsidR="00386E35" w:rsidRPr="00C540E5">
        <w:rPr>
          <w:szCs w:val="24"/>
        </w:rPr>
        <w:t>, старик, это ты зря. Г</w:t>
      </w:r>
      <w:r w:rsidR="00A913A1" w:rsidRPr="00C540E5">
        <w:rPr>
          <w:szCs w:val="24"/>
        </w:rPr>
        <w:t>лавное в жизни — не быть лохом. Всё имеет свою цену, и надо подстраиваться под ситуацию.</w:t>
      </w:r>
      <w:r w:rsidR="003A5A2B" w:rsidRPr="00C540E5">
        <w:rPr>
          <w:szCs w:val="24"/>
        </w:rPr>
        <w:t xml:space="preserve"> Бабулька эта тебя на рынке обманет и глазом не моргнёт. А ты так и будешь</w:t>
      </w:r>
      <w:r w:rsidR="000E1EE3">
        <w:rPr>
          <w:szCs w:val="24"/>
        </w:rPr>
        <w:t>...</w:t>
      </w:r>
      <w:r w:rsidR="003A5A2B" w:rsidRPr="00C540E5">
        <w:rPr>
          <w:szCs w:val="24"/>
        </w:rPr>
        <w:t xml:space="preserve"> </w:t>
      </w:r>
      <w:r w:rsidR="003A5A2B" w:rsidRPr="00C540E5">
        <w:rPr>
          <w:i/>
          <w:szCs w:val="24"/>
        </w:rPr>
        <w:t>(Умолкает на полуслове, чтобы не сказать лишнего.)</w:t>
      </w:r>
    </w:p>
    <w:p w14:paraId="037F3F64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913A1" w:rsidRPr="00C540E5">
        <w:rPr>
          <w:szCs w:val="24"/>
        </w:rPr>
        <w:t>. И с</w:t>
      </w:r>
      <w:r w:rsidR="000C25F7" w:rsidRPr="00C540E5">
        <w:rPr>
          <w:szCs w:val="24"/>
        </w:rPr>
        <w:t>-с</w:t>
      </w:r>
      <w:r w:rsidR="00A913A1" w:rsidRPr="00C540E5">
        <w:rPr>
          <w:szCs w:val="24"/>
        </w:rPr>
        <w:t xml:space="preserve">ейчас </w:t>
      </w:r>
      <w:r w:rsidR="000C25F7" w:rsidRPr="00C540E5">
        <w:rPr>
          <w:szCs w:val="24"/>
        </w:rPr>
        <w:t>ты б-безработный</w:t>
      </w:r>
      <w:r w:rsidR="00A913A1" w:rsidRPr="00C540E5">
        <w:rPr>
          <w:szCs w:val="24"/>
        </w:rPr>
        <w:t>?</w:t>
      </w:r>
    </w:p>
    <w:p w14:paraId="43AF96B3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 xml:space="preserve">. Ну </w:t>
      </w:r>
      <w:r w:rsidR="000C25F7" w:rsidRPr="00C540E5">
        <w:rPr>
          <w:szCs w:val="24"/>
        </w:rPr>
        <w:t>почему</w:t>
      </w:r>
      <w:r w:rsidR="00A913A1" w:rsidRPr="00C540E5">
        <w:rPr>
          <w:szCs w:val="24"/>
        </w:rPr>
        <w:t>? Есть</w:t>
      </w:r>
      <w:r w:rsidR="000C25F7" w:rsidRPr="00C540E5">
        <w:rPr>
          <w:szCs w:val="24"/>
        </w:rPr>
        <w:t xml:space="preserve"> кое-какой доход, но непостоянный</w:t>
      </w:r>
      <w:r w:rsidR="00A913A1" w:rsidRPr="00C540E5">
        <w:rPr>
          <w:szCs w:val="24"/>
        </w:rPr>
        <w:t xml:space="preserve">. </w:t>
      </w:r>
      <w:r w:rsidR="000A2963">
        <w:rPr>
          <w:szCs w:val="24"/>
        </w:rPr>
        <w:t>Соседям по ремонту помогаю:</w:t>
      </w:r>
      <w:r w:rsidR="00276D42">
        <w:rPr>
          <w:szCs w:val="24"/>
        </w:rPr>
        <w:t xml:space="preserve"> кому электрику починить, кому сантехнику</w:t>
      </w:r>
      <w:r w:rsidR="000A2963">
        <w:rPr>
          <w:szCs w:val="24"/>
        </w:rPr>
        <w:t>.</w:t>
      </w:r>
      <w:r w:rsidR="00276D42">
        <w:rPr>
          <w:szCs w:val="24"/>
        </w:rPr>
        <w:t xml:space="preserve"> </w:t>
      </w:r>
      <w:r w:rsidR="000A2963">
        <w:rPr>
          <w:szCs w:val="24"/>
        </w:rPr>
        <w:t>«</w:t>
      </w:r>
      <w:r w:rsidR="00276D42">
        <w:rPr>
          <w:szCs w:val="24"/>
        </w:rPr>
        <w:t>Инженерия дома</w:t>
      </w:r>
      <w:r w:rsidR="000A2963">
        <w:rPr>
          <w:szCs w:val="24"/>
        </w:rPr>
        <w:t>»</w:t>
      </w:r>
      <w:r w:rsidR="00276D42">
        <w:rPr>
          <w:szCs w:val="24"/>
        </w:rPr>
        <w:t xml:space="preserve"> называется. </w:t>
      </w:r>
      <w:r w:rsidR="00A913A1" w:rsidRPr="00C540E5">
        <w:rPr>
          <w:szCs w:val="24"/>
        </w:rPr>
        <w:t xml:space="preserve">Зато у меня рыбалка, охота, грибы и ягоды. Неудачником себя не считаю. </w:t>
      </w:r>
      <w:r w:rsidR="00F902C8" w:rsidRPr="00F902C8">
        <w:rPr>
          <w:i/>
          <w:szCs w:val="24"/>
        </w:rPr>
        <w:t xml:space="preserve">(Улыбается.) </w:t>
      </w:r>
      <w:r w:rsidR="00A913A1" w:rsidRPr="00C540E5">
        <w:rPr>
          <w:szCs w:val="24"/>
        </w:rPr>
        <w:t>Я го</w:t>
      </w:r>
      <w:r w:rsidR="002601F3" w:rsidRPr="00C540E5">
        <w:rPr>
          <w:szCs w:val="24"/>
        </w:rPr>
        <w:t>товлю хорошо</w:t>
      </w:r>
      <w:r w:rsidR="000E1EE3">
        <w:rPr>
          <w:szCs w:val="24"/>
        </w:rPr>
        <w:t>...</w:t>
      </w:r>
      <w:r w:rsidR="002601F3" w:rsidRPr="00C540E5">
        <w:rPr>
          <w:szCs w:val="24"/>
        </w:rPr>
        <w:t xml:space="preserve"> Люблю это дело.</w:t>
      </w:r>
      <w:r w:rsidR="00867B26" w:rsidRPr="00C540E5">
        <w:rPr>
          <w:szCs w:val="24"/>
        </w:rPr>
        <w:t xml:space="preserve"> </w:t>
      </w:r>
      <w:r w:rsidR="00A913A1" w:rsidRPr="00C540E5">
        <w:rPr>
          <w:szCs w:val="24"/>
        </w:rPr>
        <w:t>Кстати, сейчас вам</w:t>
      </w:r>
      <w:r w:rsidR="002601F3" w:rsidRPr="00C540E5">
        <w:rPr>
          <w:szCs w:val="24"/>
        </w:rPr>
        <w:t xml:space="preserve"> рыбу </w:t>
      </w:r>
      <w:r w:rsidR="00F902C8">
        <w:rPr>
          <w:szCs w:val="24"/>
        </w:rPr>
        <w:t>нажарю</w:t>
      </w:r>
      <w:r w:rsidR="002601F3" w:rsidRPr="00C540E5">
        <w:rPr>
          <w:szCs w:val="24"/>
        </w:rPr>
        <w:t>, сам лещей наловил!</w:t>
      </w:r>
    </w:p>
    <w:p w14:paraId="423533C8" w14:textId="77777777" w:rsidR="001669F3" w:rsidRPr="00C540E5" w:rsidRDefault="001669F3" w:rsidP="00A913A1">
      <w:pPr>
        <w:pStyle w:val="a4"/>
        <w:rPr>
          <w:szCs w:val="24"/>
        </w:rPr>
      </w:pPr>
    </w:p>
    <w:p w14:paraId="0E1068EF" w14:textId="77777777" w:rsidR="00A913A1" w:rsidRPr="004D01AB" w:rsidRDefault="00A913A1" w:rsidP="002601F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4D01AB">
        <w:rPr>
          <w:rFonts w:ascii="Times New Roman" w:hAnsi="Times New Roman"/>
          <w:iCs w:val="0"/>
          <w:sz w:val="22"/>
          <w:szCs w:val="24"/>
        </w:rPr>
        <w:t xml:space="preserve">Алексей встаёт и подходит к плите на кухне. Начинает разделывать рыбу и </w:t>
      </w:r>
      <w:r w:rsidR="00DD098F" w:rsidRPr="004D01AB">
        <w:rPr>
          <w:rFonts w:ascii="Times New Roman" w:hAnsi="Times New Roman"/>
          <w:iCs w:val="0"/>
          <w:sz w:val="22"/>
          <w:szCs w:val="24"/>
        </w:rPr>
        <w:t>выкладывать</w:t>
      </w:r>
      <w:r w:rsidR="002A11FD" w:rsidRPr="004D01AB">
        <w:rPr>
          <w:rFonts w:ascii="Times New Roman" w:hAnsi="Times New Roman"/>
          <w:iCs w:val="0"/>
          <w:sz w:val="22"/>
          <w:szCs w:val="24"/>
        </w:rPr>
        <w:t xml:space="preserve"> </w:t>
      </w:r>
      <w:r w:rsidRPr="004D01AB">
        <w:rPr>
          <w:rFonts w:ascii="Times New Roman" w:hAnsi="Times New Roman"/>
          <w:iCs w:val="0"/>
          <w:sz w:val="22"/>
          <w:szCs w:val="24"/>
        </w:rPr>
        <w:t>её на сковородку.</w:t>
      </w:r>
    </w:p>
    <w:p w14:paraId="2696542B" w14:textId="77777777" w:rsidR="001669F3" w:rsidRPr="00C540E5" w:rsidRDefault="001669F3" w:rsidP="00A913A1">
      <w:pPr>
        <w:pStyle w:val="a4"/>
        <w:rPr>
          <w:szCs w:val="24"/>
        </w:rPr>
      </w:pPr>
    </w:p>
    <w:p w14:paraId="7027CA10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2601F3" w:rsidRPr="00C540E5">
        <w:rPr>
          <w:szCs w:val="24"/>
        </w:rPr>
        <w:t>. Ну не знаю</w:t>
      </w:r>
      <w:r w:rsidR="000E1EE3">
        <w:rPr>
          <w:szCs w:val="24"/>
        </w:rPr>
        <w:t>...</w:t>
      </w:r>
      <w:r w:rsidR="002601F3" w:rsidRPr="00C540E5">
        <w:rPr>
          <w:szCs w:val="24"/>
        </w:rPr>
        <w:t xml:space="preserve"> У</w:t>
      </w:r>
      <w:r w:rsidR="00B26E41" w:rsidRPr="00C540E5">
        <w:rPr>
          <w:szCs w:val="24"/>
        </w:rPr>
        <w:t xml:space="preserve"> челов</w:t>
      </w:r>
      <w:r w:rsidR="002601F3" w:rsidRPr="00C540E5">
        <w:rPr>
          <w:szCs w:val="24"/>
        </w:rPr>
        <w:t>ека три основных, можно сказать</w:t>
      </w:r>
      <w:r w:rsidR="00B26E41" w:rsidRPr="00C540E5">
        <w:rPr>
          <w:szCs w:val="24"/>
        </w:rPr>
        <w:t xml:space="preserve"> примитивных</w:t>
      </w:r>
      <w:r w:rsidR="002601F3" w:rsidRPr="00C540E5">
        <w:rPr>
          <w:szCs w:val="24"/>
        </w:rPr>
        <w:t>,</w:t>
      </w:r>
      <w:r w:rsidR="00B26E41" w:rsidRPr="00C540E5">
        <w:rPr>
          <w:szCs w:val="24"/>
        </w:rPr>
        <w:t xml:space="preserve"> инстинкта: пожрать, расплодиться и дом</w:t>
      </w:r>
      <w:r w:rsidR="001669F3" w:rsidRPr="00C540E5">
        <w:rPr>
          <w:szCs w:val="24"/>
        </w:rPr>
        <w:t xml:space="preserve">инировать. И чтобы </w:t>
      </w:r>
      <w:r w:rsidR="002601F3" w:rsidRPr="00C540E5">
        <w:rPr>
          <w:szCs w:val="24"/>
        </w:rPr>
        <w:t xml:space="preserve">на всё это </w:t>
      </w:r>
      <w:r w:rsidR="001669F3" w:rsidRPr="00C540E5">
        <w:rPr>
          <w:szCs w:val="24"/>
        </w:rPr>
        <w:t>были</w:t>
      </w:r>
      <w:r w:rsidR="002601F3" w:rsidRPr="00C540E5">
        <w:rPr>
          <w:szCs w:val="24"/>
        </w:rPr>
        <w:t xml:space="preserve"> деньги</w:t>
      </w:r>
      <w:r w:rsidR="001669F3" w:rsidRPr="00C540E5">
        <w:rPr>
          <w:szCs w:val="24"/>
        </w:rPr>
        <w:t>.</w:t>
      </w:r>
      <w:r w:rsidR="002601F3" w:rsidRPr="00C540E5">
        <w:rPr>
          <w:szCs w:val="24"/>
        </w:rPr>
        <w:t xml:space="preserve"> </w:t>
      </w:r>
    </w:p>
    <w:p w14:paraId="417FBCDA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>. Ну</w:t>
      </w:r>
      <w:r w:rsidR="002601F3" w:rsidRPr="00C540E5">
        <w:rPr>
          <w:szCs w:val="24"/>
        </w:rPr>
        <w:t>,</w:t>
      </w:r>
      <w:r w:rsidR="00B26E41" w:rsidRPr="00C540E5">
        <w:rPr>
          <w:szCs w:val="24"/>
        </w:rPr>
        <w:t xml:space="preserve"> ты так жизнь не упрощай, она г</w:t>
      </w:r>
      <w:r w:rsidR="006A56A2" w:rsidRPr="00C540E5">
        <w:rPr>
          <w:szCs w:val="24"/>
        </w:rPr>
        <w:t>ораздо интереснее и насыщеннее.</w:t>
      </w:r>
    </w:p>
    <w:p w14:paraId="5C7CC68B" w14:textId="77777777" w:rsidR="00B26E41" w:rsidRPr="00C540E5" w:rsidRDefault="009861F6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</w:t>
      </w:r>
      <w:r w:rsidR="00F36832" w:rsidRPr="00C540E5">
        <w:rPr>
          <w:spacing w:val="60"/>
          <w:szCs w:val="24"/>
        </w:rPr>
        <w:t>й</w:t>
      </w:r>
      <w:r w:rsidR="00BC2678" w:rsidRPr="00C540E5">
        <w:rPr>
          <w:szCs w:val="24"/>
        </w:rPr>
        <w:t xml:space="preserve"> </w:t>
      </w:r>
      <w:r w:rsidR="00304E73" w:rsidRPr="00C540E5">
        <w:rPr>
          <w:i/>
          <w:szCs w:val="24"/>
        </w:rPr>
        <w:t>(</w:t>
      </w:r>
      <w:r w:rsidR="00B26E41" w:rsidRPr="00C540E5">
        <w:rPr>
          <w:i/>
          <w:szCs w:val="24"/>
        </w:rPr>
        <w:t>отходит от плиты и садится</w:t>
      </w:r>
      <w:r w:rsidR="002601F3" w:rsidRPr="00C540E5">
        <w:rPr>
          <w:i/>
          <w:szCs w:val="24"/>
        </w:rPr>
        <w:t xml:space="preserve"> за стол</w:t>
      </w:r>
      <w:r w:rsidR="00B26E41" w:rsidRPr="00C540E5">
        <w:rPr>
          <w:i/>
          <w:szCs w:val="24"/>
        </w:rPr>
        <w:t xml:space="preserve">). </w:t>
      </w:r>
      <w:r w:rsidR="00B26E41" w:rsidRPr="00C540E5">
        <w:rPr>
          <w:szCs w:val="24"/>
        </w:rPr>
        <w:t xml:space="preserve">Ребята, расскажите </w:t>
      </w:r>
      <w:r w:rsidR="002601F3" w:rsidRPr="00C540E5">
        <w:rPr>
          <w:szCs w:val="24"/>
        </w:rPr>
        <w:t xml:space="preserve">о себе, </w:t>
      </w:r>
      <w:r w:rsidR="00276D42">
        <w:rPr>
          <w:szCs w:val="24"/>
        </w:rPr>
        <w:t>как дела, ведь давно не виделись.</w:t>
      </w:r>
    </w:p>
    <w:p w14:paraId="39D9AA0C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B26E41" w:rsidRPr="00C540E5">
        <w:rPr>
          <w:szCs w:val="24"/>
        </w:rPr>
        <w:t>.</w:t>
      </w:r>
      <w:r w:rsidR="00867B26" w:rsidRPr="00C540E5">
        <w:rPr>
          <w:szCs w:val="24"/>
        </w:rPr>
        <w:t xml:space="preserve"> </w:t>
      </w:r>
      <w:r w:rsidR="00B26E41" w:rsidRPr="00C540E5">
        <w:rPr>
          <w:szCs w:val="24"/>
        </w:rPr>
        <w:t>Я</w:t>
      </w:r>
      <w:r w:rsidR="00276D42">
        <w:rPr>
          <w:szCs w:val="24"/>
        </w:rPr>
        <w:t>, как обычно,</w:t>
      </w:r>
      <w:r w:rsidR="00B26E41" w:rsidRPr="00C540E5">
        <w:rPr>
          <w:szCs w:val="24"/>
        </w:rPr>
        <w:t xml:space="preserve"> б</w:t>
      </w:r>
      <w:r w:rsidR="002601F3" w:rsidRPr="00C540E5">
        <w:rPr>
          <w:szCs w:val="24"/>
        </w:rPr>
        <w:t>-б</w:t>
      </w:r>
      <w:r w:rsidR="00B26E41" w:rsidRPr="00C540E5">
        <w:rPr>
          <w:szCs w:val="24"/>
        </w:rPr>
        <w:t>изнесом занимаюсь, у меня к нему л</w:t>
      </w:r>
      <w:r w:rsidR="002601F3" w:rsidRPr="00C540E5">
        <w:rPr>
          <w:szCs w:val="24"/>
        </w:rPr>
        <w:t>-л</w:t>
      </w:r>
      <w:r w:rsidR="00B26E41" w:rsidRPr="00C540E5">
        <w:rPr>
          <w:szCs w:val="24"/>
        </w:rPr>
        <w:t xml:space="preserve">юбовь ещё </w:t>
      </w:r>
      <w:r w:rsidR="002601F3" w:rsidRPr="00C540E5">
        <w:rPr>
          <w:szCs w:val="24"/>
        </w:rPr>
        <w:t xml:space="preserve">со школьной с-скамьи — ну, </w:t>
      </w:r>
      <w:r w:rsidR="00B26E41" w:rsidRPr="00C540E5">
        <w:rPr>
          <w:szCs w:val="24"/>
        </w:rPr>
        <w:t xml:space="preserve">вы помните. </w:t>
      </w:r>
      <w:r w:rsidR="002601F3" w:rsidRPr="00C540E5">
        <w:rPr>
          <w:i/>
          <w:szCs w:val="24"/>
        </w:rPr>
        <w:t xml:space="preserve">(Смеётся.) </w:t>
      </w:r>
      <w:r w:rsidR="00B26E41" w:rsidRPr="00C540E5">
        <w:rPr>
          <w:szCs w:val="24"/>
        </w:rPr>
        <w:t>С</w:t>
      </w:r>
      <w:r w:rsidR="002601F3" w:rsidRPr="00C540E5">
        <w:rPr>
          <w:szCs w:val="24"/>
        </w:rPr>
        <w:t>-с</w:t>
      </w:r>
      <w:r w:rsidR="00B26E41" w:rsidRPr="00C540E5">
        <w:rPr>
          <w:szCs w:val="24"/>
        </w:rPr>
        <w:t>ейчас у меня сеть м</w:t>
      </w:r>
      <w:r w:rsidR="002601F3" w:rsidRPr="00C540E5">
        <w:rPr>
          <w:szCs w:val="24"/>
        </w:rPr>
        <w:t>-м</w:t>
      </w:r>
      <w:r w:rsidR="00B26E41" w:rsidRPr="00C540E5">
        <w:rPr>
          <w:szCs w:val="24"/>
        </w:rPr>
        <w:t>агазинов в Московской области. Типа сельпо. М</w:t>
      </w:r>
      <w:r w:rsidR="00BB728F" w:rsidRPr="00C540E5">
        <w:rPr>
          <w:szCs w:val="24"/>
        </w:rPr>
        <w:t>-м</w:t>
      </w:r>
      <w:r w:rsidR="00B26E41" w:rsidRPr="00C540E5">
        <w:rPr>
          <w:szCs w:val="24"/>
        </w:rPr>
        <w:t>аленькие магази</w:t>
      </w:r>
      <w:r w:rsidR="00BB728F" w:rsidRPr="00C540E5">
        <w:rPr>
          <w:szCs w:val="24"/>
        </w:rPr>
        <w:t>нчики</w:t>
      </w:r>
      <w:r w:rsidR="00B26E41" w:rsidRPr="00C540E5">
        <w:rPr>
          <w:szCs w:val="24"/>
        </w:rPr>
        <w:t xml:space="preserve"> у дома, г</w:t>
      </w:r>
      <w:r w:rsidR="00BB728F" w:rsidRPr="00C540E5">
        <w:rPr>
          <w:szCs w:val="24"/>
        </w:rPr>
        <w:t>-г</w:t>
      </w:r>
      <w:r w:rsidR="00B26E41" w:rsidRPr="00C540E5">
        <w:rPr>
          <w:szCs w:val="24"/>
        </w:rPr>
        <w:t xml:space="preserve">де всё можно купить. </w:t>
      </w:r>
      <w:r w:rsidR="00BB728F" w:rsidRPr="00C540E5">
        <w:rPr>
          <w:szCs w:val="24"/>
        </w:rPr>
        <w:t xml:space="preserve">Ещё </w:t>
      </w:r>
      <w:r w:rsidR="00B26E41" w:rsidRPr="00C540E5">
        <w:rPr>
          <w:szCs w:val="24"/>
        </w:rPr>
        <w:t>есть н</w:t>
      </w:r>
      <w:r w:rsidR="00BB728F" w:rsidRPr="00C540E5">
        <w:rPr>
          <w:szCs w:val="24"/>
        </w:rPr>
        <w:t>-н</w:t>
      </w:r>
      <w:r w:rsidR="00B26E41" w:rsidRPr="00C540E5">
        <w:rPr>
          <w:szCs w:val="24"/>
        </w:rPr>
        <w:t>есколько табачных к</w:t>
      </w:r>
      <w:r w:rsidR="00BB728F" w:rsidRPr="00C540E5">
        <w:rPr>
          <w:szCs w:val="24"/>
        </w:rPr>
        <w:t>-киосков. Вести б-бизнес сложно:</w:t>
      </w:r>
      <w:r w:rsidR="00B26E41" w:rsidRPr="00C540E5">
        <w:rPr>
          <w:szCs w:val="24"/>
        </w:rPr>
        <w:t xml:space="preserve"> и конкуренция большая, и налоговая наезжает.</w:t>
      </w:r>
      <w:r w:rsidR="00BB728F" w:rsidRPr="00C540E5">
        <w:rPr>
          <w:szCs w:val="24"/>
        </w:rPr>
        <w:t xml:space="preserve"> </w:t>
      </w:r>
      <w:r w:rsidR="00BB728F" w:rsidRPr="00C540E5">
        <w:rPr>
          <w:i/>
          <w:szCs w:val="24"/>
        </w:rPr>
        <w:t>(Пауза.)</w:t>
      </w:r>
      <w:r w:rsidR="00B26E41" w:rsidRPr="00C540E5">
        <w:rPr>
          <w:szCs w:val="24"/>
        </w:rPr>
        <w:t xml:space="preserve"> Раньше ещё б</w:t>
      </w:r>
      <w:r w:rsidR="00BB728F" w:rsidRPr="00C540E5">
        <w:rPr>
          <w:szCs w:val="24"/>
        </w:rPr>
        <w:t>-б</w:t>
      </w:r>
      <w:r w:rsidR="00B26E41" w:rsidRPr="00C540E5">
        <w:rPr>
          <w:szCs w:val="24"/>
        </w:rPr>
        <w:t>андиты досаждали, но с</w:t>
      </w:r>
      <w:r w:rsidR="00BB728F" w:rsidRPr="00C540E5">
        <w:rPr>
          <w:szCs w:val="24"/>
        </w:rPr>
        <w:t>-с</w:t>
      </w:r>
      <w:r w:rsidR="00B26E41" w:rsidRPr="00C540E5">
        <w:rPr>
          <w:szCs w:val="24"/>
        </w:rPr>
        <w:t>ейчас вроде куда-то п</w:t>
      </w:r>
      <w:r w:rsidR="00BB728F" w:rsidRPr="00C540E5">
        <w:rPr>
          <w:szCs w:val="24"/>
        </w:rPr>
        <w:t>-п</w:t>
      </w:r>
      <w:r w:rsidR="00B26E41" w:rsidRPr="00C540E5">
        <w:rPr>
          <w:szCs w:val="24"/>
        </w:rPr>
        <w:t>ропали. Есть н</w:t>
      </w:r>
      <w:r w:rsidR="00BB728F" w:rsidRPr="00C540E5">
        <w:rPr>
          <w:szCs w:val="24"/>
        </w:rPr>
        <w:t>-н</w:t>
      </w:r>
      <w:r w:rsidR="00B26E41" w:rsidRPr="00C540E5">
        <w:rPr>
          <w:szCs w:val="24"/>
        </w:rPr>
        <w:t>адёжный деловой п</w:t>
      </w:r>
      <w:r w:rsidR="00BB728F" w:rsidRPr="00C540E5">
        <w:rPr>
          <w:szCs w:val="24"/>
        </w:rPr>
        <w:t>-п</w:t>
      </w:r>
      <w:r w:rsidR="00B26E41" w:rsidRPr="00C540E5">
        <w:rPr>
          <w:szCs w:val="24"/>
        </w:rPr>
        <w:t>артнёр — Сергей. На него можно п</w:t>
      </w:r>
      <w:r w:rsidR="00BB728F" w:rsidRPr="00C540E5">
        <w:rPr>
          <w:szCs w:val="24"/>
        </w:rPr>
        <w:t>-п</w:t>
      </w:r>
      <w:r w:rsidR="00B26E41" w:rsidRPr="00C540E5">
        <w:rPr>
          <w:szCs w:val="24"/>
        </w:rPr>
        <w:t xml:space="preserve">оложиться. </w:t>
      </w:r>
      <w:r w:rsidR="00BB728F" w:rsidRPr="00C540E5">
        <w:rPr>
          <w:i/>
          <w:szCs w:val="24"/>
        </w:rPr>
        <w:t>(Пауза.)</w:t>
      </w:r>
      <w:r w:rsidR="00276D42">
        <w:rPr>
          <w:i/>
          <w:szCs w:val="24"/>
        </w:rPr>
        <w:t xml:space="preserve">. </w:t>
      </w:r>
      <w:r w:rsidR="00276D42">
        <w:rPr>
          <w:iCs/>
          <w:szCs w:val="24"/>
        </w:rPr>
        <w:t xml:space="preserve">Ну, как вы з-знаете, </w:t>
      </w:r>
      <w:r w:rsidR="00276D42">
        <w:rPr>
          <w:szCs w:val="24"/>
        </w:rPr>
        <w:t>с</w:t>
      </w:r>
      <w:r w:rsidR="00B26E41" w:rsidRPr="00C540E5">
        <w:rPr>
          <w:szCs w:val="24"/>
        </w:rPr>
        <w:t xml:space="preserve"> п</w:t>
      </w:r>
      <w:r w:rsidR="00BB728F" w:rsidRPr="00C540E5">
        <w:rPr>
          <w:szCs w:val="24"/>
        </w:rPr>
        <w:t>-п</w:t>
      </w:r>
      <w:r w:rsidR="00B26E41" w:rsidRPr="00C540E5">
        <w:rPr>
          <w:szCs w:val="24"/>
        </w:rPr>
        <w:t>ервой женой</w:t>
      </w:r>
      <w:r w:rsidR="00BB728F" w:rsidRPr="00C540E5">
        <w:rPr>
          <w:szCs w:val="24"/>
        </w:rPr>
        <w:t xml:space="preserve"> я</w:t>
      </w:r>
      <w:r w:rsidR="00B26E41" w:rsidRPr="00C540E5">
        <w:rPr>
          <w:szCs w:val="24"/>
        </w:rPr>
        <w:t xml:space="preserve"> развёлся, д</w:t>
      </w:r>
      <w:r w:rsidR="00DF085E" w:rsidRPr="00C540E5">
        <w:rPr>
          <w:szCs w:val="24"/>
        </w:rPr>
        <w:t>-дочь</w:t>
      </w:r>
      <w:r w:rsidR="00BB728F" w:rsidRPr="00C540E5">
        <w:rPr>
          <w:szCs w:val="24"/>
        </w:rPr>
        <w:t xml:space="preserve">, уже взрослая. П-потом </w:t>
      </w:r>
      <w:r w:rsidR="00B26E41" w:rsidRPr="00C540E5">
        <w:rPr>
          <w:szCs w:val="24"/>
        </w:rPr>
        <w:t>женщин было очень много — любил пог</w:t>
      </w:r>
      <w:r w:rsidR="00BB728F" w:rsidRPr="00C540E5">
        <w:rPr>
          <w:szCs w:val="24"/>
        </w:rPr>
        <w:t>-г</w:t>
      </w:r>
      <w:r w:rsidR="00B26E41" w:rsidRPr="00C540E5">
        <w:rPr>
          <w:szCs w:val="24"/>
        </w:rPr>
        <w:t xml:space="preserve">улять. </w:t>
      </w:r>
      <w:r w:rsidR="00BB728F" w:rsidRPr="00C540E5">
        <w:rPr>
          <w:i/>
          <w:szCs w:val="24"/>
        </w:rPr>
        <w:t>(Усмехается.)</w:t>
      </w:r>
      <w:r w:rsidR="00BB728F" w:rsidRPr="00C540E5">
        <w:rPr>
          <w:szCs w:val="24"/>
        </w:rPr>
        <w:t xml:space="preserve"> </w:t>
      </w:r>
      <w:r w:rsidR="00B26E41" w:rsidRPr="00C540E5">
        <w:rPr>
          <w:szCs w:val="24"/>
        </w:rPr>
        <w:t>С</w:t>
      </w:r>
      <w:r w:rsidR="00BB728F" w:rsidRPr="00C540E5">
        <w:rPr>
          <w:szCs w:val="24"/>
        </w:rPr>
        <w:t>-с</w:t>
      </w:r>
      <w:r w:rsidR="00B26E41" w:rsidRPr="00C540E5">
        <w:rPr>
          <w:szCs w:val="24"/>
        </w:rPr>
        <w:t>ейчас есть</w:t>
      </w:r>
      <w:r w:rsidR="00BB728F" w:rsidRPr="00C540E5">
        <w:rPr>
          <w:szCs w:val="24"/>
        </w:rPr>
        <w:t xml:space="preserve"> одна</w:t>
      </w:r>
      <w:r w:rsidR="00B26E41" w:rsidRPr="00C540E5">
        <w:rPr>
          <w:szCs w:val="24"/>
        </w:rPr>
        <w:t xml:space="preserve"> </w:t>
      </w:r>
      <w:r w:rsidR="00BB728F" w:rsidRPr="00C540E5">
        <w:rPr>
          <w:szCs w:val="24"/>
        </w:rPr>
        <w:t>женщина</w:t>
      </w:r>
      <w:r w:rsidR="00B26E41" w:rsidRPr="00C540E5">
        <w:rPr>
          <w:szCs w:val="24"/>
        </w:rPr>
        <w:t>, Светлана, вместе раб</w:t>
      </w:r>
      <w:r w:rsidR="004C2662" w:rsidRPr="00C540E5">
        <w:rPr>
          <w:szCs w:val="24"/>
        </w:rPr>
        <w:t>-б</w:t>
      </w:r>
      <w:r w:rsidR="00B26E41" w:rsidRPr="00C540E5">
        <w:rPr>
          <w:szCs w:val="24"/>
        </w:rPr>
        <w:t>отаем. Один раз п</w:t>
      </w:r>
      <w:r w:rsidR="004C2662" w:rsidRPr="00C540E5">
        <w:rPr>
          <w:szCs w:val="24"/>
        </w:rPr>
        <w:t>-п</w:t>
      </w:r>
      <w:r w:rsidR="00B26E41" w:rsidRPr="00C540E5">
        <w:rPr>
          <w:szCs w:val="24"/>
        </w:rPr>
        <w:t>ереспали после корпоратива — и п</w:t>
      </w:r>
      <w:r w:rsidR="004C2662" w:rsidRPr="00C540E5">
        <w:rPr>
          <w:szCs w:val="24"/>
        </w:rPr>
        <w:t>-п</w:t>
      </w:r>
      <w:r w:rsidR="00B26E41" w:rsidRPr="00C540E5">
        <w:rPr>
          <w:szCs w:val="24"/>
        </w:rPr>
        <w:t>он</w:t>
      </w:r>
      <w:r w:rsidR="006B00EE" w:rsidRPr="00C540E5">
        <w:rPr>
          <w:szCs w:val="24"/>
        </w:rPr>
        <w:t>еслось.</w:t>
      </w:r>
      <w:r w:rsidR="00D87963">
        <w:rPr>
          <w:szCs w:val="24"/>
        </w:rPr>
        <w:t xml:space="preserve"> А ж-живу в Подольске, т-там у меня х-хорошая квартира.</w:t>
      </w:r>
    </w:p>
    <w:p w14:paraId="6E5D693F" w14:textId="77777777" w:rsidR="00B26E41" w:rsidRPr="00C540E5" w:rsidRDefault="00B8548F" w:rsidP="00D87963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4C2662" w:rsidRPr="00C540E5">
        <w:rPr>
          <w:szCs w:val="24"/>
        </w:rPr>
        <w:t xml:space="preserve"> </w:t>
      </w:r>
      <w:r w:rsidR="004C2662" w:rsidRPr="00C540E5">
        <w:rPr>
          <w:i/>
          <w:szCs w:val="24"/>
        </w:rPr>
        <w:t>(со смехом).</w:t>
      </w:r>
      <w:r w:rsidR="004C2662" w:rsidRPr="00C540E5">
        <w:rPr>
          <w:szCs w:val="24"/>
        </w:rPr>
        <w:t xml:space="preserve"> </w:t>
      </w:r>
      <w:r w:rsidR="00B71FA2">
        <w:rPr>
          <w:szCs w:val="24"/>
        </w:rPr>
        <w:t xml:space="preserve">Да, «много девушек я перещупал, многих женщин в углу прижимал». Сергей Есенин. </w:t>
      </w:r>
      <w:r w:rsidR="004C2662" w:rsidRPr="00C540E5">
        <w:rPr>
          <w:szCs w:val="24"/>
        </w:rPr>
        <w:t>Надо говорить красиво: н</w:t>
      </w:r>
      <w:r w:rsidR="00B26E41" w:rsidRPr="00C540E5">
        <w:rPr>
          <w:szCs w:val="24"/>
        </w:rPr>
        <w:t xml:space="preserve">е </w:t>
      </w:r>
      <w:r w:rsidR="004C2662" w:rsidRPr="00C540E5">
        <w:rPr>
          <w:szCs w:val="24"/>
        </w:rPr>
        <w:t>«</w:t>
      </w:r>
      <w:r w:rsidR="00B26E41" w:rsidRPr="00C540E5">
        <w:rPr>
          <w:szCs w:val="24"/>
        </w:rPr>
        <w:t>переспали</w:t>
      </w:r>
      <w:r w:rsidR="004C2662" w:rsidRPr="00C540E5">
        <w:rPr>
          <w:szCs w:val="24"/>
        </w:rPr>
        <w:t>»</w:t>
      </w:r>
      <w:r w:rsidR="00B26E41" w:rsidRPr="00C540E5">
        <w:rPr>
          <w:szCs w:val="24"/>
        </w:rPr>
        <w:t xml:space="preserve">, а </w:t>
      </w:r>
      <w:r w:rsidR="004C2662" w:rsidRPr="00C540E5">
        <w:rPr>
          <w:szCs w:val="24"/>
        </w:rPr>
        <w:t>«</w:t>
      </w:r>
      <w:r w:rsidR="00B26E41" w:rsidRPr="00C540E5">
        <w:rPr>
          <w:szCs w:val="24"/>
        </w:rPr>
        <w:t>разделили ложе</w:t>
      </w:r>
      <w:r w:rsidR="00B304EB">
        <w:rPr>
          <w:szCs w:val="24"/>
        </w:rPr>
        <w:t>».</w:t>
      </w:r>
    </w:p>
    <w:p w14:paraId="109B7C64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lastRenderedPageBreak/>
        <w:t>Алексей</w:t>
      </w:r>
      <w:r w:rsidR="00B26E41" w:rsidRPr="00C540E5">
        <w:rPr>
          <w:szCs w:val="24"/>
        </w:rPr>
        <w:t xml:space="preserve">. </w:t>
      </w:r>
      <w:r w:rsidR="006B00EE" w:rsidRPr="00C540E5">
        <w:rPr>
          <w:szCs w:val="24"/>
        </w:rPr>
        <w:t xml:space="preserve">А </w:t>
      </w:r>
      <w:r w:rsidR="00B71FA2">
        <w:rPr>
          <w:szCs w:val="24"/>
        </w:rPr>
        <w:t>у тебя Колян, как служба?</w:t>
      </w:r>
    </w:p>
    <w:p w14:paraId="37FFCE63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6F3A70" w:rsidRPr="00C540E5">
        <w:rPr>
          <w:szCs w:val="24"/>
        </w:rPr>
        <w:t>.</w:t>
      </w:r>
      <w:r w:rsidR="00B71FA2">
        <w:rPr>
          <w:szCs w:val="24"/>
        </w:rPr>
        <w:t xml:space="preserve"> Уже </w:t>
      </w:r>
      <w:r w:rsidR="006F3A70" w:rsidRPr="00C540E5">
        <w:rPr>
          <w:szCs w:val="24"/>
        </w:rPr>
        <w:t>майор полиции, служу в С</w:t>
      </w:r>
      <w:r w:rsidR="00B26E41" w:rsidRPr="00C540E5">
        <w:rPr>
          <w:szCs w:val="24"/>
        </w:rPr>
        <w:t>ледств</w:t>
      </w:r>
      <w:r w:rsidR="006B00EE" w:rsidRPr="00C540E5">
        <w:rPr>
          <w:szCs w:val="24"/>
        </w:rPr>
        <w:t>енном управлении Торжка.</w:t>
      </w:r>
    </w:p>
    <w:p w14:paraId="6B9D7F6F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C2678" w:rsidRPr="00C540E5">
        <w:rPr>
          <w:szCs w:val="24"/>
        </w:rPr>
        <w:t xml:space="preserve"> </w:t>
      </w:r>
      <w:r w:rsidR="007E147F" w:rsidRPr="00C540E5">
        <w:rPr>
          <w:rStyle w:val="afd"/>
          <w:rFonts w:ascii="Times New Roman" w:hAnsi="Times New Roman"/>
          <w:i/>
          <w:szCs w:val="24"/>
        </w:rPr>
        <w:t xml:space="preserve">(восхищённо). </w:t>
      </w:r>
      <w:r w:rsidR="007E147F" w:rsidRPr="00C540E5">
        <w:rPr>
          <w:szCs w:val="24"/>
        </w:rPr>
        <w:t>Ого! Н</w:t>
      </w:r>
      <w:r w:rsidR="00B26E41" w:rsidRPr="00C540E5">
        <w:rPr>
          <w:szCs w:val="24"/>
        </w:rPr>
        <w:t>ичего, что мы сидим в твоём присут</w:t>
      </w:r>
      <w:r w:rsidR="006B00EE" w:rsidRPr="00C540E5">
        <w:rPr>
          <w:szCs w:val="24"/>
        </w:rPr>
        <w:t>ствии?</w:t>
      </w:r>
    </w:p>
    <w:p w14:paraId="142EAC81" w14:textId="77777777" w:rsidR="00320731" w:rsidRDefault="00B8548F" w:rsidP="00B71FA2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C834BD" w:rsidRPr="00C540E5">
        <w:rPr>
          <w:i/>
          <w:szCs w:val="24"/>
        </w:rPr>
        <w:t xml:space="preserve"> (смеясь)</w:t>
      </w:r>
      <w:r w:rsidR="00B26E41" w:rsidRPr="00C540E5">
        <w:rPr>
          <w:i/>
          <w:szCs w:val="24"/>
        </w:rPr>
        <w:t>.</w:t>
      </w:r>
      <w:r w:rsidR="00B26E41" w:rsidRPr="00C540E5">
        <w:rPr>
          <w:szCs w:val="24"/>
        </w:rPr>
        <w:t xml:space="preserve"> Нич</w:t>
      </w:r>
      <w:r w:rsidR="006B00EE" w:rsidRPr="00C540E5">
        <w:rPr>
          <w:szCs w:val="24"/>
        </w:rPr>
        <w:t>его, сидите пока, мы же друзья.</w:t>
      </w:r>
      <w:r w:rsidR="00B71FA2" w:rsidRPr="00B71FA2">
        <w:rPr>
          <w:szCs w:val="24"/>
        </w:rPr>
        <w:t xml:space="preserve"> </w:t>
      </w:r>
      <w:r w:rsidR="00B71FA2">
        <w:rPr>
          <w:szCs w:val="24"/>
        </w:rPr>
        <w:t>В службе есть</w:t>
      </w:r>
      <w:r w:rsidR="00B71FA2" w:rsidRPr="00C540E5">
        <w:rPr>
          <w:szCs w:val="24"/>
        </w:rPr>
        <w:t xml:space="preserve"> свои плюсы и минусы. В целом так: я не рву тельняшку на груди, в лучшем случае расстёгиваю несколько пуговиц на кителе. И ещё у меня золотое правило: никогда сам не делай то, что могут за тебя сделать другие</w:t>
      </w:r>
      <w:r w:rsidR="00B71FA2">
        <w:rPr>
          <w:szCs w:val="24"/>
        </w:rPr>
        <w:t>.</w:t>
      </w:r>
    </w:p>
    <w:p w14:paraId="5D9C88FC" w14:textId="77777777" w:rsidR="00B71FA2" w:rsidRPr="00C540E5" w:rsidRDefault="00B71FA2" w:rsidP="00B71FA2">
      <w:pPr>
        <w:pStyle w:val="a4"/>
        <w:rPr>
          <w:szCs w:val="24"/>
        </w:rPr>
      </w:pPr>
    </w:p>
    <w:p w14:paraId="59400742" w14:textId="77777777" w:rsidR="00320731" w:rsidRPr="00B304EB" w:rsidRDefault="00320731" w:rsidP="00320731">
      <w:pPr>
        <w:pStyle w:val="a4"/>
        <w:jc w:val="center"/>
        <w:rPr>
          <w:rStyle w:val="afd"/>
          <w:rFonts w:ascii="Times New Roman" w:hAnsi="Times New Roman"/>
          <w:sz w:val="22"/>
          <w:szCs w:val="24"/>
        </w:rPr>
      </w:pPr>
      <w:r w:rsidRPr="00B304EB">
        <w:rPr>
          <w:iCs/>
          <w:sz w:val="22"/>
          <w:szCs w:val="24"/>
        </w:rPr>
        <w:t>Алексей неодобрительно качает головой, встаёт из-за стола и идёт к плите, где готовится рыба.</w:t>
      </w:r>
      <w:r w:rsidRPr="00B304EB">
        <w:rPr>
          <w:rStyle w:val="afd"/>
          <w:rFonts w:ascii="Times New Roman" w:hAnsi="Times New Roman"/>
          <w:iCs w:val="0"/>
          <w:sz w:val="22"/>
          <w:szCs w:val="24"/>
        </w:rPr>
        <w:t xml:space="preserve"> Оттуда он слышит весь разговор</w:t>
      </w:r>
      <w:r w:rsidRPr="00B304EB">
        <w:rPr>
          <w:rStyle w:val="afd"/>
          <w:rFonts w:ascii="Times New Roman" w:hAnsi="Times New Roman"/>
          <w:sz w:val="22"/>
          <w:szCs w:val="24"/>
        </w:rPr>
        <w:t>.</w:t>
      </w:r>
    </w:p>
    <w:p w14:paraId="08635568" w14:textId="77777777" w:rsidR="00320731" w:rsidRPr="00C540E5" w:rsidRDefault="00320731" w:rsidP="00B26E41">
      <w:pPr>
        <w:pStyle w:val="a4"/>
        <w:rPr>
          <w:szCs w:val="24"/>
        </w:rPr>
      </w:pPr>
    </w:p>
    <w:p w14:paraId="65D035DE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C834BD" w:rsidRPr="00C540E5">
        <w:rPr>
          <w:szCs w:val="24"/>
        </w:rPr>
        <w:t xml:space="preserve">. </w:t>
      </w:r>
      <w:r w:rsidR="00B26E41" w:rsidRPr="00C540E5">
        <w:rPr>
          <w:szCs w:val="24"/>
        </w:rPr>
        <w:t>А п</w:t>
      </w:r>
      <w:r w:rsidR="00320731" w:rsidRPr="00C540E5">
        <w:rPr>
          <w:szCs w:val="24"/>
        </w:rPr>
        <w:t>-п</w:t>
      </w:r>
      <w:r w:rsidR="00B26E41" w:rsidRPr="00C540E5">
        <w:rPr>
          <w:szCs w:val="24"/>
        </w:rPr>
        <w:t>латят</w:t>
      </w:r>
      <w:r w:rsidR="006B00EE" w:rsidRPr="00C540E5">
        <w:rPr>
          <w:szCs w:val="24"/>
        </w:rPr>
        <w:t xml:space="preserve"> хорошо?</w:t>
      </w:r>
    </w:p>
    <w:p w14:paraId="7FAF8399" w14:textId="77777777" w:rsidR="00C834BD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C834BD" w:rsidRPr="00C540E5">
        <w:rPr>
          <w:szCs w:val="24"/>
        </w:rPr>
        <w:t>. О</w:t>
      </w:r>
      <w:r w:rsidR="00B26E41" w:rsidRPr="00C540E5">
        <w:rPr>
          <w:szCs w:val="24"/>
        </w:rPr>
        <w:t xml:space="preserve">сновная зарплата небольшая, но </w:t>
      </w:r>
      <w:r w:rsidR="00C834BD" w:rsidRPr="00C540E5">
        <w:rPr>
          <w:szCs w:val="24"/>
        </w:rPr>
        <w:t>всегда есть варианты.</w:t>
      </w:r>
    </w:p>
    <w:p w14:paraId="0B5891C0" w14:textId="77777777" w:rsidR="00B26E41" w:rsidRPr="00C540E5" w:rsidRDefault="00320731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6B00EE" w:rsidRPr="00C540E5">
        <w:rPr>
          <w:szCs w:val="24"/>
        </w:rPr>
        <w:t>. Это как?</w:t>
      </w:r>
    </w:p>
    <w:p w14:paraId="5FDC2E51" w14:textId="77777777" w:rsidR="00C7194F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26E41" w:rsidRPr="00C540E5">
        <w:rPr>
          <w:szCs w:val="24"/>
        </w:rPr>
        <w:t xml:space="preserve">. </w:t>
      </w:r>
      <w:r w:rsidR="00357926">
        <w:rPr>
          <w:szCs w:val="24"/>
        </w:rPr>
        <w:t xml:space="preserve">Потом как-нибудь расскажу. </w:t>
      </w:r>
      <w:r w:rsidR="00B26E41" w:rsidRPr="00C540E5">
        <w:rPr>
          <w:szCs w:val="24"/>
        </w:rPr>
        <w:t>Ж</w:t>
      </w:r>
      <w:r w:rsidR="006B00EE" w:rsidRPr="00C540E5">
        <w:rPr>
          <w:szCs w:val="24"/>
        </w:rPr>
        <w:t>алко, что вытрезвители закрыли.</w:t>
      </w:r>
    </w:p>
    <w:p w14:paraId="1CE9C2C7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320731" w:rsidRPr="00C540E5">
        <w:rPr>
          <w:szCs w:val="24"/>
        </w:rPr>
        <w:t>. П-п</w:t>
      </w:r>
      <w:r w:rsidR="006B00EE" w:rsidRPr="00C540E5">
        <w:rPr>
          <w:szCs w:val="24"/>
        </w:rPr>
        <w:t>очему?</w:t>
      </w:r>
    </w:p>
    <w:p w14:paraId="4EE20E9B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26E41" w:rsidRPr="00C540E5">
        <w:rPr>
          <w:szCs w:val="24"/>
        </w:rPr>
        <w:t xml:space="preserve">. Раньше, когда </w:t>
      </w:r>
      <w:r w:rsidR="00C7194F" w:rsidRPr="00C540E5">
        <w:rPr>
          <w:szCs w:val="24"/>
        </w:rPr>
        <w:t>человек в вытрезвитель попадал,</w:t>
      </w:r>
      <w:r w:rsidR="00B26E41" w:rsidRPr="00C540E5">
        <w:rPr>
          <w:szCs w:val="24"/>
        </w:rPr>
        <w:t xml:space="preserve"> сообщали на работу. Так можно было договориться так, что это письмо на работу не доходило. А в вытрезвители тогда </w:t>
      </w:r>
      <w:r w:rsidR="00C7194F" w:rsidRPr="00C540E5">
        <w:rPr>
          <w:szCs w:val="24"/>
        </w:rPr>
        <w:t>многие</w:t>
      </w:r>
      <w:r w:rsidR="00B26E41" w:rsidRPr="00C540E5">
        <w:rPr>
          <w:szCs w:val="24"/>
        </w:rPr>
        <w:t xml:space="preserve"> попадали. Я там до Сл</w:t>
      </w:r>
      <w:r w:rsidR="006B00EE" w:rsidRPr="00C540E5">
        <w:rPr>
          <w:szCs w:val="24"/>
        </w:rPr>
        <w:t>едственного управления работал.</w:t>
      </w:r>
    </w:p>
    <w:p w14:paraId="515720A2" w14:textId="77777777" w:rsidR="00B26E41" w:rsidRPr="00C540E5" w:rsidRDefault="00B8548F" w:rsidP="00B71FA2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6F3A70" w:rsidRPr="00C540E5">
        <w:rPr>
          <w:szCs w:val="24"/>
        </w:rPr>
        <w:t xml:space="preserve"> </w:t>
      </w:r>
      <w:r w:rsidR="006F3A70" w:rsidRPr="00C540E5">
        <w:rPr>
          <w:i/>
          <w:szCs w:val="24"/>
        </w:rPr>
        <w:t>(</w:t>
      </w:r>
      <w:r w:rsidR="00320731" w:rsidRPr="00C540E5">
        <w:rPr>
          <w:i/>
          <w:szCs w:val="24"/>
        </w:rPr>
        <w:t xml:space="preserve">возвращается, </w:t>
      </w:r>
      <w:r w:rsidR="006F3A70" w:rsidRPr="00C540E5">
        <w:rPr>
          <w:i/>
          <w:szCs w:val="24"/>
        </w:rPr>
        <w:t>с явным неодобрением).</w:t>
      </w:r>
      <w:r w:rsidR="006F3A70" w:rsidRPr="00C540E5">
        <w:rPr>
          <w:szCs w:val="24"/>
        </w:rPr>
        <w:t xml:space="preserve"> Неплохо устроился. </w:t>
      </w:r>
    </w:p>
    <w:p w14:paraId="168BB5E7" w14:textId="77777777" w:rsidR="00B26E41" w:rsidRPr="00C540E5" w:rsidRDefault="00665C9A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C2678" w:rsidRPr="00C540E5">
        <w:rPr>
          <w:szCs w:val="24"/>
        </w:rPr>
        <w:t xml:space="preserve"> </w:t>
      </w:r>
      <w:r w:rsidR="00DD098F" w:rsidRPr="00C540E5">
        <w:rPr>
          <w:i/>
          <w:szCs w:val="24"/>
        </w:rPr>
        <w:t>(примирительно).</w:t>
      </w:r>
      <w:r w:rsidR="00DF085E" w:rsidRPr="00C540E5">
        <w:rPr>
          <w:szCs w:val="24"/>
        </w:rPr>
        <w:t xml:space="preserve"> Ну </w:t>
      </w:r>
      <w:r w:rsidRPr="00C540E5">
        <w:rPr>
          <w:szCs w:val="24"/>
        </w:rPr>
        <w:t>л</w:t>
      </w:r>
      <w:r w:rsidR="00B26E41" w:rsidRPr="00C540E5">
        <w:rPr>
          <w:szCs w:val="24"/>
        </w:rPr>
        <w:t>а</w:t>
      </w:r>
      <w:r w:rsidR="00DD098F" w:rsidRPr="00C540E5">
        <w:rPr>
          <w:szCs w:val="24"/>
        </w:rPr>
        <w:t>дно, ребята, не будем ссориться!</w:t>
      </w:r>
      <w:r w:rsidR="00B26E41" w:rsidRPr="00C540E5">
        <w:rPr>
          <w:szCs w:val="24"/>
        </w:rPr>
        <w:t xml:space="preserve"> День рождения всё-таки, и в кои</w:t>
      </w:r>
      <w:r w:rsidR="00DD098F" w:rsidRPr="00C540E5">
        <w:rPr>
          <w:szCs w:val="24"/>
        </w:rPr>
        <w:t>-то</w:t>
      </w:r>
      <w:r w:rsidR="00B26E41" w:rsidRPr="00C540E5">
        <w:rPr>
          <w:szCs w:val="24"/>
        </w:rPr>
        <w:t xml:space="preserve"> веки увиде</w:t>
      </w:r>
      <w:r w:rsidR="00DD098F" w:rsidRPr="00C540E5">
        <w:rPr>
          <w:szCs w:val="24"/>
        </w:rPr>
        <w:t xml:space="preserve">лись. Давай, </w:t>
      </w:r>
      <w:r w:rsidR="00DF085E" w:rsidRPr="00C540E5">
        <w:rPr>
          <w:szCs w:val="24"/>
        </w:rPr>
        <w:t>Лёша</w:t>
      </w:r>
      <w:r w:rsidR="00DD098F" w:rsidRPr="00C540E5">
        <w:rPr>
          <w:szCs w:val="24"/>
        </w:rPr>
        <w:t>, свою рыбу!</w:t>
      </w:r>
    </w:p>
    <w:p w14:paraId="08CE2A99" w14:textId="77777777" w:rsidR="00B26E41" w:rsidRPr="00C540E5" w:rsidRDefault="00B26E41" w:rsidP="00B26E41">
      <w:pPr>
        <w:pStyle w:val="a4"/>
        <w:rPr>
          <w:szCs w:val="24"/>
        </w:rPr>
      </w:pPr>
    </w:p>
    <w:p w14:paraId="6844F497" w14:textId="77777777" w:rsidR="00B26E41" w:rsidRPr="00B304EB" w:rsidRDefault="00B26E41" w:rsidP="00320731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304EB">
        <w:rPr>
          <w:rFonts w:ascii="Times New Roman" w:hAnsi="Times New Roman"/>
          <w:iCs w:val="0"/>
          <w:sz w:val="22"/>
          <w:szCs w:val="24"/>
        </w:rPr>
        <w:t>Алексей встаё</w:t>
      </w:r>
      <w:r w:rsidR="00320731" w:rsidRPr="00B304EB">
        <w:rPr>
          <w:rFonts w:ascii="Times New Roman" w:hAnsi="Times New Roman"/>
          <w:iCs w:val="0"/>
          <w:sz w:val="22"/>
          <w:szCs w:val="24"/>
        </w:rPr>
        <w:t>т из-за стола, идёт к плите и выкладывает на</w:t>
      </w:r>
      <w:r w:rsidRPr="00B304EB">
        <w:rPr>
          <w:rFonts w:ascii="Times New Roman" w:hAnsi="Times New Roman"/>
          <w:iCs w:val="0"/>
          <w:sz w:val="22"/>
          <w:szCs w:val="24"/>
        </w:rPr>
        <w:t xml:space="preserve"> тарелки жареную рыбу.</w:t>
      </w:r>
    </w:p>
    <w:p w14:paraId="386829DC" w14:textId="77777777" w:rsidR="00B26E41" w:rsidRPr="00C540E5" w:rsidRDefault="00B26E41" w:rsidP="00B26E41">
      <w:pPr>
        <w:pStyle w:val="a4"/>
        <w:rPr>
          <w:szCs w:val="24"/>
        </w:rPr>
      </w:pPr>
    </w:p>
    <w:p w14:paraId="0F1AB112" w14:textId="77777777" w:rsidR="00B26E41" w:rsidRPr="00C540E5" w:rsidRDefault="00DF085E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B26E41" w:rsidRPr="00C540E5">
        <w:rPr>
          <w:szCs w:val="24"/>
        </w:rPr>
        <w:t>. Савва, т</w:t>
      </w:r>
      <w:r w:rsidRPr="00C540E5">
        <w:rPr>
          <w:szCs w:val="24"/>
        </w:rPr>
        <w:t>-т</w:t>
      </w:r>
      <w:r w:rsidR="00B26E41" w:rsidRPr="00C540E5">
        <w:rPr>
          <w:szCs w:val="24"/>
        </w:rPr>
        <w:t>ы у нас один осталс</w:t>
      </w:r>
      <w:r w:rsidR="006B00EE" w:rsidRPr="00C540E5">
        <w:rPr>
          <w:szCs w:val="24"/>
        </w:rPr>
        <w:t>я. Д</w:t>
      </w:r>
      <w:r w:rsidRPr="00C540E5">
        <w:rPr>
          <w:szCs w:val="24"/>
        </w:rPr>
        <w:t>-д</w:t>
      </w:r>
      <w:r w:rsidR="006B00EE" w:rsidRPr="00C540E5">
        <w:rPr>
          <w:szCs w:val="24"/>
        </w:rPr>
        <w:t>авай про театр рассказывай.</w:t>
      </w:r>
    </w:p>
    <w:p w14:paraId="0E07B258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 xml:space="preserve">. </w:t>
      </w:r>
      <w:r w:rsidR="00A04350" w:rsidRPr="00C540E5">
        <w:rPr>
          <w:szCs w:val="24"/>
        </w:rPr>
        <w:t xml:space="preserve">А </w:t>
      </w:r>
      <w:r w:rsidR="00B26E41" w:rsidRPr="00C540E5">
        <w:rPr>
          <w:szCs w:val="24"/>
        </w:rPr>
        <w:t xml:space="preserve">что рассказывать? Служу в молодёжном театре, в Твери. Можно сказать, ведущий актёр. Меня даже в Москву приглашали, но я отказался. </w:t>
      </w:r>
      <w:r w:rsidR="00A04350" w:rsidRPr="00C540E5">
        <w:rPr>
          <w:szCs w:val="24"/>
        </w:rPr>
        <w:t>(</w:t>
      </w:r>
      <w:r w:rsidR="00A04350" w:rsidRPr="00C540E5">
        <w:rPr>
          <w:i/>
          <w:szCs w:val="24"/>
        </w:rPr>
        <w:t xml:space="preserve">С явным самолюбованием.) </w:t>
      </w:r>
      <w:r w:rsidR="00B26E41" w:rsidRPr="00C540E5">
        <w:rPr>
          <w:szCs w:val="24"/>
        </w:rPr>
        <w:t xml:space="preserve">Я в Твери известный артист, а в Москве буду </w:t>
      </w:r>
      <w:r w:rsidR="00A04350" w:rsidRPr="00C540E5">
        <w:rPr>
          <w:szCs w:val="24"/>
        </w:rPr>
        <w:t>так..</w:t>
      </w:r>
      <w:r w:rsidR="00B26E41" w:rsidRPr="00C540E5">
        <w:rPr>
          <w:szCs w:val="24"/>
        </w:rPr>
        <w:t xml:space="preserve">. И в кино предлагали сниматься, но </w:t>
      </w:r>
      <w:r w:rsidR="00A04350" w:rsidRPr="00C540E5">
        <w:rPr>
          <w:szCs w:val="24"/>
        </w:rPr>
        <w:t xml:space="preserve">в театре </w:t>
      </w:r>
      <w:r w:rsidR="00B26E41" w:rsidRPr="00C540E5">
        <w:rPr>
          <w:szCs w:val="24"/>
        </w:rPr>
        <w:t>меня не отпустили на съёмки, сказали: нет мне замены в спектаклях. Да и не люблю я киношный ха</w:t>
      </w:r>
      <w:r w:rsidR="00A04350" w:rsidRPr="00C540E5">
        <w:rPr>
          <w:szCs w:val="24"/>
        </w:rPr>
        <w:t>ос. Театр — это всегда в тепле, в уюте</w:t>
      </w:r>
      <w:r w:rsidR="000E1EE3">
        <w:rPr>
          <w:szCs w:val="24"/>
        </w:rPr>
        <w:t>...</w:t>
      </w:r>
      <w:r w:rsidR="00A04350" w:rsidRPr="00C540E5">
        <w:rPr>
          <w:szCs w:val="24"/>
        </w:rPr>
        <w:t xml:space="preserve"> </w:t>
      </w:r>
    </w:p>
    <w:p w14:paraId="5851934A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26E41" w:rsidRPr="00C540E5">
        <w:rPr>
          <w:szCs w:val="24"/>
        </w:rPr>
        <w:t>. Артисты — народ бедный. Неблагодарная профессия: всю жизнь стоишь с протянутой рукой, ни стабильности, н</w:t>
      </w:r>
      <w:r w:rsidR="006B00EE" w:rsidRPr="00C540E5">
        <w:rPr>
          <w:szCs w:val="24"/>
        </w:rPr>
        <w:t>и уверенности в завтрашнем дне.</w:t>
      </w:r>
    </w:p>
    <w:p w14:paraId="4C8C55FF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26E41" w:rsidRPr="00C540E5">
        <w:rPr>
          <w:szCs w:val="24"/>
        </w:rPr>
        <w:t xml:space="preserve">. </w:t>
      </w:r>
      <w:r w:rsidR="00A04350" w:rsidRPr="00C540E5">
        <w:rPr>
          <w:szCs w:val="24"/>
        </w:rPr>
        <w:t>Уж</w:t>
      </w:r>
      <w:r w:rsidR="00414AE0">
        <w:rPr>
          <w:szCs w:val="24"/>
        </w:rPr>
        <w:t>,</w:t>
      </w:r>
      <w:r w:rsidR="00B26E41" w:rsidRPr="00C540E5">
        <w:rPr>
          <w:szCs w:val="24"/>
        </w:rPr>
        <w:t xml:space="preserve"> конечно, не вытрезвитель. Ты, Ник</w:t>
      </w:r>
      <w:r w:rsidR="006B00EE" w:rsidRPr="00C540E5">
        <w:rPr>
          <w:szCs w:val="24"/>
        </w:rPr>
        <w:t xml:space="preserve">олай, всё </w:t>
      </w:r>
      <w:r w:rsidR="00A04350" w:rsidRPr="00C540E5">
        <w:rPr>
          <w:szCs w:val="24"/>
        </w:rPr>
        <w:t>деньгами измеряешь!</w:t>
      </w:r>
    </w:p>
    <w:p w14:paraId="3ECC08DB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CF0C2B" w:rsidRPr="00C540E5">
        <w:rPr>
          <w:szCs w:val="24"/>
        </w:rPr>
        <w:t>. Согласен. Д</w:t>
      </w:r>
      <w:r w:rsidR="00B26E41" w:rsidRPr="00C540E5">
        <w:rPr>
          <w:szCs w:val="24"/>
        </w:rPr>
        <w:t>еньги</w:t>
      </w:r>
      <w:r w:rsidR="006B00EE" w:rsidRPr="00C540E5">
        <w:rPr>
          <w:szCs w:val="24"/>
        </w:rPr>
        <w:t xml:space="preserve"> — это зло, приносящее радость.</w:t>
      </w:r>
    </w:p>
    <w:p w14:paraId="347C7EA5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lastRenderedPageBreak/>
        <w:t>Савва</w:t>
      </w:r>
      <w:r w:rsidR="00B26E41" w:rsidRPr="00C540E5">
        <w:rPr>
          <w:szCs w:val="24"/>
        </w:rPr>
        <w:t xml:space="preserve"> </w:t>
      </w:r>
      <w:r w:rsidR="00F36832" w:rsidRPr="00C540E5">
        <w:rPr>
          <w:i/>
          <w:szCs w:val="24"/>
        </w:rPr>
        <w:t>(</w:t>
      </w:r>
      <w:r w:rsidR="00B26E41" w:rsidRPr="00C540E5">
        <w:rPr>
          <w:i/>
          <w:szCs w:val="24"/>
        </w:rPr>
        <w:t>встаёт и упирается руками в стол, говорит возбуждённо)</w:t>
      </w:r>
      <w:r w:rsidR="00CF0C2B" w:rsidRPr="00C540E5">
        <w:rPr>
          <w:szCs w:val="24"/>
        </w:rPr>
        <w:t>. Да, платят мало!</w:t>
      </w:r>
      <w:r w:rsidR="00B26E41" w:rsidRPr="00C540E5">
        <w:rPr>
          <w:szCs w:val="24"/>
        </w:rPr>
        <w:t xml:space="preserve"> Но актёр не должен выходить на сцену лишь для того, чтобы за</w:t>
      </w:r>
      <w:r w:rsidR="00CF0C2B" w:rsidRPr="00C540E5">
        <w:rPr>
          <w:szCs w:val="24"/>
        </w:rPr>
        <w:t>работать на квартиру или машину!</w:t>
      </w:r>
      <w:r w:rsidR="00B26E41" w:rsidRPr="00C540E5">
        <w:rPr>
          <w:szCs w:val="24"/>
        </w:rPr>
        <w:t xml:space="preserve"> Он должен быть голоден до ролей. Театр — это больше про служение искусству, про обмен энергией со зрителем, душевный и эмоциональный тренинг. </w:t>
      </w:r>
      <w:r w:rsidR="00CF0C2B" w:rsidRPr="00C540E5">
        <w:rPr>
          <w:i/>
          <w:szCs w:val="24"/>
        </w:rPr>
        <w:t xml:space="preserve">(С нарастающей патетикой.) </w:t>
      </w:r>
      <w:r w:rsidR="00B26E41" w:rsidRPr="00C540E5">
        <w:rPr>
          <w:szCs w:val="24"/>
        </w:rPr>
        <w:t xml:space="preserve">Настоящий театр </w:t>
      </w:r>
      <w:r w:rsidR="00CF0C2B" w:rsidRPr="00C540E5">
        <w:rPr>
          <w:szCs w:val="24"/>
        </w:rPr>
        <w:t>— не для заработка!</w:t>
      </w:r>
      <w:r w:rsidR="00B26E41" w:rsidRPr="00C540E5">
        <w:rPr>
          <w:szCs w:val="24"/>
        </w:rPr>
        <w:t xml:space="preserve"> Театр должен потрясать, </w:t>
      </w:r>
      <w:r w:rsidR="00CF0C2B" w:rsidRPr="00C540E5">
        <w:rPr>
          <w:szCs w:val="24"/>
        </w:rPr>
        <w:t xml:space="preserve">в нём должны плакать и смеяться! </w:t>
      </w:r>
      <w:r w:rsidR="00B26E41" w:rsidRPr="00C540E5">
        <w:rPr>
          <w:szCs w:val="24"/>
        </w:rPr>
        <w:t xml:space="preserve">Для меня была высшей наградой ночная </w:t>
      </w:r>
      <w:r w:rsidR="00CF0C2B" w:rsidRPr="00C540E5">
        <w:rPr>
          <w:szCs w:val="24"/>
        </w:rPr>
        <w:t>эсэмэс</w:t>
      </w:r>
      <w:r w:rsidR="00B26E41" w:rsidRPr="00C540E5">
        <w:rPr>
          <w:szCs w:val="24"/>
        </w:rPr>
        <w:t>ка от одного зрителя, где человек пишет, что не может зас</w:t>
      </w:r>
      <w:r w:rsidR="00CF0C2B" w:rsidRPr="00C540E5">
        <w:rPr>
          <w:szCs w:val="24"/>
        </w:rPr>
        <w:t>нуть — всё думает о нашем спектакле! А вот ещё был случай: п</w:t>
      </w:r>
      <w:r w:rsidR="00B26E41" w:rsidRPr="00C540E5">
        <w:rPr>
          <w:szCs w:val="24"/>
        </w:rPr>
        <w:t xml:space="preserve">ришла </w:t>
      </w:r>
      <w:r w:rsidR="00271686" w:rsidRPr="00C540E5">
        <w:rPr>
          <w:szCs w:val="24"/>
        </w:rPr>
        <w:t xml:space="preserve">в театр </w:t>
      </w:r>
      <w:r w:rsidR="00B26E41" w:rsidRPr="00C540E5">
        <w:rPr>
          <w:szCs w:val="24"/>
        </w:rPr>
        <w:t>семейная пара. Для них это был пос</w:t>
      </w:r>
      <w:r w:rsidR="00CF0C2B" w:rsidRPr="00C540E5">
        <w:rPr>
          <w:szCs w:val="24"/>
        </w:rPr>
        <w:t>ледний совместный выход в свет, потому что</w:t>
      </w:r>
      <w:r w:rsidR="00B26E41" w:rsidRPr="00C540E5">
        <w:rPr>
          <w:szCs w:val="24"/>
        </w:rPr>
        <w:t xml:space="preserve"> они разводились. А после </w:t>
      </w:r>
      <w:r w:rsidR="00271686" w:rsidRPr="00C540E5">
        <w:rPr>
          <w:szCs w:val="24"/>
        </w:rPr>
        <w:t>спектакля</w:t>
      </w:r>
      <w:r w:rsidR="00B26E41" w:rsidRPr="00C540E5">
        <w:rPr>
          <w:szCs w:val="24"/>
        </w:rPr>
        <w:t xml:space="preserve"> они всю ночь проговорили и на следующий д</w:t>
      </w:r>
      <w:r w:rsidR="00CF0C2B" w:rsidRPr="00C540E5">
        <w:rPr>
          <w:szCs w:val="24"/>
        </w:rPr>
        <w:t>ень забрали заявление о разводе! Ты понимаешь? О</w:t>
      </w:r>
      <w:r w:rsidR="00B26E41" w:rsidRPr="00C540E5">
        <w:rPr>
          <w:szCs w:val="24"/>
        </w:rPr>
        <w:t xml:space="preserve">ни остались вместе благодаря </w:t>
      </w:r>
      <w:r w:rsidR="00CF0C2B" w:rsidRPr="00C540E5">
        <w:rPr>
          <w:szCs w:val="24"/>
        </w:rPr>
        <w:t xml:space="preserve">искусству! </w:t>
      </w:r>
      <w:r w:rsidR="00B26E41" w:rsidRPr="00C540E5">
        <w:rPr>
          <w:szCs w:val="24"/>
        </w:rPr>
        <w:t>А ты говори</w:t>
      </w:r>
      <w:r w:rsidR="00271686" w:rsidRPr="00C540E5">
        <w:rPr>
          <w:szCs w:val="24"/>
        </w:rPr>
        <w:t xml:space="preserve">шь, </w:t>
      </w:r>
      <w:r w:rsidR="00B26E41" w:rsidRPr="00C540E5">
        <w:rPr>
          <w:szCs w:val="24"/>
        </w:rPr>
        <w:t>платят мало</w:t>
      </w:r>
      <w:r w:rsidR="00271686" w:rsidRPr="00C540E5">
        <w:rPr>
          <w:szCs w:val="24"/>
        </w:rPr>
        <w:t>..</w:t>
      </w:r>
      <w:r w:rsidR="00B26E41" w:rsidRPr="00C540E5">
        <w:rPr>
          <w:szCs w:val="24"/>
        </w:rPr>
        <w:t>. Вообще</w:t>
      </w:r>
      <w:r w:rsidR="00271686" w:rsidRPr="00C540E5">
        <w:rPr>
          <w:szCs w:val="24"/>
        </w:rPr>
        <w:t>,</w:t>
      </w:r>
      <w:r w:rsidR="00B26E41" w:rsidRPr="00C540E5">
        <w:rPr>
          <w:szCs w:val="24"/>
        </w:rPr>
        <w:t xml:space="preserve"> говорить о деньгах — это неинтеллигентно.</w:t>
      </w:r>
      <w:r w:rsidR="00271686" w:rsidRPr="00C540E5">
        <w:rPr>
          <w:szCs w:val="24"/>
        </w:rPr>
        <w:t xml:space="preserve"> </w:t>
      </w:r>
      <w:r w:rsidR="00271686" w:rsidRPr="00C540E5">
        <w:rPr>
          <w:i/>
          <w:szCs w:val="24"/>
        </w:rPr>
        <w:t>(Садится и переводит дух.)</w:t>
      </w:r>
    </w:p>
    <w:p w14:paraId="2713458D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</w:t>
      </w:r>
      <w:r w:rsidR="007D4967" w:rsidRPr="00C540E5">
        <w:rPr>
          <w:szCs w:val="24"/>
        </w:rPr>
        <w:t xml:space="preserve">й </w:t>
      </w:r>
      <w:r w:rsidR="007D4967" w:rsidRPr="00C540E5">
        <w:rPr>
          <w:i/>
          <w:szCs w:val="24"/>
        </w:rPr>
        <w:t>(</w:t>
      </w:r>
      <w:r w:rsidR="00271686" w:rsidRPr="00C540E5">
        <w:rPr>
          <w:i/>
          <w:szCs w:val="24"/>
        </w:rPr>
        <w:t>язвительно)</w:t>
      </w:r>
      <w:r w:rsidR="00B26E41" w:rsidRPr="00C540E5">
        <w:rPr>
          <w:i/>
          <w:szCs w:val="24"/>
        </w:rPr>
        <w:t>.</w:t>
      </w:r>
      <w:r w:rsidR="00B26E41" w:rsidRPr="00C540E5">
        <w:rPr>
          <w:szCs w:val="24"/>
        </w:rPr>
        <w:t xml:space="preserve"> </w:t>
      </w:r>
      <w:r w:rsidR="00271686" w:rsidRPr="00C540E5">
        <w:rPr>
          <w:szCs w:val="24"/>
        </w:rPr>
        <w:t>Конечно, куда там! Л</w:t>
      </w:r>
      <w:r w:rsidR="00B26E41" w:rsidRPr="00C540E5">
        <w:rPr>
          <w:szCs w:val="24"/>
        </w:rPr>
        <w:t>учше о бабах.</w:t>
      </w:r>
      <w:r w:rsidR="00271686" w:rsidRPr="00C540E5">
        <w:rPr>
          <w:szCs w:val="24"/>
        </w:rPr>
        <w:t xml:space="preserve"> </w:t>
      </w:r>
      <w:r w:rsidR="00B26E41" w:rsidRPr="00C540E5">
        <w:rPr>
          <w:szCs w:val="24"/>
        </w:rPr>
        <w:t xml:space="preserve">Я вот не понимаю театральную систему. Как можно играть одну и ту же роль </w:t>
      </w:r>
      <w:r w:rsidR="00271686" w:rsidRPr="00C540E5">
        <w:rPr>
          <w:szCs w:val="24"/>
        </w:rPr>
        <w:t>десятки лет?</w:t>
      </w:r>
    </w:p>
    <w:p w14:paraId="2960023F" w14:textId="77777777" w:rsidR="000B051C" w:rsidRPr="00C540E5" w:rsidRDefault="00B8548F" w:rsidP="00D87963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 xml:space="preserve">. </w:t>
      </w:r>
      <w:r w:rsidR="00584295" w:rsidRPr="00C540E5">
        <w:rPr>
          <w:szCs w:val="24"/>
        </w:rPr>
        <w:t>И не поймёшь</w:t>
      </w:r>
      <w:r w:rsidR="00B26E41" w:rsidRPr="00C540E5">
        <w:rPr>
          <w:szCs w:val="24"/>
        </w:rPr>
        <w:t>. Это традиция русского драматического театра — получить свою роль и умереть в ней.</w:t>
      </w:r>
      <w:r w:rsidR="00584295" w:rsidRPr="00C540E5">
        <w:rPr>
          <w:szCs w:val="24"/>
        </w:rPr>
        <w:t xml:space="preserve"> Не представляю себя вне театра! </w:t>
      </w:r>
    </w:p>
    <w:p w14:paraId="6343046D" w14:textId="77777777" w:rsidR="006774F6" w:rsidRPr="001D3289" w:rsidRDefault="00711F43" w:rsidP="001F25E6">
      <w:pPr>
        <w:pStyle w:val="a4"/>
        <w:ind w:firstLine="0"/>
      </w:pPr>
      <w:r>
        <w:rPr>
          <w:bCs/>
          <w:spacing w:val="60"/>
          <w:szCs w:val="24"/>
        </w:rPr>
        <w:t xml:space="preserve">    Алексей </w:t>
      </w:r>
      <w:r w:rsidR="00304E73" w:rsidRPr="00C540E5">
        <w:rPr>
          <w:bCs/>
          <w:i/>
          <w:szCs w:val="24"/>
        </w:rPr>
        <w:t>(</w:t>
      </w:r>
      <w:r>
        <w:rPr>
          <w:i/>
          <w:iCs/>
          <w:szCs w:val="24"/>
        </w:rPr>
        <w:t>с</w:t>
      </w:r>
      <w:r w:rsidR="001F25E6" w:rsidRPr="00C540E5">
        <w:rPr>
          <w:i/>
          <w:iCs/>
          <w:szCs w:val="24"/>
        </w:rPr>
        <w:t xml:space="preserve"> энтузиазмом</w:t>
      </w:r>
      <w:r w:rsidR="006774F6" w:rsidRPr="00C540E5">
        <w:rPr>
          <w:i/>
          <w:iCs/>
          <w:szCs w:val="24"/>
        </w:rPr>
        <w:t>)</w:t>
      </w:r>
      <w:r w:rsidR="006774F6" w:rsidRPr="00C540E5">
        <w:rPr>
          <w:szCs w:val="24"/>
        </w:rPr>
        <w:t xml:space="preserve">. </w:t>
      </w:r>
      <w:r w:rsidR="006774F6" w:rsidRPr="001D3289">
        <w:t xml:space="preserve">Так, </w:t>
      </w:r>
      <w:r w:rsidR="001F25E6" w:rsidRPr="001D3289">
        <w:t xml:space="preserve">у меня </w:t>
      </w:r>
      <w:r w:rsidR="006774F6" w:rsidRPr="001D3289">
        <w:t>есть конкретное предложение —</w:t>
      </w:r>
      <w:r w:rsidR="001F25E6" w:rsidRPr="001D3289">
        <w:t xml:space="preserve"> </w:t>
      </w:r>
      <w:r w:rsidR="006774F6" w:rsidRPr="001D3289">
        <w:t>покататься на лодке по Селигеру. Смотрите, какой вечер наступ</w:t>
      </w:r>
      <w:r w:rsidR="001F25E6" w:rsidRPr="001D3289">
        <w:t>ил, закат встретим на воде. Кто</w:t>
      </w:r>
      <w:r w:rsidR="006774F6" w:rsidRPr="001D3289">
        <w:t xml:space="preserve"> за?</w:t>
      </w:r>
    </w:p>
    <w:p w14:paraId="1D0DA5C3" w14:textId="77777777" w:rsidR="001F25E6" w:rsidRPr="00C540E5" w:rsidRDefault="001F25E6" w:rsidP="001F25E6">
      <w:pPr>
        <w:pStyle w:val="a4"/>
        <w:ind w:firstLine="0"/>
        <w:rPr>
          <w:szCs w:val="24"/>
        </w:rPr>
      </w:pPr>
    </w:p>
    <w:p w14:paraId="2F9CED5A" w14:textId="77777777" w:rsidR="006774F6" w:rsidRPr="00490068" w:rsidRDefault="006774F6" w:rsidP="001F25E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490068">
        <w:rPr>
          <w:rFonts w:ascii="Times New Roman" w:hAnsi="Times New Roman"/>
          <w:iCs w:val="0"/>
          <w:sz w:val="22"/>
          <w:szCs w:val="24"/>
        </w:rPr>
        <w:t>Все радостно поддерживают идею. Раздаются крики: «К воде! Быстро!»</w:t>
      </w:r>
    </w:p>
    <w:p w14:paraId="324A626C" w14:textId="77777777" w:rsidR="001F25E6" w:rsidRPr="00C540E5" w:rsidRDefault="001F25E6" w:rsidP="006774F6">
      <w:pPr>
        <w:pStyle w:val="a4"/>
        <w:rPr>
          <w:szCs w:val="24"/>
        </w:rPr>
      </w:pPr>
    </w:p>
    <w:p w14:paraId="6AAEA312" w14:textId="77777777" w:rsidR="00951E38" w:rsidRPr="00C540E5" w:rsidRDefault="006774F6" w:rsidP="00951E38">
      <w:pPr>
        <w:pStyle w:val="a4"/>
        <w:ind w:firstLine="0"/>
        <w:rPr>
          <w:szCs w:val="24"/>
        </w:rPr>
      </w:pPr>
      <w:r w:rsidRPr="00C540E5">
        <w:rPr>
          <w:szCs w:val="24"/>
        </w:rPr>
        <w:t>Значит так: все надеваем спасательные жилеты, Николай и Олег берут лодку, а мы с Саввой — вёсла.</w:t>
      </w:r>
      <w:r w:rsidR="00711F43">
        <w:rPr>
          <w:szCs w:val="24"/>
        </w:rPr>
        <w:t xml:space="preserve"> Вс</w:t>
      </w:r>
      <w:r w:rsidR="00490068">
        <w:rPr>
          <w:szCs w:val="24"/>
        </w:rPr>
        <w:t>ё</w:t>
      </w:r>
      <w:r w:rsidR="00711F43">
        <w:rPr>
          <w:szCs w:val="24"/>
        </w:rPr>
        <w:t xml:space="preserve"> найдете на выходе, у сарая.</w:t>
      </w:r>
    </w:p>
    <w:p w14:paraId="48B2E193" w14:textId="77777777" w:rsidR="00B476F6" w:rsidRPr="00C540E5" w:rsidRDefault="00B476F6" w:rsidP="00951E38">
      <w:pPr>
        <w:pStyle w:val="a4"/>
        <w:ind w:firstLine="0"/>
        <w:rPr>
          <w:szCs w:val="24"/>
        </w:rPr>
      </w:pPr>
    </w:p>
    <w:p w14:paraId="11849DCC" w14:textId="77777777" w:rsidR="00951E38" w:rsidRPr="00490068" w:rsidRDefault="006774F6" w:rsidP="00951E38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490068">
        <w:rPr>
          <w:rFonts w:ascii="Times New Roman" w:hAnsi="Times New Roman"/>
          <w:iCs w:val="0"/>
          <w:sz w:val="22"/>
          <w:szCs w:val="24"/>
        </w:rPr>
        <w:t xml:space="preserve">Все направляются к выходу. </w:t>
      </w:r>
    </w:p>
    <w:p w14:paraId="27A642F9" w14:textId="77777777" w:rsidR="006774F6" w:rsidRPr="00490068" w:rsidRDefault="006774F6" w:rsidP="00951E38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490068">
        <w:rPr>
          <w:rFonts w:ascii="Times New Roman" w:hAnsi="Times New Roman"/>
          <w:iCs w:val="0"/>
          <w:sz w:val="22"/>
          <w:szCs w:val="24"/>
        </w:rPr>
        <w:t>Вдруг Алексей останавливается</w:t>
      </w:r>
      <w:r w:rsidRPr="00490068">
        <w:rPr>
          <w:rFonts w:ascii="Times New Roman" w:hAnsi="Times New Roman"/>
          <w:sz w:val="22"/>
          <w:szCs w:val="24"/>
        </w:rPr>
        <w:t>.</w:t>
      </w:r>
    </w:p>
    <w:p w14:paraId="30641636" w14:textId="77777777" w:rsidR="00951E38" w:rsidRPr="00C540E5" w:rsidRDefault="00951E38" w:rsidP="006774F6">
      <w:pPr>
        <w:pStyle w:val="a4"/>
        <w:rPr>
          <w:szCs w:val="24"/>
        </w:rPr>
      </w:pPr>
    </w:p>
    <w:p w14:paraId="0AB4E199" w14:textId="77777777" w:rsidR="006774F6" w:rsidRPr="00C540E5" w:rsidRDefault="00304E73" w:rsidP="00B476F6">
      <w:pPr>
        <w:pStyle w:val="a4"/>
        <w:ind w:firstLine="0"/>
        <w:rPr>
          <w:szCs w:val="24"/>
        </w:rPr>
      </w:pPr>
      <w:r w:rsidRPr="00C540E5">
        <w:rPr>
          <w:bCs/>
          <w:i/>
          <w:szCs w:val="24"/>
        </w:rPr>
        <w:t>(</w:t>
      </w:r>
      <w:r w:rsidR="00B476F6" w:rsidRPr="00C540E5">
        <w:rPr>
          <w:i/>
          <w:iCs/>
          <w:szCs w:val="24"/>
        </w:rPr>
        <w:t>Р</w:t>
      </w:r>
      <w:r w:rsidR="006774F6" w:rsidRPr="00C540E5">
        <w:rPr>
          <w:i/>
          <w:iCs/>
          <w:szCs w:val="24"/>
        </w:rPr>
        <w:t>ешительно)</w:t>
      </w:r>
      <w:r w:rsidR="00B476F6" w:rsidRPr="00C540E5">
        <w:rPr>
          <w:szCs w:val="24"/>
        </w:rPr>
        <w:t>. Стойте!</w:t>
      </w:r>
      <w:r w:rsidR="006774F6" w:rsidRPr="00C540E5">
        <w:rPr>
          <w:szCs w:val="24"/>
        </w:rPr>
        <w:t xml:space="preserve"> Как капитан судна, отдаю приказ: перед выходом нужно выпить для удачи пла</w:t>
      </w:r>
      <w:r w:rsidR="00B476F6" w:rsidRPr="00C540E5">
        <w:rPr>
          <w:szCs w:val="24"/>
        </w:rPr>
        <w:t>вания. На ход ноги, так сказать!</w:t>
      </w:r>
    </w:p>
    <w:p w14:paraId="583F651A" w14:textId="77777777" w:rsidR="00B476F6" w:rsidRPr="00C540E5" w:rsidRDefault="00B476F6" w:rsidP="00B476F6">
      <w:pPr>
        <w:pStyle w:val="a4"/>
        <w:ind w:firstLine="0"/>
        <w:rPr>
          <w:szCs w:val="24"/>
        </w:rPr>
      </w:pPr>
    </w:p>
    <w:p w14:paraId="13166AF8" w14:textId="77777777" w:rsidR="006774F6" w:rsidRPr="006E341D" w:rsidRDefault="006774F6" w:rsidP="00B476F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6E341D">
        <w:rPr>
          <w:rFonts w:ascii="Times New Roman" w:hAnsi="Times New Roman"/>
          <w:iCs w:val="0"/>
          <w:sz w:val="22"/>
          <w:szCs w:val="24"/>
        </w:rPr>
        <w:t>Все</w:t>
      </w:r>
      <w:r w:rsidR="00B476F6" w:rsidRPr="006E341D">
        <w:rPr>
          <w:rFonts w:ascii="Times New Roman" w:hAnsi="Times New Roman"/>
          <w:iCs w:val="0"/>
          <w:sz w:val="22"/>
          <w:szCs w:val="24"/>
        </w:rPr>
        <w:t xml:space="preserve"> послушно</w:t>
      </w:r>
      <w:r w:rsidRPr="006E341D">
        <w:rPr>
          <w:rFonts w:ascii="Times New Roman" w:hAnsi="Times New Roman"/>
          <w:iCs w:val="0"/>
          <w:sz w:val="22"/>
          <w:szCs w:val="24"/>
        </w:rPr>
        <w:t xml:space="preserve"> возвращаются к столу. Алексей разливает водку. Мужчины поднимают рюмки</w:t>
      </w:r>
      <w:r w:rsidRPr="006E341D">
        <w:rPr>
          <w:rFonts w:ascii="Times New Roman" w:hAnsi="Times New Roman"/>
          <w:sz w:val="22"/>
          <w:szCs w:val="24"/>
        </w:rPr>
        <w:t>.</w:t>
      </w:r>
    </w:p>
    <w:p w14:paraId="5E125B5F" w14:textId="77777777" w:rsidR="00B476F6" w:rsidRPr="00C540E5" w:rsidRDefault="00B476F6" w:rsidP="006774F6">
      <w:pPr>
        <w:pStyle w:val="a4"/>
        <w:rPr>
          <w:szCs w:val="24"/>
        </w:rPr>
      </w:pPr>
    </w:p>
    <w:p w14:paraId="01483CF5" w14:textId="77777777" w:rsidR="006774F6" w:rsidRPr="00C540E5" w:rsidRDefault="006774F6" w:rsidP="00B476F6">
      <w:pPr>
        <w:pStyle w:val="a4"/>
        <w:ind w:firstLine="0"/>
        <w:rPr>
          <w:szCs w:val="24"/>
        </w:rPr>
      </w:pPr>
      <w:r w:rsidRPr="00C540E5">
        <w:rPr>
          <w:szCs w:val="24"/>
        </w:rPr>
        <w:t>Ну, большому кораблю — большое плавание! И попутного ветра!</w:t>
      </w:r>
    </w:p>
    <w:p w14:paraId="4B5736A1" w14:textId="77777777" w:rsidR="00B476F6" w:rsidRPr="00C540E5" w:rsidRDefault="00B476F6" w:rsidP="006774F6">
      <w:pPr>
        <w:pStyle w:val="a4"/>
        <w:rPr>
          <w:i/>
          <w:iCs/>
          <w:szCs w:val="24"/>
        </w:rPr>
      </w:pPr>
    </w:p>
    <w:p w14:paraId="6BD79E18" w14:textId="77777777" w:rsidR="006774F6" w:rsidRPr="006E341D" w:rsidRDefault="00B476F6" w:rsidP="00B476F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E341D">
        <w:rPr>
          <w:rFonts w:ascii="Times New Roman" w:hAnsi="Times New Roman"/>
          <w:iCs w:val="0"/>
          <w:sz w:val="22"/>
          <w:szCs w:val="24"/>
        </w:rPr>
        <w:t>Все</w:t>
      </w:r>
      <w:r w:rsidR="006774F6" w:rsidRPr="006E341D">
        <w:rPr>
          <w:rFonts w:ascii="Times New Roman" w:hAnsi="Times New Roman"/>
          <w:iCs w:val="0"/>
          <w:sz w:val="22"/>
          <w:szCs w:val="24"/>
        </w:rPr>
        <w:t xml:space="preserve"> радостно чокаются и выпивают.</w:t>
      </w:r>
    </w:p>
    <w:p w14:paraId="49D901B1" w14:textId="77777777" w:rsidR="006774F6" w:rsidRPr="00DD3E36" w:rsidRDefault="006774F6" w:rsidP="00B476F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DD3E36">
        <w:rPr>
          <w:rFonts w:ascii="Times New Roman" w:hAnsi="Times New Roman"/>
          <w:iCs w:val="0"/>
          <w:sz w:val="22"/>
          <w:szCs w:val="24"/>
        </w:rPr>
        <w:lastRenderedPageBreak/>
        <w:t xml:space="preserve">Свет </w:t>
      </w:r>
      <w:r w:rsidR="00B476F6" w:rsidRPr="00DD3E36">
        <w:rPr>
          <w:rFonts w:ascii="Times New Roman" w:hAnsi="Times New Roman"/>
          <w:iCs w:val="0"/>
          <w:sz w:val="22"/>
          <w:szCs w:val="24"/>
        </w:rPr>
        <w:t>медленно</w:t>
      </w:r>
      <w:r w:rsidRPr="00DD3E36">
        <w:rPr>
          <w:rFonts w:ascii="Times New Roman" w:hAnsi="Times New Roman"/>
          <w:iCs w:val="0"/>
          <w:sz w:val="22"/>
          <w:szCs w:val="24"/>
        </w:rPr>
        <w:t xml:space="preserve"> гаснет</w:t>
      </w:r>
      <w:r w:rsidR="00DD3E36">
        <w:rPr>
          <w:rFonts w:ascii="Times New Roman" w:hAnsi="Times New Roman"/>
          <w:iCs w:val="0"/>
          <w:sz w:val="22"/>
          <w:szCs w:val="24"/>
        </w:rPr>
        <w:t>.</w:t>
      </w:r>
    </w:p>
    <w:p w14:paraId="2522D0A0" w14:textId="77777777" w:rsidR="00A913A1" w:rsidRPr="00C540E5" w:rsidRDefault="00A913A1" w:rsidP="00A826FE">
      <w:pPr>
        <w:pStyle w:val="a4"/>
        <w:rPr>
          <w:szCs w:val="24"/>
        </w:rPr>
      </w:pPr>
    </w:p>
    <w:p w14:paraId="43AA3E20" w14:textId="77777777" w:rsidR="00E9135F" w:rsidRPr="00C540E5" w:rsidRDefault="00B8548F" w:rsidP="00B476F6">
      <w:pPr>
        <w:pStyle w:val="a4"/>
        <w:jc w:val="center"/>
        <w:rPr>
          <w:szCs w:val="24"/>
        </w:rPr>
      </w:pPr>
      <w:r w:rsidRPr="00C540E5">
        <w:rPr>
          <w:b/>
          <w:bCs/>
          <w:szCs w:val="24"/>
        </w:rPr>
        <w:t>Картина</w:t>
      </w:r>
      <w:r w:rsidR="00E9135F" w:rsidRPr="00C540E5">
        <w:rPr>
          <w:b/>
          <w:bCs/>
          <w:szCs w:val="24"/>
        </w:rPr>
        <w:t xml:space="preserve"> вторая</w:t>
      </w:r>
    </w:p>
    <w:p w14:paraId="751E2DB5" w14:textId="77777777" w:rsidR="00B476F6" w:rsidRPr="00042F61" w:rsidRDefault="00B476F6" w:rsidP="00E9135F">
      <w:pPr>
        <w:pStyle w:val="a4"/>
        <w:rPr>
          <w:sz w:val="22"/>
          <w:szCs w:val="24"/>
        </w:rPr>
      </w:pPr>
    </w:p>
    <w:p w14:paraId="21CC8206" w14:textId="77777777" w:rsidR="00313C79" w:rsidRPr="00042F61" w:rsidRDefault="00E9135F" w:rsidP="00313C79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042F61">
        <w:rPr>
          <w:rFonts w:ascii="Times New Roman" w:hAnsi="Times New Roman"/>
          <w:iCs w:val="0"/>
          <w:sz w:val="22"/>
          <w:szCs w:val="24"/>
        </w:rPr>
        <w:t>Поздний летний вечер. Тихо. Озеро Селигер. Мягкий закат окрашивает горизонт в нежно-розовые тона. Медленно скользит по водной глади резиновая лодка.</w:t>
      </w:r>
    </w:p>
    <w:p w14:paraId="3DA4F107" w14:textId="77777777" w:rsidR="00E9135F" w:rsidRPr="00042F61" w:rsidRDefault="00E9135F" w:rsidP="00313C79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042F61">
        <w:rPr>
          <w:rFonts w:ascii="Times New Roman" w:hAnsi="Times New Roman"/>
          <w:iCs w:val="0"/>
          <w:sz w:val="22"/>
          <w:szCs w:val="24"/>
        </w:rPr>
        <w:t xml:space="preserve">Впереди сидят </w:t>
      </w:r>
      <w:r w:rsidRPr="00042F61">
        <w:rPr>
          <w:rFonts w:ascii="Times New Roman" w:hAnsi="Times New Roman"/>
          <w:iCs w:val="0"/>
          <w:spacing w:val="60"/>
          <w:sz w:val="22"/>
          <w:szCs w:val="24"/>
        </w:rPr>
        <w:t>Алексей</w:t>
      </w:r>
      <w:r w:rsidR="00BC2678" w:rsidRPr="00042F61">
        <w:rPr>
          <w:rFonts w:ascii="Times New Roman" w:hAnsi="Times New Roman"/>
          <w:iCs w:val="0"/>
          <w:sz w:val="22"/>
          <w:szCs w:val="24"/>
        </w:rPr>
        <w:t xml:space="preserve"> </w:t>
      </w:r>
      <w:r w:rsidRPr="00042F61">
        <w:rPr>
          <w:rFonts w:ascii="Times New Roman" w:hAnsi="Times New Roman"/>
          <w:iCs w:val="0"/>
          <w:spacing w:val="60"/>
          <w:sz w:val="22"/>
          <w:szCs w:val="24"/>
        </w:rPr>
        <w:t>и</w:t>
      </w:r>
      <w:r w:rsidR="00BC2678" w:rsidRPr="00042F61">
        <w:rPr>
          <w:rFonts w:ascii="Times New Roman" w:hAnsi="Times New Roman"/>
          <w:iCs w:val="0"/>
          <w:sz w:val="22"/>
          <w:szCs w:val="24"/>
        </w:rPr>
        <w:t xml:space="preserve"> </w:t>
      </w:r>
      <w:r w:rsidRPr="00042F61">
        <w:rPr>
          <w:rFonts w:ascii="Times New Roman" w:hAnsi="Times New Roman"/>
          <w:iCs w:val="0"/>
          <w:spacing w:val="60"/>
          <w:sz w:val="22"/>
          <w:szCs w:val="24"/>
        </w:rPr>
        <w:t>Савва</w:t>
      </w:r>
      <w:r w:rsidRPr="00042F61">
        <w:rPr>
          <w:rFonts w:ascii="Times New Roman" w:hAnsi="Times New Roman"/>
          <w:iCs w:val="0"/>
          <w:sz w:val="22"/>
          <w:szCs w:val="24"/>
        </w:rPr>
        <w:t xml:space="preserve">, позади — </w:t>
      </w:r>
      <w:r w:rsidRPr="00042F61">
        <w:rPr>
          <w:rFonts w:ascii="Times New Roman" w:hAnsi="Times New Roman"/>
          <w:iCs w:val="0"/>
          <w:spacing w:val="60"/>
          <w:sz w:val="22"/>
          <w:szCs w:val="24"/>
        </w:rPr>
        <w:t>Николай</w:t>
      </w:r>
      <w:r w:rsidR="00BC2678" w:rsidRPr="00042F61">
        <w:rPr>
          <w:rFonts w:ascii="Times New Roman" w:hAnsi="Times New Roman"/>
          <w:iCs w:val="0"/>
          <w:sz w:val="22"/>
          <w:szCs w:val="24"/>
        </w:rPr>
        <w:t xml:space="preserve"> </w:t>
      </w:r>
      <w:r w:rsidRPr="00042F61">
        <w:rPr>
          <w:rFonts w:ascii="Times New Roman" w:hAnsi="Times New Roman"/>
          <w:iCs w:val="0"/>
          <w:spacing w:val="60"/>
          <w:sz w:val="22"/>
          <w:szCs w:val="24"/>
        </w:rPr>
        <w:t>и</w:t>
      </w:r>
      <w:r w:rsidR="00BC2678" w:rsidRPr="00042F61">
        <w:rPr>
          <w:rFonts w:ascii="Times New Roman" w:hAnsi="Times New Roman"/>
          <w:iCs w:val="0"/>
          <w:sz w:val="22"/>
          <w:szCs w:val="24"/>
        </w:rPr>
        <w:t xml:space="preserve"> </w:t>
      </w:r>
      <w:r w:rsidRPr="00042F61">
        <w:rPr>
          <w:rFonts w:ascii="Times New Roman" w:hAnsi="Times New Roman"/>
          <w:iCs w:val="0"/>
          <w:spacing w:val="60"/>
          <w:sz w:val="22"/>
          <w:szCs w:val="24"/>
        </w:rPr>
        <w:t>Олег</w:t>
      </w:r>
      <w:r w:rsidRPr="00042F61">
        <w:rPr>
          <w:rFonts w:ascii="Times New Roman" w:hAnsi="Times New Roman"/>
          <w:iCs w:val="0"/>
          <w:sz w:val="22"/>
          <w:szCs w:val="24"/>
        </w:rPr>
        <w:t xml:space="preserve">. </w:t>
      </w:r>
      <w:r w:rsidR="00B476F6" w:rsidRPr="00042F61">
        <w:rPr>
          <w:rFonts w:ascii="Times New Roman" w:hAnsi="Times New Roman"/>
          <w:iCs w:val="0"/>
          <w:sz w:val="22"/>
          <w:szCs w:val="24"/>
        </w:rPr>
        <w:t>Слышны тихие</w:t>
      </w:r>
      <w:r w:rsidRPr="00042F61">
        <w:rPr>
          <w:rFonts w:ascii="Times New Roman" w:hAnsi="Times New Roman"/>
          <w:iCs w:val="0"/>
          <w:sz w:val="22"/>
          <w:szCs w:val="24"/>
        </w:rPr>
        <w:t xml:space="preserve"> всплески воды и мерный скрип вёсел</w:t>
      </w:r>
      <w:r w:rsidRPr="00042F61">
        <w:rPr>
          <w:rFonts w:ascii="Times New Roman" w:hAnsi="Times New Roman"/>
          <w:sz w:val="22"/>
          <w:szCs w:val="24"/>
        </w:rPr>
        <w:t>.</w:t>
      </w:r>
    </w:p>
    <w:p w14:paraId="7BBF7301" w14:textId="77777777" w:rsidR="00B476F6" w:rsidRPr="00C540E5" w:rsidRDefault="00B476F6" w:rsidP="00E9135F">
      <w:pPr>
        <w:pStyle w:val="a4"/>
        <w:rPr>
          <w:szCs w:val="24"/>
        </w:rPr>
      </w:pPr>
    </w:p>
    <w:p w14:paraId="7AABE8EB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лёгкой досадой)</w:t>
      </w:r>
      <w:r w:rsidR="00E9135F" w:rsidRPr="00C540E5">
        <w:rPr>
          <w:rFonts w:ascii="Times New Roman" w:hAnsi="Times New Roman"/>
          <w:szCs w:val="24"/>
        </w:rPr>
        <w:t xml:space="preserve">. Чёрт возьми, </w:t>
      </w:r>
      <w:r w:rsidR="00313C79" w:rsidRPr="00C540E5">
        <w:rPr>
          <w:rFonts w:ascii="Times New Roman" w:hAnsi="Times New Roman"/>
          <w:szCs w:val="24"/>
        </w:rPr>
        <w:t>я телефон в доме оставил!</w:t>
      </w:r>
      <w:r w:rsidR="00E9135F" w:rsidRPr="00C540E5">
        <w:rPr>
          <w:rFonts w:ascii="Times New Roman" w:hAnsi="Times New Roman"/>
          <w:szCs w:val="24"/>
        </w:rPr>
        <w:t xml:space="preserve"> А Ленка наверняка волнуется, звонит</w:t>
      </w:r>
      <w:r w:rsidR="000E1EE3">
        <w:rPr>
          <w:rFonts w:ascii="Times New Roman" w:hAnsi="Times New Roman"/>
          <w:szCs w:val="24"/>
        </w:rPr>
        <w:t>...</w:t>
      </w:r>
    </w:p>
    <w:p w14:paraId="30136D71" w14:textId="77777777" w:rsidR="0080263C" w:rsidRDefault="00B8548F" w:rsidP="00D87963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иронично)</w:t>
      </w:r>
      <w:r w:rsidR="00E9135F" w:rsidRPr="00C540E5">
        <w:rPr>
          <w:rFonts w:ascii="Times New Roman" w:hAnsi="Times New Roman"/>
          <w:szCs w:val="24"/>
        </w:rPr>
        <w:t>. Вот з</w:t>
      </w:r>
      <w:r w:rsidR="00313C79" w:rsidRPr="00C540E5">
        <w:rPr>
          <w:rFonts w:ascii="Times New Roman" w:hAnsi="Times New Roman"/>
          <w:szCs w:val="24"/>
        </w:rPr>
        <w:t>-з</w:t>
      </w:r>
      <w:r w:rsidR="00E9135F" w:rsidRPr="00C540E5">
        <w:rPr>
          <w:rFonts w:ascii="Times New Roman" w:hAnsi="Times New Roman"/>
          <w:szCs w:val="24"/>
        </w:rPr>
        <w:t xml:space="preserve">аколебал ты со своей Ленкой. </w:t>
      </w:r>
      <w:r w:rsidR="00313C79" w:rsidRPr="00C540E5">
        <w:rPr>
          <w:rFonts w:ascii="Times New Roman" w:hAnsi="Times New Roman"/>
          <w:szCs w:val="24"/>
        </w:rPr>
        <w:t>Н-научись уже отдыхать</w:t>
      </w:r>
      <w:r w:rsidR="00E9135F" w:rsidRPr="00C540E5">
        <w:rPr>
          <w:rFonts w:ascii="Times New Roman" w:hAnsi="Times New Roman"/>
          <w:szCs w:val="24"/>
        </w:rPr>
        <w:t>, С</w:t>
      </w:r>
      <w:r w:rsidR="00313C79" w:rsidRPr="00C540E5">
        <w:rPr>
          <w:rFonts w:ascii="Times New Roman" w:hAnsi="Times New Roman"/>
          <w:szCs w:val="24"/>
        </w:rPr>
        <w:t>авва!</w:t>
      </w:r>
    </w:p>
    <w:p w14:paraId="745A5B71" w14:textId="77777777" w:rsidR="00042F61" w:rsidRPr="00C540E5" w:rsidRDefault="00042F61" w:rsidP="00D87963">
      <w:pPr>
        <w:pStyle w:val="afc"/>
        <w:rPr>
          <w:rFonts w:ascii="Times New Roman" w:hAnsi="Times New Roman"/>
          <w:szCs w:val="24"/>
        </w:rPr>
      </w:pPr>
    </w:p>
    <w:p w14:paraId="4973049F" w14:textId="77777777" w:rsidR="0080263C" w:rsidRPr="00042F61" w:rsidRDefault="00E9135F" w:rsidP="0080263C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042F61">
        <w:rPr>
          <w:rFonts w:ascii="Times New Roman" w:hAnsi="Times New Roman"/>
          <w:iCs w:val="0"/>
          <w:sz w:val="22"/>
          <w:szCs w:val="24"/>
        </w:rPr>
        <w:t xml:space="preserve">Пауза. </w:t>
      </w:r>
    </w:p>
    <w:p w14:paraId="5C852A4A" w14:textId="77777777" w:rsidR="00E9135F" w:rsidRPr="00042F61" w:rsidRDefault="00E9135F" w:rsidP="0080263C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042F61">
        <w:rPr>
          <w:rFonts w:ascii="Times New Roman" w:hAnsi="Times New Roman"/>
          <w:iCs w:val="0"/>
          <w:sz w:val="22"/>
          <w:szCs w:val="24"/>
        </w:rPr>
        <w:t>Все молчат, созерцая закат над озером.</w:t>
      </w:r>
    </w:p>
    <w:p w14:paraId="7BB4539D" w14:textId="77777777" w:rsidR="0080263C" w:rsidRPr="00C540E5" w:rsidRDefault="0080263C" w:rsidP="00313C79">
      <w:pPr>
        <w:pStyle w:val="afc"/>
        <w:rPr>
          <w:rFonts w:ascii="Times New Roman" w:hAnsi="Times New Roman"/>
          <w:szCs w:val="24"/>
        </w:rPr>
      </w:pPr>
    </w:p>
    <w:p w14:paraId="4FF89C1B" w14:textId="77777777" w:rsidR="00E9135F" w:rsidRPr="00C540E5" w:rsidRDefault="00E9135F" w:rsidP="00DC191F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Вот мы с м</w:t>
      </w:r>
      <w:r w:rsidR="0080263C" w:rsidRPr="00C540E5">
        <w:rPr>
          <w:rFonts w:ascii="Times New Roman" w:hAnsi="Times New Roman"/>
          <w:szCs w:val="24"/>
        </w:rPr>
        <w:t>-м</w:t>
      </w:r>
      <w:r w:rsidRPr="00C540E5">
        <w:rPr>
          <w:rFonts w:ascii="Times New Roman" w:hAnsi="Times New Roman"/>
          <w:szCs w:val="24"/>
        </w:rPr>
        <w:t>оей Светкой в прошлом г</w:t>
      </w:r>
      <w:r w:rsidR="0080263C" w:rsidRPr="00C540E5">
        <w:rPr>
          <w:rFonts w:ascii="Times New Roman" w:hAnsi="Times New Roman"/>
          <w:szCs w:val="24"/>
        </w:rPr>
        <w:t>-г</w:t>
      </w:r>
      <w:r w:rsidRPr="00C540E5">
        <w:rPr>
          <w:rFonts w:ascii="Times New Roman" w:hAnsi="Times New Roman"/>
          <w:szCs w:val="24"/>
        </w:rPr>
        <w:t xml:space="preserve">оду </w:t>
      </w:r>
      <w:r w:rsidR="0080263C" w:rsidRPr="00C540E5">
        <w:rPr>
          <w:rFonts w:ascii="Times New Roman" w:hAnsi="Times New Roman"/>
          <w:szCs w:val="24"/>
        </w:rPr>
        <w:t xml:space="preserve">были на Домбае, </w:t>
      </w:r>
      <w:r w:rsidRPr="00C540E5">
        <w:rPr>
          <w:rFonts w:ascii="Times New Roman" w:hAnsi="Times New Roman"/>
          <w:szCs w:val="24"/>
        </w:rPr>
        <w:t>на лыжах к</w:t>
      </w:r>
      <w:r w:rsidR="0080263C" w:rsidRPr="00C540E5">
        <w:rPr>
          <w:rFonts w:ascii="Times New Roman" w:hAnsi="Times New Roman"/>
          <w:szCs w:val="24"/>
        </w:rPr>
        <w:t>-катались</w:t>
      </w:r>
      <w:r w:rsidRPr="00C540E5">
        <w:rPr>
          <w:rFonts w:ascii="Times New Roman" w:hAnsi="Times New Roman"/>
          <w:szCs w:val="24"/>
        </w:rPr>
        <w:t>.</w:t>
      </w:r>
    </w:p>
    <w:p w14:paraId="0F898B35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усмешкой)</w:t>
      </w:r>
      <w:r w:rsidR="00E9135F" w:rsidRPr="00C540E5">
        <w:rPr>
          <w:rFonts w:ascii="Times New Roman" w:hAnsi="Times New Roman"/>
          <w:szCs w:val="24"/>
        </w:rPr>
        <w:t xml:space="preserve">. </w:t>
      </w:r>
      <w:r w:rsidR="00B45149" w:rsidRPr="00C540E5">
        <w:rPr>
          <w:rFonts w:ascii="Times New Roman" w:hAnsi="Times New Roman"/>
          <w:szCs w:val="24"/>
        </w:rPr>
        <w:t>«</w:t>
      </w:r>
      <w:r w:rsidR="00E9135F" w:rsidRPr="00C540E5">
        <w:rPr>
          <w:rFonts w:ascii="Times New Roman" w:hAnsi="Times New Roman"/>
          <w:szCs w:val="24"/>
        </w:rPr>
        <w:t>Грыжа на лыжах</w:t>
      </w:r>
      <w:r w:rsidR="00B45149" w:rsidRPr="00C540E5">
        <w:rPr>
          <w:rFonts w:ascii="Times New Roman" w:hAnsi="Times New Roman"/>
          <w:szCs w:val="24"/>
        </w:rPr>
        <w:t>»</w:t>
      </w:r>
      <w:r w:rsidR="00E9135F" w:rsidRPr="00C540E5">
        <w:rPr>
          <w:rFonts w:ascii="Times New Roman" w:hAnsi="Times New Roman"/>
          <w:szCs w:val="24"/>
        </w:rPr>
        <w:t>.</w:t>
      </w:r>
    </w:p>
    <w:p w14:paraId="2AAE2A1A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. Н</w:t>
      </w:r>
      <w:r w:rsidR="00473270" w:rsidRPr="00C540E5">
        <w:rPr>
          <w:rFonts w:ascii="Times New Roman" w:hAnsi="Times New Roman"/>
          <w:szCs w:val="24"/>
        </w:rPr>
        <w:t>-не понял</w:t>
      </w:r>
      <w:r w:rsidR="000E1EE3">
        <w:rPr>
          <w:rFonts w:ascii="Times New Roman" w:hAnsi="Times New Roman"/>
          <w:szCs w:val="24"/>
        </w:rPr>
        <w:t>...</w:t>
      </w:r>
    </w:p>
    <w:p w14:paraId="7691E39C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>. Ну, возрастных лыжников называют «грыжа на лыжах».</w:t>
      </w:r>
    </w:p>
    <w:p w14:paraId="55D5D267" w14:textId="77777777" w:rsidR="00FA6695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обидой)</w:t>
      </w:r>
      <w:r w:rsidR="00E9135F" w:rsidRPr="00C540E5">
        <w:rPr>
          <w:rFonts w:ascii="Times New Roman" w:hAnsi="Times New Roman"/>
          <w:szCs w:val="24"/>
        </w:rPr>
        <w:t>. Вот с</w:t>
      </w:r>
      <w:r w:rsidR="00473270" w:rsidRPr="00C540E5">
        <w:rPr>
          <w:rFonts w:ascii="Times New Roman" w:hAnsi="Times New Roman"/>
          <w:szCs w:val="24"/>
        </w:rPr>
        <w:t>-с</w:t>
      </w:r>
      <w:r w:rsidR="00E9135F" w:rsidRPr="00C540E5">
        <w:rPr>
          <w:rFonts w:ascii="Times New Roman" w:hAnsi="Times New Roman"/>
          <w:szCs w:val="24"/>
        </w:rPr>
        <w:t>ейчас обидно было. Я в</w:t>
      </w:r>
      <w:r w:rsidR="00473270" w:rsidRPr="00C540E5">
        <w:rPr>
          <w:rFonts w:ascii="Times New Roman" w:hAnsi="Times New Roman"/>
          <w:szCs w:val="24"/>
        </w:rPr>
        <w:t>-в</w:t>
      </w:r>
      <w:r w:rsidR="00E9135F" w:rsidRPr="00C540E5">
        <w:rPr>
          <w:rFonts w:ascii="Times New Roman" w:hAnsi="Times New Roman"/>
          <w:szCs w:val="24"/>
        </w:rPr>
        <w:t xml:space="preserve">ообще со Светкой как </w:t>
      </w:r>
      <w:r w:rsidR="00473270" w:rsidRPr="00C540E5">
        <w:rPr>
          <w:rFonts w:ascii="Times New Roman" w:hAnsi="Times New Roman"/>
          <w:szCs w:val="24"/>
        </w:rPr>
        <w:t xml:space="preserve">будто </w:t>
      </w:r>
      <w:r w:rsidR="00E9135F" w:rsidRPr="00C540E5">
        <w:rPr>
          <w:rFonts w:ascii="Times New Roman" w:hAnsi="Times New Roman"/>
          <w:szCs w:val="24"/>
        </w:rPr>
        <w:t xml:space="preserve">заново </w:t>
      </w:r>
      <w:r w:rsidR="00473270" w:rsidRPr="00C540E5">
        <w:rPr>
          <w:rFonts w:ascii="Times New Roman" w:hAnsi="Times New Roman"/>
          <w:szCs w:val="24"/>
        </w:rPr>
        <w:t>р-родился</w:t>
      </w:r>
      <w:r w:rsidR="00E9135F" w:rsidRPr="00C540E5">
        <w:rPr>
          <w:rFonts w:ascii="Times New Roman" w:hAnsi="Times New Roman"/>
          <w:szCs w:val="24"/>
        </w:rPr>
        <w:t>. Как Везувий в Италии, к</w:t>
      </w:r>
      <w:r w:rsidR="00473270" w:rsidRPr="00C540E5">
        <w:rPr>
          <w:rFonts w:ascii="Times New Roman" w:hAnsi="Times New Roman"/>
          <w:szCs w:val="24"/>
        </w:rPr>
        <w:t>-к</w:t>
      </w:r>
      <w:r w:rsidR="00E9135F" w:rsidRPr="00C540E5">
        <w:rPr>
          <w:rFonts w:ascii="Times New Roman" w:hAnsi="Times New Roman"/>
          <w:szCs w:val="24"/>
        </w:rPr>
        <w:t>оторый считался потухшим и вдруг н</w:t>
      </w:r>
      <w:r w:rsidR="00473270" w:rsidRPr="00C540E5">
        <w:rPr>
          <w:rFonts w:ascii="Times New Roman" w:hAnsi="Times New Roman"/>
          <w:szCs w:val="24"/>
        </w:rPr>
        <w:t>-н</w:t>
      </w:r>
      <w:r w:rsidR="00E9135F" w:rsidRPr="00C540E5">
        <w:rPr>
          <w:rFonts w:ascii="Times New Roman" w:hAnsi="Times New Roman"/>
          <w:szCs w:val="24"/>
        </w:rPr>
        <w:t>ачал извержение. И она меня л</w:t>
      </w:r>
      <w:r w:rsidR="00473270" w:rsidRPr="00C540E5">
        <w:rPr>
          <w:rFonts w:ascii="Times New Roman" w:hAnsi="Times New Roman"/>
          <w:szCs w:val="24"/>
        </w:rPr>
        <w:t>-</w:t>
      </w:r>
      <w:r w:rsidR="000E62C2">
        <w:rPr>
          <w:rFonts w:ascii="Times New Roman" w:hAnsi="Times New Roman"/>
          <w:szCs w:val="24"/>
        </w:rPr>
        <w:t>любит.</w:t>
      </w:r>
    </w:p>
    <w:p w14:paraId="06F5A7A4" w14:textId="77777777" w:rsidR="00FA6695" w:rsidRPr="00C540E5" w:rsidRDefault="00FA6695" w:rsidP="00D87963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Pr="00C540E5">
        <w:rPr>
          <w:rFonts w:ascii="Times New Roman" w:hAnsi="Times New Roman"/>
          <w:szCs w:val="24"/>
        </w:rPr>
        <w:t>. Что ж, тебе можно только позавидовать. Я рад за тебя</w:t>
      </w:r>
      <w:r w:rsidR="000E62C2">
        <w:rPr>
          <w:rFonts w:ascii="Times New Roman" w:hAnsi="Times New Roman"/>
          <w:szCs w:val="24"/>
        </w:rPr>
        <w:t>.</w:t>
      </w:r>
    </w:p>
    <w:p w14:paraId="192CF979" w14:textId="77777777" w:rsidR="00E9135F" w:rsidRPr="00C540E5" w:rsidRDefault="00FA6695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Олег.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szCs w:val="24"/>
        </w:rPr>
        <w:t xml:space="preserve">Не всё </w:t>
      </w:r>
      <w:r w:rsidR="007820AE">
        <w:rPr>
          <w:rFonts w:ascii="Times New Roman" w:hAnsi="Times New Roman"/>
          <w:szCs w:val="24"/>
        </w:rPr>
        <w:t>т-</w:t>
      </w:r>
      <w:r w:rsidRPr="00C540E5">
        <w:rPr>
          <w:rFonts w:ascii="Times New Roman" w:hAnsi="Times New Roman"/>
          <w:szCs w:val="24"/>
        </w:rPr>
        <w:t>так радужно</w:t>
      </w:r>
      <w:r w:rsidR="000E1EE3">
        <w:rPr>
          <w:rFonts w:ascii="Times New Roman" w:hAnsi="Times New Roman"/>
          <w:szCs w:val="24"/>
        </w:rPr>
        <w:t>...</w:t>
      </w:r>
      <w:r w:rsidRPr="00C540E5">
        <w:rPr>
          <w:rFonts w:ascii="Times New Roman" w:hAnsi="Times New Roman"/>
          <w:szCs w:val="24"/>
        </w:rPr>
        <w:t xml:space="preserve"> М</w:t>
      </w:r>
      <w:r w:rsidR="00E9135F" w:rsidRPr="00C540E5">
        <w:rPr>
          <w:rFonts w:ascii="Times New Roman" w:hAnsi="Times New Roman"/>
          <w:szCs w:val="24"/>
        </w:rPr>
        <w:t xml:space="preserve">не </w:t>
      </w:r>
      <w:r w:rsidR="007820AE">
        <w:rPr>
          <w:rFonts w:ascii="Times New Roman" w:hAnsi="Times New Roman"/>
          <w:szCs w:val="24"/>
        </w:rPr>
        <w:t>к-</w:t>
      </w:r>
      <w:r w:rsidR="00E9135F" w:rsidRPr="00C540E5">
        <w:rPr>
          <w:rFonts w:ascii="Times New Roman" w:hAnsi="Times New Roman"/>
          <w:szCs w:val="24"/>
        </w:rPr>
        <w:t xml:space="preserve">кажется, она сразу </w:t>
      </w:r>
      <w:r w:rsidR="007820AE">
        <w:rPr>
          <w:rFonts w:ascii="Times New Roman" w:hAnsi="Times New Roman"/>
          <w:szCs w:val="24"/>
        </w:rPr>
        <w:t>з-</w:t>
      </w:r>
      <w:r w:rsidR="00E9135F" w:rsidRPr="00C540E5">
        <w:rPr>
          <w:rFonts w:ascii="Times New Roman" w:hAnsi="Times New Roman"/>
          <w:szCs w:val="24"/>
        </w:rPr>
        <w:t xml:space="preserve">запланировала наши отношения как </w:t>
      </w:r>
      <w:r w:rsidR="00323E3E">
        <w:rPr>
          <w:rFonts w:ascii="Times New Roman" w:hAnsi="Times New Roman"/>
          <w:szCs w:val="24"/>
        </w:rPr>
        <w:t>с-</w:t>
      </w:r>
      <w:r w:rsidR="00E9135F" w:rsidRPr="00C540E5">
        <w:rPr>
          <w:rFonts w:ascii="Times New Roman" w:hAnsi="Times New Roman"/>
          <w:szCs w:val="24"/>
        </w:rPr>
        <w:t xml:space="preserve">супружеские. А я хочу, чтобы она была моей </w:t>
      </w:r>
      <w:r w:rsidR="00323E3E">
        <w:rPr>
          <w:rFonts w:ascii="Times New Roman" w:hAnsi="Times New Roman"/>
          <w:szCs w:val="24"/>
        </w:rPr>
        <w:t>л-</w:t>
      </w:r>
      <w:r w:rsidR="00E9135F" w:rsidRPr="00C540E5">
        <w:rPr>
          <w:rFonts w:ascii="Times New Roman" w:hAnsi="Times New Roman"/>
          <w:szCs w:val="24"/>
        </w:rPr>
        <w:t xml:space="preserve">любовницей, и всё. Так и хочется ей </w:t>
      </w:r>
      <w:r w:rsidR="00323E3E">
        <w:rPr>
          <w:rFonts w:ascii="Times New Roman" w:hAnsi="Times New Roman"/>
          <w:szCs w:val="24"/>
        </w:rPr>
        <w:t>с-</w:t>
      </w:r>
      <w:r w:rsidR="00E9135F" w:rsidRPr="00C540E5">
        <w:rPr>
          <w:rFonts w:ascii="Times New Roman" w:hAnsi="Times New Roman"/>
          <w:szCs w:val="24"/>
        </w:rPr>
        <w:t xml:space="preserve">сказать: «Пожалуйста, не вынуждай меня </w:t>
      </w:r>
      <w:r w:rsidR="00323E3E">
        <w:rPr>
          <w:rFonts w:ascii="Times New Roman" w:hAnsi="Times New Roman"/>
          <w:szCs w:val="24"/>
        </w:rPr>
        <w:t>ж-</w:t>
      </w:r>
      <w:r w:rsidR="00E9135F" w:rsidRPr="00C540E5">
        <w:rPr>
          <w:rFonts w:ascii="Times New Roman" w:hAnsi="Times New Roman"/>
          <w:szCs w:val="24"/>
        </w:rPr>
        <w:t>жениться</w:t>
      </w:r>
      <w:r w:rsidRPr="00C540E5">
        <w:rPr>
          <w:rFonts w:ascii="Times New Roman" w:hAnsi="Times New Roman"/>
          <w:szCs w:val="24"/>
        </w:rPr>
        <w:t>!»</w:t>
      </w:r>
    </w:p>
    <w:p w14:paraId="6D6B67F4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FA6695" w:rsidRPr="00C540E5">
        <w:rPr>
          <w:rFonts w:ascii="Times New Roman" w:hAnsi="Times New Roman"/>
          <w:i/>
          <w:szCs w:val="24"/>
        </w:rPr>
        <w:t>(с усмешкой)</w:t>
      </w:r>
      <w:r w:rsidR="00E9135F" w:rsidRPr="00C540E5">
        <w:rPr>
          <w:rFonts w:ascii="Times New Roman" w:hAnsi="Times New Roman"/>
          <w:i/>
          <w:szCs w:val="24"/>
        </w:rPr>
        <w:t xml:space="preserve">. </w:t>
      </w:r>
      <w:r w:rsidR="00E9135F" w:rsidRPr="00C540E5">
        <w:rPr>
          <w:rFonts w:ascii="Times New Roman" w:hAnsi="Times New Roman"/>
          <w:szCs w:val="24"/>
        </w:rPr>
        <w:t>А как ты хотел, «Везувий»? Статус жены всегда выше статуса любовницы.</w:t>
      </w:r>
    </w:p>
    <w:p w14:paraId="4C7FE30B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. Т</w:t>
      </w:r>
      <w:r w:rsidR="00BB6A4B" w:rsidRPr="00C540E5">
        <w:rPr>
          <w:rFonts w:ascii="Times New Roman" w:hAnsi="Times New Roman"/>
          <w:szCs w:val="24"/>
        </w:rPr>
        <w:t>-т</w:t>
      </w:r>
      <w:r w:rsidR="00E9135F" w:rsidRPr="00C540E5">
        <w:rPr>
          <w:rFonts w:ascii="Times New Roman" w:hAnsi="Times New Roman"/>
          <w:szCs w:val="24"/>
        </w:rPr>
        <w:t>олько денег на любовь м</w:t>
      </w:r>
      <w:r w:rsidR="00BB6A4B" w:rsidRPr="00C540E5">
        <w:rPr>
          <w:rFonts w:ascii="Times New Roman" w:hAnsi="Times New Roman"/>
          <w:szCs w:val="24"/>
        </w:rPr>
        <w:t>-м</w:t>
      </w:r>
      <w:r w:rsidR="00E9135F" w:rsidRPr="00C540E5">
        <w:rPr>
          <w:rFonts w:ascii="Times New Roman" w:hAnsi="Times New Roman"/>
          <w:szCs w:val="24"/>
        </w:rPr>
        <w:t>ного надо. Вот сейчас оплатил ей п</w:t>
      </w:r>
      <w:r w:rsidR="00BB6A4B" w:rsidRPr="00C540E5">
        <w:rPr>
          <w:rFonts w:ascii="Times New Roman" w:hAnsi="Times New Roman"/>
          <w:szCs w:val="24"/>
        </w:rPr>
        <w:t>-п</w:t>
      </w:r>
      <w:r w:rsidR="00E9135F" w:rsidRPr="00C540E5">
        <w:rPr>
          <w:rFonts w:ascii="Times New Roman" w:hAnsi="Times New Roman"/>
          <w:szCs w:val="24"/>
        </w:rPr>
        <w:t>оездку в Сочи.</w:t>
      </w:r>
    </w:p>
    <w:p w14:paraId="6135E9F2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иронией)</w:t>
      </w:r>
      <w:r w:rsidR="00E9135F" w:rsidRPr="00C540E5">
        <w:rPr>
          <w:rFonts w:ascii="Times New Roman" w:hAnsi="Times New Roman"/>
          <w:szCs w:val="24"/>
        </w:rPr>
        <w:t>. Без звонкого гроша любовь нехороша.</w:t>
      </w:r>
    </w:p>
    <w:p w14:paraId="6C5CD7A8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9135F" w:rsidRPr="00C540E5">
        <w:rPr>
          <w:rFonts w:ascii="Times New Roman" w:hAnsi="Times New Roman"/>
          <w:szCs w:val="24"/>
        </w:rPr>
        <w:t xml:space="preserve">. </w:t>
      </w:r>
      <w:r w:rsidR="006F6901">
        <w:rPr>
          <w:rFonts w:ascii="Times New Roman" w:hAnsi="Times New Roman"/>
          <w:szCs w:val="24"/>
        </w:rPr>
        <w:t>А я</w:t>
      </w:r>
      <w:r w:rsidR="00E9135F" w:rsidRPr="00C540E5">
        <w:rPr>
          <w:rFonts w:ascii="Times New Roman" w:hAnsi="Times New Roman"/>
          <w:szCs w:val="24"/>
        </w:rPr>
        <w:t xml:space="preserve"> вот свою жену счастливо угадал. Мы </w:t>
      </w:r>
      <w:r w:rsidR="00BB6A4B" w:rsidRPr="00C540E5">
        <w:rPr>
          <w:rFonts w:ascii="Times New Roman" w:hAnsi="Times New Roman"/>
          <w:szCs w:val="24"/>
        </w:rPr>
        <w:t>склеились</w:t>
      </w:r>
      <w:r w:rsidR="00E9135F" w:rsidRPr="00C540E5">
        <w:rPr>
          <w:rFonts w:ascii="Times New Roman" w:hAnsi="Times New Roman"/>
          <w:szCs w:val="24"/>
        </w:rPr>
        <w:t>, как пельмени в пачке при высокой температуре. И чем ты старше, тем глубже чувствуешь любовь. Вообще, любовь там, где есть жертвенность, когда один человек отдаёт себя другому.</w:t>
      </w:r>
    </w:p>
    <w:p w14:paraId="40CA33B4" w14:textId="77777777" w:rsidR="00E9135F" w:rsidRPr="00C540E5" w:rsidRDefault="00BB6A4B" w:rsidP="006F6901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Николай.</w:t>
      </w:r>
      <w:r w:rsidRPr="00C540E5">
        <w:rPr>
          <w:rFonts w:ascii="Times New Roman" w:hAnsi="Times New Roman"/>
          <w:szCs w:val="24"/>
        </w:rPr>
        <w:t xml:space="preserve"> Что-то твоя супруга даже на юбилей к любимому «пельменю» не приехала. Где здесь жертвенность? Или жертвы приносишь только ты?</w:t>
      </w:r>
    </w:p>
    <w:p w14:paraId="282E5AFB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. М</w:t>
      </w:r>
      <w:r w:rsidR="000D2C62" w:rsidRPr="00C540E5">
        <w:rPr>
          <w:rFonts w:ascii="Times New Roman" w:hAnsi="Times New Roman"/>
          <w:szCs w:val="24"/>
        </w:rPr>
        <w:t>-мужики,</w:t>
      </w:r>
      <w:r w:rsidR="00E9135F" w:rsidRPr="00C540E5">
        <w:rPr>
          <w:rFonts w:ascii="Times New Roman" w:hAnsi="Times New Roman"/>
          <w:szCs w:val="24"/>
        </w:rPr>
        <w:t xml:space="preserve"> </w:t>
      </w:r>
      <w:r w:rsidR="001247AF" w:rsidRPr="00C540E5">
        <w:rPr>
          <w:rFonts w:ascii="Times New Roman" w:hAnsi="Times New Roman"/>
          <w:szCs w:val="24"/>
        </w:rPr>
        <w:t>у</w:t>
      </w:r>
      <w:r w:rsidR="000D2C62" w:rsidRPr="00C540E5">
        <w:rPr>
          <w:rFonts w:ascii="Times New Roman" w:hAnsi="Times New Roman"/>
          <w:szCs w:val="24"/>
        </w:rPr>
        <w:t xml:space="preserve"> всех </w:t>
      </w:r>
      <w:r w:rsidR="00E9135F" w:rsidRPr="00C540E5">
        <w:rPr>
          <w:rFonts w:ascii="Times New Roman" w:hAnsi="Times New Roman"/>
          <w:szCs w:val="24"/>
        </w:rPr>
        <w:t xml:space="preserve">нас сейчас </w:t>
      </w:r>
      <w:r w:rsidR="000D2C62" w:rsidRPr="00C540E5">
        <w:rPr>
          <w:rFonts w:ascii="Times New Roman" w:hAnsi="Times New Roman"/>
          <w:szCs w:val="24"/>
        </w:rPr>
        <w:t>к</w:t>
      </w:r>
      <w:r w:rsidR="00E9135F" w:rsidRPr="00C540E5">
        <w:rPr>
          <w:rFonts w:ascii="Times New Roman" w:hAnsi="Times New Roman"/>
          <w:szCs w:val="24"/>
        </w:rPr>
        <w:t>ризис с</w:t>
      </w:r>
      <w:r w:rsidR="004520E9" w:rsidRPr="00C540E5">
        <w:rPr>
          <w:rFonts w:ascii="Times New Roman" w:hAnsi="Times New Roman"/>
          <w:szCs w:val="24"/>
        </w:rPr>
        <w:t>-с</w:t>
      </w:r>
      <w:r w:rsidR="00E9135F" w:rsidRPr="00C540E5">
        <w:rPr>
          <w:rFonts w:ascii="Times New Roman" w:hAnsi="Times New Roman"/>
          <w:szCs w:val="24"/>
        </w:rPr>
        <w:t>реднего возраста. Когда ты л</w:t>
      </w:r>
      <w:r w:rsidR="000D2C62" w:rsidRPr="00C540E5">
        <w:rPr>
          <w:rFonts w:ascii="Times New Roman" w:hAnsi="Times New Roman"/>
          <w:szCs w:val="24"/>
        </w:rPr>
        <w:t>-л</w:t>
      </w:r>
      <w:r w:rsidR="00E9135F" w:rsidRPr="00C540E5">
        <w:rPr>
          <w:rFonts w:ascii="Times New Roman" w:hAnsi="Times New Roman"/>
          <w:szCs w:val="24"/>
        </w:rPr>
        <w:t>ибо меняешь свою жизнь, либо плывёшь по т</w:t>
      </w:r>
      <w:r w:rsidR="000D2C62" w:rsidRPr="00C540E5">
        <w:rPr>
          <w:rFonts w:ascii="Times New Roman" w:hAnsi="Times New Roman"/>
          <w:szCs w:val="24"/>
        </w:rPr>
        <w:t>-т</w:t>
      </w:r>
      <w:r w:rsidR="00E9135F" w:rsidRPr="00C540E5">
        <w:rPr>
          <w:rFonts w:ascii="Times New Roman" w:hAnsi="Times New Roman"/>
          <w:szCs w:val="24"/>
        </w:rPr>
        <w:t>ечению.</w:t>
      </w:r>
    </w:p>
    <w:p w14:paraId="156519D1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. Я плыву по течению.</w:t>
      </w:r>
    </w:p>
    <w:p w14:paraId="629C171A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 xml:space="preserve">. </w:t>
      </w:r>
      <w:r w:rsidR="001247AF" w:rsidRPr="00C540E5">
        <w:rPr>
          <w:rFonts w:ascii="Times New Roman" w:hAnsi="Times New Roman"/>
          <w:szCs w:val="24"/>
        </w:rPr>
        <w:t>С</w:t>
      </w:r>
      <w:r w:rsidR="00E9135F" w:rsidRPr="00C540E5">
        <w:rPr>
          <w:rFonts w:ascii="Times New Roman" w:hAnsi="Times New Roman"/>
          <w:szCs w:val="24"/>
        </w:rPr>
        <w:t xml:space="preserve"> тобой</w:t>
      </w:r>
      <w:r w:rsidR="001247AF" w:rsidRPr="00C540E5">
        <w:rPr>
          <w:rFonts w:ascii="Times New Roman" w:hAnsi="Times New Roman"/>
          <w:szCs w:val="24"/>
        </w:rPr>
        <w:t xml:space="preserve"> и так</w:t>
      </w:r>
      <w:r w:rsidR="00E9135F" w:rsidRPr="00C540E5">
        <w:rPr>
          <w:rFonts w:ascii="Times New Roman" w:hAnsi="Times New Roman"/>
          <w:szCs w:val="24"/>
        </w:rPr>
        <w:t xml:space="preserve"> всё ясно, ты у нас типичный подкаблучник.</w:t>
      </w:r>
    </w:p>
    <w:p w14:paraId="192F38C8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. Это почему же?</w:t>
      </w:r>
    </w:p>
    <w:p w14:paraId="43A21F8E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1247AF" w:rsidRPr="00C540E5">
        <w:rPr>
          <w:rFonts w:ascii="Times New Roman" w:hAnsi="Times New Roman"/>
          <w:i/>
          <w:szCs w:val="24"/>
        </w:rPr>
        <w:t>с поучающей интонацией</w:t>
      </w:r>
      <w:r w:rsidR="00E9135F" w:rsidRPr="00C540E5">
        <w:rPr>
          <w:rFonts w:ascii="Times New Roman" w:hAnsi="Times New Roman"/>
          <w:i/>
          <w:szCs w:val="24"/>
        </w:rPr>
        <w:t>)</w:t>
      </w:r>
      <w:r w:rsidR="00E9135F" w:rsidRPr="00C540E5">
        <w:rPr>
          <w:rFonts w:ascii="Times New Roman" w:hAnsi="Times New Roman"/>
          <w:szCs w:val="24"/>
        </w:rPr>
        <w:t>. Мужчина становится подкаблучником, когда во всём соглашается с женой. Мне кажется, что у вас с Ленкой именно так.</w:t>
      </w:r>
    </w:p>
    <w:p w14:paraId="3DA16EB1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</w:t>
      </w:r>
      <w:r w:rsidR="00BC2678" w:rsidRPr="00C540E5">
        <w:rPr>
          <w:rFonts w:ascii="Times New Roman" w:hAnsi="Times New Roman"/>
          <w:bCs/>
          <w:spacing w:val="60"/>
          <w:szCs w:val="24"/>
        </w:rPr>
        <w:t>а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912939" w:rsidRPr="00C540E5">
        <w:rPr>
          <w:rFonts w:ascii="Times New Roman" w:hAnsi="Times New Roman"/>
          <w:i/>
          <w:szCs w:val="24"/>
        </w:rPr>
        <w:t>(</w:t>
      </w:r>
      <w:r w:rsidR="001247AF" w:rsidRPr="00C540E5">
        <w:rPr>
          <w:rFonts w:ascii="Times New Roman" w:hAnsi="Times New Roman"/>
          <w:i/>
          <w:szCs w:val="24"/>
        </w:rPr>
        <w:t>обиженно).</w:t>
      </w:r>
      <w:r w:rsidR="00E9135F" w:rsidRPr="00C540E5">
        <w:rPr>
          <w:rFonts w:ascii="Times New Roman" w:hAnsi="Times New Roman"/>
          <w:i/>
          <w:szCs w:val="24"/>
        </w:rPr>
        <w:t xml:space="preserve"> </w:t>
      </w:r>
      <w:r w:rsidR="00E9135F" w:rsidRPr="00C540E5">
        <w:rPr>
          <w:rFonts w:ascii="Times New Roman" w:hAnsi="Times New Roman"/>
          <w:szCs w:val="24"/>
        </w:rPr>
        <w:t>Ну нет, у меня есть собственное мнение.</w:t>
      </w:r>
    </w:p>
    <w:p w14:paraId="7520498D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>. Знаю я твоё мнение: «Да, дорогая».</w:t>
      </w:r>
    </w:p>
    <w:p w14:paraId="72B28A79" w14:textId="77777777" w:rsidR="001247AF" w:rsidRPr="00357926" w:rsidRDefault="00B8548F" w:rsidP="005B2BF3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. А прежде</w:t>
      </w:r>
      <w:r w:rsidR="00323E3E">
        <w:rPr>
          <w:rFonts w:ascii="Times New Roman" w:hAnsi="Times New Roman"/>
          <w:szCs w:val="24"/>
        </w:rPr>
        <w:t>,</w:t>
      </w:r>
      <w:r w:rsidR="00E9135F" w:rsidRPr="00C540E5">
        <w:rPr>
          <w:rFonts w:ascii="Times New Roman" w:hAnsi="Times New Roman"/>
          <w:szCs w:val="24"/>
        </w:rPr>
        <w:t xml:space="preserve"> чем спорить с женщиной, спроси себя: ты хочешь быть прав или счастлив?</w:t>
      </w:r>
    </w:p>
    <w:p w14:paraId="467745A8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E663F" w:rsidRPr="00C540E5">
        <w:rPr>
          <w:rFonts w:ascii="Times New Roman" w:hAnsi="Times New Roman"/>
          <w:bCs/>
          <w:szCs w:val="24"/>
        </w:rPr>
        <w:t xml:space="preserve">й </w:t>
      </w:r>
      <w:r w:rsidR="00FE663F" w:rsidRPr="00C540E5">
        <w:rPr>
          <w:rFonts w:ascii="Times New Roman" w:hAnsi="Times New Roman"/>
          <w:bCs/>
          <w:i/>
          <w:szCs w:val="24"/>
        </w:rPr>
        <w:t>(</w:t>
      </w:r>
      <w:r w:rsidR="001247AF" w:rsidRPr="00C540E5">
        <w:rPr>
          <w:rFonts w:ascii="Times New Roman" w:hAnsi="Times New Roman"/>
          <w:i/>
          <w:szCs w:val="24"/>
        </w:rPr>
        <w:t>примирительно)</w:t>
      </w:r>
      <w:r w:rsidR="00E9135F" w:rsidRPr="00C540E5">
        <w:rPr>
          <w:rFonts w:ascii="Times New Roman" w:hAnsi="Times New Roman"/>
          <w:i/>
          <w:szCs w:val="24"/>
        </w:rPr>
        <w:t>.</w:t>
      </w:r>
      <w:r w:rsidR="00E9135F" w:rsidRPr="00C540E5">
        <w:rPr>
          <w:rFonts w:ascii="Times New Roman" w:hAnsi="Times New Roman"/>
          <w:szCs w:val="24"/>
        </w:rPr>
        <w:t xml:space="preserve"> </w:t>
      </w:r>
      <w:r w:rsidR="00653461" w:rsidRPr="00C540E5">
        <w:rPr>
          <w:rFonts w:ascii="Times New Roman" w:hAnsi="Times New Roman"/>
          <w:szCs w:val="24"/>
        </w:rPr>
        <w:t>Давайте честно:</w:t>
      </w:r>
      <w:r w:rsidR="00E9135F" w:rsidRPr="00C540E5">
        <w:rPr>
          <w:rFonts w:ascii="Times New Roman" w:hAnsi="Times New Roman"/>
          <w:szCs w:val="24"/>
        </w:rPr>
        <w:t xml:space="preserve"> куда мы без женщин? Женщины всегда привязаны к мужчинам, а мужчины — к женщинам. </w:t>
      </w:r>
      <w:r w:rsidR="0033279E" w:rsidRPr="00C540E5">
        <w:rPr>
          <w:rFonts w:ascii="Times New Roman" w:hAnsi="Times New Roman"/>
          <w:szCs w:val="24"/>
        </w:rPr>
        <w:t>Всё очень просто: м</w:t>
      </w:r>
      <w:r w:rsidR="00E9135F" w:rsidRPr="00C540E5">
        <w:rPr>
          <w:rFonts w:ascii="Times New Roman" w:hAnsi="Times New Roman"/>
          <w:szCs w:val="24"/>
        </w:rPr>
        <w:t xml:space="preserve">ы </w:t>
      </w:r>
      <w:r w:rsidR="0033279E" w:rsidRPr="00C540E5">
        <w:rPr>
          <w:rFonts w:ascii="Times New Roman" w:hAnsi="Times New Roman"/>
          <w:szCs w:val="24"/>
        </w:rPr>
        <w:t>от рождения связаны</w:t>
      </w:r>
      <w:r w:rsidR="00E9135F" w:rsidRPr="00C540E5">
        <w:rPr>
          <w:rFonts w:ascii="Times New Roman" w:hAnsi="Times New Roman"/>
          <w:szCs w:val="24"/>
        </w:rPr>
        <w:t xml:space="preserve">. </w:t>
      </w:r>
    </w:p>
    <w:p w14:paraId="68B8280D" w14:textId="77777777" w:rsidR="0033279E" w:rsidRPr="00C540E5" w:rsidRDefault="0033279E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Pr="00C540E5">
        <w:rPr>
          <w:rFonts w:ascii="Times New Roman" w:hAnsi="Times New Roman"/>
          <w:szCs w:val="24"/>
        </w:rPr>
        <w:t>. Угу. Или склеены, как размороженные пельмени</w:t>
      </w:r>
      <w:r w:rsidR="000E1EE3">
        <w:rPr>
          <w:rFonts w:ascii="Times New Roman" w:hAnsi="Times New Roman"/>
          <w:szCs w:val="24"/>
        </w:rPr>
        <w:t>...</w:t>
      </w:r>
      <w:r w:rsidRPr="00C540E5">
        <w:rPr>
          <w:rFonts w:ascii="Times New Roman" w:hAnsi="Times New Roman"/>
          <w:szCs w:val="24"/>
        </w:rPr>
        <w:t xml:space="preserve"> </w:t>
      </w:r>
    </w:p>
    <w:p w14:paraId="7BE57BBF" w14:textId="77777777" w:rsidR="0033279E" w:rsidRPr="00C540E5" w:rsidRDefault="0033279E" w:rsidP="00313C79">
      <w:pPr>
        <w:pStyle w:val="afc"/>
        <w:rPr>
          <w:rFonts w:ascii="Times New Roman" w:hAnsi="Times New Roman"/>
          <w:szCs w:val="24"/>
        </w:rPr>
      </w:pPr>
    </w:p>
    <w:p w14:paraId="2DC94659" w14:textId="77777777" w:rsidR="00E9135F" w:rsidRPr="001D3289" w:rsidRDefault="00E9135F" w:rsidP="00274FF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1D3289">
        <w:rPr>
          <w:rFonts w:ascii="Times New Roman" w:hAnsi="Times New Roman"/>
          <w:iCs w:val="0"/>
          <w:sz w:val="22"/>
          <w:szCs w:val="24"/>
        </w:rPr>
        <w:t>Наступ</w:t>
      </w:r>
      <w:r w:rsidR="0033279E" w:rsidRPr="001D3289">
        <w:rPr>
          <w:rFonts w:ascii="Times New Roman" w:hAnsi="Times New Roman"/>
          <w:iCs w:val="0"/>
          <w:sz w:val="22"/>
          <w:szCs w:val="24"/>
        </w:rPr>
        <w:t>ает</w:t>
      </w:r>
      <w:r w:rsidR="00867B26" w:rsidRPr="001D3289">
        <w:rPr>
          <w:rFonts w:ascii="Times New Roman" w:hAnsi="Times New Roman"/>
          <w:iCs w:val="0"/>
          <w:sz w:val="22"/>
          <w:szCs w:val="24"/>
        </w:rPr>
        <w:t xml:space="preserve"> </w:t>
      </w:r>
      <w:r w:rsidRPr="001D3289">
        <w:rPr>
          <w:rFonts w:ascii="Times New Roman" w:hAnsi="Times New Roman"/>
          <w:iCs w:val="0"/>
          <w:sz w:val="22"/>
          <w:szCs w:val="24"/>
        </w:rPr>
        <w:t>ночь. На небе заж</w:t>
      </w:r>
      <w:r w:rsidR="0033279E" w:rsidRPr="001D3289">
        <w:rPr>
          <w:rFonts w:ascii="Times New Roman" w:hAnsi="Times New Roman"/>
          <w:iCs w:val="0"/>
          <w:sz w:val="22"/>
          <w:szCs w:val="24"/>
        </w:rPr>
        <w:t>игаются</w:t>
      </w:r>
      <w:r w:rsidRPr="001D3289">
        <w:rPr>
          <w:rFonts w:ascii="Times New Roman" w:hAnsi="Times New Roman"/>
          <w:iCs w:val="0"/>
          <w:sz w:val="22"/>
          <w:szCs w:val="24"/>
        </w:rPr>
        <w:t xml:space="preserve"> звёзды, </w:t>
      </w:r>
      <w:r w:rsidR="00274FFD" w:rsidRPr="001D3289">
        <w:rPr>
          <w:rFonts w:ascii="Times New Roman" w:hAnsi="Times New Roman"/>
          <w:iCs w:val="0"/>
          <w:sz w:val="22"/>
          <w:szCs w:val="24"/>
        </w:rPr>
        <w:t xml:space="preserve">вокруг </w:t>
      </w:r>
      <w:r w:rsidRPr="001D3289">
        <w:rPr>
          <w:rFonts w:ascii="Times New Roman" w:hAnsi="Times New Roman"/>
          <w:iCs w:val="0"/>
          <w:sz w:val="22"/>
          <w:szCs w:val="24"/>
        </w:rPr>
        <w:t>тихо и очень красиво. Лодка медленно плывёт по озеру.</w:t>
      </w:r>
    </w:p>
    <w:p w14:paraId="1D9C96D5" w14:textId="77777777" w:rsidR="0033279E" w:rsidRPr="00C540E5" w:rsidRDefault="0033279E" w:rsidP="00313C79">
      <w:pPr>
        <w:pStyle w:val="afc"/>
        <w:rPr>
          <w:rFonts w:ascii="Times New Roman" w:hAnsi="Times New Roman"/>
          <w:szCs w:val="24"/>
        </w:rPr>
      </w:pPr>
    </w:p>
    <w:p w14:paraId="1B531C55" w14:textId="77777777" w:rsidR="00274FFD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9135F" w:rsidRPr="00C540E5">
        <w:rPr>
          <w:rFonts w:ascii="Times New Roman" w:hAnsi="Times New Roman"/>
          <w:szCs w:val="24"/>
        </w:rPr>
        <w:t xml:space="preserve">. Посмотрите, какая красота: небо, звёзды, тишина. И мне кажется, что природа прекрасно себя чувствует, когда человека нет рядом. </w:t>
      </w:r>
      <w:r w:rsidR="00274FFD" w:rsidRPr="00C540E5">
        <w:rPr>
          <w:rFonts w:ascii="Times New Roman" w:hAnsi="Times New Roman"/>
          <w:szCs w:val="24"/>
        </w:rPr>
        <w:t>А вот человек без природы очень одинок</w:t>
      </w:r>
      <w:r w:rsidR="000E1EE3">
        <w:rPr>
          <w:rFonts w:ascii="Times New Roman" w:hAnsi="Times New Roman"/>
          <w:szCs w:val="24"/>
        </w:rPr>
        <w:t>...</w:t>
      </w:r>
    </w:p>
    <w:p w14:paraId="5E72B022" w14:textId="77777777" w:rsidR="00274FFD" w:rsidRPr="00C540E5" w:rsidRDefault="00274FFD" w:rsidP="00313C79">
      <w:pPr>
        <w:pStyle w:val="afc"/>
        <w:rPr>
          <w:rFonts w:ascii="Times New Roman" w:hAnsi="Times New Roman"/>
          <w:szCs w:val="24"/>
        </w:rPr>
      </w:pPr>
    </w:p>
    <w:p w14:paraId="70DBFE96" w14:textId="77777777" w:rsidR="00E9135F" w:rsidRPr="001D3289" w:rsidRDefault="00E9135F" w:rsidP="00274FFD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1D3289">
        <w:rPr>
          <w:rFonts w:ascii="Times New Roman" w:hAnsi="Times New Roman"/>
          <w:iCs w:val="0"/>
          <w:sz w:val="22"/>
          <w:szCs w:val="24"/>
        </w:rPr>
        <w:t>Вдруг Олег встаёт в лодке и начинает петь</w:t>
      </w:r>
      <w:r w:rsidRPr="001D3289">
        <w:rPr>
          <w:rFonts w:ascii="Times New Roman" w:hAnsi="Times New Roman"/>
          <w:sz w:val="22"/>
          <w:szCs w:val="24"/>
        </w:rPr>
        <w:t>.</w:t>
      </w:r>
    </w:p>
    <w:p w14:paraId="42C2B275" w14:textId="77777777" w:rsidR="00A913A1" w:rsidRPr="00C540E5" w:rsidRDefault="00A913A1" w:rsidP="00A826FE">
      <w:pPr>
        <w:pStyle w:val="a4"/>
        <w:rPr>
          <w:szCs w:val="24"/>
        </w:rPr>
      </w:pPr>
    </w:p>
    <w:p w14:paraId="424516FC" w14:textId="77777777" w:rsidR="00274FFD" w:rsidRPr="00C540E5" w:rsidRDefault="00274FFD" w:rsidP="00A274E9">
      <w:pPr>
        <w:pStyle w:val="a4"/>
        <w:rPr>
          <w:rStyle w:val="afd"/>
          <w:rFonts w:ascii="Times New Roman" w:hAnsi="Times New Roman"/>
          <w:i/>
          <w:szCs w:val="24"/>
        </w:rPr>
      </w:pPr>
      <w:r w:rsidRPr="00C540E5">
        <w:rPr>
          <w:spacing w:val="60"/>
          <w:szCs w:val="24"/>
        </w:rPr>
        <w:t>Олег</w:t>
      </w:r>
      <w:r w:rsidR="00811FA4" w:rsidRPr="00C540E5">
        <w:rPr>
          <w:spacing w:val="60"/>
          <w:szCs w:val="24"/>
        </w:rPr>
        <w:t xml:space="preserve"> </w:t>
      </w:r>
      <w:r w:rsidR="00811FA4" w:rsidRPr="00C540E5">
        <w:rPr>
          <w:rStyle w:val="afd"/>
          <w:rFonts w:ascii="Times New Roman" w:hAnsi="Times New Roman"/>
          <w:i/>
          <w:szCs w:val="24"/>
        </w:rPr>
        <w:t>(поёт)</w:t>
      </w:r>
      <w:r w:rsidRPr="00C540E5">
        <w:rPr>
          <w:rStyle w:val="afd"/>
          <w:rFonts w:ascii="Times New Roman" w:hAnsi="Times New Roman"/>
          <w:i/>
          <w:szCs w:val="24"/>
        </w:rPr>
        <w:t>.</w:t>
      </w:r>
    </w:p>
    <w:p w14:paraId="6F8F8B46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Ходят кони над рекою,</w:t>
      </w:r>
    </w:p>
    <w:p w14:paraId="70DEF270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Ищут кони водопою,</w:t>
      </w:r>
    </w:p>
    <w:p w14:paraId="3407B630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А к речке не идут —</w:t>
      </w:r>
    </w:p>
    <w:p w14:paraId="26E520E3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Больно берег крут...</w:t>
      </w:r>
    </w:p>
    <w:p w14:paraId="3F2B68F3" w14:textId="77777777" w:rsidR="00A274E9" w:rsidRPr="00C540E5" w:rsidRDefault="00A274E9" w:rsidP="00A274E9">
      <w:pPr>
        <w:pStyle w:val="a4"/>
        <w:rPr>
          <w:szCs w:val="24"/>
        </w:rPr>
      </w:pPr>
    </w:p>
    <w:p w14:paraId="7F660CDD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Ни ложбиночки пологой,</w:t>
      </w:r>
    </w:p>
    <w:p w14:paraId="09086B48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Ни тропиночки убогой.</w:t>
      </w:r>
    </w:p>
    <w:p w14:paraId="23085956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lastRenderedPageBreak/>
        <w:t>А как же коням быть?</w:t>
      </w:r>
    </w:p>
    <w:p w14:paraId="12580A38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Кони хочут пить...</w:t>
      </w:r>
    </w:p>
    <w:p w14:paraId="568CAEE1" w14:textId="77777777" w:rsidR="00A274E9" w:rsidRPr="00C540E5" w:rsidRDefault="00A274E9" w:rsidP="00A274E9">
      <w:pPr>
        <w:pStyle w:val="a4"/>
        <w:rPr>
          <w:szCs w:val="24"/>
        </w:rPr>
      </w:pPr>
    </w:p>
    <w:p w14:paraId="6E1DD1D7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Вот и прыгнул конь буланый</w:t>
      </w:r>
    </w:p>
    <w:p w14:paraId="090818B9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С этой кручи окаянной.</w:t>
      </w:r>
    </w:p>
    <w:p w14:paraId="16A92F2D" w14:textId="77777777" w:rsidR="00A274E9" w:rsidRPr="00C540E5" w:rsidRDefault="000D0493" w:rsidP="00A274E9">
      <w:pPr>
        <w:pStyle w:val="a4"/>
        <w:rPr>
          <w:szCs w:val="24"/>
        </w:rPr>
      </w:pPr>
      <w:r w:rsidRPr="00C540E5">
        <w:rPr>
          <w:szCs w:val="24"/>
        </w:rPr>
        <w:t>А синяя река</w:t>
      </w:r>
    </w:p>
    <w:p w14:paraId="73838D23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Больно глубока.</w:t>
      </w:r>
    </w:p>
    <w:p w14:paraId="18CA75F9" w14:textId="77777777" w:rsidR="00A274E9" w:rsidRPr="00C540E5" w:rsidRDefault="00A274E9" w:rsidP="00A274E9">
      <w:pPr>
        <w:pStyle w:val="a4"/>
        <w:rPr>
          <w:szCs w:val="24"/>
        </w:rPr>
      </w:pPr>
    </w:p>
    <w:p w14:paraId="2A1C877B" w14:textId="77777777" w:rsidR="00A274E9" w:rsidRPr="00C540E5" w:rsidRDefault="000D0493" w:rsidP="00A274E9">
      <w:pPr>
        <w:pStyle w:val="a4"/>
        <w:rPr>
          <w:szCs w:val="24"/>
        </w:rPr>
      </w:pPr>
      <w:r w:rsidRPr="00C540E5">
        <w:rPr>
          <w:szCs w:val="24"/>
        </w:rPr>
        <w:t>Кони встали,</w:t>
      </w:r>
      <w:r w:rsidR="00A274E9" w:rsidRPr="00C540E5">
        <w:rPr>
          <w:szCs w:val="24"/>
        </w:rPr>
        <w:t xml:space="preserve"> поглядели,</w:t>
      </w:r>
    </w:p>
    <w:p w14:paraId="2386521A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Прыгать следом не посмели</w:t>
      </w:r>
      <w:r w:rsidR="000E1EE3">
        <w:rPr>
          <w:szCs w:val="24"/>
        </w:rPr>
        <w:t>...</w:t>
      </w:r>
    </w:p>
    <w:p w14:paraId="73086FCE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По воде круги —</w:t>
      </w:r>
    </w:p>
    <w:p w14:paraId="25B6332A" w14:textId="77777777" w:rsidR="00A913A1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Страшные враги</w:t>
      </w:r>
      <w:r w:rsidR="00274FFD" w:rsidRPr="00C540E5">
        <w:rPr>
          <w:rStyle w:val="aff"/>
          <w:szCs w:val="24"/>
        </w:rPr>
        <w:footnoteReference w:id="1"/>
      </w:r>
      <w:r w:rsidRPr="00C540E5">
        <w:rPr>
          <w:szCs w:val="24"/>
        </w:rPr>
        <w:t>.</w:t>
      </w:r>
    </w:p>
    <w:p w14:paraId="59D59983" w14:textId="77777777" w:rsidR="00A913A1" w:rsidRPr="008A29BD" w:rsidRDefault="00A913A1" w:rsidP="00A826FE">
      <w:pPr>
        <w:pStyle w:val="a4"/>
        <w:rPr>
          <w:sz w:val="22"/>
          <w:szCs w:val="24"/>
        </w:rPr>
      </w:pPr>
    </w:p>
    <w:p w14:paraId="726F2CD3" w14:textId="77777777" w:rsidR="00C349C1" w:rsidRPr="008A29BD" w:rsidRDefault="000D0493" w:rsidP="000D0493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A29BD">
        <w:rPr>
          <w:rFonts w:ascii="Times New Roman" w:hAnsi="Times New Roman"/>
          <w:sz w:val="22"/>
          <w:szCs w:val="24"/>
        </w:rPr>
        <w:t>О</w:t>
      </w:r>
      <w:r w:rsidR="00C349C1" w:rsidRPr="008A29BD">
        <w:rPr>
          <w:rFonts w:ascii="Times New Roman" w:hAnsi="Times New Roman"/>
          <w:sz w:val="22"/>
          <w:szCs w:val="24"/>
        </w:rPr>
        <w:t xml:space="preserve">лег </w:t>
      </w:r>
      <w:r w:rsidRPr="008A29BD">
        <w:rPr>
          <w:rFonts w:ascii="Times New Roman" w:hAnsi="Times New Roman"/>
          <w:sz w:val="22"/>
          <w:szCs w:val="24"/>
        </w:rPr>
        <w:t xml:space="preserve">снова </w:t>
      </w:r>
      <w:r w:rsidR="00C349C1" w:rsidRPr="008A29BD">
        <w:rPr>
          <w:rFonts w:ascii="Times New Roman" w:hAnsi="Times New Roman"/>
          <w:sz w:val="22"/>
          <w:szCs w:val="24"/>
        </w:rPr>
        <w:t>садится.</w:t>
      </w:r>
    </w:p>
    <w:p w14:paraId="2E178C9F" w14:textId="77777777" w:rsidR="000D0493" w:rsidRPr="00C540E5" w:rsidRDefault="000D0493" w:rsidP="00C349C1">
      <w:pPr>
        <w:pStyle w:val="a4"/>
        <w:rPr>
          <w:szCs w:val="24"/>
        </w:rPr>
      </w:pPr>
    </w:p>
    <w:p w14:paraId="587A6DE0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</w:t>
      </w:r>
      <w:r w:rsidR="00BC2678" w:rsidRPr="00C540E5">
        <w:rPr>
          <w:bCs/>
          <w:spacing w:val="60"/>
          <w:szCs w:val="24"/>
        </w:rPr>
        <w:t>а</w:t>
      </w:r>
      <w:r w:rsidR="00BC2678" w:rsidRPr="00C540E5">
        <w:rPr>
          <w:rStyle w:val="afd"/>
          <w:rFonts w:ascii="Times New Roman" w:hAnsi="Times New Roman"/>
          <w:i/>
          <w:szCs w:val="24"/>
        </w:rPr>
        <w:t xml:space="preserve"> (</w:t>
      </w:r>
      <w:r w:rsidR="00BC2678" w:rsidRPr="00C540E5">
        <w:rPr>
          <w:i/>
          <w:szCs w:val="24"/>
        </w:rPr>
        <w:t>имитируя аплодисменты).</w:t>
      </w:r>
      <w:r w:rsidR="00BC2678" w:rsidRPr="00C540E5">
        <w:rPr>
          <w:szCs w:val="24"/>
        </w:rPr>
        <w:t xml:space="preserve"> М</w:t>
      </w:r>
      <w:r w:rsidR="00C349C1" w:rsidRPr="00C540E5">
        <w:rPr>
          <w:szCs w:val="24"/>
        </w:rPr>
        <w:t xml:space="preserve">олодец, Олег, </w:t>
      </w:r>
      <w:r w:rsidR="00BC2678" w:rsidRPr="00C540E5">
        <w:rPr>
          <w:szCs w:val="24"/>
        </w:rPr>
        <w:t>спел замечательно!</w:t>
      </w:r>
    </w:p>
    <w:p w14:paraId="6BD61A77" w14:textId="77777777" w:rsidR="000D0493" w:rsidRPr="00C540E5" w:rsidRDefault="000D0493" w:rsidP="00C349C1">
      <w:pPr>
        <w:pStyle w:val="a4"/>
        <w:rPr>
          <w:szCs w:val="24"/>
        </w:rPr>
      </w:pPr>
    </w:p>
    <w:p w14:paraId="0FC23D3F" w14:textId="77777777" w:rsidR="00C349C1" w:rsidRPr="001D3289" w:rsidRDefault="00C72370" w:rsidP="00C72370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1D3289">
        <w:rPr>
          <w:rFonts w:ascii="Times New Roman" w:hAnsi="Times New Roman"/>
          <w:iCs w:val="0"/>
          <w:sz w:val="22"/>
          <w:szCs w:val="24"/>
        </w:rPr>
        <w:t>Внезапно н</w:t>
      </w:r>
      <w:r w:rsidR="00C349C1" w:rsidRPr="001D3289">
        <w:rPr>
          <w:rFonts w:ascii="Times New Roman" w:hAnsi="Times New Roman"/>
          <w:iCs w:val="0"/>
          <w:sz w:val="22"/>
          <w:szCs w:val="24"/>
        </w:rPr>
        <w:t xml:space="preserve">ебо темнеет, </w:t>
      </w:r>
      <w:r w:rsidRPr="001D3289">
        <w:rPr>
          <w:rFonts w:ascii="Times New Roman" w:hAnsi="Times New Roman"/>
          <w:iCs w:val="0"/>
          <w:sz w:val="22"/>
          <w:szCs w:val="24"/>
        </w:rPr>
        <w:t>тучи сгущаются, сверкает молния, гремит гром и</w:t>
      </w:r>
      <w:r w:rsidR="00C349C1" w:rsidRPr="001D3289">
        <w:rPr>
          <w:rFonts w:ascii="Times New Roman" w:hAnsi="Times New Roman"/>
          <w:iCs w:val="0"/>
          <w:sz w:val="22"/>
          <w:szCs w:val="24"/>
        </w:rPr>
        <w:t xml:space="preserve"> начинается сильный ливень</w:t>
      </w:r>
      <w:r w:rsidR="00C349C1" w:rsidRPr="001D3289">
        <w:rPr>
          <w:rFonts w:ascii="Times New Roman" w:hAnsi="Times New Roman"/>
          <w:sz w:val="22"/>
          <w:szCs w:val="24"/>
        </w:rPr>
        <w:t>.</w:t>
      </w:r>
    </w:p>
    <w:p w14:paraId="29B450A9" w14:textId="77777777" w:rsidR="00C72370" w:rsidRPr="00C540E5" w:rsidRDefault="00C72370" w:rsidP="00C72370">
      <w:pPr>
        <w:pStyle w:val="afc"/>
        <w:jc w:val="center"/>
        <w:rPr>
          <w:rFonts w:ascii="Times New Roman" w:hAnsi="Times New Roman"/>
          <w:szCs w:val="24"/>
        </w:rPr>
      </w:pPr>
    </w:p>
    <w:p w14:paraId="058734C5" w14:textId="77777777" w:rsidR="00C349C1" w:rsidRPr="00C540E5" w:rsidRDefault="00F36832" w:rsidP="00C72370">
      <w:pPr>
        <w:pStyle w:val="a4"/>
        <w:ind w:firstLine="0"/>
        <w:rPr>
          <w:szCs w:val="24"/>
        </w:rPr>
      </w:pPr>
      <w:r w:rsidRPr="00C540E5">
        <w:rPr>
          <w:i/>
          <w:iCs/>
          <w:szCs w:val="24"/>
        </w:rPr>
        <w:t>(</w:t>
      </w:r>
      <w:r w:rsidR="00C72370" w:rsidRPr="00C540E5">
        <w:rPr>
          <w:i/>
          <w:iCs/>
          <w:szCs w:val="24"/>
        </w:rPr>
        <w:t>И</w:t>
      </w:r>
      <w:r w:rsidR="00C349C1" w:rsidRPr="00C540E5">
        <w:rPr>
          <w:i/>
          <w:iCs/>
          <w:szCs w:val="24"/>
        </w:rPr>
        <w:t>спуганно)</w:t>
      </w:r>
      <w:r w:rsidR="00C72370" w:rsidRPr="00C540E5">
        <w:rPr>
          <w:szCs w:val="24"/>
        </w:rPr>
        <w:t>. Вот природа нам и ответила!</w:t>
      </w:r>
    </w:p>
    <w:p w14:paraId="2F002715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решительно)</w:t>
      </w:r>
      <w:r w:rsidR="00C349C1" w:rsidRPr="00C540E5">
        <w:rPr>
          <w:szCs w:val="24"/>
        </w:rPr>
        <w:t>. Быстро плывём к берегу! Гребите все изо всех сил!</w:t>
      </w:r>
    </w:p>
    <w:p w14:paraId="33E82F57" w14:textId="77777777" w:rsidR="00C72370" w:rsidRPr="00C540E5" w:rsidRDefault="00C72370" w:rsidP="00C349C1">
      <w:pPr>
        <w:pStyle w:val="a4"/>
        <w:rPr>
          <w:szCs w:val="24"/>
        </w:rPr>
      </w:pPr>
    </w:p>
    <w:p w14:paraId="6D6CE6DB" w14:textId="77777777" w:rsidR="00C349C1" w:rsidRPr="008A29BD" w:rsidRDefault="00C349C1" w:rsidP="00616A25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A29BD">
        <w:rPr>
          <w:rFonts w:ascii="Times New Roman" w:hAnsi="Times New Roman"/>
          <w:iCs w:val="0"/>
          <w:sz w:val="22"/>
          <w:szCs w:val="24"/>
        </w:rPr>
        <w:t xml:space="preserve">На озере </w:t>
      </w:r>
      <w:r w:rsidR="00C72370" w:rsidRPr="008A29BD">
        <w:rPr>
          <w:rFonts w:ascii="Times New Roman" w:hAnsi="Times New Roman"/>
          <w:iCs w:val="0"/>
          <w:sz w:val="22"/>
          <w:szCs w:val="24"/>
        </w:rPr>
        <w:t>поднимаются</w:t>
      </w:r>
      <w:r w:rsidRPr="008A29BD">
        <w:rPr>
          <w:rFonts w:ascii="Times New Roman" w:hAnsi="Times New Roman"/>
          <w:iCs w:val="0"/>
          <w:sz w:val="22"/>
          <w:szCs w:val="24"/>
        </w:rPr>
        <w:t xml:space="preserve"> высокие волны, лодка н</w:t>
      </w:r>
      <w:r w:rsidR="00994BFC" w:rsidRPr="008A29BD">
        <w:rPr>
          <w:rFonts w:ascii="Times New Roman" w:hAnsi="Times New Roman"/>
          <w:iCs w:val="0"/>
          <w:sz w:val="22"/>
          <w:szCs w:val="24"/>
        </w:rPr>
        <w:t>ачинает ощутимо раскачиваться. Все</w:t>
      </w:r>
      <w:r w:rsidRPr="008A29BD">
        <w:rPr>
          <w:rFonts w:ascii="Times New Roman" w:hAnsi="Times New Roman"/>
          <w:iCs w:val="0"/>
          <w:sz w:val="22"/>
          <w:szCs w:val="24"/>
        </w:rPr>
        <w:t xml:space="preserve"> быстро</w:t>
      </w:r>
      <w:r w:rsidR="00994BFC" w:rsidRPr="008A29BD">
        <w:rPr>
          <w:rFonts w:ascii="Times New Roman" w:hAnsi="Times New Roman"/>
          <w:iCs w:val="0"/>
          <w:sz w:val="22"/>
          <w:szCs w:val="24"/>
        </w:rPr>
        <w:t xml:space="preserve"> работают вёслами</w:t>
      </w:r>
      <w:r w:rsidRPr="008A29BD">
        <w:rPr>
          <w:rFonts w:ascii="Times New Roman" w:hAnsi="Times New Roman"/>
          <w:sz w:val="22"/>
          <w:szCs w:val="24"/>
        </w:rPr>
        <w:t>.</w:t>
      </w:r>
    </w:p>
    <w:p w14:paraId="05E15FFD" w14:textId="77777777" w:rsidR="00C72370" w:rsidRPr="00C540E5" w:rsidRDefault="00C72370" w:rsidP="00C349C1">
      <w:pPr>
        <w:pStyle w:val="a4"/>
        <w:rPr>
          <w:szCs w:val="24"/>
        </w:rPr>
      </w:pPr>
    </w:p>
    <w:p w14:paraId="322C2D46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с тревогой)</w:t>
      </w:r>
      <w:r w:rsidR="00C349C1" w:rsidRPr="00C540E5">
        <w:rPr>
          <w:szCs w:val="24"/>
        </w:rPr>
        <w:t xml:space="preserve">. А </w:t>
      </w:r>
      <w:r w:rsidR="00616A25" w:rsidRPr="00C540E5">
        <w:rPr>
          <w:szCs w:val="24"/>
        </w:rPr>
        <w:t>куда грести-то? Берега не видно!</w:t>
      </w:r>
    </w:p>
    <w:p w14:paraId="63D1B164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C349C1" w:rsidRPr="00C540E5">
        <w:rPr>
          <w:szCs w:val="24"/>
        </w:rPr>
        <w:t xml:space="preserve">. </w:t>
      </w:r>
      <w:r w:rsidR="00616A25" w:rsidRPr="00C540E5">
        <w:rPr>
          <w:szCs w:val="24"/>
        </w:rPr>
        <w:t>Бери правее! Видишь</w:t>
      </w:r>
      <w:r w:rsidR="00C349C1" w:rsidRPr="00C540E5">
        <w:rPr>
          <w:szCs w:val="24"/>
        </w:rPr>
        <w:t xml:space="preserve"> </w:t>
      </w:r>
      <w:r w:rsidR="00616A25" w:rsidRPr="00C540E5">
        <w:rPr>
          <w:szCs w:val="24"/>
        </w:rPr>
        <w:t>свет</w:t>
      </w:r>
      <w:r w:rsidR="00C349C1" w:rsidRPr="00C540E5">
        <w:rPr>
          <w:szCs w:val="24"/>
        </w:rPr>
        <w:t xml:space="preserve"> </w:t>
      </w:r>
      <w:r w:rsidR="00593FF3" w:rsidRPr="00C540E5">
        <w:rPr>
          <w:szCs w:val="24"/>
        </w:rPr>
        <w:t>вдалеке</w:t>
      </w:r>
      <w:r w:rsidR="00C349C1" w:rsidRPr="00C540E5">
        <w:rPr>
          <w:szCs w:val="24"/>
        </w:rPr>
        <w:t>? Это фонарь у</w:t>
      </w:r>
      <w:r w:rsidR="00616A25" w:rsidRPr="00C540E5">
        <w:rPr>
          <w:szCs w:val="24"/>
        </w:rPr>
        <w:t xml:space="preserve"> моего </w:t>
      </w:r>
      <w:r w:rsidR="00C349C1" w:rsidRPr="00C540E5">
        <w:rPr>
          <w:szCs w:val="24"/>
        </w:rPr>
        <w:t xml:space="preserve">дома, </w:t>
      </w:r>
      <w:r w:rsidR="00616A25" w:rsidRPr="00C540E5">
        <w:rPr>
          <w:szCs w:val="24"/>
        </w:rPr>
        <w:t>типа маяк. С</w:t>
      </w:r>
      <w:r w:rsidR="00C349C1" w:rsidRPr="00C540E5">
        <w:rPr>
          <w:szCs w:val="24"/>
        </w:rPr>
        <w:t>пециально установил, чтобы не заблудиться.</w:t>
      </w:r>
    </w:p>
    <w:p w14:paraId="7E8F36CB" w14:textId="77777777" w:rsidR="00616A25" w:rsidRPr="00C540E5" w:rsidRDefault="00616A25" w:rsidP="00C349C1">
      <w:pPr>
        <w:pStyle w:val="a4"/>
        <w:rPr>
          <w:szCs w:val="24"/>
        </w:rPr>
      </w:pPr>
    </w:p>
    <w:p w14:paraId="57361869" w14:textId="77777777" w:rsidR="00593FF3" w:rsidRPr="00767759" w:rsidRDefault="00C349C1" w:rsidP="00616A25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 xml:space="preserve">Волны становятся выше и мощнее, лодка отчаянно качается. </w:t>
      </w:r>
    </w:p>
    <w:p w14:paraId="515347FD" w14:textId="77777777" w:rsidR="00C349C1" w:rsidRPr="00767759" w:rsidRDefault="00C349C1" w:rsidP="00616A25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>Гроза, молнии, сильный ливень.</w:t>
      </w:r>
    </w:p>
    <w:p w14:paraId="02FD9892" w14:textId="77777777" w:rsidR="00616A25" w:rsidRPr="00C540E5" w:rsidRDefault="00616A25" w:rsidP="00C349C1">
      <w:pPr>
        <w:pStyle w:val="a4"/>
        <w:rPr>
          <w:szCs w:val="24"/>
        </w:rPr>
      </w:pPr>
    </w:p>
    <w:p w14:paraId="55D2BC7B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349C1" w:rsidRPr="00C540E5">
        <w:rPr>
          <w:i/>
          <w:iCs/>
          <w:szCs w:val="24"/>
        </w:rPr>
        <w:t>испуганно кричит)</w:t>
      </w:r>
      <w:r w:rsidR="00C349C1" w:rsidRPr="00C540E5">
        <w:rPr>
          <w:szCs w:val="24"/>
        </w:rPr>
        <w:t>. В лодке</w:t>
      </w:r>
      <w:r w:rsidR="00593FF3" w:rsidRPr="00C540E5">
        <w:rPr>
          <w:szCs w:val="24"/>
        </w:rPr>
        <w:t xml:space="preserve"> уже</w:t>
      </w:r>
      <w:r w:rsidR="00C349C1" w:rsidRPr="00C540E5">
        <w:rPr>
          <w:szCs w:val="24"/>
        </w:rPr>
        <w:t xml:space="preserve"> полно воды, сейчас перевернёмся!</w:t>
      </w:r>
    </w:p>
    <w:p w14:paraId="1095914E" w14:textId="0B87B41C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lastRenderedPageBreak/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решительно)</w:t>
      </w:r>
      <w:r w:rsidR="00C349C1" w:rsidRPr="00C540E5">
        <w:rPr>
          <w:szCs w:val="24"/>
        </w:rPr>
        <w:t xml:space="preserve">. Так, Савва и Олег, </w:t>
      </w:r>
      <w:r w:rsidR="00616A25" w:rsidRPr="00C540E5">
        <w:rPr>
          <w:szCs w:val="24"/>
        </w:rPr>
        <w:t xml:space="preserve">берите черпаки — они к борту привязаны — и </w:t>
      </w:r>
      <w:r w:rsidR="00C349C1" w:rsidRPr="00C540E5">
        <w:rPr>
          <w:szCs w:val="24"/>
        </w:rPr>
        <w:t xml:space="preserve">немедленно </w:t>
      </w:r>
      <w:r w:rsidR="00616A25" w:rsidRPr="00C540E5">
        <w:rPr>
          <w:szCs w:val="24"/>
        </w:rPr>
        <w:t xml:space="preserve">вычёрпывайте </w:t>
      </w:r>
      <w:r w:rsidR="00C349C1" w:rsidRPr="00C540E5">
        <w:rPr>
          <w:szCs w:val="24"/>
        </w:rPr>
        <w:t xml:space="preserve">воду! </w:t>
      </w:r>
      <w:r w:rsidR="00616A25" w:rsidRPr="00C540E5">
        <w:rPr>
          <w:szCs w:val="24"/>
        </w:rPr>
        <w:t>Мы с Николаем</w:t>
      </w:r>
      <w:r w:rsidR="00C349C1" w:rsidRPr="00C540E5">
        <w:rPr>
          <w:szCs w:val="24"/>
        </w:rPr>
        <w:t xml:space="preserve"> будем грести к берегу. Держитесь, тут метров </w:t>
      </w:r>
      <w:r w:rsidR="00A77829">
        <w:rPr>
          <w:szCs w:val="24"/>
        </w:rPr>
        <w:t>пятьсот</w:t>
      </w:r>
      <w:r w:rsidR="00C349C1" w:rsidRPr="00C540E5">
        <w:rPr>
          <w:szCs w:val="24"/>
        </w:rPr>
        <w:t xml:space="preserve"> ос</w:t>
      </w:r>
      <w:r w:rsidR="00616A25" w:rsidRPr="00C540E5">
        <w:rPr>
          <w:szCs w:val="24"/>
        </w:rPr>
        <w:t>талось, главное — не паниковать!</w:t>
      </w:r>
    </w:p>
    <w:p w14:paraId="54F426EA" w14:textId="77777777" w:rsidR="00593FF3" w:rsidRPr="00C540E5" w:rsidRDefault="00593FF3" w:rsidP="00C349C1">
      <w:pPr>
        <w:pStyle w:val="a4"/>
        <w:rPr>
          <w:szCs w:val="24"/>
        </w:rPr>
      </w:pPr>
    </w:p>
    <w:p w14:paraId="3585C716" w14:textId="77777777" w:rsidR="00593FF3" w:rsidRPr="00767759" w:rsidRDefault="00593FF3" w:rsidP="00593FF3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 xml:space="preserve">Мужчины </w:t>
      </w:r>
      <w:r w:rsidR="00C349C1" w:rsidRPr="00767759">
        <w:rPr>
          <w:rFonts w:ascii="Times New Roman" w:hAnsi="Times New Roman"/>
          <w:iCs w:val="0"/>
          <w:sz w:val="22"/>
          <w:szCs w:val="24"/>
        </w:rPr>
        <w:t>судорожно пытаются спасти лодку, черпая воду и отчаянно работая вёслами</w:t>
      </w:r>
      <w:r w:rsidR="00C349C1" w:rsidRPr="00767759">
        <w:rPr>
          <w:rFonts w:ascii="Times New Roman" w:hAnsi="Times New Roman"/>
          <w:sz w:val="22"/>
          <w:szCs w:val="24"/>
        </w:rPr>
        <w:t>.</w:t>
      </w:r>
    </w:p>
    <w:p w14:paraId="683355EE" w14:textId="77777777" w:rsidR="00593FF3" w:rsidRPr="00C540E5" w:rsidRDefault="00593FF3" w:rsidP="00C349C1">
      <w:pPr>
        <w:pStyle w:val="a4"/>
        <w:rPr>
          <w:szCs w:val="24"/>
        </w:rPr>
      </w:pPr>
    </w:p>
    <w:p w14:paraId="14747B7B" w14:textId="7BF4A5D0" w:rsidR="00C349C1" w:rsidRPr="00C540E5" w:rsidRDefault="00A77829" w:rsidP="00C349C1">
      <w:pPr>
        <w:pStyle w:val="a4"/>
        <w:rPr>
          <w:szCs w:val="24"/>
        </w:rPr>
      </w:pPr>
      <w:r>
        <w:rPr>
          <w:bCs/>
          <w:spacing w:val="60"/>
          <w:szCs w:val="24"/>
        </w:rPr>
        <w:t>Николай</w:t>
      </w:r>
      <w:r w:rsidR="00C349C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349C1" w:rsidRPr="00C540E5">
        <w:rPr>
          <w:i/>
          <w:iCs/>
          <w:szCs w:val="24"/>
        </w:rPr>
        <w:t>тяжело дыша)</w:t>
      </w:r>
      <w:r w:rsidR="00C349C1" w:rsidRPr="00C540E5">
        <w:rPr>
          <w:szCs w:val="24"/>
        </w:rPr>
        <w:t xml:space="preserve">. Я, </w:t>
      </w:r>
      <w:r w:rsidR="00593FF3" w:rsidRPr="00C540E5">
        <w:rPr>
          <w:szCs w:val="24"/>
        </w:rPr>
        <w:t>к</w:t>
      </w:r>
      <w:r w:rsidR="00C349C1" w:rsidRPr="00C540E5">
        <w:rPr>
          <w:szCs w:val="24"/>
        </w:rPr>
        <w:t>ажется, весло потерял.</w:t>
      </w:r>
      <w:r>
        <w:rPr>
          <w:szCs w:val="24"/>
        </w:rPr>
        <w:t xml:space="preserve"> Эх пропадем и под водой окажемся. Плохая была идея на лодке поплавать.</w:t>
      </w:r>
    </w:p>
    <w:p w14:paraId="53B1E65D" w14:textId="5BC9D553" w:rsidR="00C349C1" w:rsidRDefault="00593FF3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</w:t>
      </w:r>
      <w:r w:rsidR="00A77829">
        <w:rPr>
          <w:bCs/>
          <w:spacing w:val="60"/>
          <w:szCs w:val="24"/>
        </w:rPr>
        <w:t xml:space="preserve">а </w:t>
      </w:r>
      <w:r w:rsidR="00A77829">
        <w:rPr>
          <w:szCs w:val="24"/>
        </w:rPr>
        <w:t>(</w:t>
      </w:r>
      <w:r w:rsidR="00A77829" w:rsidRPr="00A77829">
        <w:rPr>
          <w:i/>
          <w:iCs/>
          <w:szCs w:val="24"/>
        </w:rPr>
        <w:t>дрожа от страха</w:t>
      </w:r>
      <w:r w:rsidR="00A77829">
        <w:rPr>
          <w:szCs w:val="24"/>
        </w:rPr>
        <w:t>).</w:t>
      </w:r>
      <w:r w:rsidR="00C349C1" w:rsidRPr="00C540E5">
        <w:rPr>
          <w:szCs w:val="24"/>
        </w:rPr>
        <w:t xml:space="preserve"> </w:t>
      </w:r>
      <w:r w:rsidR="00A77829">
        <w:rPr>
          <w:szCs w:val="24"/>
        </w:rPr>
        <w:t xml:space="preserve"> И исчезнем мы сейчас в водной стихии. Чувствую потонем.</w:t>
      </w:r>
      <w:r w:rsidR="00D533F9">
        <w:rPr>
          <w:szCs w:val="24"/>
        </w:rPr>
        <w:t xml:space="preserve"> А я плавать не умею.</w:t>
      </w:r>
    </w:p>
    <w:p w14:paraId="74F025BC" w14:textId="494851D1" w:rsidR="00A77829" w:rsidRPr="00C540E5" w:rsidRDefault="00A77829" w:rsidP="00C349C1">
      <w:pPr>
        <w:pStyle w:val="a4"/>
        <w:rPr>
          <w:szCs w:val="24"/>
        </w:rPr>
      </w:pPr>
      <w:r>
        <w:rPr>
          <w:szCs w:val="24"/>
        </w:rPr>
        <w:t xml:space="preserve">О л е г. Чего и-испугались. А ну х-хватит </w:t>
      </w:r>
      <w:r w:rsidR="00D533F9">
        <w:rPr>
          <w:szCs w:val="24"/>
        </w:rPr>
        <w:t>трусить. Мужики вы или к-кто? Я в-вместо Николая г-грести буду.</w:t>
      </w:r>
    </w:p>
    <w:p w14:paraId="6ADF5EF7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спокойно и твёрдо)</w:t>
      </w:r>
      <w:r w:rsidR="00C349C1" w:rsidRPr="00C540E5">
        <w:rPr>
          <w:szCs w:val="24"/>
        </w:rPr>
        <w:t xml:space="preserve">. Ничего страшного, главное — не сдаваться. </w:t>
      </w:r>
      <w:r w:rsidR="00593FF3" w:rsidRPr="00C540E5">
        <w:rPr>
          <w:szCs w:val="24"/>
        </w:rPr>
        <w:t>Скоро</w:t>
      </w:r>
      <w:r w:rsidR="00C349C1" w:rsidRPr="00C540E5">
        <w:rPr>
          <w:szCs w:val="24"/>
        </w:rPr>
        <w:t xml:space="preserve"> доплы</w:t>
      </w:r>
      <w:r w:rsidR="00593FF3" w:rsidRPr="00C540E5">
        <w:rPr>
          <w:szCs w:val="24"/>
        </w:rPr>
        <w:t>вём до берега. Вместе справимся!</w:t>
      </w:r>
    </w:p>
    <w:p w14:paraId="164B1A20" w14:textId="77777777" w:rsidR="000D0493" w:rsidRPr="00C540E5" w:rsidRDefault="000D0493" w:rsidP="00C349C1">
      <w:pPr>
        <w:pStyle w:val="a4"/>
        <w:rPr>
          <w:szCs w:val="24"/>
        </w:rPr>
      </w:pPr>
    </w:p>
    <w:p w14:paraId="5A3602C8" w14:textId="77CD0817" w:rsidR="00593FF3" w:rsidRPr="00767759" w:rsidRDefault="00C349C1" w:rsidP="00593FF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 xml:space="preserve">Савва и </w:t>
      </w:r>
      <w:r w:rsidR="00D533F9">
        <w:rPr>
          <w:rFonts w:ascii="Times New Roman" w:hAnsi="Times New Roman"/>
          <w:iCs w:val="0"/>
          <w:sz w:val="22"/>
          <w:szCs w:val="24"/>
        </w:rPr>
        <w:t>Николай</w:t>
      </w:r>
      <w:r w:rsidRPr="00767759">
        <w:rPr>
          <w:rFonts w:ascii="Times New Roman" w:hAnsi="Times New Roman"/>
          <w:iCs w:val="0"/>
          <w:sz w:val="22"/>
          <w:szCs w:val="24"/>
        </w:rPr>
        <w:t xml:space="preserve"> </w:t>
      </w:r>
      <w:r w:rsidR="00593FF3" w:rsidRPr="00767759">
        <w:rPr>
          <w:rFonts w:ascii="Times New Roman" w:hAnsi="Times New Roman"/>
          <w:iCs w:val="0"/>
          <w:sz w:val="22"/>
          <w:szCs w:val="24"/>
        </w:rPr>
        <w:t>продолжают выч</w:t>
      </w:r>
      <w:r w:rsidR="00D533F9">
        <w:rPr>
          <w:rFonts w:ascii="Times New Roman" w:hAnsi="Times New Roman"/>
          <w:iCs w:val="0"/>
          <w:sz w:val="22"/>
          <w:szCs w:val="24"/>
        </w:rPr>
        <w:t xml:space="preserve">ерпывать </w:t>
      </w:r>
      <w:r w:rsidRPr="00767759">
        <w:rPr>
          <w:rFonts w:ascii="Times New Roman" w:hAnsi="Times New Roman"/>
          <w:iCs w:val="0"/>
          <w:sz w:val="22"/>
          <w:szCs w:val="24"/>
        </w:rPr>
        <w:t xml:space="preserve">воду. Алексей и </w:t>
      </w:r>
      <w:r w:rsidR="00D533F9">
        <w:rPr>
          <w:rFonts w:ascii="Times New Roman" w:hAnsi="Times New Roman"/>
          <w:iCs w:val="0"/>
          <w:sz w:val="22"/>
          <w:szCs w:val="24"/>
        </w:rPr>
        <w:t>Олег</w:t>
      </w:r>
      <w:r w:rsidRPr="00767759">
        <w:rPr>
          <w:rFonts w:ascii="Times New Roman" w:hAnsi="Times New Roman"/>
          <w:iCs w:val="0"/>
          <w:sz w:val="22"/>
          <w:szCs w:val="24"/>
        </w:rPr>
        <w:t xml:space="preserve"> усиленно гребут.</w:t>
      </w:r>
    </w:p>
    <w:p w14:paraId="6515A598" w14:textId="77777777" w:rsidR="00C349C1" w:rsidRPr="00767759" w:rsidRDefault="00C349C1" w:rsidP="00593FF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bCs/>
          <w:iCs w:val="0"/>
          <w:sz w:val="22"/>
          <w:szCs w:val="24"/>
        </w:rPr>
        <w:t>Свет</w:t>
      </w:r>
      <w:r w:rsidR="00593FF3" w:rsidRPr="00767759">
        <w:rPr>
          <w:rFonts w:ascii="Times New Roman" w:hAnsi="Times New Roman"/>
          <w:bCs/>
          <w:iCs w:val="0"/>
          <w:sz w:val="22"/>
          <w:szCs w:val="24"/>
        </w:rPr>
        <w:t xml:space="preserve"> медленно </w:t>
      </w:r>
      <w:r w:rsidRPr="00767759">
        <w:rPr>
          <w:rFonts w:ascii="Times New Roman" w:hAnsi="Times New Roman"/>
          <w:bCs/>
          <w:iCs w:val="0"/>
          <w:sz w:val="22"/>
          <w:szCs w:val="24"/>
        </w:rPr>
        <w:t>гаснет.</w:t>
      </w:r>
    </w:p>
    <w:p w14:paraId="0A7EAA7D" w14:textId="77777777" w:rsidR="000D0493" w:rsidRPr="00C540E5" w:rsidRDefault="000D0493" w:rsidP="00C349C1">
      <w:pPr>
        <w:pStyle w:val="a4"/>
        <w:rPr>
          <w:szCs w:val="24"/>
        </w:rPr>
      </w:pPr>
    </w:p>
    <w:p w14:paraId="385F30F6" w14:textId="77777777" w:rsidR="00C349C1" w:rsidRPr="00C540E5" w:rsidRDefault="00B8548F" w:rsidP="00912939">
      <w:pPr>
        <w:pStyle w:val="a4"/>
        <w:jc w:val="center"/>
        <w:rPr>
          <w:szCs w:val="24"/>
        </w:rPr>
      </w:pPr>
      <w:r w:rsidRPr="00C540E5">
        <w:rPr>
          <w:b/>
          <w:bCs/>
          <w:szCs w:val="24"/>
        </w:rPr>
        <w:t>Картина</w:t>
      </w:r>
      <w:r w:rsidR="00C349C1" w:rsidRPr="00C540E5">
        <w:rPr>
          <w:b/>
          <w:bCs/>
          <w:szCs w:val="24"/>
        </w:rPr>
        <w:t xml:space="preserve"> третья</w:t>
      </w:r>
    </w:p>
    <w:p w14:paraId="36E62602" w14:textId="77777777" w:rsidR="00593FF3" w:rsidRPr="00C540E5" w:rsidRDefault="00593FF3" w:rsidP="00C349C1">
      <w:pPr>
        <w:pStyle w:val="a4"/>
        <w:rPr>
          <w:szCs w:val="24"/>
        </w:rPr>
      </w:pPr>
    </w:p>
    <w:p w14:paraId="364CEFFF" w14:textId="77777777" w:rsidR="002D0453" w:rsidRPr="00767759" w:rsidRDefault="00C349C1" w:rsidP="002D045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>Вечер. Дом Алексея. Гром и молнии за окном создают тревожную атмосферу.</w:t>
      </w:r>
    </w:p>
    <w:p w14:paraId="409FD83D" w14:textId="77777777" w:rsidR="00C349C1" w:rsidRPr="00767759" w:rsidRDefault="00C349C1" w:rsidP="002D045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 xml:space="preserve">Дверь резко распахивается, и внутрь врываются четверо промокших и грязных </w:t>
      </w:r>
      <w:r w:rsidR="002D0453" w:rsidRPr="00767759">
        <w:rPr>
          <w:rFonts w:ascii="Times New Roman" w:hAnsi="Times New Roman"/>
          <w:iCs w:val="0"/>
          <w:sz w:val="22"/>
          <w:szCs w:val="24"/>
        </w:rPr>
        <w:t xml:space="preserve">мужчин: </w:t>
      </w:r>
      <w:r w:rsidR="002D0453" w:rsidRPr="00767759">
        <w:rPr>
          <w:rFonts w:ascii="Times New Roman" w:hAnsi="Times New Roman"/>
          <w:iCs w:val="0"/>
          <w:spacing w:val="60"/>
          <w:sz w:val="22"/>
          <w:szCs w:val="24"/>
        </w:rPr>
        <w:t>Алексей, Савва, Николай и Олег.</w:t>
      </w:r>
    </w:p>
    <w:p w14:paraId="4F376464" w14:textId="77777777" w:rsidR="002D0453" w:rsidRPr="00C540E5" w:rsidRDefault="002D0453" w:rsidP="00C349C1">
      <w:pPr>
        <w:pStyle w:val="a4"/>
        <w:rPr>
          <w:bCs/>
          <w:spacing w:val="60"/>
          <w:szCs w:val="24"/>
        </w:rPr>
      </w:pPr>
    </w:p>
    <w:p w14:paraId="1B132E11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rStyle w:val="afd"/>
          <w:rFonts w:ascii="Times New Roman" w:hAnsi="Times New Roman"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решительно)</w:t>
      </w:r>
      <w:r w:rsidR="00C349C1" w:rsidRPr="00C540E5">
        <w:rPr>
          <w:szCs w:val="24"/>
        </w:rPr>
        <w:t xml:space="preserve">. Так, быстро раздевайтесь и бегите в душ, </w:t>
      </w:r>
      <w:r w:rsidR="00711F43">
        <w:rPr>
          <w:szCs w:val="24"/>
        </w:rPr>
        <w:t>а то</w:t>
      </w:r>
      <w:r w:rsidR="00C349C1" w:rsidRPr="00C540E5">
        <w:rPr>
          <w:szCs w:val="24"/>
        </w:rPr>
        <w:t xml:space="preserve"> просту</w:t>
      </w:r>
      <w:r w:rsidR="00711F43">
        <w:rPr>
          <w:szCs w:val="24"/>
        </w:rPr>
        <w:t>дитесь</w:t>
      </w:r>
      <w:r w:rsidR="00C349C1" w:rsidRPr="00C540E5">
        <w:rPr>
          <w:szCs w:val="24"/>
        </w:rPr>
        <w:t>!</w:t>
      </w:r>
    </w:p>
    <w:p w14:paraId="49DAFE91" w14:textId="77777777" w:rsidR="00554584" w:rsidRPr="00767759" w:rsidRDefault="00554584" w:rsidP="00C349C1">
      <w:pPr>
        <w:pStyle w:val="a4"/>
        <w:rPr>
          <w:sz w:val="22"/>
          <w:szCs w:val="24"/>
        </w:rPr>
      </w:pPr>
    </w:p>
    <w:p w14:paraId="7164E9F3" w14:textId="77777777" w:rsidR="00554584" w:rsidRPr="00767759" w:rsidRDefault="00554584" w:rsidP="0055458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 xml:space="preserve">Все </w:t>
      </w:r>
      <w:r w:rsidR="00C349C1" w:rsidRPr="00767759">
        <w:rPr>
          <w:rFonts w:ascii="Times New Roman" w:hAnsi="Times New Roman"/>
          <w:iCs w:val="0"/>
          <w:sz w:val="22"/>
          <w:szCs w:val="24"/>
        </w:rPr>
        <w:t>с</w:t>
      </w:r>
      <w:r w:rsidRPr="00767759">
        <w:rPr>
          <w:rFonts w:ascii="Times New Roman" w:hAnsi="Times New Roman"/>
          <w:iCs w:val="0"/>
          <w:sz w:val="22"/>
          <w:szCs w:val="24"/>
        </w:rPr>
        <w:t>тремительно скидывают одежду и в одн</w:t>
      </w:r>
      <w:r w:rsidR="00323E3E" w:rsidRPr="00767759">
        <w:rPr>
          <w:rFonts w:ascii="Times New Roman" w:hAnsi="Times New Roman"/>
          <w:iCs w:val="0"/>
          <w:sz w:val="22"/>
          <w:szCs w:val="24"/>
        </w:rPr>
        <w:t>их трусах</w:t>
      </w:r>
      <w:r w:rsidR="00C349C1" w:rsidRPr="00767759">
        <w:rPr>
          <w:rFonts w:ascii="Times New Roman" w:hAnsi="Times New Roman"/>
          <w:iCs w:val="0"/>
          <w:sz w:val="22"/>
          <w:szCs w:val="24"/>
        </w:rPr>
        <w:t xml:space="preserve"> бегут в душ. </w:t>
      </w:r>
    </w:p>
    <w:p w14:paraId="476FF0FC" w14:textId="77777777" w:rsidR="00C349C1" w:rsidRPr="00767759" w:rsidRDefault="00C349C1" w:rsidP="00554584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>Слышен шум льющейся воды и радостные возгласы</w:t>
      </w:r>
      <w:r w:rsidRPr="00767759">
        <w:rPr>
          <w:rFonts w:ascii="Times New Roman" w:hAnsi="Times New Roman"/>
          <w:sz w:val="22"/>
          <w:szCs w:val="24"/>
        </w:rPr>
        <w:t>.</w:t>
      </w:r>
    </w:p>
    <w:p w14:paraId="2C7CC7FE" w14:textId="77777777" w:rsidR="00554584" w:rsidRPr="00C540E5" w:rsidRDefault="00554584" w:rsidP="00C349C1">
      <w:pPr>
        <w:pStyle w:val="a4"/>
        <w:rPr>
          <w:szCs w:val="24"/>
        </w:rPr>
      </w:pPr>
    </w:p>
    <w:p w14:paraId="4A1129F3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кричит из душа)</w:t>
      </w:r>
      <w:r w:rsidR="00C349C1" w:rsidRPr="00C540E5">
        <w:rPr>
          <w:szCs w:val="24"/>
        </w:rPr>
        <w:t>. А все поместимся?</w:t>
      </w:r>
    </w:p>
    <w:p w14:paraId="0F831E7B" w14:textId="77777777" w:rsidR="00C349C1" w:rsidRPr="00C540E5" w:rsidRDefault="00B8548F" w:rsidP="00C349C1">
      <w:pPr>
        <w:pStyle w:val="a4"/>
        <w:rPr>
          <w:rStyle w:val="afd"/>
          <w:rFonts w:ascii="Times New Roman" w:hAnsi="Times New Roman"/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554584" w:rsidRPr="00C540E5">
        <w:rPr>
          <w:szCs w:val="24"/>
        </w:rPr>
        <w:t xml:space="preserve">. </w:t>
      </w:r>
      <w:r w:rsidR="00554584" w:rsidRPr="00C540E5">
        <w:rPr>
          <w:rStyle w:val="afd"/>
          <w:rFonts w:ascii="Times New Roman" w:hAnsi="Times New Roman"/>
          <w:szCs w:val="24"/>
        </w:rPr>
        <w:t>Поместимся, поместимся!</w:t>
      </w:r>
      <w:r w:rsidR="00C349C1" w:rsidRPr="00C540E5">
        <w:rPr>
          <w:rStyle w:val="afd"/>
          <w:rFonts w:ascii="Times New Roman" w:hAnsi="Times New Roman"/>
          <w:szCs w:val="24"/>
        </w:rPr>
        <w:t xml:space="preserve"> Только теснее становитесь, прижимайтесь друг к другу.</w:t>
      </w:r>
    </w:p>
    <w:p w14:paraId="343507F0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C349C1" w:rsidRPr="00C540E5">
        <w:rPr>
          <w:szCs w:val="24"/>
        </w:rPr>
        <w:t>. А п</w:t>
      </w:r>
      <w:r w:rsidR="00554584" w:rsidRPr="00C540E5">
        <w:rPr>
          <w:szCs w:val="24"/>
        </w:rPr>
        <w:t>-п</w:t>
      </w:r>
      <w:r w:rsidR="00C349C1" w:rsidRPr="00C540E5">
        <w:rPr>
          <w:szCs w:val="24"/>
        </w:rPr>
        <w:t>ускай только Савва ко мне не п</w:t>
      </w:r>
      <w:r w:rsidR="00554584" w:rsidRPr="00C540E5">
        <w:rPr>
          <w:szCs w:val="24"/>
        </w:rPr>
        <w:t>-п</w:t>
      </w:r>
      <w:r w:rsidR="00C349C1" w:rsidRPr="00C540E5">
        <w:rPr>
          <w:szCs w:val="24"/>
        </w:rPr>
        <w:t>риста</w:t>
      </w:r>
      <w:r w:rsidR="00554584" w:rsidRPr="00C540E5">
        <w:rPr>
          <w:szCs w:val="24"/>
        </w:rPr>
        <w:t>ёт. А то слишком с-сильно прижался — знаю я этих артистов!</w:t>
      </w:r>
    </w:p>
    <w:p w14:paraId="717E3EF4" w14:textId="77777777" w:rsidR="00554584" w:rsidRPr="00C540E5" w:rsidRDefault="00554584" w:rsidP="00C349C1">
      <w:pPr>
        <w:pStyle w:val="a4"/>
        <w:rPr>
          <w:szCs w:val="24"/>
        </w:rPr>
      </w:pPr>
    </w:p>
    <w:p w14:paraId="1341FC65" w14:textId="77777777" w:rsidR="00554584" w:rsidRPr="00767759" w:rsidRDefault="00554584" w:rsidP="0055458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lastRenderedPageBreak/>
        <w:t>Все громко смеются.</w:t>
      </w:r>
    </w:p>
    <w:p w14:paraId="657C7BF1" w14:textId="77777777" w:rsidR="00554584" w:rsidRPr="00C540E5" w:rsidRDefault="00554584" w:rsidP="00C349C1">
      <w:pPr>
        <w:pStyle w:val="a4"/>
        <w:rPr>
          <w:szCs w:val="24"/>
        </w:rPr>
      </w:pPr>
    </w:p>
    <w:p w14:paraId="73ABB0CD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. Да нужен ты мне! Места мало</w:t>
      </w:r>
      <w:r w:rsidR="00554584" w:rsidRPr="00C540E5">
        <w:rPr>
          <w:szCs w:val="24"/>
        </w:rPr>
        <w:t>, вот и прижался. Мойся давай!</w:t>
      </w:r>
    </w:p>
    <w:p w14:paraId="1CAAAA07" w14:textId="77777777" w:rsidR="004041F3" w:rsidRPr="00C540E5" w:rsidRDefault="004041F3" w:rsidP="00C349C1">
      <w:pPr>
        <w:pStyle w:val="a4"/>
        <w:rPr>
          <w:szCs w:val="24"/>
        </w:rPr>
      </w:pPr>
    </w:p>
    <w:p w14:paraId="5A498444" w14:textId="77777777" w:rsidR="004041F3" w:rsidRPr="00767759" w:rsidRDefault="00C349C1" w:rsidP="004041F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>Играет весёлая музыка, слышны шутливые возгласы: «Спинку потри!», «Ты один весь душ занял!», «Ну-ка, место уступи!», «Наконец горячая пошла!»</w:t>
      </w:r>
    </w:p>
    <w:p w14:paraId="5164079C" w14:textId="77777777" w:rsidR="00C349C1" w:rsidRPr="00767759" w:rsidRDefault="00C349C1" w:rsidP="004041F3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 xml:space="preserve">Через пару минут все выходят из душа, </w:t>
      </w:r>
      <w:r w:rsidR="004041F3" w:rsidRPr="00767759">
        <w:rPr>
          <w:rFonts w:ascii="Times New Roman" w:hAnsi="Times New Roman"/>
          <w:iCs w:val="0"/>
          <w:sz w:val="22"/>
          <w:szCs w:val="24"/>
        </w:rPr>
        <w:t>взбудораженные и дрожащие</w:t>
      </w:r>
      <w:r w:rsidRPr="00767759">
        <w:rPr>
          <w:rFonts w:ascii="Times New Roman" w:hAnsi="Times New Roman"/>
          <w:iCs w:val="0"/>
          <w:sz w:val="22"/>
          <w:szCs w:val="24"/>
        </w:rPr>
        <w:t xml:space="preserve"> от холода</w:t>
      </w:r>
      <w:r w:rsidR="004041F3" w:rsidRPr="00767759">
        <w:rPr>
          <w:rFonts w:ascii="Times New Roman" w:hAnsi="Times New Roman"/>
          <w:sz w:val="22"/>
          <w:szCs w:val="24"/>
        </w:rPr>
        <w:t>.</w:t>
      </w:r>
    </w:p>
    <w:p w14:paraId="0584BC86" w14:textId="77777777" w:rsidR="004041F3" w:rsidRPr="00C540E5" w:rsidRDefault="004041F3" w:rsidP="00C349C1">
      <w:pPr>
        <w:pStyle w:val="a4"/>
        <w:rPr>
          <w:szCs w:val="24"/>
        </w:rPr>
      </w:pPr>
    </w:p>
    <w:p w14:paraId="504113C8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 xml:space="preserve">достаёт из шкафа </w:t>
      </w:r>
      <w:r w:rsidR="00072384">
        <w:rPr>
          <w:i/>
          <w:iCs/>
          <w:szCs w:val="24"/>
        </w:rPr>
        <w:t>полотенца и сухие брюки и майки</w:t>
      </w:r>
      <w:r w:rsidR="00C349C1" w:rsidRPr="00C540E5">
        <w:rPr>
          <w:i/>
          <w:iCs/>
          <w:szCs w:val="24"/>
        </w:rPr>
        <w:t>)</w:t>
      </w:r>
      <w:r w:rsidR="00C349C1" w:rsidRPr="00C540E5">
        <w:rPr>
          <w:szCs w:val="24"/>
        </w:rPr>
        <w:t xml:space="preserve">. Вот, </w:t>
      </w:r>
      <w:r w:rsidR="00767759">
        <w:rPr>
          <w:szCs w:val="24"/>
        </w:rPr>
        <w:t>вытирайтесь и на</w:t>
      </w:r>
      <w:r w:rsidR="00072384">
        <w:rPr>
          <w:szCs w:val="24"/>
        </w:rPr>
        <w:t xml:space="preserve">девайте брюки и майки. </w:t>
      </w:r>
      <w:r w:rsidR="00767759">
        <w:rPr>
          <w:szCs w:val="24"/>
        </w:rPr>
        <w:t>А кому размер не подойдё</w:t>
      </w:r>
      <w:r w:rsidR="00072384">
        <w:rPr>
          <w:szCs w:val="24"/>
        </w:rPr>
        <w:t>т, уж извините.</w:t>
      </w:r>
    </w:p>
    <w:p w14:paraId="6BA0B4D9" w14:textId="77777777" w:rsidR="004041F3" w:rsidRPr="00C540E5" w:rsidRDefault="004041F3" w:rsidP="00C349C1">
      <w:pPr>
        <w:pStyle w:val="a4"/>
        <w:rPr>
          <w:szCs w:val="24"/>
        </w:rPr>
      </w:pPr>
    </w:p>
    <w:p w14:paraId="0F46D6D4" w14:textId="77777777" w:rsidR="00C349C1" w:rsidRPr="00767759" w:rsidRDefault="00C349C1" w:rsidP="004041F3">
      <w:pPr>
        <w:pStyle w:val="afc"/>
        <w:jc w:val="center"/>
        <w:rPr>
          <w:rFonts w:ascii="Times New Roman" w:hAnsi="Times New Roman"/>
          <w:szCs w:val="24"/>
        </w:rPr>
      </w:pPr>
      <w:r w:rsidRPr="00767759">
        <w:rPr>
          <w:rFonts w:ascii="Times New Roman" w:hAnsi="Times New Roman"/>
          <w:iCs w:val="0"/>
          <w:sz w:val="22"/>
          <w:szCs w:val="24"/>
        </w:rPr>
        <w:t xml:space="preserve">Все </w:t>
      </w:r>
      <w:r w:rsidR="00767759" w:rsidRPr="00767759">
        <w:rPr>
          <w:rFonts w:ascii="Times New Roman" w:hAnsi="Times New Roman"/>
          <w:iCs w:val="0"/>
          <w:sz w:val="22"/>
          <w:szCs w:val="24"/>
        </w:rPr>
        <w:t>вытираются, надевают сухую одежду и становятся у стола</w:t>
      </w:r>
      <w:r w:rsidR="00312810" w:rsidRPr="00767759">
        <w:rPr>
          <w:rFonts w:ascii="Times New Roman" w:hAnsi="Times New Roman"/>
          <w:iCs w:val="0"/>
          <w:sz w:val="22"/>
          <w:szCs w:val="24"/>
        </w:rPr>
        <w:t>.</w:t>
      </w:r>
    </w:p>
    <w:p w14:paraId="2BAC4F5E" w14:textId="77777777" w:rsidR="004041F3" w:rsidRPr="00C540E5" w:rsidRDefault="004041F3" w:rsidP="00C349C1">
      <w:pPr>
        <w:pStyle w:val="a4"/>
        <w:rPr>
          <w:szCs w:val="24"/>
        </w:rPr>
      </w:pPr>
    </w:p>
    <w:p w14:paraId="0C6DA683" w14:textId="77777777" w:rsidR="004041F3" w:rsidRPr="00C540E5" w:rsidRDefault="004041F3" w:rsidP="00C349C1">
      <w:pPr>
        <w:pStyle w:val="a4"/>
        <w:rPr>
          <w:szCs w:val="24"/>
        </w:rPr>
      </w:pPr>
      <w:r w:rsidRPr="00C540E5">
        <w:rPr>
          <w:rStyle w:val="afd"/>
          <w:rFonts w:ascii="Times New Roman" w:hAnsi="Times New Roman"/>
          <w:spacing w:val="60"/>
          <w:szCs w:val="24"/>
        </w:rPr>
        <w:t>Никол</w:t>
      </w:r>
      <w:r w:rsidR="00C349C1" w:rsidRPr="00C540E5">
        <w:rPr>
          <w:rStyle w:val="afd"/>
          <w:rFonts w:ascii="Times New Roman" w:hAnsi="Times New Roman"/>
          <w:spacing w:val="60"/>
          <w:szCs w:val="24"/>
        </w:rPr>
        <w:t>ай</w:t>
      </w:r>
      <w:r w:rsidR="00C349C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349C1" w:rsidRPr="00C540E5">
        <w:rPr>
          <w:i/>
          <w:iCs/>
          <w:szCs w:val="24"/>
        </w:rPr>
        <w:t>разливая водку)</w:t>
      </w:r>
      <w:r w:rsidR="00C349C1" w:rsidRPr="00C540E5">
        <w:rPr>
          <w:szCs w:val="24"/>
        </w:rPr>
        <w:t>. Нужно срочно выпить!</w:t>
      </w:r>
      <w:r w:rsidRPr="00C540E5">
        <w:rPr>
          <w:szCs w:val="24"/>
        </w:rPr>
        <w:t xml:space="preserve"> </w:t>
      </w:r>
    </w:p>
    <w:p w14:paraId="6599AF80" w14:textId="77777777" w:rsidR="00C349C1" w:rsidRPr="00C540E5" w:rsidRDefault="004041F3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7E01D8" w:rsidRPr="00C540E5">
        <w:rPr>
          <w:i/>
          <w:szCs w:val="24"/>
        </w:rPr>
        <w:t xml:space="preserve"> </w:t>
      </w:r>
      <w:r w:rsidRPr="00C540E5">
        <w:rPr>
          <w:i/>
          <w:szCs w:val="24"/>
        </w:rPr>
        <w:t>(потирая руки).</w:t>
      </w:r>
      <w:r w:rsidRPr="00C540E5">
        <w:rPr>
          <w:szCs w:val="24"/>
        </w:rPr>
        <w:t xml:space="preserve"> Вот это правильно!</w:t>
      </w:r>
    </w:p>
    <w:p w14:paraId="53EEBF61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поднима</w:t>
      </w:r>
      <w:r w:rsidR="000D16F4" w:rsidRPr="00C540E5">
        <w:rPr>
          <w:i/>
          <w:iCs/>
          <w:szCs w:val="24"/>
        </w:rPr>
        <w:t>ет наполненную</w:t>
      </w:r>
      <w:r w:rsidR="00C349C1" w:rsidRPr="00C540E5">
        <w:rPr>
          <w:i/>
          <w:iCs/>
          <w:szCs w:val="24"/>
        </w:rPr>
        <w:t xml:space="preserve"> рюмку)</w:t>
      </w:r>
      <w:r w:rsidR="00C349C1" w:rsidRPr="00C540E5">
        <w:rPr>
          <w:szCs w:val="24"/>
        </w:rPr>
        <w:t>. Ну</w:t>
      </w:r>
      <w:r w:rsidR="000D16F4" w:rsidRPr="00C540E5">
        <w:rPr>
          <w:szCs w:val="24"/>
        </w:rPr>
        <w:t>,</w:t>
      </w:r>
      <w:r w:rsidR="00C349C1" w:rsidRPr="00C540E5">
        <w:rPr>
          <w:szCs w:val="24"/>
        </w:rPr>
        <w:t xml:space="preserve"> давайте за наше чудесное спасение!</w:t>
      </w:r>
    </w:p>
    <w:p w14:paraId="0930CC13" w14:textId="77777777" w:rsidR="000D16F4" w:rsidRPr="00C540E5" w:rsidRDefault="000D16F4" w:rsidP="00C349C1">
      <w:pPr>
        <w:pStyle w:val="a4"/>
        <w:rPr>
          <w:szCs w:val="24"/>
        </w:rPr>
      </w:pPr>
    </w:p>
    <w:p w14:paraId="3011B498" w14:textId="77777777" w:rsidR="00C349C1" w:rsidRPr="00EF42AF" w:rsidRDefault="00C349C1" w:rsidP="000D16F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EF42AF">
        <w:rPr>
          <w:rFonts w:ascii="Times New Roman" w:hAnsi="Times New Roman"/>
          <w:iCs w:val="0"/>
          <w:sz w:val="22"/>
          <w:szCs w:val="24"/>
        </w:rPr>
        <w:t>Все встают, чокаются, выпивают</w:t>
      </w:r>
      <w:r w:rsidR="00312810" w:rsidRPr="00EF42AF">
        <w:rPr>
          <w:rFonts w:ascii="Times New Roman" w:hAnsi="Times New Roman"/>
          <w:iCs w:val="0"/>
          <w:sz w:val="22"/>
          <w:szCs w:val="24"/>
        </w:rPr>
        <w:t>.</w:t>
      </w:r>
    </w:p>
    <w:p w14:paraId="3249EDD5" w14:textId="77777777" w:rsidR="00312810" w:rsidRDefault="00312810" w:rsidP="000D16F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</w:p>
    <w:p w14:paraId="5935CA36" w14:textId="77777777" w:rsidR="00711F43" w:rsidRDefault="00711F43" w:rsidP="00711F43">
      <w:pPr>
        <w:pStyle w:val="afc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 w:val="0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</w:t>
      </w:r>
      <w:r w:rsidR="00312810">
        <w:rPr>
          <w:rFonts w:ascii="Times New Roman" w:hAnsi="Times New Roman"/>
          <w:szCs w:val="24"/>
        </w:rPr>
        <w:t xml:space="preserve">С а </w:t>
      </w:r>
      <w:proofErr w:type="gramStart"/>
      <w:r w:rsidR="00312810">
        <w:rPr>
          <w:rFonts w:ascii="Times New Roman" w:hAnsi="Times New Roman"/>
          <w:szCs w:val="24"/>
        </w:rPr>
        <w:t xml:space="preserve">в </w:t>
      </w:r>
      <w:proofErr w:type="spellStart"/>
      <w:r w:rsidR="00312810">
        <w:rPr>
          <w:rFonts w:ascii="Times New Roman" w:hAnsi="Times New Roman"/>
          <w:szCs w:val="24"/>
        </w:rPr>
        <w:t>в</w:t>
      </w:r>
      <w:proofErr w:type="spellEnd"/>
      <w:proofErr w:type="gramEnd"/>
      <w:r w:rsidR="00312810">
        <w:rPr>
          <w:rFonts w:ascii="Times New Roman" w:hAnsi="Times New Roman"/>
          <w:szCs w:val="24"/>
        </w:rPr>
        <w:t xml:space="preserve"> а. А давайте пот</w:t>
      </w:r>
      <w:r w:rsidR="00EF42AF">
        <w:rPr>
          <w:rFonts w:ascii="Times New Roman" w:hAnsi="Times New Roman"/>
          <w:szCs w:val="24"/>
        </w:rPr>
        <w:t>анцуем, чтобы быстрее согреться! Лё</w:t>
      </w:r>
      <w:r w:rsidR="00312810">
        <w:rPr>
          <w:rFonts w:ascii="Times New Roman" w:hAnsi="Times New Roman"/>
          <w:szCs w:val="24"/>
        </w:rPr>
        <w:t>ха, включай музыку.</w:t>
      </w:r>
    </w:p>
    <w:p w14:paraId="7F9B5E8B" w14:textId="77777777" w:rsidR="00312810" w:rsidRDefault="00312810" w:rsidP="00711F43">
      <w:pPr>
        <w:pStyle w:val="afc"/>
        <w:ind w:firstLine="0"/>
        <w:rPr>
          <w:rFonts w:ascii="Times New Roman" w:hAnsi="Times New Roman"/>
          <w:szCs w:val="24"/>
        </w:rPr>
      </w:pPr>
    </w:p>
    <w:p w14:paraId="0686EE0A" w14:textId="77777777" w:rsidR="00312810" w:rsidRPr="003F0641" w:rsidRDefault="003F0641" w:rsidP="00312810">
      <w:pPr>
        <w:pStyle w:val="afc"/>
        <w:ind w:firstLine="0"/>
        <w:jc w:val="center"/>
        <w:rPr>
          <w:rFonts w:ascii="Times New Roman" w:hAnsi="Times New Roman"/>
          <w:iCs w:val="0"/>
          <w:sz w:val="22"/>
          <w:szCs w:val="24"/>
        </w:rPr>
      </w:pPr>
      <w:r>
        <w:rPr>
          <w:rFonts w:ascii="Times New Roman" w:hAnsi="Times New Roman"/>
          <w:iCs w:val="0"/>
          <w:sz w:val="22"/>
          <w:szCs w:val="24"/>
        </w:rPr>
        <w:t>Алексей включает на своё</w:t>
      </w:r>
      <w:r w:rsidR="00312810" w:rsidRPr="003F0641">
        <w:rPr>
          <w:rFonts w:ascii="Times New Roman" w:hAnsi="Times New Roman"/>
          <w:iCs w:val="0"/>
          <w:sz w:val="22"/>
          <w:szCs w:val="24"/>
        </w:rPr>
        <w:t xml:space="preserve">м смартфоне музыку в стиле рок-н-ролл. </w:t>
      </w:r>
      <w:r>
        <w:rPr>
          <w:rFonts w:ascii="Times New Roman" w:hAnsi="Times New Roman"/>
          <w:iCs w:val="0"/>
          <w:sz w:val="22"/>
          <w:szCs w:val="24"/>
        </w:rPr>
        <w:t xml:space="preserve">Все </w:t>
      </w:r>
      <w:r w:rsidR="00312810" w:rsidRPr="003F0641">
        <w:rPr>
          <w:rFonts w:ascii="Times New Roman" w:hAnsi="Times New Roman"/>
          <w:iCs w:val="0"/>
          <w:sz w:val="22"/>
          <w:szCs w:val="24"/>
        </w:rPr>
        <w:t xml:space="preserve">начинают танцевать, </w:t>
      </w:r>
      <w:r>
        <w:rPr>
          <w:rFonts w:ascii="Times New Roman" w:hAnsi="Times New Roman"/>
          <w:iCs w:val="0"/>
          <w:sz w:val="22"/>
          <w:szCs w:val="24"/>
        </w:rPr>
        <w:t>дё</w:t>
      </w:r>
      <w:r w:rsidR="00312810" w:rsidRPr="003F0641">
        <w:rPr>
          <w:rFonts w:ascii="Times New Roman" w:hAnsi="Times New Roman"/>
          <w:iCs w:val="0"/>
          <w:sz w:val="22"/>
          <w:szCs w:val="24"/>
        </w:rPr>
        <w:t xml:space="preserve">ргаться, гримасничать, кривляться, </w:t>
      </w:r>
      <w:r>
        <w:rPr>
          <w:rFonts w:ascii="Times New Roman" w:hAnsi="Times New Roman"/>
          <w:iCs w:val="0"/>
          <w:sz w:val="22"/>
          <w:szCs w:val="24"/>
        </w:rPr>
        <w:t xml:space="preserve">и </w:t>
      </w:r>
      <w:r w:rsidR="00312810" w:rsidRPr="003F0641">
        <w:rPr>
          <w:rFonts w:ascii="Times New Roman" w:hAnsi="Times New Roman"/>
          <w:iCs w:val="0"/>
          <w:sz w:val="22"/>
          <w:szCs w:val="24"/>
        </w:rPr>
        <w:t>получается это у них очень смешно.</w:t>
      </w:r>
    </w:p>
    <w:p w14:paraId="0166ACB6" w14:textId="77777777" w:rsidR="000D16F4" w:rsidRPr="003F0641" w:rsidRDefault="00C349C1" w:rsidP="000D16F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F0641">
        <w:rPr>
          <w:rFonts w:ascii="Times New Roman" w:hAnsi="Times New Roman"/>
          <w:iCs w:val="0"/>
          <w:sz w:val="22"/>
          <w:szCs w:val="24"/>
        </w:rPr>
        <w:t>Внезапно гаснет свет.</w:t>
      </w:r>
    </w:p>
    <w:p w14:paraId="5AFC62A2" w14:textId="77777777" w:rsidR="000D16F4" w:rsidRPr="003F0641" w:rsidRDefault="00C349C1" w:rsidP="000D16F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F0641">
        <w:rPr>
          <w:rFonts w:ascii="Times New Roman" w:hAnsi="Times New Roman"/>
          <w:iCs w:val="0"/>
          <w:sz w:val="22"/>
          <w:szCs w:val="24"/>
        </w:rPr>
        <w:t>Пауза.</w:t>
      </w:r>
    </w:p>
    <w:p w14:paraId="1F60DA9D" w14:textId="77777777" w:rsidR="000D16F4" w:rsidRPr="003F0641" w:rsidRDefault="00C349C1" w:rsidP="000D16F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F0641">
        <w:rPr>
          <w:rFonts w:ascii="Times New Roman" w:hAnsi="Times New Roman"/>
          <w:iCs w:val="0"/>
          <w:sz w:val="22"/>
          <w:szCs w:val="24"/>
        </w:rPr>
        <w:t xml:space="preserve">Через </w:t>
      </w:r>
      <w:r w:rsidR="000D16F4" w:rsidRPr="003F0641">
        <w:rPr>
          <w:rFonts w:ascii="Times New Roman" w:hAnsi="Times New Roman"/>
          <w:iCs w:val="0"/>
          <w:sz w:val="22"/>
          <w:szCs w:val="24"/>
        </w:rPr>
        <w:t>секунду свет загорается снова, и так повторяется н</w:t>
      </w:r>
      <w:r w:rsidRPr="003F0641">
        <w:rPr>
          <w:rFonts w:ascii="Times New Roman" w:hAnsi="Times New Roman"/>
          <w:iCs w:val="0"/>
          <w:sz w:val="22"/>
          <w:szCs w:val="24"/>
        </w:rPr>
        <w:t xml:space="preserve">есколько раз. </w:t>
      </w:r>
    </w:p>
    <w:p w14:paraId="61AF7E58" w14:textId="77777777" w:rsidR="00C349C1" w:rsidRPr="003F0641" w:rsidRDefault="00C349C1" w:rsidP="000D16F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F0641">
        <w:rPr>
          <w:rFonts w:ascii="Times New Roman" w:hAnsi="Times New Roman"/>
          <w:iCs w:val="0"/>
          <w:sz w:val="22"/>
          <w:szCs w:val="24"/>
        </w:rPr>
        <w:t xml:space="preserve">Во время </w:t>
      </w:r>
      <w:r w:rsidR="000D16F4" w:rsidRPr="003F0641">
        <w:rPr>
          <w:rFonts w:ascii="Times New Roman" w:hAnsi="Times New Roman"/>
          <w:iCs w:val="0"/>
          <w:sz w:val="22"/>
          <w:szCs w:val="24"/>
        </w:rPr>
        <w:t>вспышек зритель видит, что</w:t>
      </w:r>
      <w:r w:rsidRPr="003F0641">
        <w:rPr>
          <w:rFonts w:ascii="Times New Roman" w:hAnsi="Times New Roman"/>
          <w:iCs w:val="0"/>
          <w:sz w:val="22"/>
          <w:szCs w:val="24"/>
        </w:rPr>
        <w:t xml:space="preserve"> Олег</w:t>
      </w:r>
      <w:r w:rsidR="00312810" w:rsidRPr="003F0641">
        <w:rPr>
          <w:rFonts w:ascii="Times New Roman" w:hAnsi="Times New Roman"/>
          <w:iCs w:val="0"/>
          <w:sz w:val="22"/>
          <w:szCs w:val="24"/>
        </w:rPr>
        <w:t xml:space="preserve"> опускается на стул и</w:t>
      </w:r>
      <w:r w:rsidR="000D16F4" w:rsidRPr="003F0641">
        <w:rPr>
          <w:rFonts w:ascii="Times New Roman" w:hAnsi="Times New Roman"/>
          <w:iCs w:val="0"/>
          <w:sz w:val="22"/>
          <w:szCs w:val="24"/>
        </w:rPr>
        <w:t xml:space="preserve"> зам</w:t>
      </w:r>
      <w:r w:rsidR="00312810" w:rsidRPr="003F0641">
        <w:rPr>
          <w:rFonts w:ascii="Times New Roman" w:hAnsi="Times New Roman"/>
          <w:iCs w:val="0"/>
          <w:sz w:val="22"/>
          <w:szCs w:val="24"/>
        </w:rPr>
        <w:t>и</w:t>
      </w:r>
      <w:r w:rsidR="000D16F4" w:rsidRPr="003F0641">
        <w:rPr>
          <w:rFonts w:ascii="Times New Roman" w:hAnsi="Times New Roman"/>
          <w:iCs w:val="0"/>
          <w:sz w:val="22"/>
          <w:szCs w:val="24"/>
        </w:rPr>
        <w:t>р</w:t>
      </w:r>
      <w:r w:rsidR="00312810" w:rsidRPr="003F0641">
        <w:rPr>
          <w:rFonts w:ascii="Times New Roman" w:hAnsi="Times New Roman"/>
          <w:iCs w:val="0"/>
          <w:sz w:val="22"/>
          <w:szCs w:val="24"/>
        </w:rPr>
        <w:t>ает</w:t>
      </w:r>
      <w:r w:rsidR="000D16F4" w:rsidRPr="003F0641">
        <w:rPr>
          <w:rFonts w:ascii="Times New Roman" w:hAnsi="Times New Roman"/>
          <w:iCs w:val="0"/>
          <w:sz w:val="22"/>
          <w:szCs w:val="24"/>
        </w:rPr>
        <w:t xml:space="preserve"> в странной позе</w:t>
      </w:r>
      <w:r w:rsidR="00312810" w:rsidRPr="003F0641">
        <w:rPr>
          <w:rFonts w:ascii="Times New Roman" w:hAnsi="Times New Roman"/>
          <w:iCs w:val="0"/>
          <w:sz w:val="22"/>
          <w:szCs w:val="24"/>
        </w:rPr>
        <w:t>.</w:t>
      </w:r>
      <w:r w:rsidR="000D16F4" w:rsidRPr="003F0641">
        <w:rPr>
          <w:rFonts w:ascii="Times New Roman" w:hAnsi="Times New Roman"/>
          <w:iCs w:val="0"/>
          <w:sz w:val="22"/>
          <w:szCs w:val="24"/>
        </w:rPr>
        <w:t xml:space="preserve"> </w:t>
      </w:r>
      <w:r w:rsidRPr="003F0641">
        <w:rPr>
          <w:rFonts w:ascii="Times New Roman" w:hAnsi="Times New Roman"/>
          <w:iCs w:val="0"/>
          <w:sz w:val="22"/>
          <w:szCs w:val="24"/>
        </w:rPr>
        <w:t>Его руки безвольно повисли, голова откинулась влево, глаза закрыты.</w:t>
      </w:r>
    </w:p>
    <w:p w14:paraId="248ED07C" w14:textId="77777777" w:rsidR="000D16F4" w:rsidRPr="003F0641" w:rsidRDefault="000D16F4" w:rsidP="000D16F4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3F0641">
        <w:rPr>
          <w:rFonts w:ascii="Times New Roman" w:hAnsi="Times New Roman"/>
          <w:iCs w:val="0"/>
          <w:sz w:val="22"/>
          <w:szCs w:val="24"/>
        </w:rPr>
        <w:t xml:space="preserve">Освещение восстанавливается, и все присутствующие с ужасом смотрят на </w:t>
      </w:r>
      <w:r w:rsidR="007E01D8" w:rsidRPr="003F0641">
        <w:rPr>
          <w:rFonts w:ascii="Times New Roman" w:hAnsi="Times New Roman"/>
          <w:iCs w:val="0"/>
          <w:sz w:val="22"/>
          <w:szCs w:val="24"/>
        </w:rPr>
        <w:t>него</w:t>
      </w:r>
      <w:r w:rsidRPr="003F0641">
        <w:rPr>
          <w:rFonts w:ascii="Times New Roman" w:hAnsi="Times New Roman"/>
          <w:sz w:val="22"/>
          <w:szCs w:val="24"/>
        </w:rPr>
        <w:t>.</w:t>
      </w:r>
    </w:p>
    <w:p w14:paraId="15E0E8B6" w14:textId="77777777" w:rsidR="000D16F4" w:rsidRPr="00C540E5" w:rsidRDefault="000D16F4" w:rsidP="00C349C1">
      <w:pPr>
        <w:pStyle w:val="a4"/>
        <w:rPr>
          <w:szCs w:val="24"/>
        </w:rPr>
      </w:pPr>
    </w:p>
    <w:p w14:paraId="704C426A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349C1" w:rsidRPr="00C540E5">
        <w:rPr>
          <w:i/>
          <w:iCs/>
          <w:szCs w:val="24"/>
        </w:rPr>
        <w:t>испуганно, недоверчиво)</w:t>
      </w:r>
      <w:r w:rsidR="00C349C1" w:rsidRPr="00C540E5">
        <w:rPr>
          <w:szCs w:val="24"/>
        </w:rPr>
        <w:t>. Олег, ты чего? Перестань дурачиться!</w:t>
      </w:r>
    </w:p>
    <w:p w14:paraId="389CD478" w14:textId="77777777" w:rsidR="00FB5DCF" w:rsidRPr="00C540E5" w:rsidRDefault="00FB5DCF" w:rsidP="00C349C1">
      <w:pPr>
        <w:pStyle w:val="a4"/>
        <w:rPr>
          <w:szCs w:val="24"/>
        </w:rPr>
      </w:pPr>
    </w:p>
    <w:p w14:paraId="738FD216" w14:textId="77777777" w:rsidR="00C349C1" w:rsidRPr="003F0641" w:rsidRDefault="00FB5DCF" w:rsidP="00FB5DCF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3F0641">
        <w:rPr>
          <w:rFonts w:ascii="Times New Roman" w:hAnsi="Times New Roman"/>
          <w:iCs w:val="0"/>
          <w:sz w:val="22"/>
          <w:szCs w:val="24"/>
        </w:rPr>
        <w:t>Тот</w:t>
      </w:r>
      <w:r w:rsidR="00C349C1" w:rsidRPr="003F0641">
        <w:rPr>
          <w:rFonts w:ascii="Times New Roman" w:hAnsi="Times New Roman"/>
          <w:iCs w:val="0"/>
          <w:sz w:val="22"/>
          <w:szCs w:val="24"/>
        </w:rPr>
        <w:t xml:space="preserve"> сидит неподвижно и не отвечает</w:t>
      </w:r>
      <w:r w:rsidR="00C349C1" w:rsidRPr="003F0641">
        <w:rPr>
          <w:rFonts w:ascii="Times New Roman" w:hAnsi="Times New Roman"/>
          <w:sz w:val="22"/>
          <w:szCs w:val="24"/>
        </w:rPr>
        <w:t>.</w:t>
      </w:r>
    </w:p>
    <w:p w14:paraId="6F7B95AB" w14:textId="77777777" w:rsidR="00FB5DCF" w:rsidRPr="00C540E5" w:rsidRDefault="00FB5DCF" w:rsidP="00C349C1">
      <w:pPr>
        <w:pStyle w:val="a4"/>
        <w:rPr>
          <w:szCs w:val="24"/>
        </w:rPr>
      </w:pPr>
    </w:p>
    <w:p w14:paraId="7329AEBD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E663F" w:rsidRPr="00C540E5">
        <w:rPr>
          <w:bCs/>
          <w:szCs w:val="24"/>
        </w:rPr>
        <w:t>й</w:t>
      </w:r>
      <w:r w:rsidR="00FE663F" w:rsidRPr="00C540E5">
        <w:rPr>
          <w:bCs/>
          <w:i/>
          <w:szCs w:val="24"/>
        </w:rPr>
        <w:t xml:space="preserve"> </w:t>
      </w:r>
      <w:r w:rsidR="00FE663F" w:rsidRPr="00C540E5">
        <w:rPr>
          <w:rStyle w:val="afd"/>
          <w:rFonts w:ascii="Times New Roman" w:hAnsi="Times New Roman"/>
          <w:i/>
          <w:szCs w:val="24"/>
        </w:rPr>
        <w:t>(</w:t>
      </w:r>
      <w:r w:rsidR="00FB5DCF" w:rsidRPr="00C540E5">
        <w:rPr>
          <w:i/>
          <w:szCs w:val="24"/>
        </w:rPr>
        <w:t>с тревогой).</w:t>
      </w:r>
      <w:r w:rsidR="00FB5DCF" w:rsidRPr="00C540E5">
        <w:rPr>
          <w:szCs w:val="24"/>
        </w:rPr>
        <w:t xml:space="preserve"> Ч</w:t>
      </w:r>
      <w:r w:rsidR="00C349C1" w:rsidRPr="00C540E5">
        <w:rPr>
          <w:szCs w:val="24"/>
        </w:rPr>
        <w:t>то случилось? Тебе плохо?</w:t>
      </w:r>
    </w:p>
    <w:p w14:paraId="21217EF9" w14:textId="77777777" w:rsidR="00FB5DCF" w:rsidRPr="00C540E5" w:rsidRDefault="00FB5DCF" w:rsidP="00C349C1">
      <w:pPr>
        <w:pStyle w:val="a4"/>
        <w:rPr>
          <w:szCs w:val="24"/>
        </w:rPr>
      </w:pPr>
    </w:p>
    <w:p w14:paraId="1D10E91B" w14:textId="77777777" w:rsidR="00C349C1" w:rsidRPr="003F0641" w:rsidRDefault="00C349C1" w:rsidP="00FB5DC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F0641">
        <w:rPr>
          <w:rFonts w:ascii="Times New Roman" w:hAnsi="Times New Roman"/>
          <w:iCs w:val="0"/>
          <w:sz w:val="22"/>
          <w:szCs w:val="24"/>
        </w:rPr>
        <w:lastRenderedPageBreak/>
        <w:t>Олег не отвечает и не шевелится.</w:t>
      </w:r>
    </w:p>
    <w:p w14:paraId="2CCB71B3" w14:textId="77777777" w:rsidR="00FB5DCF" w:rsidRPr="00323E3E" w:rsidRDefault="00FB5DCF" w:rsidP="00C349C1">
      <w:pPr>
        <w:pStyle w:val="a4"/>
        <w:rPr>
          <w:i/>
          <w:szCs w:val="24"/>
        </w:rPr>
      </w:pPr>
    </w:p>
    <w:p w14:paraId="13D59F0C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 xml:space="preserve">. </w:t>
      </w:r>
      <w:r w:rsidR="00FB5DCF" w:rsidRPr="00C540E5">
        <w:rPr>
          <w:szCs w:val="24"/>
        </w:rPr>
        <w:t>Да</w:t>
      </w:r>
      <w:r w:rsidR="00C349C1" w:rsidRPr="00C540E5">
        <w:rPr>
          <w:szCs w:val="24"/>
        </w:rPr>
        <w:t xml:space="preserve"> перестань нас разыгрывать! Что сидишь как истукан?</w:t>
      </w:r>
    </w:p>
    <w:p w14:paraId="0543399F" w14:textId="77777777" w:rsidR="00FB5DCF" w:rsidRPr="00C540E5" w:rsidRDefault="00FB5DCF" w:rsidP="00C349C1">
      <w:pPr>
        <w:pStyle w:val="a4"/>
        <w:rPr>
          <w:szCs w:val="24"/>
        </w:rPr>
      </w:pPr>
    </w:p>
    <w:p w14:paraId="7F064D51" w14:textId="77777777" w:rsidR="00C349C1" w:rsidRPr="00EF3AA1" w:rsidRDefault="00C349C1" w:rsidP="00EF3AA1">
      <w:pPr>
        <w:pStyle w:val="a4"/>
        <w:jc w:val="center"/>
        <w:rPr>
          <w:szCs w:val="24"/>
        </w:rPr>
      </w:pPr>
      <w:r w:rsidRPr="00EF3AA1">
        <w:rPr>
          <w:iCs/>
          <w:szCs w:val="24"/>
        </w:rPr>
        <w:t>Алексей осторожно подходит к Олегу, наклоняется к не</w:t>
      </w:r>
      <w:r w:rsidR="00FB5DCF" w:rsidRPr="00EF3AA1">
        <w:rPr>
          <w:iCs/>
          <w:szCs w:val="24"/>
        </w:rPr>
        <w:t>му, внимательно всматривается в лицо и к</w:t>
      </w:r>
      <w:r w:rsidRPr="00EF3AA1">
        <w:rPr>
          <w:iCs/>
          <w:szCs w:val="24"/>
        </w:rPr>
        <w:t>асается его шеи</w:t>
      </w:r>
      <w:r w:rsidRPr="00EF3AA1">
        <w:rPr>
          <w:szCs w:val="24"/>
        </w:rPr>
        <w:t>.</w:t>
      </w:r>
    </w:p>
    <w:p w14:paraId="2FD12459" w14:textId="77777777" w:rsidR="00FB5DCF" w:rsidRPr="00C540E5" w:rsidRDefault="00FB5DCF" w:rsidP="00C349C1">
      <w:pPr>
        <w:pStyle w:val="a4"/>
        <w:rPr>
          <w:szCs w:val="24"/>
        </w:rPr>
      </w:pPr>
    </w:p>
    <w:p w14:paraId="056C30FE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C349C1" w:rsidRPr="00C540E5">
        <w:rPr>
          <w:szCs w:val="24"/>
        </w:rPr>
        <w:t>. Господи</w:t>
      </w:r>
      <w:r w:rsidR="000E1EE3">
        <w:rPr>
          <w:szCs w:val="24"/>
        </w:rPr>
        <w:t>...</w:t>
      </w:r>
      <w:r w:rsidR="00C349C1" w:rsidRPr="00C540E5">
        <w:rPr>
          <w:szCs w:val="24"/>
        </w:rPr>
        <w:t xml:space="preserve"> </w:t>
      </w:r>
      <w:r w:rsidR="00FB5DCF" w:rsidRPr="00C540E5">
        <w:rPr>
          <w:szCs w:val="24"/>
        </w:rPr>
        <w:t>Кажется, пульса нет. С</w:t>
      </w:r>
      <w:r w:rsidR="00C349C1" w:rsidRPr="00C540E5">
        <w:rPr>
          <w:szCs w:val="24"/>
        </w:rPr>
        <w:t>ердце не бьётся</w:t>
      </w:r>
      <w:r w:rsidR="000E1EE3">
        <w:rPr>
          <w:szCs w:val="24"/>
        </w:rPr>
        <w:t>...</w:t>
      </w:r>
    </w:p>
    <w:p w14:paraId="22A03EC4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C349C1" w:rsidRPr="00C540E5">
        <w:rPr>
          <w:szCs w:val="24"/>
        </w:rPr>
        <w:t>. Поднеси зе</w:t>
      </w:r>
      <w:r w:rsidR="00FB5DCF" w:rsidRPr="00C540E5">
        <w:rPr>
          <w:szCs w:val="24"/>
        </w:rPr>
        <w:t>ркальце ко рту, проверь дыхание!</w:t>
      </w:r>
    </w:p>
    <w:p w14:paraId="7894AB68" w14:textId="77777777" w:rsidR="00FB5DCF" w:rsidRPr="00C540E5" w:rsidRDefault="00FB5DC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Pr="00C540E5">
        <w:rPr>
          <w:szCs w:val="24"/>
        </w:rPr>
        <w:t>. Да откуда у меня?.. Хотя должно быть Танино</w:t>
      </w:r>
      <w:r w:rsidR="000E1EE3">
        <w:rPr>
          <w:szCs w:val="24"/>
        </w:rPr>
        <w:t>...</w:t>
      </w:r>
    </w:p>
    <w:p w14:paraId="7A80BC8C" w14:textId="77777777" w:rsidR="00FB5DCF" w:rsidRPr="00EF3AA1" w:rsidRDefault="00FB5DCF" w:rsidP="00C349C1">
      <w:pPr>
        <w:pStyle w:val="a4"/>
        <w:rPr>
          <w:sz w:val="22"/>
          <w:szCs w:val="24"/>
        </w:rPr>
      </w:pPr>
    </w:p>
    <w:p w14:paraId="37CE4C28" w14:textId="77777777" w:rsidR="00C349C1" w:rsidRPr="00EF3AA1" w:rsidRDefault="00C349C1" w:rsidP="005667A0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EF3AA1">
        <w:rPr>
          <w:rFonts w:ascii="Times New Roman" w:hAnsi="Times New Roman"/>
          <w:iCs w:val="0"/>
          <w:sz w:val="22"/>
          <w:szCs w:val="24"/>
        </w:rPr>
        <w:t xml:space="preserve">Алексей </w:t>
      </w:r>
      <w:r w:rsidR="00FB5DCF" w:rsidRPr="00EF3AA1">
        <w:rPr>
          <w:rFonts w:ascii="Times New Roman" w:hAnsi="Times New Roman"/>
          <w:iCs w:val="0"/>
          <w:sz w:val="22"/>
          <w:szCs w:val="24"/>
        </w:rPr>
        <w:t>быстро идёт к шкафу, роется на полках, наконец находит</w:t>
      </w:r>
      <w:r w:rsidRPr="00EF3AA1">
        <w:rPr>
          <w:rFonts w:ascii="Times New Roman" w:hAnsi="Times New Roman"/>
          <w:iCs w:val="0"/>
          <w:sz w:val="22"/>
          <w:szCs w:val="24"/>
        </w:rPr>
        <w:t xml:space="preserve"> маленькое зеркальце </w:t>
      </w:r>
      <w:r w:rsidR="00FB5DCF" w:rsidRPr="00EF3AA1">
        <w:rPr>
          <w:rFonts w:ascii="Times New Roman" w:hAnsi="Times New Roman"/>
          <w:iCs w:val="0"/>
          <w:sz w:val="22"/>
          <w:szCs w:val="24"/>
        </w:rPr>
        <w:t xml:space="preserve">и </w:t>
      </w:r>
      <w:r w:rsidRPr="00EF3AA1">
        <w:rPr>
          <w:rFonts w:ascii="Times New Roman" w:hAnsi="Times New Roman"/>
          <w:iCs w:val="0"/>
          <w:sz w:val="22"/>
          <w:szCs w:val="24"/>
        </w:rPr>
        <w:t>аккуратно подносит ко рту Олега.</w:t>
      </w:r>
    </w:p>
    <w:p w14:paraId="004C79C5" w14:textId="77777777" w:rsidR="00FB5DCF" w:rsidRPr="00C540E5" w:rsidRDefault="00FB5DCF" w:rsidP="00C349C1">
      <w:pPr>
        <w:pStyle w:val="a4"/>
        <w:rPr>
          <w:szCs w:val="24"/>
        </w:rPr>
      </w:pPr>
    </w:p>
    <w:p w14:paraId="10E828E0" w14:textId="77777777" w:rsidR="00C349C1" w:rsidRPr="00C540E5" w:rsidRDefault="00304E73" w:rsidP="00FE663F">
      <w:pPr>
        <w:pStyle w:val="a4"/>
        <w:ind w:firstLine="0"/>
        <w:rPr>
          <w:szCs w:val="24"/>
        </w:rPr>
      </w:pPr>
      <w:r w:rsidRPr="00C540E5">
        <w:rPr>
          <w:bCs/>
          <w:i/>
          <w:szCs w:val="24"/>
        </w:rPr>
        <w:t>(</w:t>
      </w:r>
      <w:r w:rsidR="00FE663F" w:rsidRPr="00C540E5">
        <w:rPr>
          <w:i/>
          <w:iCs/>
          <w:szCs w:val="24"/>
        </w:rPr>
        <w:t>Тихо, дрожащим голосом</w:t>
      </w:r>
      <w:r w:rsidR="00C349C1" w:rsidRPr="00C540E5">
        <w:rPr>
          <w:i/>
          <w:iCs/>
          <w:szCs w:val="24"/>
        </w:rPr>
        <w:t>)</w:t>
      </w:r>
      <w:r w:rsidR="005667A0" w:rsidRPr="00C540E5">
        <w:rPr>
          <w:szCs w:val="24"/>
        </w:rPr>
        <w:t>. Не</w:t>
      </w:r>
      <w:r w:rsidR="00FE663F" w:rsidRPr="00C540E5">
        <w:rPr>
          <w:szCs w:val="24"/>
        </w:rPr>
        <w:t xml:space="preserve"> запотело..</w:t>
      </w:r>
      <w:r w:rsidR="00C349C1" w:rsidRPr="00C540E5">
        <w:rPr>
          <w:szCs w:val="24"/>
        </w:rPr>
        <w:t>. Не дышит он.</w:t>
      </w:r>
    </w:p>
    <w:p w14:paraId="3574D698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C349C1" w:rsidRPr="00C540E5">
        <w:rPr>
          <w:szCs w:val="24"/>
        </w:rPr>
        <w:t>. Давление надо померить и градусник поставить.</w:t>
      </w:r>
    </w:p>
    <w:p w14:paraId="5E59566C" w14:textId="77777777" w:rsidR="00FE663F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с отчаянием)</w:t>
      </w:r>
      <w:r w:rsidR="00C349C1" w:rsidRPr="00C540E5">
        <w:rPr>
          <w:szCs w:val="24"/>
        </w:rPr>
        <w:t xml:space="preserve">. Да нет у меня </w:t>
      </w:r>
      <w:r w:rsidR="00FE663F" w:rsidRPr="00C540E5">
        <w:rPr>
          <w:szCs w:val="24"/>
        </w:rPr>
        <w:t xml:space="preserve">здесь ничего! Ни тонометра, ни градусника! </w:t>
      </w:r>
      <w:r w:rsidR="007623FE" w:rsidRPr="00C540E5">
        <w:rPr>
          <w:szCs w:val="24"/>
        </w:rPr>
        <w:t>Из лекарств — пластырь и йод</w:t>
      </w:r>
      <w:r w:rsidR="000E1EE3">
        <w:rPr>
          <w:szCs w:val="24"/>
        </w:rPr>
        <w:t>...</w:t>
      </w:r>
    </w:p>
    <w:p w14:paraId="24554B0C" w14:textId="77777777" w:rsidR="00FE663F" w:rsidRPr="00C540E5" w:rsidRDefault="00FE663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Pr="00C540E5">
        <w:rPr>
          <w:bCs/>
          <w:szCs w:val="24"/>
        </w:rPr>
        <w:t xml:space="preserve">й </w:t>
      </w:r>
      <w:r w:rsidRPr="00C540E5">
        <w:rPr>
          <w:bCs/>
          <w:i/>
          <w:szCs w:val="24"/>
        </w:rPr>
        <w:t>(</w:t>
      </w:r>
      <w:r w:rsidRPr="00C540E5">
        <w:rPr>
          <w:i/>
          <w:szCs w:val="24"/>
        </w:rPr>
        <w:t>равнодушно).</w:t>
      </w:r>
      <w:r w:rsidRPr="00C540E5">
        <w:rPr>
          <w:szCs w:val="24"/>
        </w:rPr>
        <w:t xml:space="preserve"> Да, непорядок. В наши годы — и без тонометра</w:t>
      </w:r>
      <w:r w:rsidR="007623FE" w:rsidRPr="00C540E5">
        <w:rPr>
          <w:szCs w:val="24"/>
        </w:rPr>
        <w:t>.</w:t>
      </w:r>
    </w:p>
    <w:p w14:paraId="772CCEB8" w14:textId="77777777" w:rsidR="00FE663F" w:rsidRPr="00C540E5" w:rsidRDefault="00FE663F" w:rsidP="00C349C1">
      <w:pPr>
        <w:pStyle w:val="a4"/>
        <w:rPr>
          <w:szCs w:val="24"/>
        </w:rPr>
      </w:pPr>
    </w:p>
    <w:p w14:paraId="0D034E00" w14:textId="77777777" w:rsidR="00C349C1" w:rsidRPr="00EF3AA1" w:rsidRDefault="00C349C1" w:rsidP="005667A0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EF3AA1">
        <w:rPr>
          <w:rFonts w:ascii="Times New Roman" w:hAnsi="Times New Roman"/>
          <w:iCs w:val="0"/>
          <w:sz w:val="22"/>
          <w:szCs w:val="24"/>
        </w:rPr>
        <w:t>Алексей внимательно смотрит на лицо Олега и трогает его за руку</w:t>
      </w:r>
      <w:r w:rsidRPr="00EF3AA1">
        <w:rPr>
          <w:rFonts w:ascii="Times New Roman" w:hAnsi="Times New Roman"/>
          <w:sz w:val="22"/>
          <w:szCs w:val="24"/>
        </w:rPr>
        <w:t>.</w:t>
      </w:r>
    </w:p>
    <w:p w14:paraId="52D411DE" w14:textId="77777777" w:rsidR="005B524A" w:rsidRPr="00C540E5" w:rsidRDefault="005B524A" w:rsidP="00C349C1">
      <w:pPr>
        <w:pStyle w:val="a4"/>
        <w:rPr>
          <w:szCs w:val="24"/>
        </w:rPr>
      </w:pPr>
    </w:p>
    <w:p w14:paraId="2CBE5082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. Ну что там?</w:t>
      </w:r>
    </w:p>
    <w:p w14:paraId="1C23636B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шёпотом, с ужасом)</w:t>
      </w:r>
      <w:r w:rsidR="00C349C1" w:rsidRPr="00C540E5">
        <w:rPr>
          <w:szCs w:val="24"/>
        </w:rPr>
        <w:t xml:space="preserve">. Кожа у него </w:t>
      </w:r>
      <w:r w:rsidR="005B524A" w:rsidRPr="00C540E5">
        <w:rPr>
          <w:szCs w:val="24"/>
        </w:rPr>
        <w:t xml:space="preserve">какая-то </w:t>
      </w:r>
      <w:r w:rsidR="00C349C1" w:rsidRPr="00C540E5">
        <w:rPr>
          <w:szCs w:val="24"/>
        </w:rPr>
        <w:t xml:space="preserve">липкая стала, </w:t>
      </w:r>
      <w:r w:rsidR="005B524A" w:rsidRPr="00C540E5">
        <w:rPr>
          <w:szCs w:val="24"/>
        </w:rPr>
        <w:t xml:space="preserve">на лбу </w:t>
      </w:r>
      <w:r w:rsidR="00C349C1" w:rsidRPr="00C540E5">
        <w:rPr>
          <w:szCs w:val="24"/>
        </w:rPr>
        <w:t>пот, губы посинели</w:t>
      </w:r>
      <w:r w:rsidR="005B524A" w:rsidRPr="00C540E5">
        <w:rPr>
          <w:szCs w:val="24"/>
        </w:rPr>
        <w:t>..</w:t>
      </w:r>
      <w:r w:rsidR="00C349C1" w:rsidRPr="00C540E5">
        <w:rPr>
          <w:szCs w:val="24"/>
        </w:rPr>
        <w:t>.</w:t>
      </w:r>
    </w:p>
    <w:p w14:paraId="14A9D1B2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вздыхая</w:t>
      </w:r>
      <w:r w:rsidR="005B524A" w:rsidRPr="00C540E5">
        <w:rPr>
          <w:i/>
          <w:iCs/>
          <w:szCs w:val="24"/>
        </w:rPr>
        <w:t>, но по-прежнему равнодушно</w:t>
      </w:r>
      <w:r w:rsidR="00C349C1" w:rsidRPr="00C540E5">
        <w:rPr>
          <w:i/>
          <w:iCs/>
          <w:szCs w:val="24"/>
        </w:rPr>
        <w:t>)</w:t>
      </w:r>
      <w:r w:rsidR="00C349C1" w:rsidRPr="00C540E5">
        <w:rPr>
          <w:szCs w:val="24"/>
        </w:rPr>
        <w:t>. Ну тогда, наверное, конец.</w:t>
      </w:r>
    </w:p>
    <w:p w14:paraId="51DE5AA0" w14:textId="77777777" w:rsidR="005B524A" w:rsidRPr="00C540E5" w:rsidRDefault="005B524A" w:rsidP="00C349C1">
      <w:pPr>
        <w:pStyle w:val="a4"/>
        <w:rPr>
          <w:szCs w:val="24"/>
        </w:rPr>
      </w:pPr>
    </w:p>
    <w:p w14:paraId="5A479878" w14:textId="77777777" w:rsidR="005B524A" w:rsidRPr="00EF3AA1" w:rsidRDefault="005B524A" w:rsidP="007E01D8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EF3AA1">
        <w:rPr>
          <w:rFonts w:ascii="Times New Roman" w:hAnsi="Times New Roman"/>
          <w:iCs w:val="0"/>
          <w:sz w:val="22"/>
          <w:szCs w:val="24"/>
        </w:rPr>
        <w:t>Ярко вспыхивает молния и раздаётся зловещий раскат грома.</w:t>
      </w:r>
    </w:p>
    <w:p w14:paraId="07B12676" w14:textId="77777777" w:rsidR="00B24937" w:rsidRPr="00EF3AA1" w:rsidRDefault="00B24937" w:rsidP="007E01D8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EF3AA1">
        <w:rPr>
          <w:rFonts w:ascii="Times New Roman" w:hAnsi="Times New Roman"/>
          <w:iCs w:val="0"/>
          <w:sz w:val="22"/>
          <w:szCs w:val="24"/>
        </w:rPr>
        <w:t>Свет резко гаснет.</w:t>
      </w:r>
    </w:p>
    <w:p w14:paraId="321D41CD" w14:textId="77777777" w:rsidR="005B524A" w:rsidRPr="00C540E5" w:rsidRDefault="005B524A" w:rsidP="009155B5">
      <w:pPr>
        <w:pStyle w:val="a4"/>
        <w:rPr>
          <w:b/>
          <w:bCs/>
          <w:szCs w:val="24"/>
        </w:rPr>
      </w:pPr>
    </w:p>
    <w:p w14:paraId="27723382" w14:textId="77777777" w:rsidR="009155B5" w:rsidRPr="00C540E5" w:rsidRDefault="00B8548F" w:rsidP="00112102">
      <w:pPr>
        <w:pStyle w:val="a4"/>
        <w:jc w:val="center"/>
        <w:rPr>
          <w:b/>
          <w:szCs w:val="24"/>
        </w:rPr>
      </w:pPr>
      <w:r w:rsidRPr="00C540E5">
        <w:rPr>
          <w:b/>
          <w:szCs w:val="24"/>
        </w:rPr>
        <w:t>Картина</w:t>
      </w:r>
      <w:r w:rsidR="009155B5" w:rsidRPr="00C540E5">
        <w:rPr>
          <w:b/>
          <w:szCs w:val="24"/>
        </w:rPr>
        <w:t xml:space="preserve"> </w:t>
      </w:r>
      <w:r w:rsidR="001B57D8" w:rsidRPr="00C540E5">
        <w:rPr>
          <w:b/>
          <w:szCs w:val="24"/>
        </w:rPr>
        <w:t>четвёртая</w:t>
      </w:r>
    </w:p>
    <w:p w14:paraId="632EDA7E" w14:textId="77777777" w:rsidR="007E01D8" w:rsidRPr="00C540E5" w:rsidRDefault="007E01D8" w:rsidP="009155B5">
      <w:pPr>
        <w:pStyle w:val="a4"/>
        <w:rPr>
          <w:szCs w:val="24"/>
        </w:rPr>
      </w:pPr>
    </w:p>
    <w:p w14:paraId="1780EC91" w14:textId="77777777" w:rsidR="001B57D8" w:rsidRPr="00B73E5F" w:rsidRDefault="001B57D8" w:rsidP="001B57D8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73E5F">
        <w:rPr>
          <w:rFonts w:ascii="Times New Roman" w:hAnsi="Times New Roman"/>
          <w:iCs w:val="0"/>
          <w:sz w:val="22"/>
          <w:szCs w:val="24"/>
        </w:rPr>
        <w:t>Та же комната</w:t>
      </w:r>
      <w:r w:rsidR="009155B5" w:rsidRPr="00B73E5F">
        <w:rPr>
          <w:rFonts w:ascii="Times New Roman" w:hAnsi="Times New Roman"/>
          <w:iCs w:val="0"/>
          <w:sz w:val="22"/>
          <w:szCs w:val="24"/>
        </w:rPr>
        <w:t>. Тусклый свет лампы, отблески молний за окном.</w:t>
      </w:r>
    </w:p>
    <w:p w14:paraId="48003384" w14:textId="77777777" w:rsidR="009155B5" w:rsidRPr="00B73E5F" w:rsidRDefault="009155B5" w:rsidP="001B57D8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73E5F">
        <w:rPr>
          <w:rFonts w:ascii="Times New Roman" w:hAnsi="Times New Roman"/>
          <w:iCs w:val="0"/>
          <w:spacing w:val="60"/>
          <w:sz w:val="22"/>
          <w:szCs w:val="24"/>
        </w:rPr>
        <w:t xml:space="preserve">Олег </w:t>
      </w:r>
      <w:r w:rsidRPr="00B73E5F">
        <w:rPr>
          <w:rFonts w:ascii="Times New Roman" w:hAnsi="Times New Roman"/>
          <w:iCs w:val="0"/>
          <w:sz w:val="22"/>
          <w:szCs w:val="24"/>
        </w:rPr>
        <w:t xml:space="preserve">неподвижно сидит на стуле. </w:t>
      </w:r>
      <w:r w:rsidRPr="00B73E5F">
        <w:rPr>
          <w:rFonts w:ascii="Times New Roman" w:hAnsi="Times New Roman"/>
          <w:iCs w:val="0"/>
          <w:spacing w:val="60"/>
          <w:sz w:val="22"/>
          <w:szCs w:val="24"/>
        </w:rPr>
        <w:t>Алексей и Савва</w:t>
      </w:r>
      <w:r w:rsidRPr="00B73E5F">
        <w:rPr>
          <w:rFonts w:ascii="Times New Roman" w:hAnsi="Times New Roman"/>
          <w:iCs w:val="0"/>
          <w:sz w:val="22"/>
          <w:szCs w:val="24"/>
        </w:rPr>
        <w:t xml:space="preserve"> стоят возле него, </w:t>
      </w:r>
      <w:r w:rsidRPr="00B73E5F">
        <w:rPr>
          <w:rFonts w:ascii="Times New Roman" w:hAnsi="Times New Roman"/>
          <w:iCs w:val="0"/>
          <w:spacing w:val="60"/>
          <w:sz w:val="22"/>
          <w:szCs w:val="24"/>
        </w:rPr>
        <w:t xml:space="preserve">Николай </w:t>
      </w:r>
      <w:r w:rsidRPr="00B73E5F">
        <w:rPr>
          <w:rFonts w:ascii="Times New Roman" w:hAnsi="Times New Roman"/>
          <w:iCs w:val="0"/>
          <w:sz w:val="22"/>
          <w:szCs w:val="24"/>
        </w:rPr>
        <w:t>сидит напротив. Лица у всех напряжённые.</w:t>
      </w:r>
    </w:p>
    <w:p w14:paraId="4AC53BAC" w14:textId="77777777" w:rsidR="001B57D8" w:rsidRPr="00C540E5" w:rsidRDefault="001B57D8" w:rsidP="009155B5">
      <w:pPr>
        <w:pStyle w:val="a4"/>
        <w:rPr>
          <w:szCs w:val="24"/>
        </w:rPr>
      </w:pPr>
    </w:p>
    <w:p w14:paraId="0B8F24D5" w14:textId="77777777" w:rsidR="00B24937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646960" w:rsidRPr="00C540E5">
        <w:rPr>
          <w:rFonts w:ascii="Times New Roman" w:hAnsi="Times New Roman"/>
          <w:szCs w:val="24"/>
        </w:rPr>
        <w:t xml:space="preserve"> </w:t>
      </w:r>
      <w:r w:rsidR="00646960" w:rsidRPr="00C540E5">
        <w:rPr>
          <w:rFonts w:ascii="Times New Roman" w:hAnsi="Times New Roman"/>
          <w:i/>
          <w:szCs w:val="24"/>
        </w:rPr>
        <w:t>(встаёт и начинает расхаживать по комнате)</w:t>
      </w:r>
      <w:r w:rsidR="009155B5" w:rsidRPr="00C540E5">
        <w:rPr>
          <w:rFonts w:ascii="Times New Roman" w:hAnsi="Times New Roman"/>
          <w:i/>
          <w:szCs w:val="24"/>
        </w:rPr>
        <w:t>.</w:t>
      </w:r>
      <w:r w:rsidR="00B24937" w:rsidRPr="00C540E5">
        <w:rPr>
          <w:rFonts w:ascii="Times New Roman" w:hAnsi="Times New Roman"/>
          <w:szCs w:val="24"/>
        </w:rPr>
        <w:t xml:space="preserve"> Так, скорую </w:t>
      </w:r>
      <w:r w:rsidR="00312810">
        <w:rPr>
          <w:rFonts w:ascii="Times New Roman" w:hAnsi="Times New Roman"/>
          <w:szCs w:val="24"/>
        </w:rPr>
        <w:t>я вызвал</w:t>
      </w:r>
      <w:r w:rsidR="00B24937" w:rsidRPr="00C540E5">
        <w:rPr>
          <w:rFonts w:ascii="Times New Roman" w:hAnsi="Times New Roman"/>
          <w:szCs w:val="24"/>
        </w:rPr>
        <w:t xml:space="preserve">, они обещали </w:t>
      </w:r>
      <w:r w:rsidR="0002589F" w:rsidRPr="00C540E5">
        <w:rPr>
          <w:rFonts w:ascii="Times New Roman" w:hAnsi="Times New Roman"/>
          <w:szCs w:val="24"/>
        </w:rPr>
        <w:t xml:space="preserve">минут через пятнадцать </w:t>
      </w:r>
      <w:r w:rsidR="00B24937" w:rsidRPr="00C540E5">
        <w:rPr>
          <w:rFonts w:ascii="Times New Roman" w:hAnsi="Times New Roman"/>
          <w:szCs w:val="24"/>
        </w:rPr>
        <w:t xml:space="preserve">приехать. </w:t>
      </w:r>
      <w:r w:rsidR="00A26161" w:rsidRPr="00C540E5">
        <w:rPr>
          <w:rFonts w:ascii="Times New Roman" w:hAnsi="Times New Roman"/>
          <w:szCs w:val="24"/>
        </w:rPr>
        <w:t>Далековато тут</w:t>
      </w:r>
      <w:r w:rsidR="000E1EE3">
        <w:rPr>
          <w:rFonts w:ascii="Times New Roman" w:hAnsi="Times New Roman"/>
          <w:szCs w:val="24"/>
        </w:rPr>
        <w:t>...</w:t>
      </w:r>
      <w:r w:rsidR="00A26161" w:rsidRPr="00C540E5">
        <w:rPr>
          <w:rFonts w:ascii="Times New Roman" w:hAnsi="Times New Roman"/>
          <w:szCs w:val="24"/>
        </w:rPr>
        <w:t xml:space="preserve"> </w:t>
      </w:r>
      <w:r w:rsidR="00B24937" w:rsidRPr="00C540E5">
        <w:rPr>
          <w:rFonts w:ascii="Times New Roman" w:hAnsi="Times New Roman"/>
          <w:szCs w:val="24"/>
        </w:rPr>
        <w:t>Кладите его на пол, нужна твёрдая поверхность для реанимации. Будем оживлять нашего акулу бизнеса.</w:t>
      </w:r>
    </w:p>
    <w:p w14:paraId="0D84AFB6" w14:textId="77777777" w:rsidR="00646960" w:rsidRPr="00C540E5" w:rsidRDefault="00646960" w:rsidP="00646960">
      <w:pPr>
        <w:pStyle w:val="afc"/>
        <w:rPr>
          <w:rFonts w:ascii="Times New Roman" w:hAnsi="Times New Roman"/>
          <w:szCs w:val="24"/>
        </w:rPr>
      </w:pPr>
    </w:p>
    <w:p w14:paraId="365592AA" w14:textId="77777777" w:rsidR="009155B5" w:rsidRPr="009F42D3" w:rsidRDefault="009155B5" w:rsidP="007623FE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9F42D3">
        <w:rPr>
          <w:rFonts w:ascii="Times New Roman" w:hAnsi="Times New Roman"/>
          <w:iCs w:val="0"/>
          <w:sz w:val="22"/>
          <w:szCs w:val="24"/>
        </w:rPr>
        <w:t>Алексей и Савва осторожно переносят Олега на пол.</w:t>
      </w:r>
    </w:p>
    <w:p w14:paraId="0BE84A6B" w14:textId="77777777" w:rsidR="00646960" w:rsidRPr="00C540E5" w:rsidRDefault="00646960" w:rsidP="00646960">
      <w:pPr>
        <w:pStyle w:val="afc"/>
        <w:rPr>
          <w:rFonts w:ascii="Times New Roman" w:hAnsi="Times New Roman"/>
          <w:szCs w:val="24"/>
        </w:rPr>
      </w:pPr>
    </w:p>
    <w:p w14:paraId="697BA95C" w14:textId="77777777" w:rsidR="009155B5" w:rsidRPr="00C540E5" w:rsidRDefault="00304E73" w:rsidP="007623FE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i/>
          <w:szCs w:val="24"/>
        </w:rPr>
        <w:t>(</w:t>
      </w:r>
      <w:r w:rsidR="00646960" w:rsidRPr="00C540E5">
        <w:rPr>
          <w:rFonts w:ascii="Times New Roman" w:hAnsi="Times New Roman"/>
          <w:i/>
          <w:szCs w:val="24"/>
        </w:rPr>
        <w:t>К</w:t>
      </w:r>
      <w:r w:rsidR="009155B5" w:rsidRPr="00C540E5">
        <w:rPr>
          <w:rFonts w:ascii="Times New Roman" w:hAnsi="Times New Roman"/>
          <w:i/>
          <w:szCs w:val="24"/>
        </w:rPr>
        <w:t>омандным тоном)</w:t>
      </w:r>
      <w:r w:rsidR="009155B5" w:rsidRPr="00C540E5">
        <w:rPr>
          <w:rFonts w:ascii="Times New Roman" w:hAnsi="Times New Roman"/>
          <w:szCs w:val="24"/>
        </w:rPr>
        <w:t>. Сейчас надо сделать искусственное дыхание</w:t>
      </w:r>
      <w:r w:rsidR="00646960" w:rsidRPr="00C540E5">
        <w:rPr>
          <w:rFonts w:ascii="Times New Roman" w:hAnsi="Times New Roman"/>
          <w:szCs w:val="24"/>
        </w:rPr>
        <w:t xml:space="preserve"> и массаж</w:t>
      </w:r>
      <w:r w:rsidR="009155B5" w:rsidRPr="00C540E5">
        <w:rPr>
          <w:rFonts w:ascii="Times New Roman" w:hAnsi="Times New Roman"/>
          <w:szCs w:val="24"/>
        </w:rPr>
        <w:t>. Применяется, когда у пострадавшего нет сознания и дыхания. Мы это на полицейских курсах проходили. Надо сделать тридцать нажатий на грудную клетку и два вдувания в рот. Потом снова: тридцать надавливаний и два вдувания. Я так и запомнил: тридцать — два.</w:t>
      </w:r>
    </w:p>
    <w:p w14:paraId="481D1AFE" w14:textId="77777777" w:rsidR="00646960" w:rsidRPr="00C540E5" w:rsidRDefault="00646960" w:rsidP="00646960">
      <w:pPr>
        <w:pStyle w:val="afc"/>
        <w:rPr>
          <w:rFonts w:ascii="Times New Roman" w:hAnsi="Times New Roman"/>
          <w:szCs w:val="24"/>
        </w:rPr>
      </w:pPr>
    </w:p>
    <w:p w14:paraId="1FA163AF" w14:textId="77777777" w:rsidR="009155B5" w:rsidRPr="009F42D3" w:rsidRDefault="009155B5" w:rsidP="009F42D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9F42D3">
        <w:rPr>
          <w:rFonts w:ascii="Times New Roman" w:hAnsi="Times New Roman"/>
          <w:iCs w:val="0"/>
          <w:sz w:val="22"/>
          <w:szCs w:val="24"/>
        </w:rPr>
        <w:t xml:space="preserve">Алексей начинает </w:t>
      </w:r>
      <w:r w:rsidR="007623FE" w:rsidRPr="009F42D3">
        <w:rPr>
          <w:rFonts w:ascii="Times New Roman" w:hAnsi="Times New Roman"/>
          <w:iCs w:val="0"/>
          <w:sz w:val="22"/>
          <w:szCs w:val="24"/>
        </w:rPr>
        <w:t xml:space="preserve">делать </w:t>
      </w:r>
      <w:r w:rsidRPr="009F42D3">
        <w:rPr>
          <w:rFonts w:ascii="Times New Roman" w:hAnsi="Times New Roman"/>
          <w:iCs w:val="0"/>
          <w:sz w:val="22"/>
          <w:szCs w:val="24"/>
        </w:rPr>
        <w:t>энергичные нажатия на грудь Олега, но движения его неуверенные, руки дрожат.</w:t>
      </w:r>
    </w:p>
    <w:p w14:paraId="0D79E926" w14:textId="77777777" w:rsidR="00646960" w:rsidRPr="00C540E5" w:rsidRDefault="00646960" w:rsidP="00646960">
      <w:pPr>
        <w:pStyle w:val="afc"/>
        <w:rPr>
          <w:rFonts w:ascii="Times New Roman" w:hAnsi="Times New Roman"/>
          <w:szCs w:val="24"/>
        </w:rPr>
      </w:pPr>
    </w:p>
    <w:p w14:paraId="18F20F9A" w14:textId="77777777" w:rsidR="009155B5" w:rsidRDefault="009155B5" w:rsidP="007623FE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Неправильно делаешь. Пальцы в замок сожми, локти не сгибай, дави на глубину пять-шесть сантиметров. Тридцать раз за семнадцать секунд надо сделать. Когда вдуваешь в рот — зажимай нос двумя пальцами.</w:t>
      </w:r>
    </w:p>
    <w:p w14:paraId="194D54A6" w14:textId="77777777" w:rsidR="0004733C" w:rsidRPr="00C540E5" w:rsidRDefault="0004733C" w:rsidP="007623FE">
      <w:pPr>
        <w:pStyle w:val="afc"/>
        <w:ind w:firstLine="0"/>
        <w:rPr>
          <w:rFonts w:ascii="Times New Roman" w:hAnsi="Times New Roman"/>
          <w:szCs w:val="24"/>
        </w:rPr>
      </w:pPr>
    </w:p>
    <w:p w14:paraId="46B525A4" w14:textId="77777777" w:rsidR="009155B5" w:rsidRPr="009F42D3" w:rsidRDefault="009155B5" w:rsidP="007623FE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9F42D3">
        <w:rPr>
          <w:rFonts w:ascii="Times New Roman" w:hAnsi="Times New Roman"/>
          <w:iCs w:val="0"/>
          <w:sz w:val="22"/>
          <w:szCs w:val="24"/>
        </w:rPr>
        <w:t>Алексей продолжает реанимацию, тяжело дыша и нервничая.</w:t>
      </w:r>
    </w:p>
    <w:p w14:paraId="2E71ED67" w14:textId="77777777" w:rsidR="007623FE" w:rsidRPr="00C540E5" w:rsidRDefault="007623FE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63AD66AD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. Может, сам сделаешь?</w:t>
      </w:r>
    </w:p>
    <w:p w14:paraId="0E48E806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Нет, давай</w:t>
      </w:r>
      <w:r w:rsidR="007623FE" w:rsidRPr="00C540E5">
        <w:rPr>
          <w:rFonts w:ascii="Times New Roman" w:hAnsi="Times New Roman"/>
          <w:szCs w:val="24"/>
        </w:rPr>
        <w:t>те в</w:t>
      </w:r>
      <w:r w:rsidR="009155B5" w:rsidRPr="00C540E5">
        <w:rPr>
          <w:rFonts w:ascii="Times New Roman" w:hAnsi="Times New Roman"/>
          <w:szCs w:val="24"/>
        </w:rPr>
        <w:t>ы с Саввой. А я за Олегом следить буду.</w:t>
      </w:r>
    </w:p>
    <w:p w14:paraId="1DF9D43F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задыхаясь от усталости и слёз)</w:t>
      </w:r>
      <w:r w:rsidR="009155B5" w:rsidRPr="00C540E5">
        <w:rPr>
          <w:rFonts w:ascii="Times New Roman" w:hAnsi="Times New Roman"/>
          <w:szCs w:val="24"/>
        </w:rPr>
        <w:t xml:space="preserve">. Тридцать </w:t>
      </w:r>
      <w:r w:rsidR="004E2BAA" w:rsidRPr="00C540E5">
        <w:rPr>
          <w:rFonts w:ascii="Times New Roman" w:hAnsi="Times New Roman"/>
          <w:szCs w:val="24"/>
        </w:rPr>
        <w:t>нажатий</w:t>
      </w:r>
      <w:r w:rsidR="000E1EE3">
        <w:rPr>
          <w:rFonts w:ascii="Times New Roman" w:hAnsi="Times New Roman"/>
          <w:szCs w:val="24"/>
        </w:rPr>
        <w:t>...</w:t>
      </w:r>
      <w:r w:rsidR="009155B5" w:rsidRPr="00C540E5">
        <w:rPr>
          <w:rFonts w:ascii="Times New Roman" w:hAnsi="Times New Roman"/>
          <w:szCs w:val="24"/>
        </w:rPr>
        <w:t xml:space="preserve"> два вдоха</w:t>
      </w:r>
      <w:r w:rsidR="000E1EE3">
        <w:rPr>
          <w:rFonts w:ascii="Times New Roman" w:hAnsi="Times New Roman"/>
          <w:szCs w:val="24"/>
        </w:rPr>
        <w:t>...</w:t>
      </w:r>
      <w:r w:rsidR="009155B5" w:rsidRPr="00C540E5">
        <w:rPr>
          <w:rFonts w:ascii="Times New Roman" w:hAnsi="Times New Roman"/>
          <w:szCs w:val="24"/>
        </w:rPr>
        <w:t xml:space="preserve"> тридцать </w:t>
      </w:r>
      <w:r w:rsidR="004E2BAA" w:rsidRPr="00C540E5">
        <w:rPr>
          <w:rFonts w:ascii="Times New Roman" w:hAnsi="Times New Roman"/>
          <w:szCs w:val="24"/>
        </w:rPr>
        <w:t>нажатий</w:t>
      </w:r>
      <w:r w:rsidR="000E1EE3">
        <w:rPr>
          <w:rFonts w:ascii="Times New Roman" w:hAnsi="Times New Roman"/>
          <w:szCs w:val="24"/>
        </w:rPr>
        <w:t>...</w:t>
      </w:r>
      <w:r w:rsidR="009155B5" w:rsidRPr="00C540E5">
        <w:rPr>
          <w:rFonts w:ascii="Times New Roman" w:hAnsi="Times New Roman"/>
          <w:szCs w:val="24"/>
        </w:rPr>
        <w:t xml:space="preserve"> два вдоха</w:t>
      </w:r>
      <w:r w:rsidR="000E1EE3">
        <w:rPr>
          <w:rFonts w:ascii="Times New Roman" w:hAnsi="Times New Roman"/>
          <w:szCs w:val="24"/>
        </w:rPr>
        <w:t>...</w:t>
      </w:r>
    </w:p>
    <w:p w14:paraId="145032DB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. Давай я попробую, Алексей, дай мне!</w:t>
      </w:r>
    </w:p>
    <w:p w14:paraId="63BBB759" w14:textId="77777777" w:rsidR="007623FE" w:rsidRPr="00C540E5" w:rsidRDefault="007623FE" w:rsidP="00646960">
      <w:pPr>
        <w:pStyle w:val="afc"/>
        <w:rPr>
          <w:rFonts w:ascii="Times New Roman" w:hAnsi="Times New Roman"/>
          <w:szCs w:val="24"/>
        </w:rPr>
      </w:pPr>
    </w:p>
    <w:p w14:paraId="3375CF96" w14:textId="77777777" w:rsidR="009155B5" w:rsidRPr="009F42D3" w:rsidRDefault="009155B5" w:rsidP="007623FE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9F42D3">
        <w:rPr>
          <w:rFonts w:ascii="Times New Roman" w:hAnsi="Times New Roman"/>
          <w:iCs w:val="0"/>
          <w:sz w:val="22"/>
          <w:szCs w:val="24"/>
        </w:rPr>
        <w:t xml:space="preserve">Савва </w:t>
      </w:r>
      <w:r w:rsidR="0002589F" w:rsidRPr="009F42D3">
        <w:rPr>
          <w:rFonts w:ascii="Times New Roman" w:hAnsi="Times New Roman"/>
          <w:iCs w:val="0"/>
          <w:sz w:val="22"/>
          <w:szCs w:val="24"/>
        </w:rPr>
        <w:t>выполняет</w:t>
      </w:r>
      <w:r w:rsidRPr="009F42D3">
        <w:rPr>
          <w:rFonts w:ascii="Times New Roman" w:hAnsi="Times New Roman"/>
          <w:iCs w:val="0"/>
          <w:sz w:val="22"/>
          <w:szCs w:val="24"/>
        </w:rPr>
        <w:t xml:space="preserve"> реанимацию, но вскоре останавливается, тяжело дыша.</w:t>
      </w:r>
    </w:p>
    <w:p w14:paraId="49A989CE" w14:textId="77777777" w:rsidR="007623FE" w:rsidRPr="00C540E5" w:rsidRDefault="007623FE" w:rsidP="00646960">
      <w:pPr>
        <w:pStyle w:val="afc"/>
        <w:rPr>
          <w:rFonts w:ascii="Times New Roman" w:hAnsi="Times New Roman"/>
          <w:szCs w:val="24"/>
        </w:rPr>
      </w:pPr>
    </w:p>
    <w:p w14:paraId="08187549" w14:textId="77777777" w:rsidR="009155B5" w:rsidRPr="00C540E5" w:rsidRDefault="009155B5" w:rsidP="007623FE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7623FE" w:rsidRPr="00C540E5">
        <w:rPr>
          <w:rFonts w:ascii="Times New Roman" w:hAnsi="Times New Roman"/>
          <w:i/>
          <w:szCs w:val="24"/>
        </w:rPr>
        <w:t>С</w:t>
      </w:r>
      <w:r w:rsidRPr="00C540E5">
        <w:rPr>
          <w:rFonts w:ascii="Times New Roman" w:hAnsi="Times New Roman"/>
          <w:i/>
          <w:szCs w:val="24"/>
        </w:rPr>
        <w:t xml:space="preserve"> отчаянием)</w:t>
      </w:r>
      <w:r w:rsidRPr="00C540E5">
        <w:rPr>
          <w:rFonts w:ascii="Times New Roman" w:hAnsi="Times New Roman"/>
          <w:szCs w:val="24"/>
        </w:rPr>
        <w:t>. Всё бесполезно</w:t>
      </w:r>
      <w:r w:rsidR="000E1EE3">
        <w:rPr>
          <w:rFonts w:ascii="Times New Roman" w:hAnsi="Times New Roman"/>
          <w:szCs w:val="24"/>
        </w:rPr>
        <w:t>...</w:t>
      </w:r>
      <w:r w:rsidRPr="00C540E5">
        <w:rPr>
          <w:rFonts w:ascii="Times New Roman" w:hAnsi="Times New Roman"/>
          <w:szCs w:val="24"/>
        </w:rPr>
        <w:t xml:space="preserve"> Сердце не бьётся, дыхание отсутствует.</w:t>
      </w:r>
    </w:p>
    <w:p w14:paraId="2D583601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 xml:space="preserve">. Да, плохо дело. Может, </w:t>
      </w:r>
      <w:r w:rsidR="008147E9" w:rsidRPr="00C540E5">
        <w:rPr>
          <w:rFonts w:ascii="Times New Roman" w:hAnsi="Times New Roman"/>
          <w:szCs w:val="24"/>
        </w:rPr>
        <w:t>у вас</w:t>
      </w:r>
      <w:r w:rsidR="00B45149" w:rsidRPr="00C540E5">
        <w:rPr>
          <w:rFonts w:ascii="Times New Roman" w:hAnsi="Times New Roman"/>
          <w:szCs w:val="24"/>
        </w:rPr>
        <w:t xml:space="preserve"> в</w:t>
      </w:r>
      <w:r w:rsidR="008147E9" w:rsidRPr="00C540E5">
        <w:rPr>
          <w:rFonts w:ascii="Times New Roman" w:hAnsi="Times New Roman"/>
          <w:szCs w:val="24"/>
        </w:rPr>
        <w:t xml:space="preserve"> автомобильных аптечках лекарства есть? </w:t>
      </w:r>
    </w:p>
    <w:p w14:paraId="2C1C9EF4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 xml:space="preserve">. Моя аптечка лет </w:t>
      </w:r>
      <w:r w:rsidR="008147E9" w:rsidRPr="00C540E5">
        <w:rPr>
          <w:rFonts w:ascii="Times New Roman" w:hAnsi="Times New Roman"/>
          <w:szCs w:val="24"/>
        </w:rPr>
        <w:t xml:space="preserve">десять </w:t>
      </w:r>
      <w:r w:rsidR="009155B5" w:rsidRPr="00C540E5">
        <w:rPr>
          <w:rFonts w:ascii="Times New Roman" w:hAnsi="Times New Roman"/>
          <w:szCs w:val="24"/>
        </w:rPr>
        <w:t>не обновлялась, там всё просрочено.</w:t>
      </w:r>
    </w:p>
    <w:p w14:paraId="610AC144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А у тебя, Савва?</w:t>
      </w:r>
    </w:p>
    <w:p w14:paraId="74A54A9B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. У меня тоже совсем старая. Да и что там может быть полезного в такой ситуации? А у тебя, Николай, должна же быть?</w:t>
      </w:r>
    </w:p>
    <w:p w14:paraId="042C14A6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Николай</w:t>
      </w:r>
      <w:r w:rsidR="009155B5" w:rsidRPr="00C540E5">
        <w:rPr>
          <w:rFonts w:ascii="Times New Roman" w:hAnsi="Times New Roman"/>
          <w:szCs w:val="24"/>
        </w:rPr>
        <w:t xml:space="preserve">. У меня вообще нет автомобильной аптечки. Я полицейский, </w:t>
      </w:r>
      <w:r w:rsidR="008147E9" w:rsidRPr="00C540E5">
        <w:rPr>
          <w:rFonts w:ascii="Times New Roman" w:hAnsi="Times New Roman"/>
          <w:szCs w:val="24"/>
        </w:rPr>
        <w:t>меня</w:t>
      </w:r>
      <w:r w:rsidR="009155B5" w:rsidRPr="00C540E5">
        <w:rPr>
          <w:rFonts w:ascii="Times New Roman" w:hAnsi="Times New Roman"/>
          <w:szCs w:val="24"/>
        </w:rPr>
        <w:t xml:space="preserve"> не проверяют.</w:t>
      </w:r>
      <w:r w:rsidR="008147E9" w:rsidRPr="00C540E5">
        <w:rPr>
          <w:rFonts w:ascii="Times New Roman" w:hAnsi="Times New Roman"/>
          <w:szCs w:val="24"/>
        </w:rPr>
        <w:t xml:space="preserve"> </w:t>
      </w:r>
      <w:r w:rsidR="008147E9" w:rsidRPr="00C540E5">
        <w:rPr>
          <w:rFonts w:ascii="Times New Roman" w:hAnsi="Times New Roman"/>
          <w:i/>
          <w:szCs w:val="24"/>
        </w:rPr>
        <w:t>(Пауза.)</w:t>
      </w:r>
      <w:r w:rsidR="008147E9" w:rsidRPr="00C540E5">
        <w:rPr>
          <w:rFonts w:ascii="Times New Roman" w:hAnsi="Times New Roman"/>
          <w:szCs w:val="24"/>
        </w:rPr>
        <w:t xml:space="preserve"> </w:t>
      </w:r>
      <w:r w:rsidR="009155B5" w:rsidRPr="00C540E5">
        <w:rPr>
          <w:rFonts w:ascii="Times New Roman" w:hAnsi="Times New Roman"/>
          <w:szCs w:val="24"/>
        </w:rPr>
        <w:t xml:space="preserve">Давайте его на диван </w:t>
      </w:r>
      <w:r w:rsidR="0002589F" w:rsidRPr="00C540E5">
        <w:rPr>
          <w:rFonts w:ascii="Times New Roman" w:hAnsi="Times New Roman"/>
          <w:szCs w:val="24"/>
        </w:rPr>
        <w:t>пе</w:t>
      </w:r>
      <w:r w:rsidR="008147E9" w:rsidRPr="00C540E5">
        <w:rPr>
          <w:rFonts w:ascii="Times New Roman" w:hAnsi="Times New Roman"/>
          <w:szCs w:val="24"/>
        </w:rPr>
        <w:t>ренесём</w:t>
      </w:r>
      <w:r w:rsidR="009155B5" w:rsidRPr="00C540E5">
        <w:rPr>
          <w:rFonts w:ascii="Times New Roman" w:hAnsi="Times New Roman"/>
          <w:szCs w:val="24"/>
        </w:rPr>
        <w:t>. Нехорошо человеку на полу лежать.</w:t>
      </w:r>
    </w:p>
    <w:p w14:paraId="2A20CCFE" w14:textId="77777777" w:rsidR="008147E9" w:rsidRPr="00C540E5" w:rsidRDefault="008147E9" w:rsidP="00646960">
      <w:pPr>
        <w:pStyle w:val="afc"/>
        <w:rPr>
          <w:rFonts w:ascii="Times New Roman" w:hAnsi="Times New Roman"/>
          <w:szCs w:val="24"/>
        </w:rPr>
      </w:pPr>
    </w:p>
    <w:p w14:paraId="4764F7F3" w14:textId="77777777" w:rsidR="009155B5" w:rsidRPr="009F42D3" w:rsidRDefault="009155B5" w:rsidP="008147E9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9F42D3">
        <w:rPr>
          <w:rFonts w:ascii="Times New Roman" w:hAnsi="Times New Roman"/>
          <w:iCs w:val="0"/>
          <w:sz w:val="22"/>
          <w:szCs w:val="24"/>
        </w:rPr>
        <w:t>Алексей и Савва перекладывают Олега на диван.</w:t>
      </w:r>
    </w:p>
    <w:p w14:paraId="078910A7" w14:textId="77777777" w:rsidR="008147E9" w:rsidRPr="00C540E5" w:rsidRDefault="008147E9" w:rsidP="00646960">
      <w:pPr>
        <w:pStyle w:val="afc"/>
        <w:rPr>
          <w:rFonts w:ascii="Times New Roman" w:hAnsi="Times New Roman"/>
          <w:szCs w:val="24"/>
        </w:rPr>
      </w:pPr>
    </w:p>
    <w:p w14:paraId="3050954F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отчаянием, глядя на Олега)</w:t>
      </w:r>
      <w:r w:rsidR="009155B5" w:rsidRPr="00C540E5">
        <w:rPr>
          <w:rFonts w:ascii="Times New Roman" w:hAnsi="Times New Roman"/>
          <w:szCs w:val="24"/>
        </w:rPr>
        <w:t>. Может, лицо ему</w:t>
      </w:r>
      <w:r w:rsidR="000E1EE3">
        <w:rPr>
          <w:rFonts w:ascii="Times New Roman" w:hAnsi="Times New Roman"/>
          <w:szCs w:val="24"/>
        </w:rPr>
        <w:t>...</w:t>
      </w:r>
      <w:r w:rsidR="009155B5" w:rsidRPr="00C540E5">
        <w:rPr>
          <w:rFonts w:ascii="Times New Roman" w:hAnsi="Times New Roman"/>
          <w:szCs w:val="24"/>
        </w:rPr>
        <w:t xml:space="preserve"> того</w:t>
      </w:r>
      <w:r w:rsidR="000E1EE3">
        <w:rPr>
          <w:rFonts w:ascii="Times New Roman" w:hAnsi="Times New Roman"/>
          <w:szCs w:val="24"/>
        </w:rPr>
        <w:t>...</w:t>
      </w:r>
      <w:r w:rsidR="009155B5" w:rsidRPr="00C540E5">
        <w:rPr>
          <w:rFonts w:ascii="Times New Roman" w:hAnsi="Times New Roman"/>
          <w:szCs w:val="24"/>
        </w:rPr>
        <w:t xml:space="preserve"> простынкой накрыть?</w:t>
      </w:r>
    </w:p>
    <w:p w14:paraId="1E7CCBD9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Не надо</w:t>
      </w:r>
      <w:r w:rsidR="000E1EE3">
        <w:rPr>
          <w:rFonts w:ascii="Times New Roman" w:hAnsi="Times New Roman"/>
          <w:szCs w:val="24"/>
        </w:rPr>
        <w:t>...</w:t>
      </w:r>
      <w:r w:rsidR="008147E9" w:rsidRPr="00C540E5">
        <w:rPr>
          <w:rFonts w:ascii="Times New Roman" w:hAnsi="Times New Roman"/>
          <w:szCs w:val="24"/>
        </w:rPr>
        <w:t xml:space="preserve"> рано ещё. Вдруг в себя придёт!</w:t>
      </w:r>
    </w:p>
    <w:p w14:paraId="34A4F6A2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. Ну что делать будем?</w:t>
      </w:r>
    </w:p>
    <w:p w14:paraId="37968489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горечью)</w:t>
      </w:r>
      <w:r w:rsidR="009155B5" w:rsidRPr="00C540E5">
        <w:rPr>
          <w:rFonts w:ascii="Times New Roman" w:hAnsi="Times New Roman"/>
          <w:szCs w:val="24"/>
        </w:rPr>
        <w:t>. Не понимаю, как он мог внезапно умереть? Должны же быть какие-то признаки надвигающейся смерти? Да и про свои болезни он ничего не рассказывал.</w:t>
      </w:r>
    </w:p>
    <w:p w14:paraId="246753E3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Признаки, конечно, есть. Например, потеря аппетита, сонливость, слабость, дезориентация, самоизоляция</w:t>
      </w:r>
      <w:r w:rsidR="000E1EE3">
        <w:rPr>
          <w:rFonts w:ascii="Times New Roman" w:hAnsi="Times New Roman"/>
          <w:szCs w:val="24"/>
        </w:rPr>
        <w:t>...</w:t>
      </w:r>
      <w:r w:rsidR="009B215E" w:rsidRPr="00C540E5">
        <w:rPr>
          <w:rFonts w:ascii="Times New Roman" w:hAnsi="Times New Roman"/>
          <w:szCs w:val="24"/>
        </w:rPr>
        <w:t xml:space="preserve"> </w:t>
      </w:r>
    </w:p>
    <w:p w14:paraId="2B09F652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 xml:space="preserve">. Да ничего подобного не было. Он ел как все, даже больше </w:t>
      </w:r>
      <w:r w:rsidR="009B215E" w:rsidRPr="00C540E5">
        <w:rPr>
          <w:rFonts w:ascii="Times New Roman" w:hAnsi="Times New Roman"/>
          <w:szCs w:val="24"/>
        </w:rPr>
        <w:t>остальных</w:t>
      </w:r>
      <w:r w:rsidR="009155B5" w:rsidRPr="00C540E5">
        <w:rPr>
          <w:rFonts w:ascii="Times New Roman" w:hAnsi="Times New Roman"/>
          <w:szCs w:val="24"/>
        </w:rPr>
        <w:t>.</w:t>
      </w:r>
      <w:r w:rsidR="009B215E" w:rsidRPr="00C540E5">
        <w:rPr>
          <w:rFonts w:ascii="Times New Roman" w:hAnsi="Times New Roman"/>
          <w:szCs w:val="24"/>
        </w:rPr>
        <w:t xml:space="preserve"> Мне кажется, это инфаркт. Или острая сердечная недостаточность.</w:t>
      </w:r>
    </w:p>
    <w:p w14:paraId="383B6CE0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02589F" w:rsidRPr="00C540E5">
        <w:rPr>
          <w:rFonts w:ascii="Times New Roman" w:hAnsi="Times New Roman"/>
          <w:szCs w:val="24"/>
        </w:rPr>
        <w:t>. А помнишь, как он на лодке грё</w:t>
      </w:r>
      <w:r w:rsidR="009155B5" w:rsidRPr="00C540E5">
        <w:rPr>
          <w:rFonts w:ascii="Times New Roman" w:hAnsi="Times New Roman"/>
          <w:szCs w:val="24"/>
        </w:rPr>
        <w:t>б? Весло держал крепко, смеялся, пел. А теперь вот лежит.</w:t>
      </w:r>
    </w:p>
    <w:p w14:paraId="5ACC92FB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B215E" w:rsidRPr="00C540E5">
        <w:rPr>
          <w:rFonts w:ascii="Times New Roman" w:hAnsi="Times New Roman"/>
          <w:szCs w:val="24"/>
        </w:rPr>
        <w:t>. Да он ржал как лошадь!</w:t>
      </w:r>
    </w:p>
    <w:p w14:paraId="752F9D91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Бывает внезапная смерть: шёл, упал — и умер. Савва, ты рядом с Олегом. Посл</w:t>
      </w:r>
      <w:r w:rsidR="00FD5B0E">
        <w:rPr>
          <w:rFonts w:ascii="Times New Roman" w:hAnsi="Times New Roman"/>
          <w:szCs w:val="24"/>
        </w:rPr>
        <w:t>ушай</w:t>
      </w:r>
      <w:r w:rsidR="000E62C2">
        <w:rPr>
          <w:rFonts w:ascii="Times New Roman" w:hAnsi="Times New Roman"/>
          <w:szCs w:val="24"/>
        </w:rPr>
        <w:t xml:space="preserve"> ,</w:t>
      </w:r>
      <w:r w:rsidR="009155B5" w:rsidRPr="00C540E5">
        <w:rPr>
          <w:rFonts w:ascii="Times New Roman" w:hAnsi="Times New Roman"/>
          <w:szCs w:val="24"/>
        </w:rPr>
        <w:t>ещё раз пульс.</w:t>
      </w:r>
    </w:p>
    <w:p w14:paraId="3EBCC394" w14:textId="77777777" w:rsidR="00934C3E" w:rsidRPr="00C540E5" w:rsidRDefault="00934C3E" w:rsidP="00646960">
      <w:pPr>
        <w:pStyle w:val="afc"/>
        <w:rPr>
          <w:rFonts w:ascii="Times New Roman" w:hAnsi="Times New Roman"/>
          <w:szCs w:val="24"/>
        </w:rPr>
      </w:pPr>
    </w:p>
    <w:p w14:paraId="6AA7E100" w14:textId="77777777" w:rsidR="009155B5" w:rsidRPr="00783107" w:rsidRDefault="00934C3E" w:rsidP="00934C3E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>Савва наклоняется к Олегу,</w:t>
      </w:r>
      <w:r w:rsidR="009155B5" w:rsidRPr="00783107">
        <w:rPr>
          <w:rFonts w:ascii="Times New Roman" w:hAnsi="Times New Roman"/>
          <w:iCs w:val="0"/>
          <w:sz w:val="22"/>
          <w:szCs w:val="24"/>
        </w:rPr>
        <w:t xml:space="preserve"> всматривается в его лицо,</w:t>
      </w:r>
      <w:r w:rsidRPr="00783107">
        <w:rPr>
          <w:rFonts w:ascii="Times New Roman" w:hAnsi="Times New Roman"/>
          <w:iCs w:val="0"/>
          <w:sz w:val="22"/>
          <w:szCs w:val="24"/>
        </w:rPr>
        <w:t xml:space="preserve"> приподнимает веки, щупает пульс на шее.</w:t>
      </w:r>
    </w:p>
    <w:p w14:paraId="456FADD8" w14:textId="77777777" w:rsidR="00934C3E" w:rsidRPr="0004733C" w:rsidRDefault="00934C3E" w:rsidP="00646960">
      <w:pPr>
        <w:pStyle w:val="afc"/>
        <w:rPr>
          <w:rFonts w:ascii="Times New Roman" w:hAnsi="Times New Roman"/>
          <w:i/>
          <w:iCs w:val="0"/>
          <w:szCs w:val="24"/>
        </w:rPr>
      </w:pPr>
    </w:p>
    <w:p w14:paraId="686D0012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дрожью в голосе)</w:t>
      </w:r>
      <w:r w:rsidR="009155B5" w:rsidRPr="00C540E5">
        <w:rPr>
          <w:rFonts w:ascii="Times New Roman" w:hAnsi="Times New Roman"/>
          <w:szCs w:val="24"/>
        </w:rPr>
        <w:t>. Не прослушивается. Кожа липкая, холодная, губы синие, зрачки расширены.</w:t>
      </w:r>
    </w:p>
    <w:p w14:paraId="38A8B31E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разочарованно)</w:t>
      </w:r>
      <w:r w:rsidR="009155B5" w:rsidRPr="00C540E5">
        <w:rPr>
          <w:rFonts w:ascii="Times New Roman" w:hAnsi="Times New Roman"/>
          <w:szCs w:val="24"/>
        </w:rPr>
        <w:t>. Ну тогда точно конец.</w:t>
      </w:r>
    </w:p>
    <w:p w14:paraId="3AEC540D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34259" w:rsidRPr="00C540E5">
        <w:rPr>
          <w:rFonts w:ascii="Times New Roman" w:hAnsi="Times New Roman"/>
          <w:szCs w:val="24"/>
        </w:rPr>
        <w:t>. «Но н</w:t>
      </w:r>
      <w:r w:rsidR="009155B5" w:rsidRPr="00C540E5">
        <w:rPr>
          <w:rFonts w:ascii="Times New Roman" w:hAnsi="Times New Roman"/>
          <w:szCs w:val="24"/>
        </w:rPr>
        <w:t>е хочу я, други, умирать, я жить хочу, чтоб мыслить и страдать</w:t>
      </w:r>
      <w:r w:rsidR="000E1EE3">
        <w:rPr>
          <w:rFonts w:ascii="Times New Roman" w:hAnsi="Times New Roman"/>
          <w:szCs w:val="24"/>
        </w:rPr>
        <w:t>...</w:t>
      </w:r>
      <w:r w:rsidR="00934C3E" w:rsidRPr="00C540E5">
        <w:rPr>
          <w:rFonts w:ascii="Times New Roman" w:hAnsi="Times New Roman"/>
          <w:szCs w:val="24"/>
        </w:rPr>
        <w:t xml:space="preserve">» </w:t>
      </w:r>
      <w:r w:rsidR="00934259" w:rsidRPr="00C540E5">
        <w:rPr>
          <w:rFonts w:ascii="Times New Roman" w:hAnsi="Times New Roman"/>
          <w:szCs w:val="24"/>
        </w:rPr>
        <w:t>Пушкин.</w:t>
      </w:r>
    </w:p>
    <w:p w14:paraId="17613B82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раздражением)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1C2985" w:rsidRPr="00C540E5">
        <w:rPr>
          <w:rFonts w:ascii="Times New Roman" w:hAnsi="Times New Roman"/>
          <w:szCs w:val="24"/>
        </w:rPr>
        <w:t>Вот это сейчас совсем не</w:t>
      </w:r>
      <w:r w:rsidR="00934259" w:rsidRPr="00C540E5">
        <w:rPr>
          <w:rFonts w:ascii="Times New Roman" w:hAnsi="Times New Roman"/>
          <w:szCs w:val="24"/>
        </w:rPr>
        <w:t xml:space="preserve"> </w:t>
      </w:r>
      <w:r w:rsidR="001C2985" w:rsidRPr="00C540E5">
        <w:rPr>
          <w:rFonts w:ascii="Times New Roman" w:hAnsi="Times New Roman"/>
          <w:szCs w:val="24"/>
        </w:rPr>
        <w:t>уместно!</w:t>
      </w:r>
      <w:r w:rsidR="009155B5" w:rsidRPr="00C540E5">
        <w:rPr>
          <w:rFonts w:ascii="Times New Roman" w:hAnsi="Times New Roman"/>
          <w:szCs w:val="24"/>
        </w:rPr>
        <w:t xml:space="preserve"> Надо родным сообщить</w:t>
      </w:r>
      <w:r w:rsidR="001C2985" w:rsidRPr="00C540E5">
        <w:rPr>
          <w:rFonts w:ascii="Times New Roman" w:hAnsi="Times New Roman"/>
          <w:szCs w:val="24"/>
        </w:rPr>
        <w:t>, пока скорая едет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1C2985" w:rsidRPr="00C540E5">
        <w:rPr>
          <w:rFonts w:ascii="Times New Roman" w:hAnsi="Times New Roman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, возьми его телефон, может, найдём контакты близких.</w:t>
      </w:r>
    </w:p>
    <w:p w14:paraId="0834BA54" w14:textId="77777777" w:rsidR="001C2985" w:rsidRPr="00C540E5" w:rsidRDefault="001C2985" w:rsidP="00646960">
      <w:pPr>
        <w:pStyle w:val="afc"/>
        <w:rPr>
          <w:rFonts w:ascii="Times New Roman" w:hAnsi="Times New Roman"/>
          <w:szCs w:val="24"/>
        </w:rPr>
      </w:pPr>
    </w:p>
    <w:p w14:paraId="69DCE2A8" w14:textId="77777777" w:rsidR="009155B5" w:rsidRPr="00783107" w:rsidRDefault="001C2985" w:rsidP="0062429A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>Алексей</w:t>
      </w:r>
      <w:r w:rsidR="009155B5" w:rsidRPr="00783107">
        <w:rPr>
          <w:rFonts w:ascii="Times New Roman" w:hAnsi="Times New Roman"/>
          <w:iCs w:val="0"/>
          <w:sz w:val="22"/>
          <w:szCs w:val="24"/>
        </w:rPr>
        <w:t xml:space="preserve"> достаёт телефон Олега из кармана его куртки, открывает контакты</w:t>
      </w:r>
      <w:r w:rsidR="009155B5" w:rsidRPr="00783107">
        <w:rPr>
          <w:rFonts w:ascii="Times New Roman" w:hAnsi="Times New Roman"/>
          <w:sz w:val="22"/>
          <w:szCs w:val="24"/>
        </w:rPr>
        <w:t>.</w:t>
      </w:r>
    </w:p>
    <w:p w14:paraId="59F0456F" w14:textId="77777777" w:rsidR="001C2985" w:rsidRPr="00C540E5" w:rsidRDefault="001C2985" w:rsidP="00646960">
      <w:pPr>
        <w:pStyle w:val="afc"/>
        <w:rPr>
          <w:rFonts w:ascii="Times New Roman" w:hAnsi="Times New Roman"/>
          <w:szCs w:val="24"/>
        </w:rPr>
      </w:pPr>
    </w:p>
    <w:p w14:paraId="71A49D92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просматривая список)</w:t>
      </w:r>
      <w:r w:rsidR="009155B5" w:rsidRPr="00C540E5">
        <w:rPr>
          <w:rFonts w:ascii="Times New Roman" w:hAnsi="Times New Roman"/>
          <w:szCs w:val="24"/>
        </w:rPr>
        <w:t>. Хорошо, что пароля нет. Так, а кому звонить-то?</w:t>
      </w:r>
    </w:p>
    <w:p w14:paraId="533DD99B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Начни с любовницы. Светлана наверняка есть</w:t>
      </w:r>
      <w:r w:rsidR="0062429A" w:rsidRPr="00C540E5">
        <w:rPr>
          <w:rFonts w:ascii="Times New Roman" w:hAnsi="Times New Roman"/>
          <w:szCs w:val="24"/>
        </w:rPr>
        <w:t xml:space="preserve"> в контактах</w:t>
      </w:r>
      <w:r w:rsidR="009155B5" w:rsidRPr="00C540E5">
        <w:rPr>
          <w:rFonts w:ascii="Times New Roman" w:hAnsi="Times New Roman"/>
          <w:szCs w:val="24"/>
        </w:rPr>
        <w:t>.</w:t>
      </w:r>
    </w:p>
    <w:p w14:paraId="06D1FAFC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листая)</w:t>
      </w:r>
      <w:r w:rsidR="009155B5" w:rsidRPr="00C540E5">
        <w:rPr>
          <w:rFonts w:ascii="Times New Roman" w:hAnsi="Times New Roman"/>
          <w:szCs w:val="24"/>
        </w:rPr>
        <w:t>. Так, ищу Светлану</w:t>
      </w:r>
      <w:r w:rsidR="000E1EE3">
        <w:rPr>
          <w:rFonts w:ascii="Times New Roman" w:hAnsi="Times New Roman"/>
          <w:szCs w:val="24"/>
        </w:rPr>
        <w:t>...</w:t>
      </w:r>
      <w:r w:rsidR="009155B5" w:rsidRPr="00C540E5">
        <w:rPr>
          <w:rFonts w:ascii="Times New Roman" w:hAnsi="Times New Roman"/>
          <w:szCs w:val="24"/>
        </w:rPr>
        <w:t xml:space="preserve"> Интересно, а </w:t>
      </w:r>
      <w:r w:rsidR="0062429A" w:rsidRPr="00C540E5">
        <w:rPr>
          <w:rFonts w:ascii="Times New Roman" w:hAnsi="Times New Roman"/>
          <w:szCs w:val="24"/>
        </w:rPr>
        <w:t>её</w:t>
      </w:r>
      <w:r w:rsidR="009155B5" w:rsidRPr="00C540E5">
        <w:rPr>
          <w:rFonts w:ascii="Times New Roman" w:hAnsi="Times New Roman"/>
          <w:szCs w:val="24"/>
        </w:rPr>
        <w:t xml:space="preserve"> нет.</w:t>
      </w:r>
    </w:p>
    <w:p w14:paraId="409649B2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Савва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иронией)</w:t>
      </w:r>
      <w:r w:rsidR="009155B5" w:rsidRPr="00C540E5">
        <w:rPr>
          <w:rFonts w:ascii="Times New Roman" w:hAnsi="Times New Roman"/>
          <w:szCs w:val="24"/>
        </w:rPr>
        <w:t xml:space="preserve">. Ну ищи </w:t>
      </w:r>
      <w:r w:rsidR="0062429A" w:rsidRPr="00C540E5">
        <w:rPr>
          <w:rFonts w:ascii="Times New Roman" w:hAnsi="Times New Roman"/>
          <w:szCs w:val="24"/>
        </w:rPr>
        <w:t xml:space="preserve">надписи вроде </w:t>
      </w:r>
      <w:r w:rsidR="009155B5" w:rsidRPr="00C540E5">
        <w:rPr>
          <w:rFonts w:ascii="Times New Roman" w:hAnsi="Times New Roman"/>
          <w:szCs w:val="24"/>
        </w:rPr>
        <w:t>«</w:t>
      </w:r>
      <w:r w:rsidR="00E84F90" w:rsidRPr="00C540E5">
        <w:rPr>
          <w:rFonts w:ascii="Times New Roman" w:hAnsi="Times New Roman"/>
          <w:szCs w:val="24"/>
        </w:rPr>
        <w:t>Зайка», «Котик», «Рыбка», «Пупсик</w:t>
      </w:r>
      <w:r w:rsidR="009155B5" w:rsidRPr="00C540E5">
        <w:rPr>
          <w:rFonts w:ascii="Times New Roman" w:hAnsi="Times New Roman"/>
          <w:szCs w:val="24"/>
        </w:rPr>
        <w:t>». Что там ещё может быть?</w:t>
      </w:r>
    </w:p>
    <w:p w14:paraId="60961BB0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84F90" w:rsidRPr="00C540E5">
        <w:rPr>
          <w:rFonts w:ascii="Times New Roman" w:hAnsi="Times New Roman"/>
          <w:szCs w:val="24"/>
        </w:rPr>
        <w:t xml:space="preserve">. Вот, </w:t>
      </w:r>
      <w:r w:rsidR="0062429A" w:rsidRPr="00C540E5">
        <w:rPr>
          <w:rFonts w:ascii="Times New Roman" w:hAnsi="Times New Roman"/>
          <w:szCs w:val="24"/>
        </w:rPr>
        <w:t xml:space="preserve">есть </w:t>
      </w:r>
      <w:r w:rsidR="00A26161" w:rsidRPr="00C540E5">
        <w:rPr>
          <w:rFonts w:ascii="Times New Roman" w:hAnsi="Times New Roman"/>
          <w:szCs w:val="24"/>
        </w:rPr>
        <w:t>«</w:t>
      </w:r>
      <w:r w:rsidR="00E84F90" w:rsidRPr="00C540E5">
        <w:rPr>
          <w:rFonts w:ascii="Times New Roman" w:hAnsi="Times New Roman"/>
          <w:szCs w:val="24"/>
        </w:rPr>
        <w:t>К</w:t>
      </w:r>
      <w:r w:rsidR="0062429A" w:rsidRPr="00C540E5">
        <w:rPr>
          <w:rFonts w:ascii="Times New Roman" w:hAnsi="Times New Roman"/>
          <w:szCs w:val="24"/>
        </w:rPr>
        <w:t>отик</w:t>
      </w:r>
      <w:r w:rsidR="00A26161" w:rsidRPr="00C540E5">
        <w:rPr>
          <w:rFonts w:ascii="Times New Roman" w:hAnsi="Times New Roman"/>
          <w:szCs w:val="24"/>
        </w:rPr>
        <w:t>»</w:t>
      </w:r>
      <w:r w:rsidR="009155B5" w:rsidRPr="00C540E5">
        <w:rPr>
          <w:rFonts w:ascii="Times New Roman" w:hAnsi="Times New Roman"/>
          <w:szCs w:val="24"/>
        </w:rPr>
        <w:t>.</w:t>
      </w:r>
    </w:p>
    <w:p w14:paraId="79B10999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62429A" w:rsidRPr="00C540E5">
        <w:rPr>
          <w:rFonts w:ascii="Times New Roman" w:hAnsi="Times New Roman"/>
          <w:szCs w:val="24"/>
        </w:rPr>
        <w:t>. Значит,</w:t>
      </w:r>
      <w:r w:rsidR="00E84F90" w:rsidRPr="00C540E5">
        <w:rPr>
          <w:rFonts w:ascii="Times New Roman" w:hAnsi="Times New Roman"/>
          <w:szCs w:val="24"/>
        </w:rPr>
        <w:t xml:space="preserve"> звони Котику</w:t>
      </w:r>
      <w:r w:rsidR="009155B5" w:rsidRPr="00C540E5">
        <w:rPr>
          <w:rFonts w:ascii="Times New Roman" w:hAnsi="Times New Roman"/>
          <w:szCs w:val="24"/>
        </w:rPr>
        <w:t>.</w:t>
      </w:r>
    </w:p>
    <w:p w14:paraId="17CA2A8C" w14:textId="77777777" w:rsidR="001C2985" w:rsidRPr="00C540E5" w:rsidRDefault="001C2985" w:rsidP="00646960">
      <w:pPr>
        <w:pStyle w:val="afc"/>
        <w:rPr>
          <w:rFonts w:ascii="Times New Roman" w:hAnsi="Times New Roman"/>
          <w:szCs w:val="24"/>
        </w:rPr>
      </w:pPr>
    </w:p>
    <w:p w14:paraId="41CEE8FE" w14:textId="77777777" w:rsidR="001C2985" w:rsidRPr="00DD3E36" w:rsidRDefault="001C2985" w:rsidP="001C2985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DD3E36">
        <w:rPr>
          <w:rFonts w:ascii="Times New Roman" w:hAnsi="Times New Roman"/>
          <w:iCs w:val="0"/>
          <w:sz w:val="22"/>
          <w:szCs w:val="24"/>
        </w:rPr>
        <w:t>Алексей нажимает на имя контакта. Идёт вызов</w:t>
      </w:r>
      <w:r w:rsidRPr="00DD3E36">
        <w:rPr>
          <w:rFonts w:ascii="Times New Roman" w:hAnsi="Times New Roman"/>
          <w:sz w:val="22"/>
          <w:szCs w:val="24"/>
        </w:rPr>
        <w:t>.</w:t>
      </w:r>
    </w:p>
    <w:p w14:paraId="39CD3197" w14:textId="77777777" w:rsidR="001C2985" w:rsidRPr="00C540E5" w:rsidRDefault="001C2985" w:rsidP="00646960">
      <w:pPr>
        <w:pStyle w:val="afc"/>
        <w:rPr>
          <w:rFonts w:ascii="Times New Roman" w:hAnsi="Times New Roman"/>
          <w:i/>
          <w:szCs w:val="24"/>
        </w:rPr>
      </w:pPr>
    </w:p>
    <w:p w14:paraId="0FF4351E" w14:textId="77777777" w:rsidR="001C298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Pr="00C540E5">
        <w:rPr>
          <w:rFonts w:ascii="Times New Roman" w:hAnsi="Times New Roman"/>
          <w:szCs w:val="24"/>
        </w:rPr>
        <w:t>. Длинные гудки. Не отвечает.</w:t>
      </w:r>
    </w:p>
    <w:p w14:paraId="26A66969" w14:textId="77777777" w:rsidR="009155B5" w:rsidRPr="00C540E5" w:rsidRDefault="00EF0457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забирает у него теле</w:t>
      </w:r>
      <w:r w:rsidR="00E84F90" w:rsidRPr="00C540E5">
        <w:rPr>
          <w:rFonts w:ascii="Times New Roman" w:hAnsi="Times New Roman"/>
          <w:i/>
          <w:szCs w:val="24"/>
        </w:rPr>
        <w:t>ф</w:t>
      </w:r>
      <w:r w:rsidRPr="00C540E5">
        <w:rPr>
          <w:rFonts w:ascii="Times New Roman" w:hAnsi="Times New Roman"/>
          <w:i/>
          <w:szCs w:val="24"/>
        </w:rPr>
        <w:t>он</w:t>
      </w:r>
      <w:r w:rsidR="009155B5" w:rsidRPr="00C540E5">
        <w:rPr>
          <w:rFonts w:ascii="Times New Roman" w:hAnsi="Times New Roman"/>
          <w:i/>
          <w:szCs w:val="24"/>
        </w:rPr>
        <w:t>)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E84F90" w:rsidRPr="00C540E5">
        <w:rPr>
          <w:rFonts w:ascii="Times New Roman" w:hAnsi="Times New Roman"/>
          <w:szCs w:val="24"/>
        </w:rPr>
        <w:t>Дай я</w:t>
      </w:r>
      <w:r w:rsidR="009155B5" w:rsidRPr="00C540E5">
        <w:rPr>
          <w:rFonts w:ascii="Times New Roman" w:hAnsi="Times New Roman"/>
          <w:szCs w:val="24"/>
        </w:rPr>
        <w:t>.</w:t>
      </w:r>
    </w:p>
    <w:p w14:paraId="5926ACBF" w14:textId="77777777" w:rsidR="00E84F90" w:rsidRPr="00C540E5" w:rsidRDefault="00E84F90" w:rsidP="00646960">
      <w:pPr>
        <w:pStyle w:val="afc"/>
        <w:rPr>
          <w:rFonts w:ascii="Times New Roman" w:hAnsi="Times New Roman"/>
          <w:szCs w:val="24"/>
        </w:rPr>
      </w:pPr>
    </w:p>
    <w:p w14:paraId="3BBDFFCB" w14:textId="77777777" w:rsidR="009155B5" w:rsidRPr="00783107" w:rsidRDefault="00E84F90" w:rsidP="0062429A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>Он</w:t>
      </w:r>
      <w:r w:rsidR="009155B5" w:rsidRPr="00783107">
        <w:rPr>
          <w:rFonts w:ascii="Times New Roman" w:hAnsi="Times New Roman"/>
          <w:iCs w:val="0"/>
          <w:sz w:val="22"/>
          <w:szCs w:val="24"/>
        </w:rPr>
        <w:t xml:space="preserve"> глубоко </w:t>
      </w:r>
      <w:r w:rsidR="00A26161" w:rsidRPr="00783107">
        <w:rPr>
          <w:rFonts w:ascii="Times New Roman" w:hAnsi="Times New Roman"/>
          <w:iCs w:val="0"/>
          <w:sz w:val="22"/>
          <w:szCs w:val="24"/>
        </w:rPr>
        <w:t>вздыхает</w:t>
      </w:r>
      <w:r w:rsidR="009155B5" w:rsidRPr="00783107">
        <w:rPr>
          <w:rFonts w:ascii="Times New Roman" w:hAnsi="Times New Roman"/>
          <w:iCs w:val="0"/>
          <w:sz w:val="22"/>
          <w:szCs w:val="24"/>
        </w:rPr>
        <w:t xml:space="preserve"> и </w:t>
      </w:r>
      <w:r w:rsidRPr="00783107">
        <w:rPr>
          <w:rFonts w:ascii="Times New Roman" w:hAnsi="Times New Roman"/>
          <w:iCs w:val="0"/>
          <w:sz w:val="22"/>
          <w:szCs w:val="24"/>
        </w:rPr>
        <w:t>нажи</w:t>
      </w:r>
      <w:r w:rsidR="0062429A" w:rsidRPr="00783107">
        <w:rPr>
          <w:rFonts w:ascii="Times New Roman" w:hAnsi="Times New Roman"/>
          <w:iCs w:val="0"/>
          <w:sz w:val="22"/>
          <w:szCs w:val="24"/>
        </w:rPr>
        <w:t>м</w:t>
      </w:r>
      <w:r w:rsidRPr="00783107">
        <w:rPr>
          <w:rFonts w:ascii="Times New Roman" w:hAnsi="Times New Roman"/>
          <w:iCs w:val="0"/>
          <w:sz w:val="22"/>
          <w:szCs w:val="24"/>
        </w:rPr>
        <w:t>ает на имя «Котик»</w:t>
      </w:r>
      <w:r w:rsidR="009155B5" w:rsidRPr="00783107">
        <w:rPr>
          <w:rFonts w:ascii="Times New Roman" w:hAnsi="Times New Roman"/>
          <w:iCs w:val="0"/>
          <w:sz w:val="22"/>
          <w:szCs w:val="24"/>
        </w:rPr>
        <w:t>. Раздаются длинные гудки.</w:t>
      </w:r>
      <w:r w:rsidRPr="00783107">
        <w:rPr>
          <w:rFonts w:ascii="Times New Roman" w:hAnsi="Times New Roman"/>
          <w:iCs w:val="0"/>
          <w:sz w:val="22"/>
          <w:szCs w:val="24"/>
        </w:rPr>
        <w:t xml:space="preserve"> Савва терпеливо ждёт. Наконец гудки прекращаются</w:t>
      </w:r>
      <w:r w:rsidR="0062429A" w:rsidRPr="00783107">
        <w:rPr>
          <w:rFonts w:ascii="Times New Roman" w:hAnsi="Times New Roman"/>
          <w:sz w:val="22"/>
          <w:szCs w:val="24"/>
        </w:rPr>
        <w:t>.</w:t>
      </w:r>
    </w:p>
    <w:p w14:paraId="030AD183" w14:textId="77777777" w:rsidR="00E84F90" w:rsidRPr="00C540E5" w:rsidRDefault="00E84F90" w:rsidP="00646960">
      <w:pPr>
        <w:pStyle w:val="afc"/>
        <w:rPr>
          <w:rFonts w:ascii="Times New Roman" w:hAnsi="Times New Roman"/>
          <w:szCs w:val="24"/>
        </w:rPr>
      </w:pPr>
    </w:p>
    <w:p w14:paraId="51143BFF" w14:textId="77777777" w:rsidR="009155B5" w:rsidRPr="00C540E5" w:rsidRDefault="009155B5" w:rsidP="0062429A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62429A" w:rsidRPr="00C540E5">
        <w:rPr>
          <w:rFonts w:ascii="Times New Roman" w:hAnsi="Times New Roman"/>
          <w:i/>
          <w:szCs w:val="24"/>
        </w:rPr>
        <w:t>Говорит в</w:t>
      </w:r>
      <w:r w:rsidRPr="00C540E5">
        <w:rPr>
          <w:rFonts w:ascii="Times New Roman" w:hAnsi="Times New Roman"/>
          <w:i/>
          <w:szCs w:val="24"/>
        </w:rPr>
        <w:t xml:space="preserve"> телефон)</w:t>
      </w:r>
      <w:r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E84F90" w:rsidRPr="00C540E5">
        <w:rPr>
          <w:rFonts w:ascii="Times New Roman" w:hAnsi="Times New Roman"/>
          <w:szCs w:val="24"/>
        </w:rPr>
        <w:t>, это Котик</w:t>
      </w:r>
      <w:r w:rsidRPr="00C540E5">
        <w:rPr>
          <w:rFonts w:ascii="Times New Roman" w:hAnsi="Times New Roman"/>
          <w:szCs w:val="24"/>
        </w:rPr>
        <w:t xml:space="preserve">? </w:t>
      </w:r>
      <w:r w:rsidR="0062429A" w:rsidRPr="00C540E5">
        <w:rPr>
          <w:rFonts w:ascii="Times New Roman" w:hAnsi="Times New Roman"/>
          <w:szCs w:val="24"/>
        </w:rPr>
        <w:t>Ой, извините, это Светлана? Нет? П</w:t>
      </w:r>
      <w:r w:rsidRPr="00C540E5">
        <w:rPr>
          <w:rFonts w:ascii="Times New Roman" w:hAnsi="Times New Roman"/>
          <w:szCs w:val="24"/>
        </w:rPr>
        <w:t>рошу прощения, ошибка вышла.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Завершает звонок.)</w:t>
      </w:r>
      <w:r w:rsidRPr="00C540E5">
        <w:rPr>
          <w:rFonts w:ascii="Times New Roman" w:hAnsi="Times New Roman"/>
          <w:szCs w:val="24"/>
        </w:rPr>
        <w:t> «Котик» оказалась не Светлана.</w:t>
      </w:r>
    </w:p>
    <w:p w14:paraId="104E8254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62429A" w:rsidRPr="00C540E5">
        <w:rPr>
          <w:rFonts w:ascii="Times New Roman" w:hAnsi="Times New Roman"/>
          <w:szCs w:val="24"/>
        </w:rPr>
        <w:t>Значит, опять</w:t>
      </w:r>
      <w:r w:rsidR="009155B5" w:rsidRPr="00C540E5">
        <w:rPr>
          <w:rFonts w:ascii="Times New Roman" w:hAnsi="Times New Roman"/>
          <w:szCs w:val="24"/>
        </w:rPr>
        <w:t xml:space="preserve"> в контактах поройся.</w:t>
      </w:r>
    </w:p>
    <w:p w14:paraId="2EEA8F15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всматриваясь в список)</w:t>
      </w:r>
      <w:r w:rsidR="009155B5" w:rsidRPr="00C540E5">
        <w:rPr>
          <w:rFonts w:ascii="Times New Roman" w:hAnsi="Times New Roman"/>
          <w:szCs w:val="24"/>
        </w:rPr>
        <w:t xml:space="preserve">. Да смотрю я, смотрю. Слушайте, одни бабы, и много их. И Наташи, и </w:t>
      </w:r>
      <w:r w:rsidR="00A26161" w:rsidRPr="00C540E5">
        <w:rPr>
          <w:rFonts w:ascii="Times New Roman" w:hAnsi="Times New Roman"/>
          <w:szCs w:val="24"/>
        </w:rPr>
        <w:t>Оли</w:t>
      </w:r>
      <w:r w:rsidR="009155B5" w:rsidRPr="00C540E5">
        <w:rPr>
          <w:rFonts w:ascii="Times New Roman" w:hAnsi="Times New Roman"/>
          <w:szCs w:val="24"/>
        </w:rPr>
        <w:t xml:space="preserve">, и </w:t>
      </w:r>
      <w:r w:rsidR="00A26161" w:rsidRPr="00C540E5">
        <w:rPr>
          <w:rFonts w:ascii="Times New Roman" w:hAnsi="Times New Roman"/>
          <w:szCs w:val="24"/>
        </w:rPr>
        <w:t>Кати</w:t>
      </w:r>
      <w:r w:rsidR="00BA401D" w:rsidRPr="00C540E5">
        <w:rPr>
          <w:rFonts w:ascii="Times New Roman" w:hAnsi="Times New Roman"/>
          <w:szCs w:val="24"/>
        </w:rPr>
        <w:t>. Кого только нет</w:t>
      </w:r>
      <w:r w:rsidR="000E1EE3">
        <w:rPr>
          <w:rFonts w:ascii="Times New Roman" w:hAnsi="Times New Roman"/>
          <w:szCs w:val="24"/>
        </w:rPr>
        <w:t>...</w:t>
      </w:r>
      <w:r w:rsidR="00BA401D" w:rsidRPr="00C540E5">
        <w:rPr>
          <w:rFonts w:ascii="Times New Roman" w:hAnsi="Times New Roman"/>
          <w:szCs w:val="24"/>
        </w:rPr>
        <w:t xml:space="preserve"> Вот, нашёл «Л</w:t>
      </w:r>
      <w:r w:rsidR="009155B5" w:rsidRPr="00C540E5">
        <w:rPr>
          <w:rFonts w:ascii="Times New Roman" w:hAnsi="Times New Roman"/>
          <w:szCs w:val="24"/>
        </w:rPr>
        <w:t>юбимая».</w:t>
      </w:r>
    </w:p>
    <w:p w14:paraId="777FE5CD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BA401D" w:rsidRPr="00C540E5">
        <w:rPr>
          <w:rFonts w:ascii="Times New Roman" w:hAnsi="Times New Roman"/>
          <w:szCs w:val="24"/>
        </w:rPr>
        <w:t>Это точно должна быть Светлана</w:t>
      </w:r>
      <w:r w:rsidR="009155B5" w:rsidRPr="00C540E5">
        <w:rPr>
          <w:rFonts w:ascii="Times New Roman" w:hAnsi="Times New Roman"/>
          <w:szCs w:val="24"/>
        </w:rPr>
        <w:t>. Давай звони.</w:t>
      </w:r>
    </w:p>
    <w:p w14:paraId="009FED20" w14:textId="77777777" w:rsidR="00BA401D" w:rsidRPr="00C540E5" w:rsidRDefault="00BA401D" w:rsidP="00646960">
      <w:pPr>
        <w:pStyle w:val="afc"/>
        <w:rPr>
          <w:rFonts w:ascii="Times New Roman" w:hAnsi="Times New Roman"/>
          <w:szCs w:val="24"/>
        </w:rPr>
      </w:pPr>
    </w:p>
    <w:p w14:paraId="12589DA6" w14:textId="77777777" w:rsidR="009155B5" w:rsidRPr="00783107" w:rsidRDefault="009155B5" w:rsidP="00BA401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>Савва набирает номер. Раздаются длинные гудки.</w:t>
      </w:r>
    </w:p>
    <w:p w14:paraId="6CA4A58C" w14:textId="77777777" w:rsidR="00BA401D" w:rsidRPr="00C540E5" w:rsidRDefault="00BA401D" w:rsidP="00646960">
      <w:pPr>
        <w:pStyle w:val="afc"/>
        <w:rPr>
          <w:rFonts w:ascii="Times New Roman" w:hAnsi="Times New Roman"/>
          <w:szCs w:val="24"/>
        </w:rPr>
      </w:pPr>
    </w:p>
    <w:p w14:paraId="036FD2B4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в телефон)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9155B5" w:rsidRPr="00C540E5">
        <w:rPr>
          <w:rFonts w:ascii="Times New Roman" w:hAnsi="Times New Roman"/>
          <w:szCs w:val="24"/>
        </w:rPr>
        <w:t>, Светлана? Это</w:t>
      </w:r>
      <w:r w:rsidR="00BA401D" w:rsidRPr="00C540E5">
        <w:rPr>
          <w:rFonts w:ascii="Times New Roman" w:hAnsi="Times New Roman"/>
          <w:szCs w:val="24"/>
        </w:rPr>
        <w:t xml:space="preserve"> вы? Как хорошо, что дозвонился!</w:t>
      </w:r>
      <w:r w:rsidR="009155B5" w:rsidRPr="00C540E5">
        <w:rPr>
          <w:rFonts w:ascii="Times New Roman" w:hAnsi="Times New Roman"/>
          <w:szCs w:val="24"/>
        </w:rPr>
        <w:t xml:space="preserve"> Вы Олега знаете?</w:t>
      </w:r>
      <w:r w:rsidR="00BA401D" w:rsidRPr="00C540E5">
        <w:rPr>
          <w:rFonts w:ascii="Times New Roman" w:hAnsi="Times New Roman"/>
          <w:szCs w:val="24"/>
        </w:rPr>
        <w:t>..</w:t>
      </w:r>
      <w:r w:rsidR="009155B5" w:rsidRPr="00C540E5">
        <w:rPr>
          <w:rFonts w:ascii="Times New Roman" w:hAnsi="Times New Roman"/>
          <w:szCs w:val="24"/>
        </w:rPr>
        <w:t xml:space="preserve"> </w:t>
      </w:r>
      <w:r w:rsidR="00BA401D" w:rsidRPr="00C540E5">
        <w:rPr>
          <w:rFonts w:ascii="Times New Roman" w:hAnsi="Times New Roman"/>
          <w:szCs w:val="24"/>
        </w:rPr>
        <w:t xml:space="preserve">Как это — какого? </w:t>
      </w:r>
      <w:r w:rsidR="00985E36" w:rsidRPr="00C540E5">
        <w:rPr>
          <w:rFonts w:ascii="Times New Roman" w:hAnsi="Times New Roman"/>
          <w:szCs w:val="24"/>
        </w:rPr>
        <w:t>Соловьёва!</w:t>
      </w:r>
      <w:r w:rsidR="00BA401D" w:rsidRPr="00C540E5">
        <w:rPr>
          <w:rFonts w:ascii="Times New Roman" w:hAnsi="Times New Roman"/>
          <w:szCs w:val="24"/>
        </w:rPr>
        <w:t xml:space="preserve"> </w:t>
      </w:r>
      <w:r w:rsidR="00BA401D" w:rsidRPr="00C540E5">
        <w:rPr>
          <w:rFonts w:ascii="Times New Roman" w:hAnsi="Times New Roman"/>
          <w:i/>
          <w:szCs w:val="24"/>
        </w:rPr>
        <w:t>(Пауза.)</w:t>
      </w:r>
      <w:r w:rsidR="009155B5" w:rsidRPr="00C540E5">
        <w:rPr>
          <w:rFonts w:ascii="Times New Roman" w:hAnsi="Times New Roman"/>
          <w:i/>
          <w:szCs w:val="24"/>
        </w:rPr>
        <w:t xml:space="preserve"> </w:t>
      </w:r>
      <w:r w:rsidR="009155B5" w:rsidRPr="00C540E5">
        <w:rPr>
          <w:rFonts w:ascii="Times New Roman" w:hAnsi="Times New Roman"/>
          <w:szCs w:val="24"/>
        </w:rPr>
        <w:t>Прекрасно. Это его друг, меня зовут</w:t>
      </w:r>
      <w:r w:rsidR="00BA401D" w:rsidRPr="00C540E5">
        <w:rPr>
          <w:rFonts w:ascii="Times New Roman" w:hAnsi="Times New Roman"/>
          <w:szCs w:val="24"/>
        </w:rPr>
        <w:t xml:space="preserve"> Савва</w:t>
      </w:r>
      <w:r w:rsidR="009155B5" w:rsidRPr="00C540E5">
        <w:rPr>
          <w:rFonts w:ascii="Times New Roman" w:hAnsi="Times New Roman"/>
          <w:szCs w:val="24"/>
        </w:rPr>
        <w:t>. Понимаете, так получилось: мы тут на даче собрались, и Олегу стало плохо. Очень плохо, можно сказать — совсем плохо. Вы не могли бы к нам приехать и позаботиться, так сказать, о нём?</w:t>
      </w:r>
      <w:r w:rsidR="00BA401D" w:rsidRPr="00C540E5">
        <w:rPr>
          <w:rFonts w:ascii="Times New Roman" w:hAnsi="Times New Roman"/>
          <w:szCs w:val="24"/>
        </w:rPr>
        <w:t xml:space="preserve"> </w:t>
      </w:r>
      <w:r w:rsidR="00BA401D" w:rsidRPr="00C540E5">
        <w:rPr>
          <w:rFonts w:ascii="Times New Roman" w:hAnsi="Times New Roman"/>
          <w:i/>
          <w:szCs w:val="24"/>
        </w:rPr>
        <w:t>(Пауза.)</w:t>
      </w:r>
      <w:r w:rsidR="009155B5" w:rsidRPr="00C540E5">
        <w:rPr>
          <w:rFonts w:ascii="Times New Roman" w:hAnsi="Times New Roman"/>
          <w:i/>
          <w:szCs w:val="24"/>
        </w:rPr>
        <w:t xml:space="preserve"> </w:t>
      </w:r>
      <w:r w:rsidR="009155B5" w:rsidRPr="00C540E5">
        <w:rPr>
          <w:rFonts w:ascii="Times New Roman" w:hAnsi="Times New Roman"/>
          <w:szCs w:val="24"/>
        </w:rPr>
        <w:t>Что? Вы сейчас в Сочи? Да, он говорил об этом</w:t>
      </w:r>
      <w:r w:rsidR="000E1EE3">
        <w:rPr>
          <w:rFonts w:ascii="Times New Roman" w:hAnsi="Times New Roman"/>
          <w:szCs w:val="24"/>
        </w:rPr>
        <w:t>...</w:t>
      </w:r>
      <w:r w:rsidR="009155B5" w:rsidRPr="00C540E5">
        <w:rPr>
          <w:rFonts w:ascii="Times New Roman" w:hAnsi="Times New Roman"/>
          <w:szCs w:val="24"/>
        </w:rPr>
        <w:t xml:space="preserve"> Не можете приехать? Совсем? Отдыхаете?</w:t>
      </w:r>
      <w:r w:rsidR="00BA401D" w:rsidRPr="00C540E5">
        <w:rPr>
          <w:rFonts w:ascii="Times New Roman" w:hAnsi="Times New Roman"/>
          <w:szCs w:val="24"/>
        </w:rPr>
        <w:t>..</w:t>
      </w:r>
      <w:r w:rsidR="009155B5" w:rsidRPr="00C540E5">
        <w:rPr>
          <w:rFonts w:ascii="Times New Roman" w:hAnsi="Times New Roman"/>
          <w:szCs w:val="24"/>
        </w:rPr>
        <w:t xml:space="preserve"> Ну понятно. </w:t>
      </w:r>
      <w:r w:rsidR="001A037F" w:rsidRPr="00C540E5">
        <w:rPr>
          <w:rFonts w:ascii="Times New Roman" w:hAnsi="Times New Roman"/>
          <w:i/>
          <w:szCs w:val="24"/>
        </w:rPr>
        <w:t>(Пауза.)</w:t>
      </w:r>
      <w:r w:rsidR="001A037F" w:rsidRPr="00C540E5">
        <w:rPr>
          <w:rFonts w:ascii="Times New Roman" w:hAnsi="Times New Roman"/>
          <w:szCs w:val="24"/>
        </w:rPr>
        <w:t xml:space="preserve"> </w:t>
      </w:r>
      <w:r w:rsidR="009155B5" w:rsidRPr="00C540E5">
        <w:rPr>
          <w:rFonts w:ascii="Times New Roman" w:hAnsi="Times New Roman"/>
          <w:szCs w:val="24"/>
        </w:rPr>
        <w:t>Куда его отвезти? В больницу? Да, хорошо.</w:t>
      </w:r>
    </w:p>
    <w:p w14:paraId="73F2EF5F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</w:p>
    <w:p w14:paraId="49D60141" w14:textId="77777777" w:rsidR="009155B5" w:rsidRPr="00783107" w:rsidRDefault="001A037F" w:rsidP="00985E3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>Савва заканчивает разговор и</w:t>
      </w:r>
      <w:r w:rsidR="009155B5" w:rsidRPr="00783107">
        <w:rPr>
          <w:rFonts w:ascii="Times New Roman" w:hAnsi="Times New Roman"/>
          <w:iCs w:val="0"/>
          <w:sz w:val="22"/>
          <w:szCs w:val="24"/>
        </w:rPr>
        <w:t xml:space="preserve"> тяжело вздыхает.</w:t>
      </w:r>
    </w:p>
    <w:p w14:paraId="31FAEA43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</w:p>
    <w:p w14:paraId="01F9E968" w14:textId="77777777" w:rsidR="009155B5" w:rsidRPr="00C540E5" w:rsidRDefault="009155B5" w:rsidP="001A037F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Сказала, что отдыхает и не может приехать. Чтобы мы его в больницу отвезли.</w:t>
      </w:r>
    </w:p>
    <w:p w14:paraId="6B7BDED2" w14:textId="77777777" w:rsidR="001A037F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цинизмом)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1A037F" w:rsidRPr="00C540E5">
        <w:rPr>
          <w:rFonts w:ascii="Times New Roman" w:hAnsi="Times New Roman"/>
          <w:szCs w:val="24"/>
        </w:rPr>
        <w:t>Мы это и так поняли</w:t>
      </w:r>
      <w:r w:rsidR="009155B5" w:rsidRPr="00C540E5">
        <w:rPr>
          <w:rFonts w:ascii="Times New Roman" w:hAnsi="Times New Roman"/>
          <w:szCs w:val="24"/>
        </w:rPr>
        <w:t xml:space="preserve">. Она </w:t>
      </w:r>
      <w:r w:rsidR="0093608E" w:rsidRPr="00C540E5">
        <w:rPr>
          <w:rFonts w:ascii="Times New Roman" w:hAnsi="Times New Roman"/>
          <w:szCs w:val="24"/>
        </w:rPr>
        <w:t>ведь</w:t>
      </w:r>
      <w:r w:rsidR="009155B5" w:rsidRPr="00C540E5">
        <w:rPr>
          <w:rFonts w:ascii="Times New Roman" w:hAnsi="Times New Roman"/>
          <w:szCs w:val="24"/>
        </w:rPr>
        <w:t xml:space="preserve"> не жена, а любовница. Её эти проблемы не касаются. </w:t>
      </w:r>
    </w:p>
    <w:p w14:paraId="0A20064C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 xml:space="preserve">Алексей </w:t>
      </w:r>
      <w:r w:rsidRPr="00C540E5">
        <w:rPr>
          <w:rFonts w:ascii="Times New Roman" w:hAnsi="Times New Roman"/>
          <w:i/>
          <w:szCs w:val="24"/>
        </w:rPr>
        <w:t>(выглядывает в окно).</w:t>
      </w:r>
      <w:r w:rsidRPr="00C540E5">
        <w:rPr>
          <w:rFonts w:ascii="Times New Roman" w:hAnsi="Times New Roman"/>
          <w:szCs w:val="24"/>
        </w:rPr>
        <w:t xml:space="preserve"> </w:t>
      </w:r>
      <w:r w:rsidR="0093608E" w:rsidRPr="00C540E5">
        <w:rPr>
          <w:rFonts w:ascii="Times New Roman" w:hAnsi="Times New Roman"/>
          <w:szCs w:val="24"/>
        </w:rPr>
        <w:t>А б</w:t>
      </w:r>
      <w:r w:rsidRPr="00C540E5">
        <w:rPr>
          <w:rFonts w:ascii="Times New Roman" w:hAnsi="Times New Roman"/>
          <w:szCs w:val="24"/>
        </w:rPr>
        <w:t xml:space="preserve">ольница сама к нам приехала. </w:t>
      </w:r>
    </w:p>
    <w:p w14:paraId="099E3A4D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</w:p>
    <w:p w14:paraId="162F414A" w14:textId="77777777" w:rsidR="001A037F" w:rsidRPr="00783107" w:rsidRDefault="001A037F" w:rsidP="001A037F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>Через минуту в комнату входят</w:t>
      </w:r>
      <w:r w:rsidR="00783107">
        <w:rPr>
          <w:rFonts w:ascii="Times New Roman" w:hAnsi="Times New Roman"/>
          <w:iCs w:val="0"/>
          <w:sz w:val="22"/>
          <w:szCs w:val="24"/>
        </w:rPr>
        <w:t xml:space="preserve"> </w:t>
      </w:r>
      <w:r w:rsidRPr="00783107">
        <w:rPr>
          <w:rFonts w:ascii="Times New Roman" w:hAnsi="Times New Roman"/>
          <w:iCs w:val="0"/>
          <w:sz w:val="22"/>
          <w:szCs w:val="24"/>
        </w:rPr>
        <w:t xml:space="preserve"> </w:t>
      </w:r>
      <w:r w:rsidRPr="00783107">
        <w:rPr>
          <w:rFonts w:ascii="Times New Roman" w:hAnsi="Times New Roman"/>
          <w:iCs w:val="0"/>
          <w:spacing w:val="60"/>
          <w:sz w:val="22"/>
          <w:szCs w:val="24"/>
        </w:rPr>
        <w:t>врач скорой помощи и медсестра</w:t>
      </w:r>
      <w:r w:rsidRPr="00783107">
        <w:rPr>
          <w:rFonts w:ascii="Times New Roman" w:hAnsi="Times New Roman"/>
          <w:spacing w:val="60"/>
          <w:sz w:val="22"/>
          <w:szCs w:val="24"/>
        </w:rPr>
        <w:t>.</w:t>
      </w:r>
    </w:p>
    <w:p w14:paraId="2DE878E5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</w:p>
    <w:p w14:paraId="4A72A7D5" w14:textId="77777777" w:rsidR="001A037F" w:rsidRPr="00C540E5" w:rsidRDefault="002D3C1C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 xml:space="preserve">Врач </w:t>
      </w:r>
      <w:r w:rsidRPr="00C540E5">
        <w:rPr>
          <w:rFonts w:ascii="Times New Roman" w:hAnsi="Times New Roman"/>
          <w:i/>
          <w:szCs w:val="24"/>
        </w:rPr>
        <w:t>(деловито).</w:t>
      </w:r>
      <w:r w:rsidRPr="00C540E5">
        <w:rPr>
          <w:rFonts w:ascii="Times New Roman" w:hAnsi="Times New Roman"/>
          <w:szCs w:val="24"/>
        </w:rPr>
        <w:t xml:space="preserve"> Здравствуйте. Что у вас случилось, где больной?</w:t>
      </w:r>
    </w:p>
    <w:p w14:paraId="2B9D6A86" w14:textId="77777777" w:rsidR="00A8454F" w:rsidRPr="00C540E5" w:rsidRDefault="002D3C1C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i/>
          <w:szCs w:val="24"/>
        </w:rPr>
        <w:t>(указывает на диван</w:t>
      </w:r>
      <w:r w:rsidR="003F18D8" w:rsidRPr="00C540E5">
        <w:rPr>
          <w:rFonts w:ascii="Times New Roman" w:hAnsi="Times New Roman"/>
          <w:i/>
          <w:szCs w:val="24"/>
        </w:rPr>
        <w:t>, где лежит Олег</w:t>
      </w:r>
      <w:r w:rsidRPr="00C540E5">
        <w:rPr>
          <w:rFonts w:ascii="Times New Roman" w:hAnsi="Times New Roman"/>
          <w:i/>
          <w:szCs w:val="24"/>
        </w:rPr>
        <w:t xml:space="preserve">). </w:t>
      </w:r>
      <w:r w:rsidRPr="00C540E5">
        <w:rPr>
          <w:rFonts w:ascii="Times New Roman" w:hAnsi="Times New Roman"/>
          <w:szCs w:val="24"/>
        </w:rPr>
        <w:t>Вот. Не дышит</w:t>
      </w:r>
      <w:r w:rsidR="000E1EE3">
        <w:rPr>
          <w:rFonts w:ascii="Times New Roman" w:hAnsi="Times New Roman"/>
          <w:szCs w:val="24"/>
        </w:rPr>
        <w:t>...</w:t>
      </w:r>
    </w:p>
    <w:p w14:paraId="510C6FD8" w14:textId="77777777" w:rsidR="00A8454F" w:rsidRPr="00C540E5" w:rsidRDefault="00A8454F" w:rsidP="002D3C1C">
      <w:pPr>
        <w:pStyle w:val="afc"/>
        <w:rPr>
          <w:rFonts w:ascii="Times New Roman" w:hAnsi="Times New Roman"/>
          <w:szCs w:val="24"/>
        </w:rPr>
      </w:pPr>
    </w:p>
    <w:p w14:paraId="652B9126" w14:textId="77777777" w:rsidR="00A8454F" w:rsidRPr="00783107" w:rsidRDefault="00A8454F" w:rsidP="00A8454F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>Врач подходит к Олегу и слушает его пульс</w:t>
      </w:r>
      <w:r w:rsidR="00985E36" w:rsidRPr="00783107">
        <w:rPr>
          <w:rFonts w:ascii="Times New Roman" w:hAnsi="Times New Roman"/>
          <w:iCs w:val="0"/>
          <w:sz w:val="22"/>
          <w:szCs w:val="24"/>
        </w:rPr>
        <w:t xml:space="preserve"> стетоскопом</w:t>
      </w:r>
      <w:r w:rsidRPr="00783107">
        <w:rPr>
          <w:rFonts w:ascii="Times New Roman" w:hAnsi="Times New Roman"/>
          <w:iCs w:val="0"/>
          <w:sz w:val="22"/>
          <w:szCs w:val="24"/>
        </w:rPr>
        <w:t>. Затем проверяет зрачки</w:t>
      </w:r>
      <w:r w:rsidRPr="00783107">
        <w:rPr>
          <w:rFonts w:ascii="Times New Roman" w:hAnsi="Times New Roman"/>
          <w:sz w:val="22"/>
          <w:szCs w:val="24"/>
        </w:rPr>
        <w:t>.</w:t>
      </w:r>
    </w:p>
    <w:p w14:paraId="536C5D48" w14:textId="77777777" w:rsidR="001A037F" w:rsidRPr="00C540E5" w:rsidRDefault="002D3C1C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 </w:t>
      </w:r>
    </w:p>
    <w:p w14:paraId="7F43845F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</w:t>
      </w:r>
      <w:r w:rsidR="00A8454F" w:rsidRPr="00C540E5">
        <w:rPr>
          <w:rFonts w:ascii="Times New Roman" w:hAnsi="Times New Roman"/>
          <w:spacing w:val="60"/>
          <w:szCs w:val="24"/>
        </w:rPr>
        <w:t xml:space="preserve">. </w:t>
      </w:r>
      <w:r w:rsidR="002D3C1C" w:rsidRPr="00C540E5">
        <w:rPr>
          <w:rFonts w:ascii="Times New Roman" w:hAnsi="Times New Roman"/>
          <w:szCs w:val="24"/>
        </w:rPr>
        <w:t>Как это произошло?</w:t>
      </w:r>
    </w:p>
    <w:p w14:paraId="5C3A1BF5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Алексей.</w:t>
      </w:r>
      <w:r w:rsidRPr="00C540E5">
        <w:rPr>
          <w:rFonts w:ascii="Times New Roman" w:hAnsi="Times New Roman"/>
          <w:szCs w:val="24"/>
        </w:rPr>
        <w:t xml:space="preserve"> </w:t>
      </w:r>
      <w:r w:rsidR="002D3C1C" w:rsidRPr="00C540E5">
        <w:rPr>
          <w:rFonts w:ascii="Times New Roman" w:hAnsi="Times New Roman"/>
          <w:szCs w:val="24"/>
        </w:rPr>
        <w:t>Мы сидели, ели, пили, беседовали</w:t>
      </w:r>
      <w:r w:rsidR="000E1EE3">
        <w:rPr>
          <w:rFonts w:ascii="Times New Roman" w:hAnsi="Times New Roman"/>
          <w:szCs w:val="24"/>
        </w:rPr>
        <w:t>...</w:t>
      </w:r>
      <w:r w:rsidR="002D3C1C" w:rsidRPr="00C540E5">
        <w:rPr>
          <w:rFonts w:ascii="Times New Roman" w:hAnsi="Times New Roman"/>
          <w:szCs w:val="24"/>
        </w:rPr>
        <w:t xml:space="preserve"> И вдруг — раз!</w:t>
      </w:r>
      <w:r w:rsidRPr="00C540E5">
        <w:rPr>
          <w:rFonts w:ascii="Times New Roman" w:hAnsi="Times New Roman"/>
          <w:szCs w:val="24"/>
        </w:rPr>
        <w:t xml:space="preserve"> Обмяк на стуле.</w:t>
      </w:r>
    </w:p>
    <w:p w14:paraId="3C4F7220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</w:t>
      </w:r>
      <w:r w:rsidR="00A8454F" w:rsidRPr="00C540E5">
        <w:rPr>
          <w:rFonts w:ascii="Times New Roman" w:hAnsi="Times New Roman"/>
          <w:szCs w:val="24"/>
        </w:rPr>
        <w:t xml:space="preserve">. </w:t>
      </w:r>
      <w:r w:rsidR="002D3C1C" w:rsidRPr="00C540E5">
        <w:rPr>
          <w:rFonts w:ascii="Times New Roman" w:hAnsi="Times New Roman"/>
          <w:szCs w:val="24"/>
        </w:rPr>
        <w:t>Много пили?</w:t>
      </w:r>
    </w:p>
    <w:p w14:paraId="4EDA1396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2A0FBE">
        <w:rPr>
          <w:rFonts w:ascii="Times New Roman" w:hAnsi="Times New Roman"/>
          <w:bCs/>
          <w:spacing w:val="60"/>
          <w:szCs w:val="24"/>
        </w:rPr>
        <w:t>й</w:t>
      </w:r>
      <w:r w:rsidR="002A0FBE" w:rsidRPr="00783107">
        <w:rPr>
          <w:rFonts w:ascii="Times New Roman" w:hAnsi="Times New Roman"/>
          <w:bCs/>
          <w:i/>
          <w:iCs w:val="0"/>
          <w:szCs w:val="24"/>
        </w:rPr>
        <w:t>(вздыхая</w:t>
      </w:r>
      <w:r w:rsidR="002A0FBE" w:rsidRPr="00783107">
        <w:rPr>
          <w:rFonts w:ascii="Times New Roman" w:hAnsi="Times New Roman"/>
          <w:bCs/>
          <w:szCs w:val="24"/>
        </w:rPr>
        <w:t>).</w:t>
      </w:r>
      <w:r w:rsidRPr="00C540E5">
        <w:rPr>
          <w:rFonts w:ascii="Times New Roman" w:hAnsi="Times New Roman"/>
          <w:szCs w:val="24"/>
        </w:rPr>
        <w:t xml:space="preserve"> </w:t>
      </w:r>
      <w:r w:rsidR="002D3C1C" w:rsidRPr="00C540E5">
        <w:rPr>
          <w:rFonts w:ascii="Times New Roman" w:hAnsi="Times New Roman"/>
          <w:szCs w:val="24"/>
        </w:rPr>
        <w:t>Много</w:t>
      </w:r>
      <w:r w:rsidR="000E1EE3">
        <w:rPr>
          <w:rFonts w:ascii="Times New Roman" w:hAnsi="Times New Roman"/>
          <w:szCs w:val="24"/>
        </w:rPr>
        <w:t>...</w:t>
      </w:r>
    </w:p>
    <w:p w14:paraId="1F2E32CB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</w:t>
      </w:r>
      <w:r w:rsidR="00164BEC" w:rsidRPr="00C540E5">
        <w:rPr>
          <w:rFonts w:ascii="Times New Roman" w:hAnsi="Times New Roman"/>
          <w:spacing w:val="60"/>
          <w:szCs w:val="24"/>
        </w:rPr>
        <w:t>.</w:t>
      </w:r>
      <w:r w:rsidRPr="00C540E5">
        <w:rPr>
          <w:rFonts w:ascii="Times New Roman" w:hAnsi="Times New Roman"/>
          <w:szCs w:val="24"/>
        </w:rPr>
        <w:t xml:space="preserve"> </w:t>
      </w:r>
      <w:r w:rsidR="002D3C1C" w:rsidRPr="00C540E5">
        <w:rPr>
          <w:rFonts w:ascii="Times New Roman" w:hAnsi="Times New Roman"/>
          <w:szCs w:val="24"/>
        </w:rPr>
        <w:t xml:space="preserve">Понятно. </w:t>
      </w:r>
      <w:r w:rsidR="002D3C1C" w:rsidRPr="00C540E5">
        <w:rPr>
          <w:rFonts w:ascii="Times New Roman" w:hAnsi="Times New Roman"/>
          <w:i/>
          <w:szCs w:val="24"/>
        </w:rPr>
        <w:t>(Медсестре</w:t>
      </w:r>
      <w:r w:rsidRPr="00C540E5">
        <w:rPr>
          <w:rFonts w:ascii="Times New Roman" w:hAnsi="Times New Roman"/>
          <w:i/>
          <w:szCs w:val="24"/>
        </w:rPr>
        <w:t>.</w:t>
      </w:r>
      <w:r w:rsidR="002D3C1C" w:rsidRPr="00C540E5">
        <w:rPr>
          <w:rFonts w:ascii="Times New Roman" w:hAnsi="Times New Roman"/>
          <w:i/>
          <w:szCs w:val="24"/>
        </w:rPr>
        <w:t xml:space="preserve">) </w:t>
      </w:r>
      <w:r w:rsidR="0077379B" w:rsidRPr="00C540E5">
        <w:rPr>
          <w:rFonts w:ascii="Times New Roman" w:hAnsi="Times New Roman"/>
          <w:szCs w:val="24"/>
        </w:rPr>
        <w:t>Пиши заключение:</w:t>
      </w:r>
      <w:r w:rsidR="0077379B" w:rsidRPr="00C540E5">
        <w:rPr>
          <w:rFonts w:ascii="Times New Roman" w:eastAsiaTheme="minorHAnsi" w:hAnsi="Times New Roman"/>
          <w:iCs w:val="0"/>
          <w:szCs w:val="24"/>
        </w:rPr>
        <w:t xml:space="preserve"> </w:t>
      </w:r>
      <w:r w:rsidR="008605D8" w:rsidRPr="00C540E5">
        <w:rPr>
          <w:rFonts w:ascii="Times New Roman" w:hAnsi="Times New Roman"/>
          <w:szCs w:val="24"/>
        </w:rPr>
        <w:t>«</w:t>
      </w:r>
      <w:r w:rsidR="0077379B" w:rsidRPr="00C540E5">
        <w:rPr>
          <w:rFonts w:ascii="Times New Roman" w:hAnsi="Times New Roman"/>
          <w:szCs w:val="24"/>
        </w:rPr>
        <w:t>отсутствие признаков жизни</w:t>
      </w:r>
      <w:r w:rsidR="008605D8" w:rsidRPr="00C540E5">
        <w:rPr>
          <w:rFonts w:ascii="Times New Roman" w:hAnsi="Times New Roman"/>
          <w:szCs w:val="24"/>
        </w:rPr>
        <w:t>»</w:t>
      </w:r>
      <w:r w:rsidR="0077379B" w:rsidRPr="00C540E5">
        <w:rPr>
          <w:rFonts w:ascii="Times New Roman" w:hAnsi="Times New Roman"/>
          <w:szCs w:val="24"/>
        </w:rPr>
        <w:t xml:space="preserve"> </w:t>
      </w:r>
      <w:r w:rsidR="00C95EEA" w:rsidRPr="00C540E5">
        <w:rPr>
          <w:rFonts w:ascii="Times New Roman" w:hAnsi="Times New Roman"/>
          <w:szCs w:val="24"/>
        </w:rPr>
        <w:t xml:space="preserve">— </w:t>
      </w:r>
      <w:r w:rsidR="0077379B" w:rsidRPr="00C540E5">
        <w:rPr>
          <w:rFonts w:ascii="Times New Roman" w:hAnsi="Times New Roman"/>
          <w:szCs w:val="24"/>
        </w:rPr>
        <w:t>и</w:t>
      </w:r>
      <w:r w:rsidR="00E2241E" w:rsidRPr="00C540E5">
        <w:rPr>
          <w:rFonts w:ascii="Times New Roman" w:hAnsi="Times New Roman"/>
          <w:szCs w:val="24"/>
        </w:rPr>
        <w:t xml:space="preserve"> </w:t>
      </w:r>
      <w:r w:rsidR="008605D8" w:rsidRPr="00C540E5">
        <w:rPr>
          <w:rFonts w:ascii="Times New Roman" w:hAnsi="Times New Roman"/>
          <w:szCs w:val="24"/>
        </w:rPr>
        <w:t>с</w:t>
      </w:r>
      <w:r w:rsidR="0077379B" w:rsidRPr="00C540E5">
        <w:rPr>
          <w:rFonts w:ascii="Times New Roman" w:hAnsi="Times New Roman"/>
          <w:szCs w:val="24"/>
        </w:rPr>
        <w:t>ообщай в полицию.</w:t>
      </w:r>
    </w:p>
    <w:p w14:paraId="4A5F4C4B" w14:textId="77777777" w:rsidR="001A037F" w:rsidRPr="00C540E5" w:rsidRDefault="001A037F" w:rsidP="002D3C1C">
      <w:pPr>
        <w:pStyle w:val="afc"/>
        <w:rPr>
          <w:rFonts w:ascii="Times New Roman" w:hAnsi="Times New Roman"/>
          <w:szCs w:val="24"/>
        </w:rPr>
      </w:pPr>
    </w:p>
    <w:p w14:paraId="44FEBC14" w14:textId="77777777" w:rsidR="001A037F" w:rsidRPr="00783107" w:rsidRDefault="003F18D8" w:rsidP="00C229F2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 xml:space="preserve">Медсестра </w:t>
      </w:r>
      <w:r w:rsidR="008605D8" w:rsidRPr="00783107">
        <w:rPr>
          <w:rFonts w:ascii="Times New Roman" w:hAnsi="Times New Roman"/>
          <w:iCs w:val="0"/>
          <w:sz w:val="22"/>
          <w:szCs w:val="24"/>
        </w:rPr>
        <w:t>кивает</w:t>
      </w:r>
      <w:r w:rsidR="002A0FBE" w:rsidRPr="00783107">
        <w:rPr>
          <w:rFonts w:ascii="Times New Roman" w:hAnsi="Times New Roman"/>
          <w:iCs w:val="0"/>
          <w:sz w:val="22"/>
          <w:szCs w:val="24"/>
        </w:rPr>
        <w:t>.</w:t>
      </w:r>
    </w:p>
    <w:p w14:paraId="7B821524" w14:textId="77777777" w:rsidR="003F18D8" w:rsidRPr="00C540E5" w:rsidRDefault="003F18D8" w:rsidP="002D3C1C">
      <w:pPr>
        <w:pStyle w:val="afc"/>
        <w:rPr>
          <w:rFonts w:ascii="Times New Roman" w:hAnsi="Times New Roman"/>
          <w:szCs w:val="24"/>
        </w:rPr>
      </w:pPr>
    </w:p>
    <w:p w14:paraId="48720A07" w14:textId="77777777" w:rsidR="008605D8" w:rsidRDefault="008605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Савва</w:t>
      </w:r>
      <w:r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i/>
          <w:szCs w:val="24"/>
        </w:rPr>
        <w:t>(с тревогой).</w:t>
      </w:r>
      <w:r w:rsidRPr="00C540E5">
        <w:rPr>
          <w:rFonts w:ascii="Times New Roman" w:hAnsi="Times New Roman"/>
          <w:spacing w:val="60"/>
          <w:szCs w:val="24"/>
        </w:rPr>
        <w:t xml:space="preserve"> </w:t>
      </w:r>
      <w:r w:rsidRPr="00C540E5">
        <w:rPr>
          <w:rFonts w:ascii="Times New Roman" w:hAnsi="Times New Roman"/>
          <w:szCs w:val="24"/>
        </w:rPr>
        <w:t>Зачем в полицию?</w:t>
      </w:r>
    </w:p>
    <w:p w14:paraId="59F7836F" w14:textId="77777777" w:rsidR="002A0FBE" w:rsidRPr="00C540E5" w:rsidRDefault="002A0FBE" w:rsidP="002D3C1C">
      <w:pPr>
        <w:pStyle w:val="afc"/>
        <w:rPr>
          <w:rFonts w:ascii="Times New Roman" w:hAnsi="Times New Roman"/>
          <w:spacing w:val="60"/>
          <w:szCs w:val="24"/>
        </w:rPr>
      </w:pPr>
      <w:r>
        <w:rPr>
          <w:rFonts w:ascii="Times New Roman" w:hAnsi="Times New Roman"/>
          <w:szCs w:val="24"/>
        </w:rPr>
        <w:t>Н и к о л а й. Такие правила.</w:t>
      </w:r>
    </w:p>
    <w:p w14:paraId="077A31D0" w14:textId="77777777" w:rsidR="008605D8" w:rsidRPr="00C540E5" w:rsidRDefault="008605D8">
      <w:pPr>
        <w:pStyle w:val="afc"/>
        <w:rPr>
          <w:rFonts w:ascii="Times New Roman" w:hAnsi="Times New Roman"/>
          <w:i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</w:t>
      </w:r>
      <w:r w:rsidR="00783107">
        <w:rPr>
          <w:rFonts w:ascii="Times New Roman" w:hAnsi="Times New Roman"/>
          <w:spacing w:val="60"/>
          <w:szCs w:val="24"/>
        </w:rPr>
        <w:t>.</w:t>
      </w:r>
      <w:r w:rsidRPr="00C540E5">
        <w:rPr>
          <w:rFonts w:ascii="Times New Roman" w:hAnsi="Times New Roman"/>
          <w:szCs w:val="24"/>
        </w:rPr>
        <w:t xml:space="preserve"> В</w:t>
      </w:r>
      <w:r w:rsidR="006F52FD" w:rsidRPr="00C540E5">
        <w:rPr>
          <w:rFonts w:ascii="Times New Roman" w:hAnsi="Times New Roman"/>
          <w:szCs w:val="24"/>
        </w:rPr>
        <w:t xml:space="preserve">ы </w:t>
      </w:r>
      <w:r w:rsidRPr="00C540E5">
        <w:rPr>
          <w:rFonts w:ascii="Times New Roman" w:hAnsi="Times New Roman"/>
          <w:szCs w:val="24"/>
        </w:rPr>
        <w:t xml:space="preserve">оставайтесь здесь, не расходитесь. </w:t>
      </w:r>
      <w:r w:rsidR="002A0FBE">
        <w:rPr>
          <w:rFonts w:ascii="Times New Roman" w:hAnsi="Times New Roman"/>
          <w:szCs w:val="24"/>
        </w:rPr>
        <w:t xml:space="preserve">Ждите приезда полиции. </w:t>
      </w:r>
      <w:r w:rsidR="006F52FD" w:rsidRPr="00C540E5">
        <w:rPr>
          <w:rFonts w:ascii="Times New Roman" w:hAnsi="Times New Roman"/>
          <w:szCs w:val="24"/>
        </w:rPr>
        <w:t xml:space="preserve">Всё! </w:t>
      </w:r>
    </w:p>
    <w:p w14:paraId="75D5AF08" w14:textId="77777777" w:rsidR="00A8454F" w:rsidRPr="00C540E5" w:rsidRDefault="00A8454F">
      <w:pPr>
        <w:pStyle w:val="afc"/>
        <w:rPr>
          <w:rFonts w:ascii="Times New Roman" w:hAnsi="Times New Roman"/>
          <w:i/>
          <w:szCs w:val="24"/>
        </w:rPr>
      </w:pPr>
    </w:p>
    <w:p w14:paraId="21A8C822" w14:textId="77777777" w:rsidR="008C1CBF" w:rsidRDefault="006F52FD" w:rsidP="00A8454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 xml:space="preserve">Врач </w:t>
      </w:r>
      <w:r w:rsidR="002A0FBE" w:rsidRPr="00783107">
        <w:rPr>
          <w:rFonts w:ascii="Times New Roman" w:hAnsi="Times New Roman"/>
          <w:iCs w:val="0"/>
          <w:sz w:val="22"/>
          <w:szCs w:val="24"/>
        </w:rPr>
        <w:t xml:space="preserve">и медсестра </w:t>
      </w:r>
      <w:r w:rsidR="00A8454F" w:rsidRPr="00783107">
        <w:rPr>
          <w:rFonts w:ascii="Times New Roman" w:hAnsi="Times New Roman"/>
          <w:iCs w:val="0"/>
          <w:sz w:val="22"/>
          <w:szCs w:val="24"/>
        </w:rPr>
        <w:t>быстро выход</w:t>
      </w:r>
      <w:r w:rsidR="002A0FBE" w:rsidRPr="00783107">
        <w:rPr>
          <w:rFonts w:ascii="Times New Roman" w:hAnsi="Times New Roman"/>
          <w:iCs w:val="0"/>
          <w:sz w:val="22"/>
          <w:szCs w:val="24"/>
        </w:rPr>
        <w:t>ят</w:t>
      </w:r>
      <w:r w:rsidR="00A8454F" w:rsidRPr="00783107">
        <w:rPr>
          <w:rFonts w:ascii="Times New Roman" w:hAnsi="Times New Roman"/>
          <w:iCs w:val="0"/>
          <w:sz w:val="22"/>
          <w:szCs w:val="24"/>
        </w:rPr>
        <w:t xml:space="preserve">. </w:t>
      </w:r>
    </w:p>
    <w:p w14:paraId="63128E80" w14:textId="77777777" w:rsidR="006F52FD" w:rsidRPr="00783107" w:rsidRDefault="00A8454F" w:rsidP="00A8454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83107">
        <w:rPr>
          <w:rFonts w:ascii="Times New Roman" w:hAnsi="Times New Roman"/>
          <w:iCs w:val="0"/>
          <w:sz w:val="22"/>
          <w:szCs w:val="24"/>
        </w:rPr>
        <w:t>Немая сцена.</w:t>
      </w:r>
    </w:p>
    <w:p w14:paraId="59F1AFA5" w14:textId="77777777" w:rsidR="006F52FD" w:rsidRPr="00C540E5" w:rsidRDefault="006F52FD">
      <w:pPr>
        <w:pStyle w:val="afc"/>
        <w:rPr>
          <w:rFonts w:ascii="Times New Roman" w:hAnsi="Times New Roman"/>
          <w:szCs w:val="24"/>
        </w:rPr>
      </w:pPr>
    </w:p>
    <w:p w14:paraId="27EC4368" w14:textId="77777777" w:rsidR="00992E1D" w:rsidRPr="00C540E5" w:rsidRDefault="00164BEC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Савва</w:t>
      </w:r>
      <w:r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i/>
          <w:szCs w:val="24"/>
        </w:rPr>
        <w:t>(</w:t>
      </w:r>
      <w:r w:rsidR="006F52FD" w:rsidRPr="00C540E5">
        <w:rPr>
          <w:rFonts w:ascii="Times New Roman" w:hAnsi="Times New Roman"/>
          <w:i/>
          <w:szCs w:val="24"/>
        </w:rPr>
        <w:t>растерянно глядя на остальных</w:t>
      </w:r>
      <w:r w:rsidRPr="00C540E5">
        <w:rPr>
          <w:rFonts w:ascii="Times New Roman" w:hAnsi="Times New Roman"/>
          <w:i/>
          <w:szCs w:val="24"/>
        </w:rPr>
        <w:t>).</w:t>
      </w:r>
      <w:r w:rsidRPr="00C540E5">
        <w:rPr>
          <w:rFonts w:ascii="Times New Roman" w:hAnsi="Times New Roman"/>
          <w:szCs w:val="24"/>
        </w:rPr>
        <w:t xml:space="preserve"> </w:t>
      </w:r>
      <w:r w:rsidR="006F52FD" w:rsidRPr="00C540E5">
        <w:rPr>
          <w:rFonts w:ascii="Times New Roman" w:hAnsi="Times New Roman"/>
          <w:szCs w:val="24"/>
        </w:rPr>
        <w:t>Что значит «всё»?</w:t>
      </w:r>
    </w:p>
    <w:p w14:paraId="2DE2A6ED" w14:textId="77777777" w:rsidR="001A037F" w:rsidRPr="00C540E5" w:rsidRDefault="00EF26E1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Pr="00C540E5">
        <w:rPr>
          <w:rFonts w:ascii="Times New Roman" w:hAnsi="Times New Roman"/>
          <w:szCs w:val="24"/>
        </w:rPr>
        <w:t xml:space="preserve">. </w:t>
      </w:r>
      <w:r w:rsidR="00A8454F" w:rsidRPr="00C540E5">
        <w:rPr>
          <w:rFonts w:ascii="Times New Roman" w:hAnsi="Times New Roman"/>
          <w:szCs w:val="24"/>
        </w:rPr>
        <w:t>А то и значит</w:t>
      </w:r>
      <w:r w:rsidR="000E1EE3">
        <w:rPr>
          <w:rFonts w:ascii="Times New Roman" w:hAnsi="Times New Roman"/>
          <w:szCs w:val="24"/>
        </w:rPr>
        <w:t>...</w:t>
      </w:r>
    </w:p>
    <w:p w14:paraId="6B2AAA23" w14:textId="77777777" w:rsidR="001A037F" w:rsidRPr="00C540E5" w:rsidRDefault="00C95EEA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Pr="00C540E5">
        <w:rPr>
          <w:rFonts w:ascii="Times New Roman" w:hAnsi="Times New Roman"/>
          <w:i/>
          <w:szCs w:val="24"/>
        </w:rPr>
        <w:t xml:space="preserve"> (упавшим голосом). </w:t>
      </w:r>
      <w:r w:rsidRPr="00C540E5">
        <w:rPr>
          <w:rFonts w:ascii="Times New Roman" w:hAnsi="Times New Roman"/>
          <w:szCs w:val="24"/>
        </w:rPr>
        <w:t>Надо же что-то делать</w:t>
      </w:r>
      <w:r w:rsidR="000E1EE3">
        <w:rPr>
          <w:rFonts w:ascii="Times New Roman" w:hAnsi="Times New Roman"/>
          <w:szCs w:val="24"/>
        </w:rPr>
        <w:t>...</w:t>
      </w:r>
      <w:r w:rsidRPr="00C540E5">
        <w:rPr>
          <w:rFonts w:ascii="Times New Roman" w:hAnsi="Times New Roman"/>
          <w:szCs w:val="24"/>
        </w:rPr>
        <w:t xml:space="preserve"> Надо кому-то из близких сообщить</w:t>
      </w:r>
      <w:r w:rsidR="000E1EE3">
        <w:rPr>
          <w:rFonts w:ascii="Times New Roman" w:hAnsi="Times New Roman"/>
          <w:szCs w:val="24"/>
        </w:rPr>
        <w:t>...</w:t>
      </w:r>
    </w:p>
    <w:p w14:paraId="5ECDEAF6" w14:textId="77777777" w:rsidR="009155B5" w:rsidRPr="00C540E5" w:rsidRDefault="00C95EEA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Pr="00C540E5">
        <w:rPr>
          <w:rFonts w:ascii="Times New Roman" w:hAnsi="Times New Roman"/>
          <w:szCs w:val="24"/>
        </w:rPr>
        <w:t>. Савва, п</w:t>
      </w:r>
      <w:r w:rsidR="009155B5" w:rsidRPr="00C540E5">
        <w:rPr>
          <w:rFonts w:ascii="Times New Roman" w:hAnsi="Times New Roman"/>
          <w:szCs w:val="24"/>
        </w:rPr>
        <w:t>опробуй позвонить</w:t>
      </w:r>
      <w:r w:rsidRPr="00C540E5">
        <w:rPr>
          <w:rFonts w:ascii="Times New Roman" w:hAnsi="Times New Roman"/>
          <w:szCs w:val="24"/>
        </w:rPr>
        <w:t xml:space="preserve"> жене Олега</w:t>
      </w:r>
      <w:r w:rsidR="009155B5" w:rsidRPr="00C540E5">
        <w:rPr>
          <w:rFonts w:ascii="Times New Roman" w:hAnsi="Times New Roman"/>
          <w:szCs w:val="24"/>
        </w:rPr>
        <w:t>.</w:t>
      </w:r>
    </w:p>
    <w:p w14:paraId="1CBBCF16" w14:textId="77777777" w:rsidR="00C95EEA" w:rsidRPr="00C540E5" w:rsidRDefault="00C95EEA" w:rsidP="00646960">
      <w:pPr>
        <w:pStyle w:val="afc"/>
        <w:rPr>
          <w:rFonts w:ascii="Times New Roman" w:hAnsi="Times New Roman"/>
          <w:szCs w:val="24"/>
        </w:rPr>
      </w:pPr>
    </w:p>
    <w:p w14:paraId="6C045229" w14:textId="77777777" w:rsidR="009155B5" w:rsidRPr="008C1CBF" w:rsidRDefault="009155B5" w:rsidP="00C95EE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C1CBF">
        <w:rPr>
          <w:rFonts w:ascii="Times New Roman" w:hAnsi="Times New Roman"/>
          <w:iCs w:val="0"/>
          <w:sz w:val="22"/>
          <w:szCs w:val="24"/>
        </w:rPr>
        <w:t>Савва снова просматривает список контактов.</w:t>
      </w:r>
    </w:p>
    <w:p w14:paraId="7CD0E08F" w14:textId="77777777" w:rsidR="00C95EEA" w:rsidRPr="00C540E5" w:rsidRDefault="00C95EEA" w:rsidP="00646960">
      <w:pPr>
        <w:pStyle w:val="afc"/>
        <w:rPr>
          <w:rFonts w:ascii="Times New Roman" w:hAnsi="Times New Roman"/>
          <w:szCs w:val="24"/>
        </w:rPr>
      </w:pPr>
    </w:p>
    <w:p w14:paraId="7443BCEA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368D3" w:rsidRPr="00C540E5">
        <w:rPr>
          <w:rFonts w:ascii="Times New Roman" w:hAnsi="Times New Roman"/>
          <w:szCs w:val="24"/>
        </w:rPr>
        <w:t>. Жены нет. Есть «Б</w:t>
      </w:r>
      <w:r w:rsidR="009155B5" w:rsidRPr="00C540E5">
        <w:rPr>
          <w:rFonts w:ascii="Times New Roman" w:hAnsi="Times New Roman"/>
          <w:szCs w:val="24"/>
        </w:rPr>
        <w:t>ывшая».</w:t>
      </w:r>
    </w:p>
    <w:p w14:paraId="65B35DA8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368D3" w:rsidRPr="00C540E5">
        <w:rPr>
          <w:rFonts w:ascii="Times New Roman" w:hAnsi="Times New Roman"/>
          <w:szCs w:val="24"/>
        </w:rPr>
        <w:t>. Звони же!</w:t>
      </w:r>
    </w:p>
    <w:p w14:paraId="2D1CF197" w14:textId="77777777" w:rsidR="00E368D3" w:rsidRPr="00C540E5" w:rsidRDefault="00E368D3" w:rsidP="00646960">
      <w:pPr>
        <w:pStyle w:val="afc"/>
        <w:rPr>
          <w:rFonts w:ascii="Times New Roman" w:hAnsi="Times New Roman"/>
          <w:szCs w:val="24"/>
        </w:rPr>
      </w:pPr>
    </w:p>
    <w:p w14:paraId="4A6CF57D" w14:textId="77777777" w:rsidR="00416F3B" w:rsidRPr="008C1CBF" w:rsidRDefault="00416F3B" w:rsidP="00E368D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C1CBF">
        <w:rPr>
          <w:rFonts w:ascii="Times New Roman" w:hAnsi="Times New Roman"/>
          <w:iCs w:val="0"/>
          <w:sz w:val="22"/>
          <w:szCs w:val="24"/>
        </w:rPr>
        <w:lastRenderedPageBreak/>
        <w:t>Савва набирает номер. Гудки. Долгая пауза, ответа нет.</w:t>
      </w:r>
    </w:p>
    <w:p w14:paraId="511288C3" w14:textId="77777777" w:rsidR="00E368D3" w:rsidRPr="00C540E5" w:rsidRDefault="00E368D3" w:rsidP="00646960">
      <w:pPr>
        <w:pStyle w:val="afc"/>
        <w:rPr>
          <w:rFonts w:ascii="Times New Roman" w:hAnsi="Times New Roman"/>
          <w:szCs w:val="24"/>
        </w:rPr>
      </w:pPr>
    </w:p>
    <w:p w14:paraId="4F157E33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416F3B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разочарованно)</w:t>
      </w:r>
      <w:r w:rsidR="00416F3B" w:rsidRPr="00C540E5">
        <w:rPr>
          <w:rFonts w:ascii="Times New Roman" w:hAnsi="Times New Roman"/>
          <w:szCs w:val="24"/>
        </w:rPr>
        <w:t>. Никто не отвечает</w:t>
      </w:r>
      <w:r w:rsidR="000E1EE3">
        <w:rPr>
          <w:rFonts w:ascii="Times New Roman" w:hAnsi="Times New Roman"/>
          <w:szCs w:val="24"/>
        </w:rPr>
        <w:t>...</w:t>
      </w:r>
      <w:r w:rsidR="00E368D3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Ребята, вы меня извините, но я покойников боюсь. Нехорошо, что он у нас на диване лежит. Надо в другую комнату отнести.</w:t>
      </w:r>
    </w:p>
    <w:p w14:paraId="069750CF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Да, правильно. Давай, Николай, отнесём Олега в спальню.</w:t>
      </w:r>
    </w:p>
    <w:p w14:paraId="7603C659" w14:textId="77777777" w:rsidR="00E368D3" w:rsidRPr="00C540E5" w:rsidRDefault="00E368D3" w:rsidP="00646960">
      <w:pPr>
        <w:pStyle w:val="afc"/>
        <w:rPr>
          <w:rFonts w:ascii="Times New Roman" w:hAnsi="Times New Roman"/>
          <w:szCs w:val="24"/>
        </w:rPr>
      </w:pPr>
    </w:p>
    <w:p w14:paraId="09DD4A88" w14:textId="77777777" w:rsidR="00E368D3" w:rsidRPr="00841098" w:rsidRDefault="00416F3B" w:rsidP="00E368D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41098">
        <w:rPr>
          <w:rFonts w:ascii="Times New Roman" w:hAnsi="Times New Roman"/>
          <w:iCs w:val="0"/>
          <w:sz w:val="22"/>
          <w:szCs w:val="24"/>
        </w:rPr>
        <w:t xml:space="preserve">Николай и Алексей бережно </w:t>
      </w:r>
      <w:r w:rsidR="00E368D3" w:rsidRPr="00841098">
        <w:rPr>
          <w:rFonts w:ascii="Times New Roman" w:hAnsi="Times New Roman"/>
          <w:iCs w:val="0"/>
          <w:sz w:val="22"/>
          <w:szCs w:val="24"/>
        </w:rPr>
        <w:t xml:space="preserve">выносят </w:t>
      </w:r>
      <w:r w:rsidRPr="00841098">
        <w:rPr>
          <w:rFonts w:ascii="Times New Roman" w:hAnsi="Times New Roman"/>
          <w:iCs w:val="0"/>
          <w:sz w:val="22"/>
          <w:szCs w:val="24"/>
        </w:rPr>
        <w:t>Олега.</w:t>
      </w:r>
    </w:p>
    <w:p w14:paraId="0981032D" w14:textId="77777777" w:rsidR="00416F3B" w:rsidRPr="00841098" w:rsidRDefault="00416F3B" w:rsidP="00E368D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41098">
        <w:rPr>
          <w:rFonts w:ascii="Times New Roman" w:hAnsi="Times New Roman"/>
          <w:iCs w:val="0"/>
          <w:sz w:val="22"/>
          <w:szCs w:val="24"/>
        </w:rPr>
        <w:t>Савва остаётся о</w:t>
      </w:r>
      <w:r w:rsidR="00E368D3" w:rsidRPr="00841098">
        <w:rPr>
          <w:rFonts w:ascii="Times New Roman" w:hAnsi="Times New Roman"/>
          <w:iCs w:val="0"/>
          <w:sz w:val="22"/>
          <w:szCs w:val="24"/>
        </w:rPr>
        <w:t>дин и нервно ходит по комнате. Затем д</w:t>
      </w:r>
      <w:r w:rsidRPr="00841098">
        <w:rPr>
          <w:rFonts w:ascii="Times New Roman" w:hAnsi="Times New Roman"/>
          <w:iCs w:val="0"/>
          <w:sz w:val="22"/>
          <w:szCs w:val="24"/>
        </w:rPr>
        <w:t xml:space="preserve">остаёт </w:t>
      </w:r>
      <w:r w:rsidR="00E368D3" w:rsidRPr="00841098">
        <w:rPr>
          <w:rFonts w:ascii="Times New Roman" w:hAnsi="Times New Roman"/>
          <w:iCs w:val="0"/>
          <w:sz w:val="22"/>
          <w:szCs w:val="24"/>
        </w:rPr>
        <w:t xml:space="preserve">свой </w:t>
      </w:r>
      <w:r w:rsidRPr="00841098">
        <w:rPr>
          <w:rFonts w:ascii="Times New Roman" w:hAnsi="Times New Roman"/>
          <w:iCs w:val="0"/>
          <w:sz w:val="22"/>
          <w:szCs w:val="24"/>
        </w:rPr>
        <w:t>телефон, нерешительно смотрит на него и звонит.</w:t>
      </w:r>
    </w:p>
    <w:p w14:paraId="35637891" w14:textId="77777777" w:rsidR="00E368D3" w:rsidRPr="00C540E5" w:rsidRDefault="00E368D3" w:rsidP="00646960">
      <w:pPr>
        <w:pStyle w:val="afc"/>
        <w:rPr>
          <w:rFonts w:ascii="Times New Roman" w:hAnsi="Times New Roman"/>
          <w:szCs w:val="24"/>
        </w:rPr>
      </w:pPr>
    </w:p>
    <w:p w14:paraId="44151463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416F3B" w:rsidRPr="00C540E5">
        <w:rPr>
          <w:rFonts w:ascii="Times New Roman" w:hAnsi="Times New Roman"/>
          <w:szCs w:val="24"/>
        </w:rPr>
        <w:t>, Ленусик, это я. Слушай, тут история неприятная приключилась</w:t>
      </w:r>
      <w:r w:rsidR="00E368D3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>. В</w:t>
      </w:r>
      <w:r w:rsidR="00E368D3" w:rsidRPr="00C540E5">
        <w:rPr>
          <w:rFonts w:ascii="Times New Roman" w:hAnsi="Times New Roman"/>
          <w:szCs w:val="24"/>
        </w:rPr>
        <w:t xml:space="preserve"> общем, Олег, кажется, умер. Да</w:t>
      </w:r>
      <w:r w:rsidR="000E1EE3">
        <w:rPr>
          <w:rFonts w:ascii="Times New Roman" w:hAnsi="Times New Roman"/>
          <w:szCs w:val="24"/>
        </w:rPr>
        <w:t>...</w:t>
      </w:r>
      <w:r w:rsidR="00E368D3" w:rsidRPr="00C540E5">
        <w:rPr>
          <w:rFonts w:ascii="Times New Roman" w:hAnsi="Times New Roman"/>
          <w:szCs w:val="24"/>
        </w:rPr>
        <w:t xml:space="preserve"> Скорая была, сказали — «всё».</w:t>
      </w:r>
      <w:r w:rsidR="00416F3B" w:rsidRPr="00C540E5">
        <w:rPr>
          <w:rFonts w:ascii="Times New Roman" w:hAnsi="Times New Roman"/>
          <w:szCs w:val="24"/>
        </w:rPr>
        <w:t xml:space="preserve"> Сам не понимаю, как случилось. Сидели, выпивали, на лодке катались — и вдруг раз, с Олегом что-то произошло. Пытались откачать — бесполезно, ни на что не реагирует. Что делать-то? </w:t>
      </w:r>
      <w:r w:rsidR="00EC1007" w:rsidRPr="00C540E5">
        <w:rPr>
          <w:rFonts w:ascii="Times New Roman" w:hAnsi="Times New Roman"/>
          <w:i/>
          <w:szCs w:val="24"/>
        </w:rPr>
        <w:t>(Пауза.)</w:t>
      </w:r>
      <w:r w:rsidR="00EC1007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Уезжать? Не моё дело? Пусть родственники занимаются? </w:t>
      </w:r>
      <w:r w:rsidR="00EC1007" w:rsidRPr="00C540E5">
        <w:rPr>
          <w:rFonts w:ascii="Times New Roman" w:hAnsi="Times New Roman"/>
          <w:i/>
          <w:szCs w:val="24"/>
        </w:rPr>
        <w:t>(Задумчиво.)</w:t>
      </w:r>
      <w:r w:rsidR="00EC1007" w:rsidRPr="00C540E5">
        <w:rPr>
          <w:rFonts w:ascii="Times New Roman" w:hAnsi="Times New Roman"/>
          <w:szCs w:val="24"/>
        </w:rPr>
        <w:t xml:space="preserve"> В</w:t>
      </w:r>
      <w:r w:rsidR="00416F3B" w:rsidRPr="00C540E5">
        <w:rPr>
          <w:rFonts w:ascii="Times New Roman" w:hAnsi="Times New Roman"/>
          <w:szCs w:val="24"/>
        </w:rPr>
        <w:t xml:space="preserve"> принципе</w:t>
      </w:r>
      <w:r w:rsidR="00985E36" w:rsidRPr="00C540E5">
        <w:rPr>
          <w:rFonts w:ascii="Times New Roman" w:hAnsi="Times New Roman"/>
          <w:szCs w:val="24"/>
        </w:rPr>
        <w:t>,</w:t>
      </w:r>
      <w:r w:rsidR="00416F3B" w:rsidRPr="00C540E5">
        <w:rPr>
          <w:rFonts w:ascii="Times New Roman" w:hAnsi="Times New Roman"/>
          <w:szCs w:val="24"/>
        </w:rPr>
        <w:t xml:space="preserve"> </w:t>
      </w:r>
      <w:r w:rsidR="00EC1007" w:rsidRPr="00C540E5">
        <w:rPr>
          <w:rFonts w:ascii="Times New Roman" w:hAnsi="Times New Roman"/>
          <w:szCs w:val="24"/>
        </w:rPr>
        <w:t>ты права</w:t>
      </w:r>
      <w:r w:rsidR="000E1EE3">
        <w:rPr>
          <w:rFonts w:ascii="Times New Roman" w:hAnsi="Times New Roman"/>
          <w:szCs w:val="24"/>
        </w:rPr>
        <w:t>...</w:t>
      </w:r>
      <w:r w:rsidR="00EC1007" w:rsidRPr="00C540E5">
        <w:rPr>
          <w:rFonts w:ascii="Times New Roman" w:hAnsi="Times New Roman"/>
          <w:szCs w:val="24"/>
        </w:rPr>
        <w:t xml:space="preserve"> Не я же </w:t>
      </w:r>
      <w:r w:rsidR="00416F3B" w:rsidRPr="00C540E5">
        <w:rPr>
          <w:rFonts w:ascii="Times New Roman" w:hAnsi="Times New Roman"/>
          <w:szCs w:val="24"/>
        </w:rPr>
        <w:t xml:space="preserve">должен </w:t>
      </w:r>
      <w:r w:rsidR="00EC1007" w:rsidRPr="00C540E5">
        <w:rPr>
          <w:rFonts w:ascii="Times New Roman" w:hAnsi="Times New Roman"/>
          <w:szCs w:val="24"/>
        </w:rPr>
        <w:t>это решать!</w:t>
      </w:r>
      <w:r w:rsidR="00416F3B" w:rsidRPr="00C540E5">
        <w:rPr>
          <w:rFonts w:ascii="Times New Roman" w:hAnsi="Times New Roman"/>
          <w:szCs w:val="24"/>
        </w:rPr>
        <w:t xml:space="preserve"> Но вроде перед ребятами неудобно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Что?  Я</w:t>
      </w:r>
      <w:r w:rsidR="00EC1007" w:rsidRPr="00C540E5">
        <w:rPr>
          <w:rFonts w:ascii="Times New Roman" w:hAnsi="Times New Roman"/>
          <w:szCs w:val="24"/>
        </w:rPr>
        <w:t xml:space="preserve">, </w:t>
      </w:r>
      <w:r w:rsidR="00416F3B" w:rsidRPr="00C540E5">
        <w:rPr>
          <w:rFonts w:ascii="Times New Roman" w:hAnsi="Times New Roman"/>
          <w:szCs w:val="24"/>
        </w:rPr>
        <w:t>правда</w:t>
      </w:r>
      <w:r w:rsidR="00EC1007" w:rsidRPr="00C540E5">
        <w:rPr>
          <w:rFonts w:ascii="Times New Roman" w:hAnsi="Times New Roman"/>
          <w:szCs w:val="24"/>
        </w:rPr>
        <w:t>, выпил немного</w:t>
      </w:r>
      <w:r w:rsidR="000E1EE3">
        <w:rPr>
          <w:rFonts w:ascii="Times New Roman" w:hAnsi="Times New Roman"/>
          <w:szCs w:val="24"/>
        </w:rPr>
        <w:t>...</w:t>
      </w:r>
      <w:r w:rsidR="00EC1007" w:rsidRPr="00C540E5">
        <w:rPr>
          <w:rFonts w:ascii="Times New Roman" w:hAnsi="Times New Roman"/>
          <w:szCs w:val="24"/>
        </w:rPr>
        <w:t xml:space="preserve"> Точнее, выпил я много, но от такого стресса мигом протрезвел. Так что выезжаю. Целую!</w:t>
      </w:r>
    </w:p>
    <w:p w14:paraId="77BBFF44" w14:textId="77777777" w:rsidR="00EC1007" w:rsidRPr="00C540E5" w:rsidRDefault="00EC1007" w:rsidP="00646960">
      <w:pPr>
        <w:pStyle w:val="afc"/>
        <w:rPr>
          <w:rFonts w:ascii="Times New Roman" w:hAnsi="Times New Roman"/>
          <w:szCs w:val="24"/>
        </w:rPr>
      </w:pPr>
    </w:p>
    <w:p w14:paraId="023CC3BA" w14:textId="77777777" w:rsidR="00416F3B" w:rsidRPr="00841098" w:rsidRDefault="00416F3B" w:rsidP="00EC1007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41098">
        <w:rPr>
          <w:rFonts w:ascii="Times New Roman" w:hAnsi="Times New Roman"/>
          <w:iCs w:val="0"/>
          <w:sz w:val="22"/>
          <w:szCs w:val="24"/>
        </w:rPr>
        <w:t>Савва заканчивает разговор, берёт гитару, мгновение</w:t>
      </w:r>
      <w:r w:rsidR="00EC1007" w:rsidRPr="00841098">
        <w:rPr>
          <w:rFonts w:ascii="Times New Roman" w:hAnsi="Times New Roman"/>
          <w:iCs w:val="0"/>
          <w:sz w:val="22"/>
          <w:szCs w:val="24"/>
        </w:rPr>
        <w:t xml:space="preserve"> колеблется</w:t>
      </w:r>
      <w:r w:rsidRPr="00841098">
        <w:rPr>
          <w:rFonts w:ascii="Times New Roman" w:hAnsi="Times New Roman"/>
          <w:iCs w:val="0"/>
          <w:sz w:val="22"/>
          <w:szCs w:val="24"/>
        </w:rPr>
        <w:t>, оглядывается и торопливо выходит. Слышен звук отъезжающей машины</w:t>
      </w:r>
      <w:r w:rsidRPr="00841098">
        <w:rPr>
          <w:rFonts w:ascii="Times New Roman" w:hAnsi="Times New Roman"/>
          <w:sz w:val="22"/>
          <w:szCs w:val="24"/>
        </w:rPr>
        <w:t>.</w:t>
      </w:r>
    </w:p>
    <w:p w14:paraId="702D58F6" w14:textId="77777777" w:rsidR="008767F5" w:rsidRPr="00C540E5" w:rsidRDefault="008767F5" w:rsidP="00EC1007">
      <w:pPr>
        <w:pStyle w:val="afc"/>
        <w:jc w:val="center"/>
        <w:rPr>
          <w:rFonts w:ascii="Times New Roman" w:hAnsi="Times New Roman"/>
          <w:szCs w:val="24"/>
        </w:rPr>
      </w:pPr>
    </w:p>
    <w:p w14:paraId="16BABD86" w14:textId="77777777" w:rsidR="008767F5" w:rsidRPr="00C540E5" w:rsidRDefault="008767F5" w:rsidP="00EC1007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Картина пятая</w:t>
      </w:r>
    </w:p>
    <w:p w14:paraId="1505744E" w14:textId="77777777" w:rsidR="008767F5" w:rsidRPr="00C540E5" w:rsidRDefault="008767F5" w:rsidP="00EC1007">
      <w:pPr>
        <w:pStyle w:val="afc"/>
        <w:jc w:val="center"/>
        <w:rPr>
          <w:rFonts w:ascii="Times New Roman" w:hAnsi="Times New Roman"/>
          <w:szCs w:val="24"/>
        </w:rPr>
      </w:pPr>
    </w:p>
    <w:p w14:paraId="0D4B97C6" w14:textId="77777777" w:rsidR="008767F5" w:rsidRPr="00841098" w:rsidRDefault="008767F5" w:rsidP="00EC100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41098">
        <w:rPr>
          <w:rFonts w:ascii="Times New Roman" w:hAnsi="Times New Roman"/>
          <w:iCs w:val="0"/>
          <w:sz w:val="22"/>
          <w:szCs w:val="24"/>
        </w:rPr>
        <w:t>Там же.</w:t>
      </w:r>
    </w:p>
    <w:p w14:paraId="280A4CB1" w14:textId="77777777" w:rsidR="00416F3B" w:rsidRPr="00841098" w:rsidRDefault="00416F3B" w:rsidP="00EC1007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41098">
        <w:rPr>
          <w:rFonts w:ascii="Times New Roman" w:hAnsi="Times New Roman"/>
          <w:iCs w:val="0"/>
          <w:spacing w:val="60"/>
          <w:sz w:val="22"/>
          <w:szCs w:val="24"/>
        </w:rPr>
        <w:t xml:space="preserve">Алексей и </w:t>
      </w:r>
      <w:r w:rsidR="00EC1007" w:rsidRPr="00841098">
        <w:rPr>
          <w:rFonts w:ascii="Times New Roman" w:hAnsi="Times New Roman"/>
          <w:iCs w:val="0"/>
          <w:spacing w:val="60"/>
          <w:sz w:val="22"/>
          <w:szCs w:val="24"/>
        </w:rPr>
        <w:t>Николай</w:t>
      </w:r>
      <w:r w:rsidR="00EC1007" w:rsidRPr="00841098">
        <w:rPr>
          <w:rFonts w:ascii="Times New Roman" w:hAnsi="Times New Roman"/>
          <w:iCs w:val="0"/>
          <w:sz w:val="22"/>
          <w:szCs w:val="24"/>
        </w:rPr>
        <w:t xml:space="preserve"> возвращаются из спальни и</w:t>
      </w:r>
      <w:r w:rsidRPr="00841098">
        <w:rPr>
          <w:rFonts w:ascii="Times New Roman" w:hAnsi="Times New Roman"/>
          <w:iCs w:val="0"/>
          <w:sz w:val="22"/>
          <w:szCs w:val="24"/>
        </w:rPr>
        <w:t xml:space="preserve"> удивлённо озираются</w:t>
      </w:r>
      <w:r w:rsidRPr="00841098">
        <w:rPr>
          <w:rFonts w:ascii="Times New Roman" w:hAnsi="Times New Roman"/>
          <w:sz w:val="22"/>
          <w:szCs w:val="24"/>
        </w:rPr>
        <w:t>.</w:t>
      </w:r>
    </w:p>
    <w:p w14:paraId="2E2CD9E6" w14:textId="77777777" w:rsidR="00EC1007" w:rsidRPr="00C540E5" w:rsidRDefault="00EC1007" w:rsidP="00646960">
      <w:pPr>
        <w:pStyle w:val="afc"/>
        <w:rPr>
          <w:rFonts w:ascii="Times New Roman" w:hAnsi="Times New Roman"/>
          <w:szCs w:val="24"/>
        </w:rPr>
      </w:pPr>
    </w:p>
    <w:p w14:paraId="09B01DDB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озадаченно)</w:t>
      </w:r>
      <w:r w:rsidR="00C3778B" w:rsidRPr="00C540E5">
        <w:rPr>
          <w:rFonts w:ascii="Times New Roman" w:hAnsi="Times New Roman"/>
          <w:szCs w:val="24"/>
        </w:rPr>
        <w:t>. А где Савва? Ведь т</w:t>
      </w:r>
      <w:r w:rsidR="00416F3B" w:rsidRPr="00C540E5">
        <w:rPr>
          <w:rFonts w:ascii="Times New Roman" w:hAnsi="Times New Roman"/>
          <w:szCs w:val="24"/>
        </w:rPr>
        <w:t>олько что</w:t>
      </w:r>
      <w:r w:rsidR="00C3778B" w:rsidRPr="00C540E5">
        <w:rPr>
          <w:rFonts w:ascii="Times New Roman" w:hAnsi="Times New Roman"/>
          <w:szCs w:val="24"/>
        </w:rPr>
        <w:t xml:space="preserve"> здесь был!</w:t>
      </w:r>
    </w:p>
    <w:p w14:paraId="4476111B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C3778B" w:rsidRPr="00C540E5">
        <w:rPr>
          <w:rFonts w:ascii="Times New Roman" w:hAnsi="Times New Roman"/>
          <w:i/>
          <w:szCs w:val="24"/>
        </w:rPr>
        <w:t>подходит к окну</w:t>
      </w:r>
      <w:r w:rsidR="00416F3B" w:rsidRPr="00C540E5">
        <w:rPr>
          <w:rFonts w:ascii="Times New Roman" w:hAnsi="Times New Roman"/>
          <w:i/>
          <w:szCs w:val="24"/>
        </w:rPr>
        <w:t>)</w:t>
      </w:r>
      <w:r w:rsidR="00416F3B" w:rsidRPr="00C540E5">
        <w:rPr>
          <w:rFonts w:ascii="Times New Roman" w:hAnsi="Times New Roman"/>
          <w:szCs w:val="24"/>
        </w:rPr>
        <w:t xml:space="preserve">. А вон он, </w:t>
      </w:r>
      <w:r w:rsidR="00985E36" w:rsidRPr="00C540E5">
        <w:rPr>
          <w:rFonts w:ascii="Times New Roman" w:hAnsi="Times New Roman"/>
          <w:szCs w:val="24"/>
        </w:rPr>
        <w:t>у</w:t>
      </w:r>
      <w:r w:rsidR="00C3778B" w:rsidRPr="00C540E5">
        <w:rPr>
          <w:rFonts w:ascii="Times New Roman" w:hAnsi="Times New Roman"/>
          <w:szCs w:val="24"/>
        </w:rPr>
        <w:t>е</w:t>
      </w:r>
      <w:r w:rsidR="00416F3B" w:rsidRPr="00C540E5">
        <w:rPr>
          <w:rFonts w:ascii="Times New Roman" w:hAnsi="Times New Roman"/>
          <w:szCs w:val="24"/>
        </w:rPr>
        <w:t>зжает. Как-то по-английски, не прощаясь</w:t>
      </w:r>
      <w:r w:rsidR="000E1EE3">
        <w:rPr>
          <w:rFonts w:ascii="Times New Roman" w:hAnsi="Times New Roman"/>
          <w:szCs w:val="24"/>
        </w:rPr>
        <w:t>...</w:t>
      </w:r>
    </w:p>
    <w:p w14:paraId="007B1BA5" w14:textId="77777777" w:rsidR="00C3778B" w:rsidRPr="00C540E5" w:rsidRDefault="00C3778B" w:rsidP="00646960">
      <w:pPr>
        <w:pStyle w:val="afc"/>
        <w:rPr>
          <w:rFonts w:ascii="Times New Roman" w:hAnsi="Times New Roman"/>
          <w:szCs w:val="24"/>
        </w:rPr>
      </w:pPr>
    </w:p>
    <w:p w14:paraId="0DE02C76" w14:textId="77777777" w:rsidR="00416F3B" w:rsidRPr="00841098" w:rsidRDefault="00416F3B" w:rsidP="008767F5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41098">
        <w:rPr>
          <w:rFonts w:ascii="Times New Roman" w:hAnsi="Times New Roman"/>
          <w:iCs w:val="0"/>
          <w:sz w:val="22"/>
          <w:szCs w:val="24"/>
        </w:rPr>
        <w:t xml:space="preserve">Алексей и Николай </w:t>
      </w:r>
      <w:r w:rsidR="00C3778B" w:rsidRPr="00841098">
        <w:rPr>
          <w:rFonts w:ascii="Times New Roman" w:hAnsi="Times New Roman"/>
          <w:iCs w:val="0"/>
          <w:sz w:val="22"/>
          <w:szCs w:val="24"/>
        </w:rPr>
        <w:t>отходят</w:t>
      </w:r>
      <w:r w:rsidRPr="00841098">
        <w:rPr>
          <w:rFonts w:ascii="Times New Roman" w:hAnsi="Times New Roman"/>
          <w:iCs w:val="0"/>
          <w:sz w:val="22"/>
          <w:szCs w:val="24"/>
        </w:rPr>
        <w:t xml:space="preserve"> от окна, садятся за стол, молча смотрят друг на друга.</w:t>
      </w:r>
    </w:p>
    <w:p w14:paraId="6C166217" w14:textId="77777777" w:rsidR="00C3778B" w:rsidRPr="00C540E5" w:rsidRDefault="00C3778B" w:rsidP="00646960">
      <w:pPr>
        <w:pStyle w:val="afc"/>
        <w:rPr>
          <w:rFonts w:ascii="Times New Roman" w:hAnsi="Times New Roman"/>
          <w:szCs w:val="24"/>
        </w:rPr>
      </w:pPr>
    </w:p>
    <w:p w14:paraId="31BDECAD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тихо, с горечью)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C3778B" w:rsidRPr="00C540E5">
        <w:rPr>
          <w:rFonts w:ascii="Times New Roman" w:hAnsi="Times New Roman"/>
          <w:szCs w:val="24"/>
        </w:rPr>
        <w:t>Что ж</w:t>
      </w:r>
      <w:r w:rsidR="00416F3B" w:rsidRPr="00C540E5">
        <w:rPr>
          <w:rFonts w:ascii="Times New Roman" w:hAnsi="Times New Roman"/>
          <w:szCs w:val="24"/>
        </w:rPr>
        <w:t>, уехал — значит уехал.</w:t>
      </w:r>
    </w:p>
    <w:p w14:paraId="5E2D82AF" w14:textId="77777777" w:rsidR="00C3778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Давай</w:t>
      </w:r>
      <w:r w:rsidR="00C3778B" w:rsidRPr="00C540E5">
        <w:rPr>
          <w:rFonts w:ascii="Times New Roman" w:hAnsi="Times New Roman"/>
          <w:szCs w:val="24"/>
        </w:rPr>
        <w:t>-ка в ритуальную службу звонить. Как полиция осмотр тела проведёт, надо его вывозить. Не ночевать же с покойником в доме!</w:t>
      </w:r>
    </w:p>
    <w:p w14:paraId="12FB6B9D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А по какому номеру?</w:t>
      </w:r>
    </w:p>
    <w:p w14:paraId="525C190F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Николай</w:t>
      </w:r>
      <w:r w:rsidR="00416F3B" w:rsidRPr="00C540E5">
        <w:rPr>
          <w:rFonts w:ascii="Times New Roman" w:hAnsi="Times New Roman"/>
          <w:szCs w:val="24"/>
        </w:rPr>
        <w:t>. Звони 112. Они</w:t>
      </w:r>
      <w:r w:rsidR="00C3778B" w:rsidRPr="00C540E5">
        <w:rPr>
          <w:rFonts w:ascii="Times New Roman" w:hAnsi="Times New Roman"/>
          <w:szCs w:val="24"/>
        </w:rPr>
        <w:t xml:space="preserve"> скажут</w:t>
      </w:r>
      <w:r w:rsidR="00416F3B" w:rsidRPr="00C540E5">
        <w:rPr>
          <w:rFonts w:ascii="Times New Roman" w:hAnsi="Times New Roman"/>
          <w:szCs w:val="24"/>
        </w:rPr>
        <w:t>.</w:t>
      </w:r>
    </w:p>
    <w:p w14:paraId="323A490A" w14:textId="77777777" w:rsidR="00C3778B" w:rsidRPr="00C540E5" w:rsidRDefault="00C3778B" w:rsidP="00646960">
      <w:pPr>
        <w:pStyle w:val="afc"/>
        <w:rPr>
          <w:rFonts w:ascii="Times New Roman" w:hAnsi="Times New Roman"/>
          <w:szCs w:val="24"/>
        </w:rPr>
      </w:pPr>
    </w:p>
    <w:p w14:paraId="0110D064" w14:textId="77777777" w:rsidR="00C3778B" w:rsidRPr="00841098" w:rsidRDefault="00C3778B" w:rsidP="00F6188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41098">
        <w:rPr>
          <w:rFonts w:ascii="Times New Roman" w:hAnsi="Times New Roman"/>
          <w:iCs w:val="0"/>
          <w:sz w:val="22"/>
          <w:szCs w:val="24"/>
        </w:rPr>
        <w:t xml:space="preserve">Алексей </w:t>
      </w:r>
      <w:r w:rsidR="00F61886" w:rsidRPr="00841098">
        <w:rPr>
          <w:rFonts w:ascii="Times New Roman" w:hAnsi="Times New Roman"/>
          <w:iCs w:val="0"/>
          <w:sz w:val="22"/>
          <w:szCs w:val="24"/>
        </w:rPr>
        <w:t>набирает номер.</w:t>
      </w:r>
    </w:p>
    <w:p w14:paraId="7D1731F0" w14:textId="77777777" w:rsidR="00F61886" w:rsidRPr="00C540E5" w:rsidRDefault="00F61886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7DE3CB6E" w14:textId="77777777" w:rsidR="00F61886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в телефон)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F61886" w:rsidRPr="00C540E5">
        <w:rPr>
          <w:rFonts w:ascii="Times New Roman" w:hAnsi="Times New Roman"/>
          <w:szCs w:val="24"/>
        </w:rPr>
        <w:t xml:space="preserve">, здравствуйте! Какая служба занимается </w:t>
      </w:r>
      <w:r w:rsidR="0049633B" w:rsidRPr="00C540E5">
        <w:rPr>
          <w:rFonts w:ascii="Times New Roman" w:hAnsi="Times New Roman"/>
          <w:szCs w:val="24"/>
        </w:rPr>
        <w:t>вывозом</w:t>
      </w:r>
      <w:r w:rsidR="00F61886" w:rsidRPr="00C540E5">
        <w:rPr>
          <w:rFonts w:ascii="Times New Roman" w:hAnsi="Times New Roman"/>
          <w:szCs w:val="24"/>
        </w:rPr>
        <w:t xml:space="preserve"> тела в морг? </w:t>
      </w:r>
      <w:r w:rsidR="00F61886" w:rsidRPr="00C540E5">
        <w:rPr>
          <w:rFonts w:ascii="Times New Roman" w:hAnsi="Times New Roman"/>
          <w:i/>
          <w:szCs w:val="24"/>
        </w:rPr>
        <w:t>(Пауза.)</w:t>
      </w:r>
      <w:r w:rsidR="00416F3B" w:rsidRPr="00C540E5">
        <w:rPr>
          <w:rFonts w:ascii="Times New Roman" w:hAnsi="Times New Roman"/>
          <w:szCs w:val="24"/>
        </w:rPr>
        <w:t xml:space="preserve"> </w:t>
      </w:r>
      <w:r w:rsidR="00F61886" w:rsidRPr="00C540E5">
        <w:rPr>
          <w:rFonts w:ascii="Times New Roman" w:hAnsi="Times New Roman"/>
          <w:szCs w:val="24"/>
        </w:rPr>
        <w:t xml:space="preserve">Да, скорая была, ждём полицию. </w:t>
      </w:r>
      <w:r w:rsidR="00416F3B" w:rsidRPr="00C540E5">
        <w:rPr>
          <w:rFonts w:ascii="Times New Roman" w:hAnsi="Times New Roman"/>
          <w:szCs w:val="24"/>
        </w:rPr>
        <w:t xml:space="preserve">Что? Номер СНИЛС? Я не знаю. Паспорт есть. Что? </w:t>
      </w:r>
      <w:r w:rsidR="00F61886" w:rsidRPr="00C540E5">
        <w:rPr>
          <w:rFonts w:ascii="Times New Roman" w:hAnsi="Times New Roman"/>
          <w:szCs w:val="24"/>
        </w:rPr>
        <w:t xml:space="preserve">Нет, в </w:t>
      </w:r>
      <w:r w:rsidR="00416F3B" w:rsidRPr="00C540E5">
        <w:rPr>
          <w:rFonts w:ascii="Times New Roman" w:hAnsi="Times New Roman"/>
          <w:szCs w:val="24"/>
        </w:rPr>
        <w:t>Тверской области</w:t>
      </w:r>
      <w:r w:rsidR="00F61886" w:rsidRPr="00C540E5">
        <w:rPr>
          <w:rFonts w:ascii="Times New Roman" w:hAnsi="Times New Roman"/>
          <w:szCs w:val="24"/>
        </w:rPr>
        <w:t xml:space="preserve"> не прописан, он </w:t>
      </w:r>
      <w:r w:rsidR="0049633B" w:rsidRPr="00C540E5">
        <w:rPr>
          <w:rFonts w:ascii="Times New Roman" w:hAnsi="Times New Roman"/>
          <w:szCs w:val="24"/>
        </w:rPr>
        <w:t>в Московской живёт. Олег Соловьёв</w:t>
      </w:r>
      <w:r w:rsidR="000E1EE3">
        <w:rPr>
          <w:rFonts w:ascii="Times New Roman" w:hAnsi="Times New Roman"/>
          <w:szCs w:val="24"/>
        </w:rPr>
        <w:t>...</w:t>
      </w:r>
      <w:r w:rsidR="0049633B" w:rsidRPr="00C540E5">
        <w:rPr>
          <w:rFonts w:ascii="Times New Roman" w:hAnsi="Times New Roman"/>
          <w:szCs w:val="24"/>
        </w:rPr>
        <w:t xml:space="preserve"> Да</w:t>
      </w:r>
      <w:r w:rsidR="000E1EE3">
        <w:rPr>
          <w:rFonts w:ascii="Times New Roman" w:hAnsi="Times New Roman"/>
          <w:szCs w:val="24"/>
        </w:rPr>
        <w:t>...</w:t>
      </w:r>
      <w:r w:rsidR="0049633B" w:rsidRPr="00C540E5">
        <w:rPr>
          <w:rFonts w:ascii="Times New Roman" w:hAnsi="Times New Roman"/>
          <w:szCs w:val="24"/>
        </w:rPr>
        <w:t xml:space="preserve"> Только частные? </w:t>
      </w:r>
      <w:r w:rsidR="0021609C">
        <w:rPr>
          <w:rFonts w:ascii="Times New Roman" w:hAnsi="Times New Roman"/>
          <w:szCs w:val="24"/>
        </w:rPr>
        <w:t>Диктуйте номер. Записал, спасибо.</w:t>
      </w:r>
    </w:p>
    <w:p w14:paraId="27004176" w14:textId="77777777" w:rsidR="0021609C" w:rsidRDefault="0021609C" w:rsidP="00646960">
      <w:pPr>
        <w:pStyle w:val="afc"/>
        <w:rPr>
          <w:rFonts w:ascii="Times New Roman" w:hAnsi="Times New Roman"/>
          <w:szCs w:val="24"/>
        </w:rPr>
      </w:pPr>
    </w:p>
    <w:p w14:paraId="4FDC0124" w14:textId="77777777" w:rsidR="0021609C" w:rsidRPr="00841098" w:rsidRDefault="0021609C" w:rsidP="00841098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41098">
        <w:rPr>
          <w:rFonts w:ascii="Times New Roman" w:hAnsi="Times New Roman"/>
          <w:iCs w:val="0"/>
          <w:sz w:val="22"/>
          <w:szCs w:val="24"/>
        </w:rPr>
        <w:t>Алексей записывает номер телефона на листке бумаги</w:t>
      </w:r>
      <w:r w:rsidRPr="00841098">
        <w:rPr>
          <w:rFonts w:ascii="Times New Roman" w:hAnsi="Times New Roman"/>
          <w:sz w:val="22"/>
          <w:szCs w:val="24"/>
        </w:rPr>
        <w:t>.</w:t>
      </w:r>
    </w:p>
    <w:p w14:paraId="4624A189" w14:textId="77777777" w:rsidR="0021609C" w:rsidRPr="00C540E5" w:rsidRDefault="0021609C" w:rsidP="00646960">
      <w:pPr>
        <w:pStyle w:val="afc"/>
        <w:rPr>
          <w:rFonts w:ascii="Times New Roman" w:hAnsi="Times New Roman"/>
          <w:szCs w:val="24"/>
        </w:rPr>
      </w:pPr>
    </w:p>
    <w:p w14:paraId="0655EE59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416F3B" w:rsidRPr="00C540E5">
        <w:rPr>
          <w:rFonts w:ascii="Times New Roman" w:hAnsi="Times New Roman"/>
          <w:szCs w:val="24"/>
        </w:rPr>
        <w:t>. Ну что там?</w:t>
      </w:r>
    </w:p>
    <w:p w14:paraId="29A57D30" w14:textId="77777777" w:rsidR="004963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 xml:space="preserve">. Говорят, если умер </w:t>
      </w:r>
      <w:r w:rsidR="0049633B" w:rsidRPr="00C540E5">
        <w:rPr>
          <w:rFonts w:ascii="Times New Roman" w:hAnsi="Times New Roman"/>
          <w:szCs w:val="24"/>
        </w:rPr>
        <w:t xml:space="preserve">здесь </w:t>
      </w:r>
      <w:r w:rsidR="00416F3B" w:rsidRPr="00C540E5">
        <w:rPr>
          <w:rFonts w:ascii="Times New Roman" w:hAnsi="Times New Roman"/>
          <w:szCs w:val="24"/>
        </w:rPr>
        <w:t xml:space="preserve">и в Тверской области не прописан, вопрос надо решать с </w:t>
      </w:r>
      <w:r w:rsidR="0049633B" w:rsidRPr="00C540E5">
        <w:rPr>
          <w:rFonts w:ascii="Times New Roman" w:hAnsi="Times New Roman"/>
          <w:szCs w:val="24"/>
        </w:rPr>
        <w:t xml:space="preserve">частной ритуальной </w:t>
      </w:r>
      <w:r w:rsidR="00416F3B" w:rsidRPr="00C540E5">
        <w:rPr>
          <w:rFonts w:ascii="Times New Roman" w:hAnsi="Times New Roman"/>
          <w:szCs w:val="24"/>
        </w:rPr>
        <w:t xml:space="preserve">службой </w:t>
      </w:r>
      <w:r w:rsidR="0049633B" w:rsidRPr="00C540E5">
        <w:rPr>
          <w:rFonts w:ascii="Times New Roman" w:hAnsi="Times New Roman"/>
          <w:szCs w:val="24"/>
        </w:rPr>
        <w:t>или каким-то бюро</w:t>
      </w:r>
      <w:r w:rsidR="000E1EE3">
        <w:rPr>
          <w:rFonts w:ascii="Times New Roman" w:hAnsi="Times New Roman"/>
          <w:szCs w:val="24"/>
        </w:rPr>
        <w:t>...</w:t>
      </w:r>
      <w:r w:rsidR="0049633B" w:rsidRPr="00C540E5">
        <w:rPr>
          <w:rFonts w:ascii="Times New Roman" w:hAnsi="Times New Roman"/>
          <w:szCs w:val="24"/>
        </w:rPr>
        <w:t xml:space="preserve"> Они транспортировкой тел занимаются. </w:t>
      </w:r>
      <w:r w:rsidR="0021609C">
        <w:rPr>
          <w:rFonts w:ascii="Times New Roman" w:hAnsi="Times New Roman"/>
          <w:szCs w:val="24"/>
        </w:rPr>
        <w:t>Телефон дали.</w:t>
      </w:r>
    </w:p>
    <w:p w14:paraId="4CC05E66" w14:textId="77777777" w:rsidR="003629BD" w:rsidRDefault="00B8548F" w:rsidP="0021609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B8142F" w:rsidRPr="00C540E5">
        <w:rPr>
          <w:rFonts w:ascii="Times New Roman" w:hAnsi="Times New Roman"/>
          <w:szCs w:val="24"/>
        </w:rPr>
        <w:t xml:space="preserve">Ну, давай </w:t>
      </w:r>
      <w:r w:rsidR="0021609C">
        <w:rPr>
          <w:rFonts w:ascii="Times New Roman" w:hAnsi="Times New Roman"/>
          <w:szCs w:val="24"/>
        </w:rPr>
        <w:t>звони.</w:t>
      </w:r>
    </w:p>
    <w:p w14:paraId="0AF23F3B" w14:textId="77777777" w:rsidR="0021609C" w:rsidRPr="0021609C" w:rsidRDefault="0021609C" w:rsidP="0021609C">
      <w:pPr>
        <w:pStyle w:val="afc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 л е к с е й </w:t>
      </w:r>
      <w:r w:rsidRPr="0021609C">
        <w:rPr>
          <w:rFonts w:ascii="Times New Roman" w:hAnsi="Times New Roman"/>
          <w:i/>
          <w:iCs w:val="0"/>
          <w:szCs w:val="24"/>
        </w:rPr>
        <w:t>(смотрит в телефон</w:t>
      </w:r>
      <w:r>
        <w:rPr>
          <w:rFonts w:ascii="Times New Roman" w:hAnsi="Times New Roman"/>
          <w:szCs w:val="24"/>
        </w:rPr>
        <w:t xml:space="preserve">). Странно. У меня этот номер уже </w:t>
      </w:r>
      <w:r w:rsidR="00841098">
        <w:rPr>
          <w:rFonts w:ascii="Times New Roman" w:hAnsi="Times New Roman"/>
          <w:szCs w:val="24"/>
        </w:rPr>
        <w:t>есть</w:t>
      </w:r>
      <w:r>
        <w:rPr>
          <w:rFonts w:ascii="Times New Roman" w:hAnsi="Times New Roman"/>
          <w:szCs w:val="24"/>
        </w:rPr>
        <w:t>. Записано «Лена караоке».</w:t>
      </w:r>
    </w:p>
    <w:p w14:paraId="0A707B8D" w14:textId="77777777" w:rsidR="003629BD" w:rsidRPr="00A476F7" w:rsidRDefault="0021609C" w:rsidP="00A476F7">
      <w:pPr>
        <w:pStyle w:val="afc"/>
        <w:ind w:firstLine="0"/>
        <w:rPr>
          <w:rFonts w:ascii="Times New Roman" w:hAnsi="Times New Roman"/>
          <w:iCs w:val="0"/>
          <w:szCs w:val="24"/>
        </w:rPr>
      </w:pPr>
      <w:r>
        <w:rPr>
          <w:rFonts w:ascii="Times New Roman" w:hAnsi="Times New Roman"/>
          <w:i/>
          <w:szCs w:val="24"/>
        </w:rPr>
        <w:t xml:space="preserve">     </w:t>
      </w:r>
      <w:r>
        <w:rPr>
          <w:rFonts w:ascii="Times New Roman" w:hAnsi="Times New Roman"/>
          <w:iCs w:val="0"/>
          <w:szCs w:val="24"/>
        </w:rPr>
        <w:t xml:space="preserve">  Н и к о л а й </w:t>
      </w:r>
      <w:r w:rsidRPr="0021609C">
        <w:rPr>
          <w:rFonts w:ascii="Times New Roman" w:hAnsi="Times New Roman"/>
          <w:i/>
          <w:szCs w:val="24"/>
        </w:rPr>
        <w:t>(усмехаясь</w:t>
      </w:r>
      <w:r>
        <w:rPr>
          <w:rFonts w:ascii="Times New Roman" w:hAnsi="Times New Roman"/>
          <w:iCs w:val="0"/>
          <w:szCs w:val="24"/>
        </w:rPr>
        <w:t>). Эта служба</w:t>
      </w:r>
      <w:r w:rsidR="00841098">
        <w:rPr>
          <w:rFonts w:ascii="Times New Roman" w:hAnsi="Times New Roman"/>
          <w:iCs w:val="0"/>
          <w:szCs w:val="24"/>
        </w:rPr>
        <w:t>,</w:t>
      </w:r>
      <w:r>
        <w:rPr>
          <w:rFonts w:ascii="Times New Roman" w:hAnsi="Times New Roman"/>
          <w:iCs w:val="0"/>
          <w:szCs w:val="24"/>
        </w:rPr>
        <w:t xml:space="preserve"> видимо</w:t>
      </w:r>
      <w:r w:rsidR="00841098">
        <w:rPr>
          <w:rFonts w:ascii="Times New Roman" w:hAnsi="Times New Roman"/>
          <w:iCs w:val="0"/>
          <w:szCs w:val="24"/>
        </w:rPr>
        <w:t>,</w:t>
      </w:r>
      <w:r>
        <w:rPr>
          <w:rFonts w:ascii="Times New Roman" w:hAnsi="Times New Roman"/>
          <w:iCs w:val="0"/>
          <w:szCs w:val="24"/>
        </w:rPr>
        <w:t xml:space="preserve"> любые услуги оказывает.</w:t>
      </w:r>
    </w:p>
    <w:p w14:paraId="18407DC8" w14:textId="77777777" w:rsidR="00C422E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в телефон)</w:t>
      </w:r>
      <w:r w:rsidR="00416F3B" w:rsidRPr="00C540E5">
        <w:rPr>
          <w:rFonts w:ascii="Times New Roman" w:hAnsi="Times New Roman"/>
          <w:szCs w:val="24"/>
        </w:rPr>
        <w:t xml:space="preserve">. Здравствуйте, вы </w:t>
      </w:r>
      <w:r w:rsidR="00671CCE">
        <w:rPr>
          <w:rFonts w:ascii="Times New Roman" w:hAnsi="Times New Roman"/>
          <w:szCs w:val="24"/>
        </w:rPr>
        <w:t>занимаетесь вывозом</w:t>
      </w:r>
      <w:r w:rsidR="00C422E5" w:rsidRPr="00C540E5">
        <w:rPr>
          <w:rFonts w:ascii="Times New Roman" w:hAnsi="Times New Roman"/>
          <w:szCs w:val="24"/>
        </w:rPr>
        <w:t xml:space="preserve"> тела в морг?</w:t>
      </w:r>
      <w:r w:rsidR="00D01BD8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Внезапная смерть, пятьдесят лет</w:t>
      </w:r>
      <w:r w:rsidR="003629BD" w:rsidRPr="00C540E5">
        <w:rPr>
          <w:rFonts w:ascii="Times New Roman" w:hAnsi="Times New Roman"/>
          <w:szCs w:val="24"/>
        </w:rPr>
        <w:t>...</w:t>
      </w:r>
      <w:r w:rsidR="00C422E5" w:rsidRPr="00C540E5">
        <w:rPr>
          <w:rFonts w:ascii="Times New Roman" w:hAnsi="Times New Roman"/>
          <w:szCs w:val="24"/>
        </w:rPr>
        <w:t xml:space="preserve"> М</w:t>
      </w:r>
      <w:r w:rsidR="00416F3B" w:rsidRPr="00C540E5">
        <w:rPr>
          <w:rFonts w:ascii="Times New Roman" w:hAnsi="Times New Roman"/>
          <w:szCs w:val="24"/>
        </w:rPr>
        <w:t>ы рядом с монастырём Нилова пустынь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Да, понимаю, что ночь. </w:t>
      </w:r>
      <w:r w:rsidR="00C422E5" w:rsidRPr="00C540E5">
        <w:rPr>
          <w:rFonts w:ascii="Times New Roman" w:hAnsi="Times New Roman"/>
          <w:i/>
          <w:szCs w:val="24"/>
        </w:rPr>
        <w:t xml:space="preserve">(Пауза.) </w:t>
      </w:r>
      <w:r w:rsidR="00C422E5" w:rsidRPr="00C540E5">
        <w:rPr>
          <w:rFonts w:ascii="Times New Roman" w:hAnsi="Times New Roman"/>
          <w:szCs w:val="24"/>
        </w:rPr>
        <w:t>Понятно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И сколько это будет стоить?</w:t>
      </w:r>
      <w:r w:rsidR="00C422E5" w:rsidRPr="00C540E5">
        <w:rPr>
          <w:rFonts w:ascii="Times New Roman" w:hAnsi="Times New Roman"/>
          <w:szCs w:val="24"/>
        </w:rPr>
        <w:t>..</w:t>
      </w:r>
      <w:r w:rsidR="00E2241E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Сколько-скольк</w:t>
      </w:r>
      <w:r w:rsidR="00C422E5" w:rsidRPr="00C540E5">
        <w:rPr>
          <w:rFonts w:ascii="Times New Roman" w:hAnsi="Times New Roman"/>
          <w:szCs w:val="24"/>
        </w:rPr>
        <w:t>о? Да вы с ума сошли!..</w:t>
      </w:r>
      <w:r w:rsidR="00416F3B" w:rsidRPr="00C540E5">
        <w:rPr>
          <w:rFonts w:ascii="Times New Roman" w:hAnsi="Times New Roman"/>
          <w:szCs w:val="24"/>
        </w:rPr>
        <w:t xml:space="preserve"> Что? Только наличные?</w:t>
      </w:r>
      <w:r w:rsidR="00C422E5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 xml:space="preserve"> Спасибо. До свидания.</w:t>
      </w:r>
      <w:r w:rsidR="00C422E5" w:rsidRPr="00C540E5">
        <w:rPr>
          <w:rFonts w:ascii="Times New Roman" w:hAnsi="Times New Roman"/>
          <w:szCs w:val="24"/>
        </w:rPr>
        <w:t xml:space="preserve"> </w:t>
      </w:r>
    </w:p>
    <w:p w14:paraId="7D2625EA" w14:textId="77777777" w:rsidR="00C422E5" w:rsidRPr="00C540E5" w:rsidRDefault="00C422E5" w:rsidP="00646960">
      <w:pPr>
        <w:pStyle w:val="afc"/>
        <w:rPr>
          <w:rFonts w:ascii="Times New Roman" w:hAnsi="Times New Roman"/>
          <w:szCs w:val="24"/>
        </w:rPr>
      </w:pPr>
    </w:p>
    <w:p w14:paraId="3B896E0E" w14:textId="77777777" w:rsidR="00416F3B" w:rsidRPr="00B7304A" w:rsidRDefault="00C422E5" w:rsidP="00DE33F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B7304A">
        <w:rPr>
          <w:rFonts w:ascii="Times New Roman" w:hAnsi="Times New Roman"/>
          <w:iCs w:val="0"/>
          <w:sz w:val="22"/>
          <w:szCs w:val="24"/>
        </w:rPr>
        <w:t>Алексей выключает</w:t>
      </w:r>
      <w:r w:rsidR="00E2241E" w:rsidRPr="00B7304A">
        <w:rPr>
          <w:rFonts w:ascii="Times New Roman" w:hAnsi="Times New Roman"/>
          <w:iCs w:val="0"/>
          <w:sz w:val="22"/>
          <w:szCs w:val="24"/>
        </w:rPr>
        <w:t xml:space="preserve"> </w:t>
      </w:r>
      <w:r w:rsidRPr="00B7304A">
        <w:rPr>
          <w:rFonts w:ascii="Times New Roman" w:hAnsi="Times New Roman"/>
          <w:iCs w:val="0"/>
          <w:sz w:val="22"/>
          <w:szCs w:val="24"/>
        </w:rPr>
        <w:t>телефон, кладёт его на стол и обхватывает голову руками</w:t>
      </w:r>
      <w:r w:rsidRPr="00B7304A">
        <w:rPr>
          <w:rFonts w:ascii="Times New Roman" w:hAnsi="Times New Roman"/>
          <w:sz w:val="22"/>
          <w:szCs w:val="24"/>
        </w:rPr>
        <w:t>.</w:t>
      </w:r>
    </w:p>
    <w:p w14:paraId="224FE63B" w14:textId="77777777" w:rsidR="00C422E5" w:rsidRPr="00C540E5" w:rsidRDefault="00C422E5" w:rsidP="00646960">
      <w:pPr>
        <w:pStyle w:val="afc"/>
        <w:rPr>
          <w:rFonts w:ascii="Times New Roman" w:hAnsi="Times New Roman"/>
          <w:szCs w:val="24"/>
        </w:rPr>
      </w:pPr>
    </w:p>
    <w:p w14:paraId="6E40226C" w14:textId="77777777" w:rsidR="00DE33F6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DE33F6" w:rsidRPr="00C540E5">
        <w:rPr>
          <w:rFonts w:ascii="Times New Roman" w:hAnsi="Times New Roman"/>
          <w:szCs w:val="24"/>
        </w:rPr>
        <w:t>. Что сказали? С</w:t>
      </w:r>
      <w:r w:rsidR="00416F3B" w:rsidRPr="00C540E5">
        <w:rPr>
          <w:rFonts w:ascii="Times New Roman" w:hAnsi="Times New Roman"/>
          <w:szCs w:val="24"/>
        </w:rPr>
        <w:t>колько запросили?</w:t>
      </w:r>
      <w:r w:rsidR="00C422E5" w:rsidRPr="00C540E5">
        <w:rPr>
          <w:rFonts w:ascii="Times New Roman" w:hAnsi="Times New Roman"/>
          <w:szCs w:val="24"/>
        </w:rPr>
        <w:t xml:space="preserve"> </w:t>
      </w:r>
    </w:p>
    <w:p w14:paraId="2D7583E5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BA6485">
        <w:rPr>
          <w:rFonts w:ascii="Times New Roman" w:hAnsi="Times New Roman"/>
          <w:szCs w:val="24"/>
        </w:rPr>
        <w:t>Тридцать</w:t>
      </w:r>
      <w:r w:rsidR="00416F3B" w:rsidRPr="00C540E5">
        <w:rPr>
          <w:rFonts w:ascii="Times New Roman" w:hAnsi="Times New Roman"/>
          <w:szCs w:val="24"/>
        </w:rPr>
        <w:t xml:space="preserve"> тысяч</w:t>
      </w:r>
      <w:r w:rsidR="00DE33F6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наличными. Говорят, если смерть</w:t>
      </w:r>
      <w:r w:rsidR="00DE33F6" w:rsidRPr="00C540E5">
        <w:rPr>
          <w:rFonts w:ascii="Times New Roman" w:hAnsi="Times New Roman"/>
          <w:szCs w:val="24"/>
        </w:rPr>
        <w:t xml:space="preserve"> внезапна</w:t>
      </w:r>
      <w:r w:rsidR="00416F3B" w:rsidRPr="00C540E5">
        <w:rPr>
          <w:rFonts w:ascii="Times New Roman" w:hAnsi="Times New Roman"/>
          <w:szCs w:val="24"/>
        </w:rPr>
        <w:t xml:space="preserve"> и причина непонятна, надо в Торжок везти, вскрытие обязательно. А до Торжка</w:t>
      </w:r>
      <w:r w:rsidR="0068755A" w:rsidRPr="00C540E5">
        <w:rPr>
          <w:rFonts w:ascii="Times New Roman" w:hAnsi="Times New Roman"/>
          <w:szCs w:val="24"/>
        </w:rPr>
        <w:t xml:space="preserve"> далеко, больше ста километров.</w:t>
      </w:r>
      <w:r w:rsidR="00DE33F6" w:rsidRPr="00C540E5">
        <w:rPr>
          <w:rFonts w:ascii="Times New Roman" w:hAnsi="Times New Roman"/>
          <w:szCs w:val="24"/>
        </w:rPr>
        <w:t xml:space="preserve"> К тому же ночь. </w:t>
      </w:r>
      <w:r w:rsidR="00DE33F6" w:rsidRPr="00C540E5">
        <w:rPr>
          <w:rFonts w:ascii="Times New Roman" w:hAnsi="Times New Roman"/>
          <w:i/>
          <w:szCs w:val="24"/>
        </w:rPr>
        <w:t>(Поднимает на него глаза.)</w:t>
      </w:r>
      <w:r w:rsidR="00DE33F6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У тебя есть </w:t>
      </w:r>
      <w:r w:rsidR="00DE33F6" w:rsidRPr="00C540E5">
        <w:rPr>
          <w:rFonts w:ascii="Times New Roman" w:hAnsi="Times New Roman"/>
          <w:szCs w:val="24"/>
        </w:rPr>
        <w:t>такая сумма</w:t>
      </w:r>
      <w:r w:rsidR="00416F3B" w:rsidRPr="00C540E5">
        <w:rPr>
          <w:rFonts w:ascii="Times New Roman" w:hAnsi="Times New Roman"/>
          <w:szCs w:val="24"/>
        </w:rPr>
        <w:t>?</w:t>
      </w:r>
    </w:p>
    <w:p w14:paraId="1051A902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Откуда? Тем более наличными.</w:t>
      </w:r>
    </w:p>
    <w:p w14:paraId="27CD69C6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Да, понимаю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Что же делать? У ме</w:t>
      </w:r>
      <w:r w:rsidR="00DE33F6" w:rsidRPr="00C540E5">
        <w:rPr>
          <w:rFonts w:ascii="Times New Roman" w:hAnsi="Times New Roman"/>
          <w:szCs w:val="24"/>
        </w:rPr>
        <w:t>ня и на карте таких денег нет. А у</w:t>
      </w:r>
      <w:r w:rsidR="00416F3B" w:rsidRPr="00C540E5">
        <w:rPr>
          <w:rFonts w:ascii="Times New Roman" w:hAnsi="Times New Roman"/>
          <w:szCs w:val="24"/>
        </w:rPr>
        <w:t xml:space="preserve"> тебя?</w:t>
      </w:r>
    </w:p>
    <w:p w14:paraId="0E5FA5AD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DE33F6" w:rsidRPr="00C540E5">
        <w:rPr>
          <w:rFonts w:ascii="Times New Roman" w:hAnsi="Times New Roman"/>
          <w:szCs w:val="24"/>
        </w:rPr>
        <w:t xml:space="preserve"> </w:t>
      </w:r>
      <w:r w:rsidR="00DE33F6" w:rsidRPr="00C540E5">
        <w:rPr>
          <w:rFonts w:ascii="Times New Roman" w:hAnsi="Times New Roman"/>
          <w:i/>
          <w:szCs w:val="24"/>
        </w:rPr>
        <w:t xml:space="preserve">(засуетившись). </w:t>
      </w:r>
      <w:r w:rsidR="00DE33F6" w:rsidRPr="00C540E5">
        <w:rPr>
          <w:rFonts w:ascii="Times New Roman" w:hAnsi="Times New Roman"/>
          <w:szCs w:val="24"/>
        </w:rPr>
        <w:t>Да о</w:t>
      </w:r>
      <w:r w:rsidR="00416F3B" w:rsidRPr="00C540E5">
        <w:rPr>
          <w:rFonts w:ascii="Times New Roman" w:hAnsi="Times New Roman"/>
          <w:szCs w:val="24"/>
        </w:rPr>
        <w:t>ткуда? В полиции мало плат</w:t>
      </w:r>
      <w:r w:rsidR="00DE33F6" w:rsidRPr="00C540E5">
        <w:rPr>
          <w:rFonts w:ascii="Times New Roman" w:hAnsi="Times New Roman"/>
          <w:szCs w:val="24"/>
        </w:rPr>
        <w:t xml:space="preserve">ят! </w:t>
      </w:r>
      <w:r w:rsidR="00DE33F6" w:rsidRPr="00C540E5">
        <w:rPr>
          <w:rFonts w:ascii="Times New Roman" w:hAnsi="Times New Roman"/>
          <w:i/>
          <w:szCs w:val="24"/>
        </w:rPr>
        <w:t>(Энергично.)</w:t>
      </w:r>
      <w:r w:rsidR="0068755A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П</w:t>
      </w:r>
      <w:r w:rsidR="0068755A" w:rsidRPr="00C540E5">
        <w:rPr>
          <w:rFonts w:ascii="Times New Roman" w:hAnsi="Times New Roman"/>
          <w:szCs w:val="24"/>
        </w:rPr>
        <w:t>опробуй опять Светлане</w:t>
      </w:r>
      <w:r w:rsidR="00416F3B" w:rsidRPr="00C540E5">
        <w:rPr>
          <w:rFonts w:ascii="Times New Roman" w:hAnsi="Times New Roman"/>
          <w:szCs w:val="24"/>
        </w:rPr>
        <w:t xml:space="preserve"> позвонить, может, она тебе хоть на карту переведёт. Или бывшей жене</w:t>
      </w:r>
      <w:r w:rsidR="000E1EE3">
        <w:rPr>
          <w:rFonts w:ascii="Times New Roman" w:hAnsi="Times New Roman"/>
          <w:szCs w:val="24"/>
        </w:rPr>
        <w:t>...</w:t>
      </w:r>
    </w:p>
    <w:p w14:paraId="0663A209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68755A" w:rsidRPr="00C540E5">
        <w:rPr>
          <w:rFonts w:ascii="Times New Roman" w:hAnsi="Times New Roman"/>
          <w:szCs w:val="24"/>
        </w:rPr>
        <w:t>. Да, давай попробую Светлане</w:t>
      </w:r>
      <w:r w:rsidR="00416F3B" w:rsidRPr="00C540E5">
        <w:rPr>
          <w:rFonts w:ascii="Times New Roman" w:hAnsi="Times New Roman"/>
          <w:szCs w:val="24"/>
        </w:rPr>
        <w:t>.</w:t>
      </w:r>
    </w:p>
    <w:p w14:paraId="374BF1FC" w14:textId="77777777" w:rsidR="00FB5FD6" w:rsidRPr="00C540E5" w:rsidRDefault="00FB5FD6" w:rsidP="00646960">
      <w:pPr>
        <w:pStyle w:val="afc"/>
        <w:rPr>
          <w:rFonts w:ascii="Times New Roman" w:hAnsi="Times New Roman"/>
          <w:i/>
          <w:szCs w:val="24"/>
        </w:rPr>
      </w:pPr>
    </w:p>
    <w:p w14:paraId="778F2BA8" w14:textId="77777777" w:rsidR="00416F3B" w:rsidRPr="000578A8" w:rsidRDefault="00416F3B" w:rsidP="00FB5FD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0578A8">
        <w:rPr>
          <w:rFonts w:ascii="Times New Roman" w:hAnsi="Times New Roman"/>
          <w:iCs w:val="0"/>
          <w:sz w:val="22"/>
          <w:szCs w:val="24"/>
        </w:rPr>
        <w:t xml:space="preserve">Алексей </w:t>
      </w:r>
      <w:r w:rsidR="00FB5FD6" w:rsidRPr="000578A8">
        <w:rPr>
          <w:rFonts w:ascii="Times New Roman" w:hAnsi="Times New Roman"/>
          <w:iCs w:val="0"/>
          <w:sz w:val="22"/>
          <w:szCs w:val="24"/>
        </w:rPr>
        <w:t xml:space="preserve">берёт телефон Олега и </w:t>
      </w:r>
      <w:r w:rsidRPr="000578A8">
        <w:rPr>
          <w:rFonts w:ascii="Times New Roman" w:hAnsi="Times New Roman"/>
          <w:iCs w:val="0"/>
          <w:sz w:val="22"/>
          <w:szCs w:val="24"/>
        </w:rPr>
        <w:t>звонит.</w:t>
      </w:r>
    </w:p>
    <w:p w14:paraId="4A8AC770" w14:textId="77777777" w:rsidR="00FB5FD6" w:rsidRPr="00C540E5" w:rsidRDefault="00FB5FD6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4911F3D2" w14:textId="77777777" w:rsidR="00416F3B" w:rsidRPr="00C540E5" w:rsidRDefault="00BC2678" w:rsidP="00FB5FD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FB5FD6" w:rsidRPr="00C540E5">
        <w:rPr>
          <w:rFonts w:ascii="Times New Roman" w:hAnsi="Times New Roman"/>
          <w:i/>
          <w:szCs w:val="24"/>
        </w:rPr>
        <w:t>В</w:t>
      </w:r>
      <w:r w:rsidR="00416F3B" w:rsidRPr="00C540E5">
        <w:rPr>
          <w:rFonts w:ascii="Times New Roman" w:hAnsi="Times New Roman"/>
          <w:i/>
          <w:szCs w:val="24"/>
        </w:rPr>
        <w:t xml:space="preserve"> телефон)</w:t>
      </w:r>
      <w:r w:rsidR="00FB5FD6" w:rsidRPr="00C540E5">
        <w:rPr>
          <w:rFonts w:ascii="Times New Roman" w:hAnsi="Times New Roman"/>
          <w:szCs w:val="24"/>
        </w:rPr>
        <w:t>. Здравствуйте, Светлана!</w:t>
      </w:r>
      <w:r w:rsidR="00416F3B" w:rsidRPr="00C540E5">
        <w:rPr>
          <w:rFonts w:ascii="Times New Roman" w:hAnsi="Times New Roman"/>
          <w:szCs w:val="24"/>
        </w:rPr>
        <w:t xml:space="preserve"> Это Алексей, друг Олега</w:t>
      </w:r>
      <w:r w:rsidR="00FB5FD6" w:rsidRPr="00C540E5">
        <w:rPr>
          <w:rFonts w:ascii="Times New Roman" w:hAnsi="Times New Roman"/>
          <w:szCs w:val="24"/>
        </w:rPr>
        <w:t xml:space="preserve"> Соловьёва</w:t>
      </w:r>
      <w:r w:rsidR="00416F3B" w:rsidRPr="00C540E5">
        <w:rPr>
          <w:rFonts w:ascii="Times New Roman" w:hAnsi="Times New Roman"/>
          <w:szCs w:val="24"/>
        </w:rPr>
        <w:t xml:space="preserve">. Извините, что </w:t>
      </w:r>
      <w:r w:rsidR="00FB5FD6" w:rsidRPr="00C540E5">
        <w:rPr>
          <w:rFonts w:ascii="Times New Roman" w:hAnsi="Times New Roman"/>
          <w:szCs w:val="24"/>
        </w:rPr>
        <w:t>поздно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Тут такое дело: скорее всего, Олег умер, и его надо в морг отвезти. </w:t>
      </w:r>
      <w:r w:rsidR="00523E77" w:rsidRPr="00C540E5">
        <w:rPr>
          <w:rFonts w:ascii="Times New Roman" w:hAnsi="Times New Roman"/>
          <w:i/>
          <w:szCs w:val="24"/>
        </w:rPr>
        <w:t>(Пауза.)</w:t>
      </w:r>
      <w:r w:rsidR="00523E77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Да, пон</w:t>
      </w:r>
      <w:r w:rsidR="00523E77" w:rsidRPr="00C540E5">
        <w:rPr>
          <w:rFonts w:ascii="Times New Roman" w:hAnsi="Times New Roman"/>
          <w:szCs w:val="24"/>
        </w:rPr>
        <w:t>имаю, что вы не можете приехать из Сочи</w:t>
      </w:r>
      <w:r w:rsidR="00416F3B" w:rsidRPr="00C540E5">
        <w:rPr>
          <w:rFonts w:ascii="Times New Roman" w:hAnsi="Times New Roman"/>
          <w:szCs w:val="24"/>
        </w:rPr>
        <w:t>. Но вы могли бы хотя бы одолжить</w:t>
      </w:r>
      <w:r w:rsidR="00523E77" w:rsidRPr="00C540E5">
        <w:rPr>
          <w:rFonts w:ascii="Times New Roman" w:hAnsi="Times New Roman"/>
          <w:szCs w:val="24"/>
        </w:rPr>
        <w:t xml:space="preserve"> мне денег</w:t>
      </w:r>
      <w:r w:rsidR="00416F3B" w:rsidRPr="00C540E5">
        <w:rPr>
          <w:rFonts w:ascii="Times New Roman" w:hAnsi="Times New Roman"/>
          <w:szCs w:val="24"/>
        </w:rPr>
        <w:t>, чтобы оплатить перевозку?</w:t>
      </w:r>
      <w:r w:rsidR="00523E77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 xml:space="preserve"> Да. Нужно </w:t>
      </w:r>
      <w:r w:rsidR="00BA6485">
        <w:rPr>
          <w:rFonts w:ascii="Times New Roman" w:hAnsi="Times New Roman"/>
          <w:szCs w:val="24"/>
        </w:rPr>
        <w:t>тридцать</w:t>
      </w:r>
      <w:r w:rsidR="00416F3B" w:rsidRPr="00C540E5">
        <w:rPr>
          <w:rFonts w:ascii="Times New Roman" w:hAnsi="Times New Roman"/>
          <w:szCs w:val="24"/>
        </w:rPr>
        <w:t xml:space="preserve"> ты</w:t>
      </w:r>
      <w:r w:rsidR="0068755A" w:rsidRPr="00C540E5">
        <w:rPr>
          <w:rFonts w:ascii="Times New Roman" w:hAnsi="Times New Roman"/>
          <w:szCs w:val="24"/>
        </w:rPr>
        <w:t xml:space="preserve">сяч рублей. По номеру телефона, который я сообщу, </w:t>
      </w:r>
      <w:r w:rsidR="00416F3B" w:rsidRPr="00C540E5">
        <w:rPr>
          <w:rFonts w:ascii="Times New Roman" w:hAnsi="Times New Roman"/>
          <w:szCs w:val="24"/>
        </w:rPr>
        <w:t xml:space="preserve">на </w:t>
      </w:r>
      <w:r w:rsidR="00523E77" w:rsidRPr="00C540E5">
        <w:rPr>
          <w:rFonts w:ascii="Times New Roman" w:hAnsi="Times New Roman"/>
          <w:szCs w:val="24"/>
        </w:rPr>
        <w:t>карту</w:t>
      </w:r>
      <w:r w:rsidR="00416F3B" w:rsidRPr="00C540E5">
        <w:rPr>
          <w:rFonts w:ascii="Times New Roman" w:hAnsi="Times New Roman"/>
          <w:szCs w:val="24"/>
        </w:rPr>
        <w:t xml:space="preserve">. Я вам потом верну. Просто деньги нужны срочно, у меня сейчас таких нет. </w:t>
      </w:r>
      <w:r w:rsidR="00523E77" w:rsidRPr="00C540E5">
        <w:rPr>
          <w:rFonts w:ascii="Times New Roman" w:hAnsi="Times New Roman"/>
          <w:i/>
          <w:szCs w:val="24"/>
        </w:rPr>
        <w:t>(Пауза.)</w:t>
      </w:r>
      <w:r w:rsidR="00523E77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Что? Не можете по</w:t>
      </w:r>
      <w:r w:rsidR="00523E77" w:rsidRPr="00C540E5">
        <w:rPr>
          <w:rFonts w:ascii="Times New Roman" w:hAnsi="Times New Roman"/>
          <w:szCs w:val="24"/>
        </w:rPr>
        <w:t>мочь? А почему? Не ваше дело? Но</w:t>
      </w:r>
      <w:r w:rsidR="00416F3B" w:rsidRPr="00C540E5">
        <w:rPr>
          <w:rFonts w:ascii="Times New Roman" w:hAnsi="Times New Roman"/>
          <w:szCs w:val="24"/>
        </w:rPr>
        <w:t xml:space="preserve"> вы же вроде близкая подруга Олега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Что? </w:t>
      </w:r>
      <w:r w:rsidR="00523E77" w:rsidRPr="00C540E5">
        <w:rPr>
          <w:rFonts w:ascii="Times New Roman" w:hAnsi="Times New Roman"/>
          <w:szCs w:val="24"/>
        </w:rPr>
        <w:t>Уже бывшая</w:t>
      </w:r>
      <w:r w:rsidR="00416F3B" w:rsidRPr="00C540E5">
        <w:rPr>
          <w:rFonts w:ascii="Times New Roman" w:hAnsi="Times New Roman"/>
          <w:szCs w:val="24"/>
        </w:rPr>
        <w:t xml:space="preserve">? </w:t>
      </w:r>
      <w:r w:rsidR="00523E77" w:rsidRPr="00C540E5">
        <w:rPr>
          <w:rFonts w:ascii="Times New Roman" w:hAnsi="Times New Roman"/>
          <w:szCs w:val="24"/>
        </w:rPr>
        <w:t>Ясно.</w:t>
      </w:r>
      <w:r w:rsidR="00416F3B" w:rsidRPr="00C540E5">
        <w:rPr>
          <w:rFonts w:ascii="Times New Roman" w:hAnsi="Times New Roman"/>
          <w:szCs w:val="24"/>
        </w:rPr>
        <w:t xml:space="preserve"> До свидания.</w:t>
      </w:r>
    </w:p>
    <w:p w14:paraId="50C39ADA" w14:textId="77777777" w:rsidR="00416F3B" w:rsidRPr="00C540E5" w:rsidRDefault="00416F3B" w:rsidP="00646960">
      <w:pPr>
        <w:pStyle w:val="afc"/>
        <w:rPr>
          <w:rFonts w:ascii="Times New Roman" w:hAnsi="Times New Roman"/>
          <w:szCs w:val="24"/>
        </w:rPr>
      </w:pPr>
    </w:p>
    <w:p w14:paraId="7B1875AF" w14:textId="77777777" w:rsidR="00416F3B" w:rsidRPr="000578A8" w:rsidRDefault="00416F3B" w:rsidP="00523E77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0578A8">
        <w:rPr>
          <w:rFonts w:ascii="Times New Roman" w:hAnsi="Times New Roman"/>
          <w:iCs w:val="0"/>
          <w:sz w:val="22"/>
          <w:szCs w:val="24"/>
        </w:rPr>
        <w:t>Алексей выключает телефон и кладёт его на стол</w:t>
      </w:r>
      <w:r w:rsidRPr="000578A8">
        <w:rPr>
          <w:rFonts w:ascii="Times New Roman" w:hAnsi="Times New Roman"/>
          <w:sz w:val="22"/>
          <w:szCs w:val="24"/>
        </w:rPr>
        <w:t>.</w:t>
      </w:r>
    </w:p>
    <w:p w14:paraId="7467A844" w14:textId="77777777" w:rsidR="00523E77" w:rsidRPr="00C540E5" w:rsidRDefault="00523E77" w:rsidP="00646960">
      <w:pPr>
        <w:pStyle w:val="afc"/>
        <w:rPr>
          <w:rFonts w:ascii="Times New Roman" w:hAnsi="Times New Roman"/>
          <w:szCs w:val="24"/>
        </w:rPr>
      </w:pPr>
    </w:p>
    <w:p w14:paraId="47AF35E8" w14:textId="77777777" w:rsidR="00416F3B" w:rsidRPr="00C540E5" w:rsidRDefault="00416F3B" w:rsidP="00523E77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Денег от Светы не будет, Олег ей уже не интересен. Там</w:t>
      </w:r>
      <w:r w:rsidR="002A0FBE">
        <w:rPr>
          <w:rFonts w:ascii="Times New Roman" w:hAnsi="Times New Roman"/>
          <w:szCs w:val="24"/>
        </w:rPr>
        <w:t xml:space="preserve"> на курорте</w:t>
      </w:r>
      <w:r w:rsidRPr="00C540E5">
        <w:rPr>
          <w:rFonts w:ascii="Times New Roman" w:hAnsi="Times New Roman"/>
          <w:szCs w:val="24"/>
        </w:rPr>
        <w:t xml:space="preserve"> новая любовь возникла.</w:t>
      </w:r>
    </w:p>
    <w:p w14:paraId="27B3F334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А я говор</w:t>
      </w:r>
      <w:r w:rsidR="00523E77" w:rsidRPr="00C540E5">
        <w:rPr>
          <w:rFonts w:ascii="Times New Roman" w:hAnsi="Times New Roman"/>
          <w:szCs w:val="24"/>
        </w:rPr>
        <w:t>ил: от женщин одни неприятности!</w:t>
      </w:r>
    </w:p>
    <w:p w14:paraId="3D85D746" w14:textId="77777777" w:rsidR="00F54DF1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возбуждённо)</w:t>
      </w:r>
      <w:r w:rsidR="003505BA" w:rsidRPr="00C540E5">
        <w:rPr>
          <w:rFonts w:ascii="Times New Roman" w:hAnsi="Times New Roman"/>
          <w:szCs w:val="24"/>
        </w:rPr>
        <w:t>. Время терять нельзя!</w:t>
      </w:r>
      <w:r w:rsidR="00416F3B" w:rsidRPr="00C540E5">
        <w:rPr>
          <w:rFonts w:ascii="Times New Roman" w:hAnsi="Times New Roman"/>
          <w:szCs w:val="24"/>
        </w:rPr>
        <w:t xml:space="preserve"> Давай я вызову ту службу из Торжка, пусть забирают Олега, а пока будут ехать, что-нибудь придумаем. В Осташкове есть круглосуточные банкоматы. Могу съездить, снять наличные. Надо только, чтобы кто-то деньги на мою карту перевёл</w:t>
      </w:r>
      <w:r w:rsidR="000E1EE3">
        <w:rPr>
          <w:rFonts w:ascii="Times New Roman" w:hAnsi="Times New Roman"/>
          <w:szCs w:val="24"/>
        </w:rPr>
        <w:t>...</w:t>
      </w:r>
    </w:p>
    <w:p w14:paraId="52A079E9" w14:textId="77777777" w:rsidR="00F54DF1" w:rsidRPr="00C540E5" w:rsidRDefault="00F54DF1" w:rsidP="00F54DF1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 xml:space="preserve">Николай </w:t>
      </w:r>
      <w:r w:rsidRPr="00C540E5">
        <w:rPr>
          <w:rFonts w:ascii="Times New Roman" w:hAnsi="Times New Roman"/>
          <w:i/>
          <w:szCs w:val="24"/>
        </w:rPr>
        <w:t>(выглядывая в окно).</w:t>
      </w:r>
      <w:r w:rsidRPr="00C540E5">
        <w:rPr>
          <w:rFonts w:ascii="Times New Roman" w:hAnsi="Times New Roman"/>
          <w:szCs w:val="24"/>
        </w:rPr>
        <w:t xml:space="preserve"> А вот и полиция!</w:t>
      </w:r>
    </w:p>
    <w:p w14:paraId="7171C58B" w14:textId="77777777" w:rsidR="00F54DF1" w:rsidRPr="00C540E5" w:rsidRDefault="00F54DF1">
      <w:pPr>
        <w:pStyle w:val="afc"/>
        <w:rPr>
          <w:rFonts w:ascii="Times New Roman" w:hAnsi="Times New Roman"/>
          <w:i/>
          <w:szCs w:val="24"/>
        </w:rPr>
      </w:pPr>
    </w:p>
    <w:p w14:paraId="34B466E6" w14:textId="77777777" w:rsidR="00416F3B" w:rsidRPr="00D92493" w:rsidRDefault="003505BA" w:rsidP="00F54DF1">
      <w:pPr>
        <w:pStyle w:val="afc"/>
        <w:jc w:val="center"/>
        <w:rPr>
          <w:rFonts w:ascii="Times New Roman" w:hAnsi="Times New Roman"/>
          <w:szCs w:val="24"/>
        </w:rPr>
      </w:pPr>
      <w:r w:rsidRPr="00D92493">
        <w:rPr>
          <w:rFonts w:ascii="Times New Roman" w:hAnsi="Times New Roman"/>
          <w:iCs w:val="0"/>
          <w:szCs w:val="24"/>
        </w:rPr>
        <w:t xml:space="preserve">Без стука </w:t>
      </w:r>
      <w:r w:rsidR="0004733C" w:rsidRPr="00D92493">
        <w:rPr>
          <w:rFonts w:ascii="Times New Roman" w:hAnsi="Times New Roman"/>
          <w:iCs w:val="0"/>
          <w:szCs w:val="24"/>
        </w:rPr>
        <w:t>о</w:t>
      </w:r>
      <w:r w:rsidR="00416F3B" w:rsidRPr="00D92493">
        <w:rPr>
          <w:rFonts w:ascii="Times New Roman" w:hAnsi="Times New Roman"/>
          <w:iCs w:val="0"/>
          <w:szCs w:val="24"/>
        </w:rPr>
        <w:t xml:space="preserve">ткрывается дверь, входит </w:t>
      </w:r>
      <w:r w:rsidR="00416F3B" w:rsidRPr="00D92493">
        <w:rPr>
          <w:rFonts w:ascii="Times New Roman" w:hAnsi="Times New Roman"/>
          <w:iCs w:val="0"/>
          <w:spacing w:val="60"/>
          <w:szCs w:val="24"/>
        </w:rPr>
        <w:t>полицейский</w:t>
      </w:r>
      <w:r w:rsidR="00416F3B" w:rsidRPr="00D92493">
        <w:rPr>
          <w:rFonts w:ascii="Times New Roman" w:hAnsi="Times New Roman"/>
          <w:szCs w:val="24"/>
        </w:rPr>
        <w:t>.</w:t>
      </w:r>
    </w:p>
    <w:p w14:paraId="07DC53B5" w14:textId="77777777" w:rsidR="00F54DF1" w:rsidRPr="00C540E5" w:rsidRDefault="00F54DF1" w:rsidP="00646960">
      <w:pPr>
        <w:pStyle w:val="afc"/>
        <w:rPr>
          <w:rFonts w:ascii="Times New Roman" w:hAnsi="Times New Roman"/>
          <w:szCs w:val="24"/>
        </w:rPr>
      </w:pPr>
    </w:p>
    <w:p w14:paraId="2A840B8A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215176" w:rsidRPr="00C540E5">
        <w:rPr>
          <w:rFonts w:ascii="Times New Roman" w:hAnsi="Times New Roman"/>
          <w:szCs w:val="24"/>
        </w:rPr>
        <w:t>Здравствуйте! Поступил сигнал из скорой. Сюда</w:t>
      </w:r>
      <w:r w:rsidR="00416F3B" w:rsidRPr="00C540E5">
        <w:rPr>
          <w:rFonts w:ascii="Times New Roman" w:hAnsi="Times New Roman"/>
          <w:szCs w:val="24"/>
        </w:rPr>
        <w:t xml:space="preserve"> для осмотра тела?</w:t>
      </w:r>
    </w:p>
    <w:p w14:paraId="26BB7D3C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 xml:space="preserve">. Да, </w:t>
      </w:r>
      <w:r w:rsidR="00215176" w:rsidRPr="00C540E5">
        <w:rPr>
          <w:rFonts w:ascii="Times New Roman" w:hAnsi="Times New Roman"/>
          <w:szCs w:val="24"/>
        </w:rPr>
        <w:t>сюда</w:t>
      </w:r>
      <w:r w:rsidR="00416F3B" w:rsidRPr="00C540E5">
        <w:rPr>
          <w:rFonts w:ascii="Times New Roman" w:hAnsi="Times New Roman"/>
          <w:szCs w:val="24"/>
        </w:rPr>
        <w:t>. Можно побыстрее. Тут всё чисто.</w:t>
      </w:r>
    </w:p>
    <w:p w14:paraId="01C020F2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42BC9597" w14:textId="77777777" w:rsidR="00416F3B" w:rsidRPr="00216CE6" w:rsidRDefault="00416F3B" w:rsidP="0021517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216CE6">
        <w:rPr>
          <w:rFonts w:ascii="Times New Roman" w:hAnsi="Times New Roman"/>
          <w:iCs w:val="0"/>
          <w:sz w:val="22"/>
          <w:szCs w:val="24"/>
        </w:rPr>
        <w:t>Николай подходит к полицейскому, показывает удостоверение. Полицейский отдаёт честь</w:t>
      </w:r>
      <w:r w:rsidRPr="00216CE6">
        <w:rPr>
          <w:rFonts w:ascii="Times New Roman" w:hAnsi="Times New Roman"/>
          <w:sz w:val="22"/>
          <w:szCs w:val="24"/>
        </w:rPr>
        <w:t>.</w:t>
      </w:r>
    </w:p>
    <w:p w14:paraId="57C3AC1B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08AE6805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>. Где труп?</w:t>
      </w:r>
    </w:p>
    <w:p w14:paraId="25D943FC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кивает в сторону спальни)</w:t>
      </w:r>
      <w:r w:rsidR="00416F3B" w:rsidRPr="00C540E5">
        <w:rPr>
          <w:rFonts w:ascii="Times New Roman" w:hAnsi="Times New Roman"/>
          <w:szCs w:val="24"/>
        </w:rPr>
        <w:t>. Вон в той комнате. Смерть внезапная.</w:t>
      </w:r>
    </w:p>
    <w:p w14:paraId="1B11EEEB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1A077515" w14:textId="77777777" w:rsidR="00416F3B" w:rsidRPr="00216CE6" w:rsidRDefault="00416F3B" w:rsidP="0021517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216CE6">
        <w:rPr>
          <w:rFonts w:ascii="Times New Roman" w:hAnsi="Times New Roman"/>
          <w:iCs w:val="0"/>
          <w:sz w:val="22"/>
          <w:szCs w:val="24"/>
        </w:rPr>
        <w:t xml:space="preserve">Полицейский проходит в спальню, через </w:t>
      </w:r>
      <w:r w:rsidR="00A476F7" w:rsidRPr="00216CE6">
        <w:rPr>
          <w:rFonts w:ascii="Times New Roman" w:hAnsi="Times New Roman"/>
          <w:iCs w:val="0"/>
          <w:sz w:val="22"/>
          <w:szCs w:val="24"/>
        </w:rPr>
        <w:t>минуту</w:t>
      </w:r>
      <w:r w:rsidR="00215176" w:rsidRPr="00216CE6">
        <w:rPr>
          <w:rFonts w:ascii="Times New Roman" w:hAnsi="Times New Roman"/>
          <w:iCs w:val="0"/>
          <w:sz w:val="22"/>
          <w:szCs w:val="24"/>
        </w:rPr>
        <w:t xml:space="preserve"> </w:t>
      </w:r>
      <w:r w:rsidRPr="00216CE6">
        <w:rPr>
          <w:rFonts w:ascii="Times New Roman" w:hAnsi="Times New Roman"/>
          <w:iCs w:val="0"/>
          <w:sz w:val="22"/>
          <w:szCs w:val="24"/>
        </w:rPr>
        <w:t>возвращается.</w:t>
      </w:r>
      <w:r w:rsidR="00215176" w:rsidRPr="00216CE6">
        <w:rPr>
          <w:rFonts w:ascii="Times New Roman" w:hAnsi="Times New Roman"/>
          <w:iCs w:val="0"/>
          <w:sz w:val="22"/>
          <w:szCs w:val="24"/>
        </w:rPr>
        <w:t xml:space="preserve"> Алексей и Николай тем временем замерли в ожидании</w:t>
      </w:r>
      <w:r w:rsidR="00215176" w:rsidRPr="00216CE6">
        <w:rPr>
          <w:rFonts w:ascii="Times New Roman" w:hAnsi="Times New Roman"/>
          <w:sz w:val="22"/>
          <w:szCs w:val="24"/>
        </w:rPr>
        <w:t>.</w:t>
      </w:r>
    </w:p>
    <w:p w14:paraId="2B235396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054A7ABC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Полицейский</w:t>
      </w:r>
      <w:r w:rsidR="00416F3B" w:rsidRPr="00C540E5">
        <w:rPr>
          <w:rFonts w:ascii="Times New Roman" w:hAnsi="Times New Roman"/>
          <w:szCs w:val="24"/>
        </w:rPr>
        <w:t>. Ну что, следов насилия не увидел. Буду составлять протокол осмотра. Давайте паспорт умершего.</w:t>
      </w:r>
    </w:p>
    <w:p w14:paraId="15533E97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3594D47D" w14:textId="77777777" w:rsidR="00416F3B" w:rsidRPr="00D97FEA" w:rsidRDefault="00416F3B" w:rsidP="0021517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D97FEA">
        <w:rPr>
          <w:rFonts w:ascii="Times New Roman" w:hAnsi="Times New Roman"/>
          <w:iCs w:val="0"/>
          <w:sz w:val="22"/>
          <w:szCs w:val="24"/>
        </w:rPr>
        <w:t>Алексей достаёт из куртки Олега паспорт, передаёт полицейскому. Тот садится за стол, составляет протокол. Пишет ручкой и говорит вслух</w:t>
      </w:r>
      <w:r w:rsidRPr="00D97FEA">
        <w:rPr>
          <w:rFonts w:ascii="Times New Roman" w:hAnsi="Times New Roman"/>
          <w:sz w:val="22"/>
          <w:szCs w:val="24"/>
        </w:rPr>
        <w:t>.</w:t>
      </w:r>
    </w:p>
    <w:p w14:paraId="29A88AA4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41DB7724" w14:textId="77777777" w:rsidR="00416F3B" w:rsidRPr="00C540E5" w:rsidRDefault="003505BA" w:rsidP="0021517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Так, время, дата</w:t>
      </w:r>
      <w:r w:rsidR="000E1EE3">
        <w:rPr>
          <w:rFonts w:ascii="Times New Roman" w:hAnsi="Times New Roman"/>
          <w:szCs w:val="24"/>
        </w:rPr>
        <w:t>...</w:t>
      </w:r>
      <w:r w:rsidRPr="00C540E5">
        <w:rPr>
          <w:rFonts w:ascii="Times New Roman" w:hAnsi="Times New Roman"/>
          <w:szCs w:val="24"/>
        </w:rPr>
        <w:t xml:space="preserve"> положение тела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трупных пятен нет, особых примет нет</w:t>
      </w:r>
      <w:r w:rsidR="00215176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>. Следов насилия не обнаружено. Вообще неплохо выглядит ваш покойничек. Как живой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Составлено в двух экземплярах. Прошу присутствующих расписаться.</w:t>
      </w:r>
    </w:p>
    <w:p w14:paraId="1B767772" w14:textId="77777777" w:rsidR="00215176" w:rsidRPr="00C540E5" w:rsidRDefault="00215176" w:rsidP="00215176">
      <w:pPr>
        <w:pStyle w:val="afc"/>
        <w:ind w:firstLine="0"/>
        <w:rPr>
          <w:rFonts w:ascii="Times New Roman" w:hAnsi="Times New Roman"/>
          <w:szCs w:val="24"/>
        </w:rPr>
      </w:pPr>
    </w:p>
    <w:p w14:paraId="2AD12250" w14:textId="77777777" w:rsidR="00416F3B" w:rsidRPr="00D97FEA" w:rsidRDefault="00416F3B" w:rsidP="0021517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D97FEA">
        <w:rPr>
          <w:rFonts w:ascii="Times New Roman" w:hAnsi="Times New Roman"/>
          <w:iCs w:val="0"/>
          <w:sz w:val="22"/>
          <w:szCs w:val="24"/>
        </w:rPr>
        <w:t>Алексей и Николай подписывают оба экземпляра</w:t>
      </w:r>
      <w:r w:rsidRPr="00D97FEA">
        <w:rPr>
          <w:rFonts w:ascii="Times New Roman" w:hAnsi="Times New Roman"/>
          <w:sz w:val="22"/>
          <w:szCs w:val="24"/>
        </w:rPr>
        <w:t>.</w:t>
      </w:r>
    </w:p>
    <w:p w14:paraId="341E1EFF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0297DE81" w14:textId="77777777" w:rsidR="00416F3B" w:rsidRPr="00C540E5" w:rsidRDefault="00416F3B" w:rsidP="0021517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Один экземпляр мне, один вам. Пригодится для свидетельства о смерти.</w:t>
      </w:r>
    </w:p>
    <w:p w14:paraId="173FA161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7F1EC7A6" w14:textId="77777777" w:rsidR="00416F3B" w:rsidRPr="00D97FEA" w:rsidRDefault="00416F3B" w:rsidP="0021517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D97FEA">
        <w:rPr>
          <w:rFonts w:ascii="Times New Roman" w:hAnsi="Times New Roman"/>
          <w:iCs w:val="0"/>
          <w:sz w:val="22"/>
          <w:szCs w:val="24"/>
        </w:rPr>
        <w:t>Передаёт протокол Николаю. Встаёт, мнётся на месте, не уходит.</w:t>
      </w:r>
    </w:p>
    <w:p w14:paraId="5ADE3219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1934E098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Что-то ещё?</w:t>
      </w:r>
    </w:p>
    <w:p w14:paraId="1C98F632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 xml:space="preserve">. Долго к вам ехал, </w:t>
      </w:r>
      <w:r w:rsidR="0067174C" w:rsidRPr="00C540E5">
        <w:rPr>
          <w:rFonts w:ascii="Times New Roman" w:hAnsi="Times New Roman"/>
          <w:szCs w:val="24"/>
        </w:rPr>
        <w:t>погода паршивая</w:t>
      </w:r>
      <w:r w:rsidR="003505BA" w:rsidRPr="00C540E5">
        <w:rPr>
          <w:rFonts w:ascii="Times New Roman" w:hAnsi="Times New Roman"/>
          <w:szCs w:val="24"/>
        </w:rPr>
        <w:t>,</w:t>
      </w:r>
      <w:r w:rsidR="0067174C" w:rsidRPr="00C540E5">
        <w:rPr>
          <w:rFonts w:ascii="Times New Roman" w:hAnsi="Times New Roman"/>
          <w:szCs w:val="24"/>
        </w:rPr>
        <w:t xml:space="preserve"> гроза</w:t>
      </w:r>
      <w:r w:rsidR="000E1EE3">
        <w:rPr>
          <w:rFonts w:ascii="Times New Roman" w:hAnsi="Times New Roman"/>
          <w:szCs w:val="24"/>
        </w:rPr>
        <w:t>...</w:t>
      </w:r>
      <w:r w:rsidR="0067174C" w:rsidRPr="00C540E5">
        <w:rPr>
          <w:rFonts w:ascii="Times New Roman" w:hAnsi="Times New Roman"/>
          <w:szCs w:val="24"/>
        </w:rPr>
        <w:t xml:space="preserve"> Д</w:t>
      </w:r>
      <w:r w:rsidR="00416F3B" w:rsidRPr="00C540E5">
        <w:rPr>
          <w:rFonts w:ascii="Times New Roman" w:hAnsi="Times New Roman"/>
          <w:szCs w:val="24"/>
        </w:rPr>
        <w:t>а и ночь на дворе. Может, отблагодарите?</w:t>
      </w:r>
    </w:p>
    <w:p w14:paraId="3329A0E0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B42A2D" w:rsidRPr="00C540E5">
        <w:rPr>
          <w:rFonts w:ascii="Times New Roman" w:hAnsi="Times New Roman"/>
          <w:szCs w:val="24"/>
        </w:rPr>
        <w:t>. Но это же ваша работа!</w:t>
      </w:r>
    </w:p>
    <w:p w14:paraId="5F0D7A81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>. Не самая интересная — покойничков осматривать.</w:t>
      </w:r>
    </w:p>
    <w:p w14:paraId="23218B7E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Ну хорошо</w:t>
      </w:r>
      <w:r w:rsidR="00B42A2D" w:rsidRPr="00C540E5">
        <w:rPr>
          <w:rFonts w:ascii="Times New Roman" w:hAnsi="Times New Roman"/>
          <w:szCs w:val="24"/>
        </w:rPr>
        <w:t xml:space="preserve">: </w:t>
      </w:r>
      <w:r w:rsidR="00416F3B" w:rsidRPr="00C540E5">
        <w:rPr>
          <w:rFonts w:ascii="Times New Roman" w:hAnsi="Times New Roman"/>
          <w:szCs w:val="24"/>
        </w:rPr>
        <w:t>сколько?</w:t>
      </w:r>
    </w:p>
    <w:p w14:paraId="58F13870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C57A56" w:rsidRPr="00C540E5">
        <w:rPr>
          <w:rFonts w:ascii="Times New Roman" w:hAnsi="Times New Roman"/>
          <w:szCs w:val="24"/>
        </w:rPr>
        <w:t>Пятёрочки</w:t>
      </w:r>
      <w:r w:rsidR="00416F3B" w:rsidRPr="00C540E5">
        <w:rPr>
          <w:rFonts w:ascii="Times New Roman" w:hAnsi="Times New Roman"/>
          <w:szCs w:val="24"/>
        </w:rPr>
        <w:t xml:space="preserve"> хватит.</w:t>
      </w:r>
    </w:p>
    <w:p w14:paraId="390F0E75" w14:textId="77777777" w:rsidR="00B42A2D" w:rsidRPr="00C540E5" w:rsidRDefault="00B42A2D" w:rsidP="00646960">
      <w:pPr>
        <w:pStyle w:val="afc"/>
        <w:rPr>
          <w:rFonts w:ascii="Times New Roman" w:hAnsi="Times New Roman"/>
          <w:szCs w:val="24"/>
        </w:rPr>
      </w:pPr>
    </w:p>
    <w:p w14:paraId="11AA7C51" w14:textId="77777777" w:rsidR="00416F3B" w:rsidRPr="00D97FEA" w:rsidRDefault="00416F3B" w:rsidP="00B42A2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D97FEA">
        <w:rPr>
          <w:rFonts w:ascii="Times New Roman" w:hAnsi="Times New Roman"/>
          <w:iCs w:val="0"/>
          <w:sz w:val="22"/>
          <w:szCs w:val="24"/>
        </w:rPr>
        <w:t>Алексей идёт к шкафу, открывает нижний ящик, достаёт деньги.</w:t>
      </w:r>
    </w:p>
    <w:p w14:paraId="546FF2C9" w14:textId="77777777" w:rsidR="00B42A2D" w:rsidRPr="00C540E5" w:rsidRDefault="00B42A2D" w:rsidP="00646960">
      <w:pPr>
        <w:pStyle w:val="afc"/>
        <w:rPr>
          <w:rFonts w:ascii="Times New Roman" w:hAnsi="Times New Roman"/>
          <w:szCs w:val="24"/>
        </w:rPr>
      </w:pPr>
    </w:p>
    <w:p w14:paraId="65C1EE2C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 xml:space="preserve">. Вот, возьмите, </w:t>
      </w:r>
      <w:r w:rsidR="00B42A2D" w:rsidRPr="00C540E5">
        <w:rPr>
          <w:rFonts w:ascii="Times New Roman" w:hAnsi="Times New Roman"/>
          <w:szCs w:val="24"/>
        </w:rPr>
        <w:t xml:space="preserve">это </w:t>
      </w:r>
      <w:r w:rsidR="00416F3B" w:rsidRPr="00C540E5">
        <w:rPr>
          <w:rFonts w:ascii="Times New Roman" w:hAnsi="Times New Roman"/>
          <w:szCs w:val="24"/>
        </w:rPr>
        <w:t>последние. Больше наличных в доме нет</w:t>
      </w:r>
      <w:r w:rsidR="00B42A2D" w:rsidRPr="00C540E5">
        <w:rPr>
          <w:rFonts w:ascii="Times New Roman" w:hAnsi="Times New Roman"/>
          <w:szCs w:val="24"/>
        </w:rPr>
        <w:t xml:space="preserve">. </w:t>
      </w:r>
      <w:r w:rsidR="00B42A2D" w:rsidRPr="00C540E5">
        <w:rPr>
          <w:rFonts w:ascii="Times New Roman" w:hAnsi="Times New Roman"/>
          <w:i/>
          <w:szCs w:val="24"/>
        </w:rPr>
        <w:t>(Передаёт деньги полицейскому.</w:t>
      </w:r>
      <w:r w:rsidR="00075F3B" w:rsidRPr="00C540E5">
        <w:rPr>
          <w:rFonts w:ascii="Times New Roman" w:hAnsi="Times New Roman"/>
          <w:szCs w:val="24"/>
        </w:rPr>
        <w:t>)</w:t>
      </w:r>
    </w:p>
    <w:p w14:paraId="5BDAF010" w14:textId="77777777" w:rsidR="00B42A2D" w:rsidRPr="00C540E5" w:rsidRDefault="00F54DF1" w:rsidP="00646960">
      <w:pPr>
        <w:pStyle w:val="afc"/>
        <w:rPr>
          <w:rFonts w:ascii="Times New Roman" w:hAnsi="Times New Roman"/>
          <w:i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 xml:space="preserve">. Вот спасибо. Помяну </w:t>
      </w:r>
      <w:r w:rsidR="00B42A2D" w:rsidRPr="00C540E5">
        <w:rPr>
          <w:rFonts w:ascii="Times New Roman" w:hAnsi="Times New Roman"/>
          <w:szCs w:val="24"/>
        </w:rPr>
        <w:t>завтра покойника. Всего доброго! (</w:t>
      </w:r>
      <w:r w:rsidR="00416F3B" w:rsidRPr="00C540E5">
        <w:rPr>
          <w:rFonts w:ascii="Times New Roman" w:hAnsi="Times New Roman"/>
          <w:i/>
          <w:szCs w:val="24"/>
        </w:rPr>
        <w:t>О</w:t>
      </w:r>
      <w:r w:rsidR="00B42A2D" w:rsidRPr="00C540E5">
        <w:rPr>
          <w:rFonts w:ascii="Times New Roman" w:hAnsi="Times New Roman"/>
          <w:i/>
          <w:szCs w:val="24"/>
        </w:rPr>
        <w:t>тдаёт честь и уходит.)</w:t>
      </w:r>
    </w:p>
    <w:p w14:paraId="79388D18" w14:textId="77777777" w:rsidR="00B42A2D" w:rsidRPr="00C540E5" w:rsidRDefault="00B42A2D" w:rsidP="00646960">
      <w:pPr>
        <w:pStyle w:val="afc"/>
        <w:rPr>
          <w:rFonts w:ascii="Times New Roman" w:hAnsi="Times New Roman"/>
          <w:i/>
          <w:szCs w:val="24"/>
        </w:rPr>
      </w:pPr>
    </w:p>
    <w:p w14:paraId="0989D885" w14:textId="77777777" w:rsidR="00416F3B" w:rsidRPr="00931159" w:rsidRDefault="00416F3B" w:rsidP="00B42A2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931159">
        <w:rPr>
          <w:rFonts w:ascii="Times New Roman" w:hAnsi="Times New Roman"/>
          <w:iCs w:val="0"/>
          <w:sz w:val="22"/>
          <w:szCs w:val="24"/>
        </w:rPr>
        <w:t>Пауза.</w:t>
      </w:r>
    </w:p>
    <w:p w14:paraId="0844111B" w14:textId="77777777" w:rsidR="00075F3B" w:rsidRPr="00C540E5" w:rsidRDefault="00075F3B" w:rsidP="00F54DF1">
      <w:pPr>
        <w:pStyle w:val="afc"/>
        <w:rPr>
          <w:rFonts w:ascii="Times New Roman" w:hAnsi="Times New Roman"/>
          <w:szCs w:val="24"/>
        </w:rPr>
      </w:pPr>
    </w:p>
    <w:p w14:paraId="3650E16C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i/>
          <w:szCs w:val="24"/>
        </w:rPr>
        <w:t>(</w:t>
      </w:r>
      <w:r w:rsidR="003505BA" w:rsidRPr="00C540E5">
        <w:rPr>
          <w:rFonts w:ascii="Times New Roman" w:hAnsi="Times New Roman"/>
          <w:i/>
          <w:szCs w:val="24"/>
        </w:rPr>
        <w:t>берё</w:t>
      </w:r>
      <w:r w:rsidR="00075F3B" w:rsidRPr="00C540E5">
        <w:rPr>
          <w:rFonts w:ascii="Times New Roman" w:hAnsi="Times New Roman"/>
          <w:i/>
          <w:szCs w:val="24"/>
        </w:rPr>
        <w:t>т свой</w:t>
      </w:r>
      <w:r w:rsidRPr="00C540E5">
        <w:rPr>
          <w:rFonts w:ascii="Times New Roman" w:hAnsi="Times New Roman"/>
          <w:i/>
          <w:szCs w:val="24"/>
        </w:rPr>
        <w:t xml:space="preserve"> телефон</w:t>
      </w:r>
      <w:r w:rsidR="00075F3B" w:rsidRPr="00C540E5">
        <w:rPr>
          <w:rFonts w:ascii="Times New Roman" w:hAnsi="Times New Roman"/>
          <w:i/>
          <w:szCs w:val="24"/>
        </w:rPr>
        <w:t xml:space="preserve"> и нажимает на вызов</w:t>
      </w:r>
      <w:r w:rsidRPr="00C540E5">
        <w:rPr>
          <w:rFonts w:ascii="Times New Roman" w:hAnsi="Times New Roman"/>
          <w:i/>
          <w:szCs w:val="24"/>
        </w:rPr>
        <w:t>)</w:t>
      </w:r>
      <w:r w:rsidRPr="00C540E5">
        <w:rPr>
          <w:rFonts w:ascii="Times New Roman" w:hAnsi="Times New Roman"/>
          <w:szCs w:val="24"/>
        </w:rPr>
        <w:t>. Алло</w:t>
      </w:r>
      <w:r w:rsidR="00955C51" w:rsidRPr="00C540E5">
        <w:rPr>
          <w:rFonts w:ascii="Times New Roman" w:hAnsi="Times New Roman"/>
          <w:szCs w:val="24"/>
        </w:rPr>
        <w:t>, здравствуйте! Я</w:t>
      </w:r>
      <w:r w:rsidRPr="00C540E5">
        <w:rPr>
          <w:rFonts w:ascii="Times New Roman" w:hAnsi="Times New Roman"/>
          <w:szCs w:val="24"/>
        </w:rPr>
        <w:t xml:space="preserve"> вам звонил </w:t>
      </w:r>
      <w:r w:rsidR="00955C51" w:rsidRPr="00C540E5">
        <w:rPr>
          <w:rFonts w:ascii="Times New Roman" w:hAnsi="Times New Roman"/>
          <w:szCs w:val="24"/>
        </w:rPr>
        <w:t>недавно.</w:t>
      </w:r>
      <w:r w:rsidRPr="00C540E5">
        <w:rPr>
          <w:rFonts w:ascii="Times New Roman" w:hAnsi="Times New Roman"/>
          <w:szCs w:val="24"/>
        </w:rPr>
        <w:t xml:space="preserve"> Выезжайте, пожалуйста, за телом. Согласен на ваши условия. </w:t>
      </w:r>
      <w:r w:rsidR="00955C51" w:rsidRPr="00C540E5">
        <w:rPr>
          <w:rFonts w:ascii="Times New Roman" w:hAnsi="Times New Roman"/>
          <w:szCs w:val="24"/>
        </w:rPr>
        <w:t xml:space="preserve">Адрес пришлю </w:t>
      </w:r>
      <w:r w:rsidR="00955C51" w:rsidRPr="00C540E5">
        <w:rPr>
          <w:rFonts w:ascii="Times New Roman" w:hAnsi="Times New Roman"/>
          <w:szCs w:val="24"/>
        </w:rPr>
        <w:lastRenderedPageBreak/>
        <w:t xml:space="preserve">эсэмэской. </w:t>
      </w:r>
      <w:r w:rsidR="00955C51" w:rsidRPr="00C540E5">
        <w:rPr>
          <w:rFonts w:ascii="Times New Roman" w:hAnsi="Times New Roman"/>
          <w:i/>
          <w:szCs w:val="24"/>
        </w:rPr>
        <w:t>(Отключает вызов и набирает сообщение.)</w:t>
      </w:r>
      <w:r w:rsidR="00955C51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Интересно, когда человек умирает, есть ли хоть какая-то услуга бесплатная?</w:t>
      </w:r>
    </w:p>
    <w:p w14:paraId="57E4B0F1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 xml:space="preserve">. После смерти близкий родственник имеет право на пособие </w:t>
      </w:r>
      <w:r w:rsidR="00955C51" w:rsidRPr="00C540E5">
        <w:rPr>
          <w:rFonts w:ascii="Times New Roman" w:hAnsi="Times New Roman"/>
          <w:szCs w:val="24"/>
        </w:rPr>
        <w:t xml:space="preserve">от государства — </w:t>
      </w:r>
      <w:r w:rsidR="00416F3B" w:rsidRPr="00C540E5">
        <w:rPr>
          <w:rFonts w:ascii="Times New Roman" w:hAnsi="Times New Roman"/>
          <w:szCs w:val="24"/>
        </w:rPr>
        <w:t xml:space="preserve">на погребение. Но сумма маленькая. А за все ритуальные услуги </w:t>
      </w:r>
      <w:r w:rsidR="00955C51" w:rsidRPr="00C540E5">
        <w:rPr>
          <w:rFonts w:ascii="Times New Roman" w:hAnsi="Times New Roman"/>
          <w:szCs w:val="24"/>
        </w:rPr>
        <w:t>нужно платить</w:t>
      </w:r>
      <w:r w:rsidR="00416F3B" w:rsidRPr="00C540E5">
        <w:rPr>
          <w:rFonts w:ascii="Times New Roman" w:hAnsi="Times New Roman"/>
          <w:szCs w:val="24"/>
        </w:rPr>
        <w:t>.</w:t>
      </w:r>
    </w:p>
    <w:p w14:paraId="7B64FD0A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Осмотр тела — это что, ритуальная услуга?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Пауза.)</w:t>
      </w:r>
      <w:r w:rsidR="00416F3B" w:rsidRPr="00C540E5">
        <w:rPr>
          <w:rFonts w:ascii="Times New Roman" w:hAnsi="Times New Roman"/>
          <w:szCs w:val="24"/>
        </w:rPr>
        <w:t xml:space="preserve"> Так, </w:t>
      </w:r>
      <w:r w:rsidR="00955C51" w:rsidRPr="00C540E5">
        <w:rPr>
          <w:rFonts w:ascii="Times New Roman" w:hAnsi="Times New Roman"/>
          <w:szCs w:val="24"/>
        </w:rPr>
        <w:t xml:space="preserve">срочно </w:t>
      </w:r>
      <w:r w:rsidR="00416F3B" w:rsidRPr="00C540E5">
        <w:rPr>
          <w:rFonts w:ascii="Times New Roman" w:hAnsi="Times New Roman"/>
          <w:szCs w:val="24"/>
        </w:rPr>
        <w:t>нужны деньги. Попробую</w:t>
      </w:r>
      <w:r w:rsidR="00955C51" w:rsidRPr="00C540E5">
        <w:rPr>
          <w:rFonts w:ascii="Times New Roman" w:hAnsi="Times New Roman"/>
          <w:szCs w:val="24"/>
        </w:rPr>
        <w:t xml:space="preserve"> его</w:t>
      </w:r>
      <w:r w:rsidR="00416F3B" w:rsidRPr="00C540E5">
        <w:rPr>
          <w:rFonts w:ascii="Times New Roman" w:hAnsi="Times New Roman"/>
          <w:szCs w:val="24"/>
        </w:rPr>
        <w:t xml:space="preserve"> бывшей жене позвонить. </w:t>
      </w:r>
      <w:r w:rsidR="00955C51" w:rsidRPr="00C540E5">
        <w:rPr>
          <w:rFonts w:ascii="Times New Roman" w:hAnsi="Times New Roman"/>
          <w:szCs w:val="24"/>
        </w:rPr>
        <w:t>Не</w:t>
      </w:r>
      <w:r w:rsidR="00416F3B" w:rsidRPr="00C540E5">
        <w:rPr>
          <w:rFonts w:ascii="Times New Roman" w:hAnsi="Times New Roman"/>
          <w:szCs w:val="24"/>
        </w:rPr>
        <w:t xml:space="preserve"> помнишь, как её звали?</w:t>
      </w:r>
    </w:p>
    <w:p w14:paraId="6C4C739F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Нет, не помню.</w:t>
      </w:r>
    </w:p>
    <w:p w14:paraId="4BFC98DE" w14:textId="77777777" w:rsidR="00955C51" w:rsidRPr="00C540E5" w:rsidRDefault="00955C51" w:rsidP="00646960">
      <w:pPr>
        <w:pStyle w:val="afc"/>
        <w:rPr>
          <w:rFonts w:ascii="Times New Roman" w:hAnsi="Times New Roman"/>
          <w:szCs w:val="24"/>
        </w:rPr>
      </w:pPr>
    </w:p>
    <w:p w14:paraId="34814B19" w14:textId="77777777" w:rsidR="00416F3B" w:rsidRPr="008F6212" w:rsidRDefault="00416F3B" w:rsidP="00A15D3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F6212">
        <w:rPr>
          <w:rFonts w:ascii="Times New Roman" w:hAnsi="Times New Roman"/>
          <w:iCs w:val="0"/>
          <w:sz w:val="22"/>
          <w:szCs w:val="24"/>
        </w:rPr>
        <w:t xml:space="preserve">Алексей звонит, нервно </w:t>
      </w:r>
      <w:r w:rsidR="003505BA" w:rsidRPr="008F6212">
        <w:rPr>
          <w:rFonts w:ascii="Times New Roman" w:hAnsi="Times New Roman"/>
          <w:iCs w:val="0"/>
          <w:sz w:val="22"/>
          <w:szCs w:val="24"/>
        </w:rPr>
        <w:t xml:space="preserve">расхаживая </w:t>
      </w:r>
      <w:r w:rsidRPr="008F6212">
        <w:rPr>
          <w:rFonts w:ascii="Times New Roman" w:hAnsi="Times New Roman"/>
          <w:iCs w:val="0"/>
          <w:sz w:val="22"/>
          <w:szCs w:val="24"/>
        </w:rPr>
        <w:t>по комнате. Слышны длинные гудки.</w:t>
      </w:r>
    </w:p>
    <w:p w14:paraId="5F2ADEBD" w14:textId="77777777" w:rsidR="00955C51" w:rsidRPr="00C540E5" w:rsidRDefault="00955C51" w:rsidP="00646960">
      <w:pPr>
        <w:pStyle w:val="afc"/>
        <w:rPr>
          <w:rFonts w:ascii="Times New Roman" w:hAnsi="Times New Roman"/>
          <w:szCs w:val="24"/>
        </w:rPr>
      </w:pPr>
    </w:p>
    <w:p w14:paraId="0AAFDEA4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в телефон)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955C51" w:rsidRPr="00C540E5">
        <w:rPr>
          <w:rFonts w:ascii="Times New Roman" w:hAnsi="Times New Roman"/>
          <w:szCs w:val="24"/>
        </w:rPr>
        <w:t xml:space="preserve">Доброй ночи! </w:t>
      </w:r>
      <w:r w:rsidR="00416F3B" w:rsidRPr="00C540E5">
        <w:rPr>
          <w:rFonts w:ascii="Times New Roman" w:hAnsi="Times New Roman"/>
          <w:szCs w:val="24"/>
        </w:rPr>
        <w:t xml:space="preserve">Извините, что так поздно. </w:t>
      </w:r>
      <w:r w:rsidR="00955C51" w:rsidRPr="00C540E5">
        <w:rPr>
          <w:rFonts w:ascii="Times New Roman" w:hAnsi="Times New Roman"/>
          <w:szCs w:val="24"/>
        </w:rPr>
        <w:t>Меня зовут</w:t>
      </w:r>
      <w:r w:rsidR="00416F3B" w:rsidRPr="00C540E5">
        <w:rPr>
          <w:rFonts w:ascii="Times New Roman" w:hAnsi="Times New Roman"/>
          <w:szCs w:val="24"/>
        </w:rPr>
        <w:t xml:space="preserve"> Алексей, </w:t>
      </w:r>
      <w:r w:rsidR="00955C51" w:rsidRPr="00C540E5">
        <w:rPr>
          <w:rFonts w:ascii="Times New Roman" w:hAnsi="Times New Roman"/>
          <w:szCs w:val="24"/>
        </w:rPr>
        <w:t xml:space="preserve">я </w:t>
      </w:r>
      <w:r w:rsidR="00416F3B" w:rsidRPr="00C540E5">
        <w:rPr>
          <w:rFonts w:ascii="Times New Roman" w:hAnsi="Times New Roman"/>
          <w:szCs w:val="24"/>
        </w:rPr>
        <w:t>друг Олега</w:t>
      </w:r>
      <w:r w:rsidR="00955C51" w:rsidRPr="00C540E5">
        <w:rPr>
          <w:rFonts w:ascii="Times New Roman" w:hAnsi="Times New Roman"/>
          <w:szCs w:val="24"/>
        </w:rPr>
        <w:t xml:space="preserve"> Соловьёва</w:t>
      </w:r>
      <w:r w:rsidR="00416F3B" w:rsidRPr="00C540E5">
        <w:rPr>
          <w:rFonts w:ascii="Times New Roman" w:hAnsi="Times New Roman"/>
          <w:szCs w:val="24"/>
        </w:rPr>
        <w:t>. К сожалению, не знаю вашего имени</w:t>
      </w:r>
      <w:r w:rsidR="000E1EE3">
        <w:rPr>
          <w:rFonts w:ascii="Times New Roman" w:hAnsi="Times New Roman"/>
          <w:szCs w:val="24"/>
        </w:rPr>
        <w:t>...</w:t>
      </w:r>
      <w:r w:rsidR="00416F3B" w:rsidRPr="00C540E5">
        <w:rPr>
          <w:rFonts w:ascii="Times New Roman" w:hAnsi="Times New Roman"/>
          <w:szCs w:val="24"/>
        </w:rPr>
        <w:t xml:space="preserve"> Простите, вы </w:t>
      </w:r>
      <w:r w:rsidR="00A15D37" w:rsidRPr="00C540E5">
        <w:rPr>
          <w:rFonts w:ascii="Times New Roman" w:hAnsi="Times New Roman"/>
          <w:szCs w:val="24"/>
        </w:rPr>
        <w:t xml:space="preserve">ведь его </w:t>
      </w:r>
      <w:r w:rsidR="00416F3B" w:rsidRPr="00C540E5">
        <w:rPr>
          <w:rFonts w:ascii="Times New Roman" w:hAnsi="Times New Roman"/>
          <w:szCs w:val="24"/>
        </w:rPr>
        <w:t>бывшая жена?</w:t>
      </w:r>
      <w:r w:rsidR="00A15D37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 xml:space="preserve"> Да, очень хорош</w:t>
      </w:r>
      <w:r w:rsidR="003505BA" w:rsidRPr="00C540E5">
        <w:rPr>
          <w:rFonts w:ascii="Times New Roman" w:hAnsi="Times New Roman"/>
          <w:szCs w:val="24"/>
        </w:rPr>
        <w:t>о. Хочу сообщить плохую новость:</w:t>
      </w:r>
      <w:r w:rsidR="00416F3B" w:rsidRPr="00C540E5">
        <w:rPr>
          <w:rFonts w:ascii="Times New Roman" w:hAnsi="Times New Roman"/>
          <w:szCs w:val="24"/>
        </w:rPr>
        <w:t xml:space="preserve"> Олег</w:t>
      </w:r>
      <w:r w:rsidR="00A15D37" w:rsidRPr="00C540E5">
        <w:rPr>
          <w:rFonts w:ascii="Times New Roman" w:hAnsi="Times New Roman"/>
          <w:szCs w:val="24"/>
        </w:rPr>
        <w:t xml:space="preserve"> сегодня</w:t>
      </w:r>
      <w:r w:rsidR="00416F3B" w:rsidRPr="00C540E5">
        <w:rPr>
          <w:rFonts w:ascii="Times New Roman" w:hAnsi="Times New Roman"/>
          <w:szCs w:val="24"/>
        </w:rPr>
        <w:t xml:space="preserve"> скончался. Примите соболезнования.</w:t>
      </w:r>
      <w:r w:rsidR="00A15D37" w:rsidRPr="00C540E5">
        <w:rPr>
          <w:rFonts w:ascii="Times New Roman" w:hAnsi="Times New Roman"/>
          <w:szCs w:val="24"/>
        </w:rPr>
        <w:t xml:space="preserve"> </w:t>
      </w:r>
      <w:r w:rsidR="00A15D37" w:rsidRPr="00C540E5">
        <w:rPr>
          <w:rFonts w:ascii="Times New Roman" w:hAnsi="Times New Roman"/>
          <w:i/>
          <w:szCs w:val="24"/>
        </w:rPr>
        <w:t>(Пауза.)</w:t>
      </w:r>
      <w:r w:rsidR="00416F3B" w:rsidRPr="00C540E5">
        <w:rPr>
          <w:rFonts w:ascii="Times New Roman" w:hAnsi="Times New Roman"/>
          <w:i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Что? </w:t>
      </w:r>
      <w:r w:rsidR="009E7C29" w:rsidRPr="00C540E5">
        <w:rPr>
          <w:rFonts w:ascii="Times New Roman" w:hAnsi="Times New Roman"/>
          <w:szCs w:val="24"/>
        </w:rPr>
        <w:t>Не слышу вас!</w:t>
      </w:r>
      <w:r w:rsidR="00416F3B" w:rsidRPr="00C540E5">
        <w:rPr>
          <w:rFonts w:ascii="Times New Roman" w:hAnsi="Times New Roman"/>
          <w:szCs w:val="24"/>
        </w:rPr>
        <w:t xml:space="preserve"> Что вы говорите? «Туда ему и дорога, этому бабнику»? Я понимаю, может, он вас сильно обидел. Н</w:t>
      </w:r>
      <w:r w:rsidR="009E7C29" w:rsidRPr="00C540E5">
        <w:rPr>
          <w:rFonts w:ascii="Times New Roman" w:hAnsi="Times New Roman"/>
          <w:szCs w:val="24"/>
        </w:rPr>
        <w:t>о о покойнике плохо не говорят</w:t>
      </w:r>
      <w:r w:rsidR="000E1EE3">
        <w:rPr>
          <w:rFonts w:ascii="Times New Roman" w:hAnsi="Times New Roman"/>
          <w:szCs w:val="24"/>
        </w:rPr>
        <w:t>...</w:t>
      </w:r>
      <w:r w:rsidR="009E7C29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Не хотите </w:t>
      </w:r>
      <w:r w:rsidR="005C6ADB" w:rsidRPr="00C540E5">
        <w:rPr>
          <w:rFonts w:ascii="Times New Roman" w:hAnsi="Times New Roman"/>
          <w:szCs w:val="24"/>
        </w:rPr>
        <w:t xml:space="preserve">вообще </w:t>
      </w:r>
      <w:r w:rsidR="00416F3B" w:rsidRPr="00C540E5">
        <w:rPr>
          <w:rFonts w:ascii="Times New Roman" w:hAnsi="Times New Roman"/>
          <w:szCs w:val="24"/>
        </w:rPr>
        <w:t>о нём разговаривать?</w:t>
      </w:r>
      <w:r w:rsidR="009E7C29" w:rsidRPr="00C540E5">
        <w:rPr>
          <w:rFonts w:ascii="Times New Roman" w:hAnsi="Times New Roman"/>
          <w:szCs w:val="24"/>
        </w:rPr>
        <w:t xml:space="preserve"> </w:t>
      </w:r>
      <w:r w:rsidR="009E7C29" w:rsidRPr="00C540E5">
        <w:rPr>
          <w:rFonts w:ascii="Times New Roman" w:hAnsi="Times New Roman"/>
          <w:i/>
          <w:szCs w:val="24"/>
        </w:rPr>
        <w:t xml:space="preserve">(Раздаются </w:t>
      </w:r>
      <w:r w:rsidR="00416F3B" w:rsidRPr="00C540E5">
        <w:rPr>
          <w:rFonts w:ascii="Times New Roman" w:hAnsi="Times New Roman"/>
          <w:i/>
          <w:szCs w:val="24"/>
        </w:rPr>
        <w:t>короткие гудки.</w:t>
      </w:r>
      <w:r w:rsidR="009E7C29" w:rsidRPr="00C540E5">
        <w:rPr>
          <w:rFonts w:ascii="Times New Roman" w:hAnsi="Times New Roman"/>
          <w:i/>
          <w:szCs w:val="24"/>
        </w:rPr>
        <w:t>)</w:t>
      </w:r>
      <w:r w:rsidR="009E7C29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Бросила трубку.</w:t>
      </w:r>
    </w:p>
    <w:p w14:paraId="17FCF539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задумчиво)</w:t>
      </w:r>
      <w:r w:rsidR="00416F3B" w:rsidRPr="00C540E5">
        <w:rPr>
          <w:rFonts w:ascii="Times New Roman" w:hAnsi="Times New Roman"/>
          <w:szCs w:val="24"/>
        </w:rPr>
        <w:t>. Помнишь, он про своего друга-бизнесмена говорил? Что на него можно положиться. Сергеем, кажется, звать. Давай ему позвоним.</w:t>
      </w:r>
    </w:p>
    <w:p w14:paraId="5E5855A9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Точно. Ну этот</w:t>
      </w:r>
      <w:r w:rsidR="00CE0A29" w:rsidRPr="00C540E5">
        <w:rPr>
          <w:rFonts w:ascii="Times New Roman" w:hAnsi="Times New Roman"/>
          <w:szCs w:val="24"/>
        </w:rPr>
        <w:t>-то</w:t>
      </w:r>
      <w:r w:rsidR="00416F3B" w:rsidRPr="00C540E5">
        <w:rPr>
          <w:rFonts w:ascii="Times New Roman" w:hAnsi="Times New Roman"/>
          <w:szCs w:val="24"/>
        </w:rPr>
        <w:t xml:space="preserve"> </w:t>
      </w:r>
      <w:r w:rsidR="00CE0A29" w:rsidRPr="00C540E5">
        <w:rPr>
          <w:rFonts w:ascii="Times New Roman" w:hAnsi="Times New Roman"/>
          <w:szCs w:val="24"/>
        </w:rPr>
        <w:t>должен помочь деньгами, всё-таки партнёр!</w:t>
      </w:r>
    </w:p>
    <w:p w14:paraId="7DDB18F2" w14:textId="77777777" w:rsidR="00CE0A29" w:rsidRPr="00C540E5" w:rsidRDefault="00CE0A29" w:rsidP="00646960">
      <w:pPr>
        <w:pStyle w:val="afc"/>
        <w:rPr>
          <w:rFonts w:ascii="Times New Roman" w:hAnsi="Times New Roman"/>
          <w:szCs w:val="24"/>
        </w:rPr>
      </w:pPr>
    </w:p>
    <w:p w14:paraId="5958F2F9" w14:textId="77777777" w:rsidR="00416F3B" w:rsidRPr="008F6212" w:rsidRDefault="00416F3B" w:rsidP="00CE0A29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F6212">
        <w:rPr>
          <w:rFonts w:ascii="Times New Roman" w:hAnsi="Times New Roman"/>
          <w:iCs w:val="0"/>
          <w:sz w:val="22"/>
          <w:szCs w:val="24"/>
        </w:rPr>
        <w:t>Находит номер, звонит.</w:t>
      </w:r>
    </w:p>
    <w:p w14:paraId="446E2C6C" w14:textId="77777777" w:rsidR="00CE0A29" w:rsidRPr="00C540E5" w:rsidRDefault="00CE0A29" w:rsidP="00646960">
      <w:pPr>
        <w:pStyle w:val="afc"/>
        <w:rPr>
          <w:rFonts w:ascii="Times New Roman" w:hAnsi="Times New Roman"/>
          <w:szCs w:val="24"/>
        </w:rPr>
      </w:pPr>
    </w:p>
    <w:p w14:paraId="51AB0FA3" w14:textId="77777777" w:rsidR="00416F3B" w:rsidRPr="00C540E5" w:rsidRDefault="00BC2678" w:rsidP="00CE0A29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CE0A29" w:rsidRPr="00C540E5">
        <w:rPr>
          <w:rFonts w:ascii="Times New Roman" w:hAnsi="Times New Roman"/>
          <w:i/>
          <w:szCs w:val="24"/>
        </w:rPr>
        <w:t>Говорит в</w:t>
      </w:r>
      <w:r w:rsidR="00416F3B" w:rsidRPr="00C540E5">
        <w:rPr>
          <w:rFonts w:ascii="Times New Roman" w:hAnsi="Times New Roman"/>
          <w:i/>
          <w:szCs w:val="24"/>
        </w:rPr>
        <w:t xml:space="preserve"> телефон)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416F3B" w:rsidRPr="00C540E5">
        <w:rPr>
          <w:rFonts w:ascii="Times New Roman" w:hAnsi="Times New Roman"/>
          <w:szCs w:val="24"/>
        </w:rPr>
        <w:t xml:space="preserve">, </w:t>
      </w:r>
      <w:r w:rsidR="00CE0A29" w:rsidRPr="00C540E5">
        <w:rPr>
          <w:rFonts w:ascii="Times New Roman" w:hAnsi="Times New Roman"/>
          <w:szCs w:val="24"/>
        </w:rPr>
        <w:t>Сергей? Здравствуйте! И</w:t>
      </w:r>
      <w:r w:rsidR="00416F3B" w:rsidRPr="00C540E5">
        <w:rPr>
          <w:rFonts w:ascii="Times New Roman" w:hAnsi="Times New Roman"/>
          <w:szCs w:val="24"/>
        </w:rPr>
        <w:t>звините за поздний звонок. Меня зовут</w:t>
      </w:r>
      <w:r w:rsidR="00CE0A29" w:rsidRPr="00C540E5">
        <w:rPr>
          <w:rFonts w:ascii="Times New Roman" w:hAnsi="Times New Roman"/>
          <w:szCs w:val="24"/>
        </w:rPr>
        <w:t xml:space="preserve"> Алексей, я друг Олега Соловьёва</w:t>
      </w:r>
      <w:r w:rsidR="00416F3B" w:rsidRPr="00C540E5">
        <w:rPr>
          <w:rFonts w:ascii="Times New Roman" w:hAnsi="Times New Roman"/>
          <w:szCs w:val="24"/>
        </w:rPr>
        <w:t>. Знаете такого? Отлично. К со</w:t>
      </w:r>
      <w:r w:rsidR="00CE0A29" w:rsidRPr="00C540E5">
        <w:rPr>
          <w:rFonts w:ascii="Times New Roman" w:hAnsi="Times New Roman"/>
          <w:szCs w:val="24"/>
        </w:rPr>
        <w:t>жалению, у меня плохая новость: Олег умер</w:t>
      </w:r>
      <w:r w:rsidR="000E1EE3">
        <w:rPr>
          <w:rFonts w:ascii="Times New Roman" w:hAnsi="Times New Roman"/>
          <w:szCs w:val="24"/>
        </w:rPr>
        <w:t>...</w:t>
      </w:r>
      <w:r w:rsidR="00CE0A29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Да, непонятная и внезапная смерть. Он у меня дома, на Селигере, и я оказался в ситуации, </w:t>
      </w:r>
      <w:r w:rsidR="00CE0A29" w:rsidRPr="00C540E5">
        <w:rPr>
          <w:rFonts w:ascii="Times New Roman" w:hAnsi="Times New Roman"/>
          <w:szCs w:val="24"/>
        </w:rPr>
        <w:t>когда</w:t>
      </w:r>
      <w:r w:rsidR="00416F3B" w:rsidRPr="00C540E5">
        <w:rPr>
          <w:rFonts w:ascii="Times New Roman" w:hAnsi="Times New Roman"/>
          <w:szCs w:val="24"/>
        </w:rPr>
        <w:t xml:space="preserve"> нет денег отвезти его в морг. Вы можете помочь? Нужно </w:t>
      </w:r>
      <w:r w:rsidR="00BA6485">
        <w:rPr>
          <w:rFonts w:ascii="Times New Roman" w:hAnsi="Times New Roman"/>
          <w:szCs w:val="24"/>
        </w:rPr>
        <w:t xml:space="preserve">тридцать </w:t>
      </w:r>
      <w:r w:rsidR="00416F3B" w:rsidRPr="00C540E5">
        <w:rPr>
          <w:rFonts w:ascii="Times New Roman" w:hAnsi="Times New Roman"/>
          <w:szCs w:val="24"/>
        </w:rPr>
        <w:t xml:space="preserve">тысяч рублей. </w:t>
      </w:r>
      <w:r w:rsidR="00CE0A29" w:rsidRPr="00C540E5">
        <w:rPr>
          <w:rFonts w:ascii="Times New Roman" w:hAnsi="Times New Roman"/>
          <w:szCs w:val="24"/>
        </w:rPr>
        <w:t>Вам удобно</w:t>
      </w:r>
      <w:r w:rsidR="00416F3B" w:rsidRPr="00C540E5">
        <w:rPr>
          <w:rFonts w:ascii="Times New Roman" w:hAnsi="Times New Roman"/>
          <w:szCs w:val="24"/>
        </w:rPr>
        <w:t xml:space="preserve"> перевести прямо сейчас по номеру телефона </w:t>
      </w:r>
      <w:r w:rsidR="00CE0A29" w:rsidRPr="00C540E5">
        <w:rPr>
          <w:rFonts w:ascii="Times New Roman" w:hAnsi="Times New Roman"/>
          <w:szCs w:val="24"/>
        </w:rPr>
        <w:t>на карту</w:t>
      </w:r>
      <w:r w:rsidR="00416F3B" w:rsidRPr="00C540E5">
        <w:rPr>
          <w:rFonts w:ascii="Times New Roman" w:hAnsi="Times New Roman"/>
          <w:szCs w:val="24"/>
        </w:rPr>
        <w:t xml:space="preserve">? </w:t>
      </w:r>
      <w:r w:rsidR="00CE0A29" w:rsidRPr="00C540E5">
        <w:rPr>
          <w:rFonts w:ascii="Times New Roman" w:hAnsi="Times New Roman"/>
          <w:i/>
          <w:szCs w:val="24"/>
        </w:rPr>
        <w:t>(Пауза.)</w:t>
      </w:r>
      <w:r w:rsidR="00CE0A29" w:rsidRPr="00C540E5">
        <w:rPr>
          <w:rFonts w:ascii="Times New Roman" w:hAnsi="Times New Roman"/>
          <w:szCs w:val="24"/>
        </w:rPr>
        <w:t xml:space="preserve"> Что? Я</w:t>
      </w:r>
      <w:r w:rsidR="00416F3B" w:rsidRPr="00C540E5">
        <w:rPr>
          <w:rFonts w:ascii="Times New Roman" w:hAnsi="Times New Roman"/>
          <w:szCs w:val="24"/>
        </w:rPr>
        <w:t xml:space="preserve"> мошенник? </w:t>
      </w:r>
      <w:r w:rsidR="00CE0A29" w:rsidRPr="00C540E5">
        <w:rPr>
          <w:rFonts w:ascii="Times New Roman" w:hAnsi="Times New Roman"/>
          <w:szCs w:val="24"/>
        </w:rPr>
        <w:t xml:space="preserve">А вы разве не видите, что я звоню с его номера? </w:t>
      </w:r>
      <w:r w:rsidR="00CE0A29" w:rsidRPr="00C540E5">
        <w:rPr>
          <w:rFonts w:ascii="Times New Roman" w:hAnsi="Times New Roman"/>
          <w:i/>
          <w:szCs w:val="24"/>
        </w:rPr>
        <w:t xml:space="preserve">(Пауза.) </w:t>
      </w:r>
      <w:r w:rsidR="00CE0A29" w:rsidRPr="00C540E5">
        <w:rPr>
          <w:rFonts w:ascii="Times New Roman" w:hAnsi="Times New Roman"/>
          <w:szCs w:val="24"/>
        </w:rPr>
        <w:t>Ну хо</w:t>
      </w:r>
      <w:r w:rsidR="00416F3B" w:rsidRPr="00C540E5">
        <w:rPr>
          <w:rFonts w:ascii="Times New Roman" w:hAnsi="Times New Roman"/>
          <w:szCs w:val="24"/>
        </w:rPr>
        <w:t>тите, я вам его паспортные данные про</w:t>
      </w:r>
      <w:r w:rsidR="00CE0A29" w:rsidRPr="00C540E5">
        <w:rPr>
          <w:rFonts w:ascii="Times New Roman" w:hAnsi="Times New Roman"/>
          <w:szCs w:val="24"/>
        </w:rPr>
        <w:t>диктую? Задавайте любые вопросы!</w:t>
      </w:r>
      <w:r w:rsidR="00416F3B" w:rsidRPr="00C540E5">
        <w:rPr>
          <w:rFonts w:ascii="Times New Roman" w:hAnsi="Times New Roman"/>
          <w:szCs w:val="24"/>
        </w:rPr>
        <w:t xml:space="preserve"> Любовницу его Светой зовут. Что вам ещё сказать? Учил</w:t>
      </w:r>
      <w:r w:rsidR="00F67DD3" w:rsidRPr="00C540E5">
        <w:rPr>
          <w:rFonts w:ascii="Times New Roman" w:hAnsi="Times New Roman"/>
          <w:szCs w:val="24"/>
        </w:rPr>
        <w:t>ся в Твери, в школе номер пять</w:t>
      </w:r>
      <w:r w:rsidR="000E1EE3">
        <w:rPr>
          <w:rFonts w:ascii="Times New Roman" w:hAnsi="Times New Roman"/>
          <w:szCs w:val="24"/>
        </w:rPr>
        <w:t>...</w:t>
      </w:r>
      <w:r w:rsidR="00F67DD3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Всё равно не верите? Ну </w:t>
      </w:r>
      <w:r w:rsidR="00F67DD3" w:rsidRPr="00C540E5">
        <w:rPr>
          <w:rFonts w:ascii="Times New Roman" w:hAnsi="Times New Roman"/>
          <w:szCs w:val="24"/>
        </w:rPr>
        <w:t>как же так?!</w:t>
      </w:r>
    </w:p>
    <w:p w14:paraId="2A83C957" w14:textId="77777777" w:rsidR="00F67DD3" w:rsidRPr="00C540E5" w:rsidRDefault="00F67DD3" w:rsidP="00646960">
      <w:pPr>
        <w:pStyle w:val="afc"/>
        <w:rPr>
          <w:rFonts w:ascii="Times New Roman" w:hAnsi="Times New Roman"/>
          <w:i/>
          <w:szCs w:val="24"/>
        </w:rPr>
      </w:pPr>
    </w:p>
    <w:p w14:paraId="1CCFE261" w14:textId="77777777" w:rsidR="00416F3B" w:rsidRPr="008F6212" w:rsidRDefault="00416F3B" w:rsidP="00F67DD3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F6212">
        <w:rPr>
          <w:rFonts w:ascii="Times New Roman" w:hAnsi="Times New Roman"/>
          <w:iCs w:val="0"/>
          <w:sz w:val="22"/>
          <w:szCs w:val="24"/>
        </w:rPr>
        <w:t>Раздаются короткие гудки.</w:t>
      </w:r>
      <w:r w:rsidR="00F67DD3" w:rsidRPr="008F6212">
        <w:rPr>
          <w:rFonts w:ascii="Times New Roman" w:hAnsi="Times New Roman"/>
          <w:iCs w:val="0"/>
          <w:sz w:val="22"/>
          <w:szCs w:val="24"/>
        </w:rPr>
        <w:t xml:space="preserve"> </w:t>
      </w:r>
      <w:r w:rsidRPr="008F6212">
        <w:rPr>
          <w:rFonts w:ascii="Times New Roman" w:hAnsi="Times New Roman"/>
          <w:iCs w:val="0"/>
          <w:sz w:val="22"/>
          <w:szCs w:val="24"/>
        </w:rPr>
        <w:t xml:space="preserve">Слышен звук </w:t>
      </w:r>
      <w:r w:rsidR="00F67DD3" w:rsidRPr="008F6212">
        <w:rPr>
          <w:rFonts w:ascii="Times New Roman" w:hAnsi="Times New Roman"/>
          <w:iCs w:val="0"/>
          <w:sz w:val="22"/>
          <w:szCs w:val="24"/>
        </w:rPr>
        <w:t xml:space="preserve">усилившегося </w:t>
      </w:r>
      <w:r w:rsidRPr="008F6212">
        <w:rPr>
          <w:rFonts w:ascii="Times New Roman" w:hAnsi="Times New Roman"/>
          <w:iCs w:val="0"/>
          <w:sz w:val="22"/>
          <w:szCs w:val="24"/>
        </w:rPr>
        <w:t>дождя</w:t>
      </w:r>
      <w:r w:rsidRPr="008F6212">
        <w:rPr>
          <w:rFonts w:ascii="Times New Roman" w:hAnsi="Times New Roman"/>
          <w:sz w:val="22"/>
          <w:szCs w:val="24"/>
        </w:rPr>
        <w:t>.</w:t>
      </w:r>
    </w:p>
    <w:p w14:paraId="6E2C598F" w14:textId="77777777" w:rsidR="00A913A1" w:rsidRPr="00C540E5" w:rsidRDefault="00A913A1" w:rsidP="00646960">
      <w:pPr>
        <w:pStyle w:val="afc"/>
        <w:rPr>
          <w:rFonts w:ascii="Times New Roman" w:hAnsi="Times New Roman"/>
          <w:szCs w:val="24"/>
        </w:rPr>
      </w:pPr>
    </w:p>
    <w:p w14:paraId="3674B73D" w14:textId="77777777" w:rsidR="001F0EAE" w:rsidRPr="00C540E5" w:rsidRDefault="001F0EAE" w:rsidP="005C6ADB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Не поверил, что я друг Олега. </w:t>
      </w:r>
      <w:r w:rsidR="0067174C" w:rsidRPr="00C540E5">
        <w:rPr>
          <w:rFonts w:ascii="Times New Roman" w:hAnsi="Times New Roman"/>
          <w:szCs w:val="24"/>
        </w:rPr>
        <w:t>Назвал мошенником</w:t>
      </w:r>
      <w:r w:rsidRPr="00C540E5">
        <w:rPr>
          <w:rFonts w:ascii="Times New Roman" w:hAnsi="Times New Roman"/>
          <w:szCs w:val="24"/>
        </w:rPr>
        <w:t>.</w:t>
      </w:r>
    </w:p>
    <w:p w14:paraId="36A67567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Николай</w:t>
      </w:r>
      <w:r w:rsidR="001F0EAE" w:rsidRPr="00C540E5">
        <w:rPr>
          <w:rFonts w:ascii="Times New Roman" w:hAnsi="Times New Roman"/>
          <w:szCs w:val="24"/>
        </w:rPr>
        <w:t>. Да, сейчас телефонные мошенники каждый день з</w:t>
      </w:r>
      <w:r w:rsidR="0067174C" w:rsidRPr="00C540E5">
        <w:rPr>
          <w:rFonts w:ascii="Times New Roman" w:hAnsi="Times New Roman"/>
          <w:szCs w:val="24"/>
        </w:rPr>
        <w:t>вонят. Чего только не придумают!</w:t>
      </w:r>
    </w:p>
    <w:p w14:paraId="2AF2CCE2" w14:textId="77777777" w:rsidR="001B623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1F0EAE" w:rsidRPr="00C540E5">
        <w:rPr>
          <w:rFonts w:ascii="Times New Roman" w:hAnsi="Times New Roman"/>
          <w:szCs w:val="24"/>
        </w:rPr>
        <w:t xml:space="preserve">. </w:t>
      </w:r>
      <w:r w:rsidR="001B6238" w:rsidRPr="00C540E5">
        <w:rPr>
          <w:rFonts w:ascii="Times New Roman" w:hAnsi="Times New Roman"/>
          <w:szCs w:val="24"/>
        </w:rPr>
        <w:t>А помнишь, Олег что-т</w:t>
      </w:r>
      <w:r w:rsidR="009F52DB" w:rsidRPr="00C540E5">
        <w:rPr>
          <w:rFonts w:ascii="Times New Roman" w:hAnsi="Times New Roman"/>
          <w:szCs w:val="24"/>
        </w:rPr>
        <w:t>о о взрослой дочери говорил? Как её зовут</w:t>
      </w:r>
      <w:r w:rsidR="001B6238" w:rsidRPr="00C540E5">
        <w:rPr>
          <w:rFonts w:ascii="Times New Roman" w:hAnsi="Times New Roman"/>
          <w:szCs w:val="24"/>
        </w:rPr>
        <w:t>?</w:t>
      </w:r>
    </w:p>
    <w:p w14:paraId="3FAAB31F" w14:textId="77777777" w:rsidR="001B6238" w:rsidRPr="00C540E5" w:rsidRDefault="001B6238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Pr="00C540E5">
        <w:rPr>
          <w:rFonts w:ascii="Times New Roman" w:hAnsi="Times New Roman"/>
          <w:szCs w:val="24"/>
        </w:rPr>
        <w:t>. Да я не особо слушал.</w:t>
      </w:r>
      <w:r w:rsidR="00C579BE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szCs w:val="24"/>
        </w:rPr>
        <w:t>Может, есть контакт «Дочка» в телефоне?</w:t>
      </w:r>
    </w:p>
    <w:p w14:paraId="12A68EDF" w14:textId="77777777" w:rsidR="001F0EAE" w:rsidRPr="00C540E5" w:rsidRDefault="001B6238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 xml:space="preserve">Алексей </w:t>
      </w:r>
      <w:r w:rsidRPr="00C540E5">
        <w:rPr>
          <w:rFonts w:ascii="Times New Roman" w:hAnsi="Times New Roman"/>
          <w:i/>
          <w:szCs w:val="24"/>
        </w:rPr>
        <w:t>(листает список).</w:t>
      </w:r>
      <w:r w:rsidRPr="00C540E5">
        <w:rPr>
          <w:rFonts w:ascii="Times New Roman" w:hAnsi="Times New Roman"/>
          <w:szCs w:val="24"/>
        </w:rPr>
        <w:t xml:space="preserve"> Нет</w:t>
      </w:r>
      <w:r w:rsidR="000E1EE3">
        <w:rPr>
          <w:rFonts w:ascii="Times New Roman" w:hAnsi="Times New Roman"/>
          <w:szCs w:val="24"/>
        </w:rPr>
        <w:t>...</w:t>
      </w:r>
      <w:r w:rsidRPr="00C540E5">
        <w:rPr>
          <w:rFonts w:ascii="Times New Roman" w:hAnsi="Times New Roman"/>
          <w:szCs w:val="24"/>
        </w:rPr>
        <w:t xml:space="preserve"> </w:t>
      </w:r>
      <w:r w:rsidR="001F0EAE" w:rsidRPr="00C540E5">
        <w:rPr>
          <w:rFonts w:ascii="Times New Roman" w:hAnsi="Times New Roman"/>
          <w:szCs w:val="24"/>
        </w:rPr>
        <w:t>Остаётся последний вариант — звонить</w:t>
      </w:r>
      <w:r w:rsidR="00EA06BA" w:rsidRPr="00C540E5">
        <w:rPr>
          <w:rFonts w:ascii="Times New Roman" w:hAnsi="Times New Roman"/>
          <w:szCs w:val="24"/>
        </w:rPr>
        <w:t xml:space="preserve"> моей</w:t>
      </w:r>
      <w:r w:rsidR="001F0EAE" w:rsidRPr="00C540E5">
        <w:rPr>
          <w:rFonts w:ascii="Times New Roman" w:hAnsi="Times New Roman"/>
          <w:szCs w:val="24"/>
        </w:rPr>
        <w:t xml:space="preserve"> жене.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1F0EAE" w:rsidRPr="00C540E5">
        <w:rPr>
          <w:rFonts w:ascii="Times New Roman" w:hAnsi="Times New Roman"/>
          <w:i/>
          <w:szCs w:val="24"/>
        </w:rPr>
        <w:t>Вздыхает.)</w:t>
      </w:r>
      <w:r w:rsidR="001F0EAE" w:rsidRPr="00C540E5">
        <w:rPr>
          <w:rFonts w:ascii="Times New Roman" w:hAnsi="Times New Roman"/>
          <w:szCs w:val="24"/>
        </w:rPr>
        <w:t xml:space="preserve"> Ой, как не </w:t>
      </w:r>
      <w:r w:rsidR="00EA06BA" w:rsidRPr="00C540E5">
        <w:rPr>
          <w:rFonts w:ascii="Times New Roman" w:hAnsi="Times New Roman"/>
          <w:szCs w:val="24"/>
        </w:rPr>
        <w:t xml:space="preserve">хотел я её в это дело </w:t>
      </w:r>
      <w:r w:rsidR="009F52DB" w:rsidRPr="00C540E5">
        <w:rPr>
          <w:rFonts w:ascii="Times New Roman" w:hAnsi="Times New Roman"/>
          <w:szCs w:val="24"/>
        </w:rPr>
        <w:t>впутывать</w:t>
      </w:r>
      <w:r w:rsidR="00EA06BA" w:rsidRPr="00C540E5">
        <w:rPr>
          <w:rFonts w:ascii="Times New Roman" w:hAnsi="Times New Roman"/>
          <w:szCs w:val="24"/>
        </w:rPr>
        <w:t>!</w:t>
      </w:r>
      <w:r w:rsidR="001F0EAE" w:rsidRPr="00C540E5">
        <w:rPr>
          <w:rFonts w:ascii="Times New Roman" w:hAnsi="Times New Roman"/>
          <w:szCs w:val="24"/>
        </w:rPr>
        <w:t xml:space="preserve"> Тем более она была категорически против, чтобы я день рождения на Селигере праздновал. Как в воду глядела: чувствовала, что что-то случится. Вот и случилось. Но других вариантов нет.</w:t>
      </w:r>
      <w:r w:rsidR="00EA06BA" w:rsidRPr="00C540E5">
        <w:rPr>
          <w:rFonts w:ascii="Times New Roman" w:hAnsi="Times New Roman"/>
          <w:szCs w:val="24"/>
        </w:rPr>
        <w:t xml:space="preserve"> </w:t>
      </w:r>
      <w:r w:rsidR="00EA06BA" w:rsidRPr="00C540E5">
        <w:rPr>
          <w:rFonts w:ascii="Times New Roman" w:hAnsi="Times New Roman"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Берёт свой телефон и н</w:t>
      </w:r>
      <w:r w:rsidR="00EA06BA" w:rsidRPr="00C540E5">
        <w:rPr>
          <w:rFonts w:ascii="Times New Roman" w:hAnsi="Times New Roman"/>
          <w:i/>
          <w:szCs w:val="24"/>
        </w:rPr>
        <w:t xml:space="preserve">абирает номер.) </w:t>
      </w:r>
      <w:r w:rsidR="00646960" w:rsidRPr="00C540E5">
        <w:rPr>
          <w:rFonts w:ascii="Times New Roman" w:hAnsi="Times New Roman"/>
          <w:szCs w:val="24"/>
        </w:rPr>
        <w:t>Алло</w:t>
      </w:r>
      <w:r w:rsidR="00EA06BA" w:rsidRPr="00C540E5">
        <w:rPr>
          <w:rFonts w:ascii="Times New Roman" w:hAnsi="Times New Roman"/>
          <w:szCs w:val="24"/>
        </w:rPr>
        <w:t>, Танюша!</w:t>
      </w:r>
      <w:r w:rsidR="001F0EAE" w:rsidRPr="00C540E5">
        <w:rPr>
          <w:rFonts w:ascii="Times New Roman" w:hAnsi="Times New Roman"/>
          <w:szCs w:val="24"/>
        </w:rPr>
        <w:t xml:space="preserve"> Здравствуй, дорогая. Разбудил? Ну и</w:t>
      </w:r>
      <w:r w:rsidR="00EA06BA" w:rsidRPr="00C540E5">
        <w:rPr>
          <w:rFonts w:ascii="Times New Roman" w:hAnsi="Times New Roman"/>
          <w:szCs w:val="24"/>
        </w:rPr>
        <w:t>звини, пожалуйста. Да, отмечаем</w:t>
      </w:r>
      <w:r w:rsidR="000E1EE3">
        <w:rPr>
          <w:rFonts w:ascii="Times New Roman" w:hAnsi="Times New Roman"/>
          <w:szCs w:val="24"/>
        </w:rPr>
        <w:t>...</w:t>
      </w:r>
      <w:r w:rsidR="001F0EAE" w:rsidRPr="00C540E5">
        <w:rPr>
          <w:rFonts w:ascii="Times New Roman" w:hAnsi="Times New Roman"/>
          <w:szCs w:val="24"/>
        </w:rPr>
        <w:t xml:space="preserve"> можно сказать, уже закончили. Слушай, тут такое дело</w:t>
      </w:r>
      <w:r w:rsidR="000E1EE3">
        <w:rPr>
          <w:rFonts w:ascii="Times New Roman" w:hAnsi="Times New Roman"/>
          <w:szCs w:val="24"/>
        </w:rPr>
        <w:t xml:space="preserve">... Ребята приехали...  Мы </w:t>
      </w:r>
      <w:r w:rsidR="00C579BE">
        <w:rPr>
          <w:rFonts w:ascii="Times New Roman" w:hAnsi="Times New Roman"/>
          <w:szCs w:val="24"/>
        </w:rPr>
        <w:t>выпивали</w:t>
      </w:r>
      <w:r w:rsidR="000E1EE3">
        <w:rPr>
          <w:rFonts w:ascii="Times New Roman" w:hAnsi="Times New Roman"/>
          <w:szCs w:val="24"/>
        </w:rPr>
        <w:t>,</w:t>
      </w:r>
      <w:r w:rsidR="00C579BE">
        <w:rPr>
          <w:rFonts w:ascii="Times New Roman" w:hAnsi="Times New Roman"/>
          <w:szCs w:val="24"/>
        </w:rPr>
        <w:t xml:space="preserve"> конечно</w:t>
      </w:r>
      <w:r w:rsidR="000E1EE3">
        <w:rPr>
          <w:rFonts w:ascii="Times New Roman" w:hAnsi="Times New Roman"/>
          <w:szCs w:val="24"/>
        </w:rPr>
        <w:t>..</w:t>
      </w:r>
      <w:r w:rsidR="00C579BE">
        <w:rPr>
          <w:rFonts w:ascii="Times New Roman" w:hAnsi="Times New Roman"/>
          <w:szCs w:val="24"/>
        </w:rPr>
        <w:t>.</w:t>
      </w:r>
      <w:r w:rsidR="00EA06BA" w:rsidRPr="00C540E5">
        <w:rPr>
          <w:rFonts w:ascii="Times New Roman" w:hAnsi="Times New Roman"/>
          <w:szCs w:val="24"/>
        </w:rPr>
        <w:t xml:space="preserve"> </w:t>
      </w:r>
      <w:r w:rsidR="001F0EAE" w:rsidRPr="00C540E5">
        <w:rPr>
          <w:rFonts w:ascii="Times New Roman" w:hAnsi="Times New Roman"/>
          <w:szCs w:val="24"/>
        </w:rPr>
        <w:t xml:space="preserve">В общем, так получилось, что </w:t>
      </w:r>
      <w:r w:rsidR="00EA06BA" w:rsidRPr="00C540E5">
        <w:rPr>
          <w:rFonts w:ascii="Times New Roman" w:hAnsi="Times New Roman"/>
          <w:szCs w:val="24"/>
        </w:rPr>
        <w:t xml:space="preserve">недавно </w:t>
      </w:r>
      <w:r w:rsidR="001F0EAE" w:rsidRPr="00C540E5">
        <w:rPr>
          <w:rFonts w:ascii="Times New Roman" w:hAnsi="Times New Roman"/>
          <w:szCs w:val="24"/>
        </w:rPr>
        <w:t>Олег умер</w:t>
      </w:r>
      <w:r w:rsidR="00EA06BA" w:rsidRPr="00C540E5">
        <w:rPr>
          <w:rFonts w:ascii="Times New Roman" w:hAnsi="Times New Roman"/>
          <w:szCs w:val="24"/>
        </w:rPr>
        <w:t>..</w:t>
      </w:r>
      <w:r w:rsidR="001F0EAE" w:rsidRPr="00C540E5">
        <w:rPr>
          <w:rFonts w:ascii="Times New Roman" w:hAnsi="Times New Roman"/>
          <w:szCs w:val="24"/>
        </w:rPr>
        <w:t>. Как? Сам не понимаю. Сидел вместе с нами — и вдруг ум</w:t>
      </w:r>
      <w:r w:rsidR="009F52DB" w:rsidRPr="00C540E5">
        <w:rPr>
          <w:rFonts w:ascii="Times New Roman" w:hAnsi="Times New Roman"/>
          <w:szCs w:val="24"/>
        </w:rPr>
        <w:t xml:space="preserve">ер. Бывают же внезапные смерти?.. </w:t>
      </w:r>
      <w:r w:rsidR="001F0EAE" w:rsidRPr="00C540E5">
        <w:rPr>
          <w:rFonts w:ascii="Times New Roman" w:hAnsi="Times New Roman"/>
          <w:szCs w:val="24"/>
        </w:rPr>
        <w:t xml:space="preserve">Его нужно в морг отвезти, в Торжок, а у меня денег нет. Да ни у кого из ребят нет. </w:t>
      </w:r>
      <w:r w:rsidR="00EA06BA" w:rsidRPr="00C540E5">
        <w:rPr>
          <w:rFonts w:ascii="Times New Roman" w:hAnsi="Times New Roman"/>
          <w:i/>
          <w:szCs w:val="24"/>
        </w:rPr>
        <w:t xml:space="preserve">(Пауза.) </w:t>
      </w:r>
      <w:r w:rsidR="001F0EAE" w:rsidRPr="00C540E5">
        <w:rPr>
          <w:rFonts w:ascii="Times New Roman" w:hAnsi="Times New Roman"/>
          <w:szCs w:val="24"/>
        </w:rPr>
        <w:t xml:space="preserve">Да, понимаю: надо было в Москве отмечать — тогда бы, возможно, никто не умер. Во всяком случае у меня в доме точно никто </w:t>
      </w:r>
      <w:r w:rsidR="00C57A56" w:rsidRPr="00C540E5">
        <w:rPr>
          <w:rFonts w:ascii="Times New Roman" w:hAnsi="Times New Roman"/>
          <w:szCs w:val="24"/>
        </w:rPr>
        <w:t xml:space="preserve">бы </w:t>
      </w:r>
      <w:r w:rsidR="001F0EAE" w:rsidRPr="00C540E5">
        <w:rPr>
          <w:rFonts w:ascii="Times New Roman" w:hAnsi="Times New Roman"/>
          <w:szCs w:val="24"/>
        </w:rPr>
        <w:t xml:space="preserve">не умер. Но случилась беда — надо что-то делать. </w:t>
      </w:r>
      <w:r w:rsidR="00C57A56" w:rsidRPr="00C540E5">
        <w:rPr>
          <w:rFonts w:ascii="Times New Roman" w:hAnsi="Times New Roman"/>
          <w:i/>
          <w:szCs w:val="24"/>
        </w:rPr>
        <w:t xml:space="preserve">(Пауза.) </w:t>
      </w:r>
      <w:r w:rsidR="001F0EAE" w:rsidRPr="00C540E5">
        <w:rPr>
          <w:rFonts w:ascii="Times New Roman" w:hAnsi="Times New Roman"/>
          <w:szCs w:val="24"/>
        </w:rPr>
        <w:t xml:space="preserve">А в чём я виноват? Что </w:t>
      </w:r>
      <w:r w:rsidR="00C57A56" w:rsidRPr="00C540E5">
        <w:rPr>
          <w:rFonts w:ascii="Times New Roman" w:hAnsi="Times New Roman"/>
          <w:szCs w:val="24"/>
        </w:rPr>
        <w:t>юбилей</w:t>
      </w:r>
      <w:r w:rsidR="001F0EAE" w:rsidRPr="00C540E5">
        <w:rPr>
          <w:rFonts w:ascii="Times New Roman" w:hAnsi="Times New Roman"/>
          <w:szCs w:val="24"/>
        </w:rPr>
        <w:t xml:space="preserve"> отме</w:t>
      </w:r>
      <w:r w:rsidR="00C57A56" w:rsidRPr="00C540E5">
        <w:rPr>
          <w:rFonts w:ascii="Times New Roman" w:hAnsi="Times New Roman"/>
          <w:szCs w:val="24"/>
        </w:rPr>
        <w:t>чал? Ну знаешь, это уже слишком!</w:t>
      </w:r>
      <w:r w:rsidR="001F0EAE" w:rsidRPr="00C540E5">
        <w:rPr>
          <w:rFonts w:ascii="Times New Roman" w:hAnsi="Times New Roman"/>
          <w:szCs w:val="24"/>
        </w:rPr>
        <w:t xml:space="preserve"> Короче, нужны деньги, </w:t>
      </w:r>
      <w:r w:rsidR="00BA6485">
        <w:rPr>
          <w:rFonts w:ascii="Times New Roman" w:hAnsi="Times New Roman"/>
          <w:szCs w:val="24"/>
        </w:rPr>
        <w:t>тридцать</w:t>
      </w:r>
      <w:r w:rsidR="001F0EAE" w:rsidRPr="00C540E5">
        <w:rPr>
          <w:rFonts w:ascii="Times New Roman" w:hAnsi="Times New Roman"/>
          <w:szCs w:val="24"/>
        </w:rPr>
        <w:t xml:space="preserve"> тысяч рублей. Можешь прямо сейчас перевести по номеру телефона? Я тебе потом верну. У родственников</w:t>
      </w:r>
      <w:r w:rsidR="00B355F7">
        <w:rPr>
          <w:rFonts w:ascii="Times New Roman" w:hAnsi="Times New Roman"/>
          <w:szCs w:val="24"/>
        </w:rPr>
        <w:t xml:space="preserve"> Олега</w:t>
      </w:r>
      <w:r w:rsidR="001F0EAE" w:rsidRPr="00C540E5">
        <w:rPr>
          <w:rFonts w:ascii="Times New Roman" w:hAnsi="Times New Roman"/>
          <w:szCs w:val="24"/>
        </w:rPr>
        <w:t xml:space="preserve"> возьму. Очень теб</w:t>
      </w:r>
      <w:r w:rsidR="002A7F92" w:rsidRPr="00C540E5">
        <w:rPr>
          <w:rFonts w:ascii="Times New Roman" w:hAnsi="Times New Roman"/>
          <w:szCs w:val="24"/>
        </w:rPr>
        <w:t xml:space="preserve">я прошу, на колени могу встать! </w:t>
      </w:r>
      <w:r w:rsidR="001F0EAE" w:rsidRPr="00C540E5">
        <w:rPr>
          <w:rFonts w:ascii="Times New Roman" w:hAnsi="Times New Roman"/>
          <w:szCs w:val="24"/>
        </w:rPr>
        <w:t>Вот с</w:t>
      </w:r>
      <w:r w:rsidR="00C57A56" w:rsidRPr="00C540E5">
        <w:rPr>
          <w:rFonts w:ascii="Times New Roman" w:hAnsi="Times New Roman"/>
          <w:szCs w:val="24"/>
        </w:rPr>
        <w:t>ейчас встану и фото тебе пришлю!</w:t>
      </w:r>
    </w:p>
    <w:p w14:paraId="1AC3B5FD" w14:textId="77777777" w:rsidR="00B82509" w:rsidRPr="00C540E5" w:rsidRDefault="00B82509" w:rsidP="00646960">
      <w:pPr>
        <w:pStyle w:val="afc"/>
        <w:rPr>
          <w:rFonts w:ascii="Times New Roman" w:hAnsi="Times New Roman"/>
          <w:szCs w:val="24"/>
        </w:rPr>
      </w:pPr>
    </w:p>
    <w:p w14:paraId="61296E7E" w14:textId="77777777" w:rsidR="001F0EAE" w:rsidRPr="008F6212" w:rsidRDefault="001F0EAE" w:rsidP="002A7F92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F6212">
        <w:rPr>
          <w:rFonts w:ascii="Times New Roman" w:hAnsi="Times New Roman"/>
          <w:iCs w:val="0"/>
          <w:sz w:val="22"/>
          <w:szCs w:val="24"/>
        </w:rPr>
        <w:t xml:space="preserve">Алексей </w:t>
      </w:r>
      <w:r w:rsidR="002A7F92" w:rsidRPr="008F6212">
        <w:rPr>
          <w:rFonts w:ascii="Times New Roman" w:hAnsi="Times New Roman"/>
          <w:iCs w:val="0"/>
          <w:sz w:val="22"/>
          <w:szCs w:val="24"/>
        </w:rPr>
        <w:t>опускается</w:t>
      </w:r>
      <w:r w:rsidRPr="008F6212">
        <w:rPr>
          <w:rFonts w:ascii="Times New Roman" w:hAnsi="Times New Roman"/>
          <w:iCs w:val="0"/>
          <w:sz w:val="22"/>
          <w:szCs w:val="24"/>
        </w:rPr>
        <w:t xml:space="preserve"> на колени, фотографирует себя и отправляет снимок Татьяне.</w:t>
      </w:r>
      <w:r w:rsidR="002A7F92" w:rsidRPr="008F6212">
        <w:rPr>
          <w:rFonts w:ascii="Times New Roman" w:hAnsi="Times New Roman"/>
          <w:iCs w:val="0"/>
          <w:sz w:val="22"/>
          <w:szCs w:val="24"/>
        </w:rPr>
        <w:t xml:space="preserve"> Николай наблюдает за всем этим с презрительной</w:t>
      </w:r>
      <w:r w:rsidR="002A7F92" w:rsidRPr="008F6212">
        <w:rPr>
          <w:rFonts w:ascii="Times New Roman" w:hAnsi="Times New Roman"/>
          <w:sz w:val="22"/>
          <w:szCs w:val="24"/>
        </w:rPr>
        <w:t xml:space="preserve"> </w:t>
      </w:r>
      <w:r w:rsidR="002A7F92" w:rsidRPr="008F6212">
        <w:rPr>
          <w:rFonts w:ascii="Times New Roman" w:hAnsi="Times New Roman"/>
          <w:iCs w:val="0"/>
          <w:sz w:val="22"/>
          <w:szCs w:val="24"/>
        </w:rPr>
        <w:t>усмешкой.</w:t>
      </w:r>
    </w:p>
    <w:p w14:paraId="0D80D1D6" w14:textId="77777777" w:rsidR="00B82509" w:rsidRPr="00C540E5" w:rsidRDefault="00B82509" w:rsidP="00646960">
      <w:pPr>
        <w:pStyle w:val="afc"/>
        <w:rPr>
          <w:rFonts w:ascii="Times New Roman" w:hAnsi="Times New Roman"/>
          <w:szCs w:val="24"/>
        </w:rPr>
      </w:pPr>
    </w:p>
    <w:p w14:paraId="21FEAE19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1F0EAE" w:rsidRPr="00C540E5">
        <w:rPr>
          <w:rFonts w:ascii="Times New Roman" w:hAnsi="Times New Roman"/>
          <w:szCs w:val="24"/>
        </w:rPr>
        <w:t>. Ну</w:t>
      </w:r>
      <w:r w:rsidR="00893CE7" w:rsidRPr="00C540E5">
        <w:rPr>
          <w:rFonts w:ascii="Times New Roman" w:hAnsi="Times New Roman"/>
          <w:szCs w:val="24"/>
        </w:rPr>
        <w:t xml:space="preserve"> </w:t>
      </w:r>
      <w:r w:rsidR="001F0EAE" w:rsidRPr="00C540E5">
        <w:rPr>
          <w:rFonts w:ascii="Times New Roman" w:hAnsi="Times New Roman"/>
          <w:szCs w:val="24"/>
        </w:rPr>
        <w:t xml:space="preserve">что </w:t>
      </w:r>
      <w:r w:rsidR="002A7F92" w:rsidRPr="00C540E5">
        <w:rPr>
          <w:rFonts w:ascii="Times New Roman" w:hAnsi="Times New Roman"/>
          <w:szCs w:val="24"/>
        </w:rPr>
        <w:t xml:space="preserve">«пельменька» </w:t>
      </w:r>
      <w:r w:rsidR="001F0EAE" w:rsidRPr="00C540E5">
        <w:rPr>
          <w:rFonts w:ascii="Times New Roman" w:hAnsi="Times New Roman"/>
          <w:szCs w:val="24"/>
        </w:rPr>
        <w:t>говорит?</w:t>
      </w:r>
    </w:p>
    <w:p w14:paraId="4269C721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2A7F92" w:rsidRPr="00C540E5">
        <w:rPr>
          <w:rFonts w:ascii="Times New Roman" w:hAnsi="Times New Roman"/>
          <w:bCs/>
          <w:szCs w:val="24"/>
        </w:rPr>
        <w:t xml:space="preserve">. </w:t>
      </w:r>
      <w:r w:rsidR="002A7F92" w:rsidRPr="00C540E5">
        <w:rPr>
          <w:rFonts w:ascii="Times New Roman" w:hAnsi="Times New Roman"/>
          <w:szCs w:val="24"/>
        </w:rPr>
        <w:t>П</w:t>
      </w:r>
      <w:r w:rsidR="001F0EAE" w:rsidRPr="00C540E5">
        <w:rPr>
          <w:rFonts w:ascii="Times New Roman" w:hAnsi="Times New Roman"/>
          <w:szCs w:val="24"/>
        </w:rPr>
        <w:t>оложила</w:t>
      </w:r>
      <w:r w:rsidR="002A7F92" w:rsidRPr="00C540E5">
        <w:rPr>
          <w:rFonts w:ascii="Times New Roman" w:hAnsi="Times New Roman"/>
          <w:szCs w:val="24"/>
        </w:rPr>
        <w:t xml:space="preserve"> трубку</w:t>
      </w:r>
      <w:r w:rsidR="001F0EAE" w:rsidRPr="00C540E5">
        <w:rPr>
          <w:rFonts w:ascii="Times New Roman" w:hAnsi="Times New Roman"/>
          <w:szCs w:val="24"/>
        </w:rPr>
        <w:t>.</w:t>
      </w:r>
    </w:p>
    <w:p w14:paraId="6F0912DB" w14:textId="77777777" w:rsidR="001F2736" w:rsidRPr="00C540E5" w:rsidRDefault="001F2736" w:rsidP="001F2736">
      <w:pPr>
        <w:pStyle w:val="afc"/>
        <w:jc w:val="center"/>
        <w:rPr>
          <w:rFonts w:ascii="Times New Roman" w:hAnsi="Times New Roman"/>
          <w:szCs w:val="24"/>
        </w:rPr>
      </w:pPr>
    </w:p>
    <w:p w14:paraId="4A253B8B" w14:textId="77777777" w:rsidR="001F0EAE" w:rsidRPr="008F6212" w:rsidRDefault="001F0EAE" w:rsidP="001F273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F6212">
        <w:rPr>
          <w:rFonts w:ascii="Times New Roman" w:hAnsi="Times New Roman"/>
          <w:iCs w:val="0"/>
          <w:sz w:val="22"/>
          <w:szCs w:val="24"/>
        </w:rPr>
        <w:t xml:space="preserve">Алексей вздыхает и садится в кресло. Вдруг раздаётся </w:t>
      </w:r>
      <w:r w:rsidR="001F2736" w:rsidRPr="008F6212">
        <w:rPr>
          <w:rFonts w:ascii="Times New Roman" w:hAnsi="Times New Roman"/>
          <w:iCs w:val="0"/>
          <w:sz w:val="22"/>
          <w:szCs w:val="24"/>
        </w:rPr>
        <w:t>звук уведомления</w:t>
      </w:r>
      <w:r w:rsidRPr="008F6212">
        <w:rPr>
          <w:rFonts w:ascii="Times New Roman" w:hAnsi="Times New Roman"/>
          <w:iCs w:val="0"/>
          <w:sz w:val="22"/>
          <w:szCs w:val="24"/>
        </w:rPr>
        <w:t>. Алексей вскакивает.</w:t>
      </w:r>
    </w:p>
    <w:p w14:paraId="116A1133" w14:textId="77777777" w:rsidR="001F2736" w:rsidRPr="00C540E5" w:rsidRDefault="001F2736" w:rsidP="00646960">
      <w:pPr>
        <w:pStyle w:val="afc"/>
        <w:rPr>
          <w:rFonts w:ascii="Times New Roman" w:hAnsi="Times New Roman"/>
          <w:szCs w:val="24"/>
        </w:rPr>
      </w:pPr>
    </w:p>
    <w:p w14:paraId="2D2292DE" w14:textId="77777777" w:rsidR="001F0EAE" w:rsidRPr="00C540E5" w:rsidRDefault="001F2736" w:rsidP="001F273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Деньги пришли. Вся сумма!</w:t>
      </w:r>
      <w:r w:rsidR="001F0EAE" w:rsidRPr="00C540E5">
        <w:rPr>
          <w:rFonts w:ascii="Times New Roman" w:hAnsi="Times New Roman"/>
          <w:szCs w:val="24"/>
        </w:rPr>
        <w:t xml:space="preserve"> Сейчас ей </w:t>
      </w:r>
      <w:r w:rsidRPr="00C540E5">
        <w:rPr>
          <w:rFonts w:ascii="Times New Roman" w:hAnsi="Times New Roman"/>
          <w:szCs w:val="24"/>
        </w:rPr>
        <w:t>эсэмэску</w:t>
      </w:r>
      <w:r w:rsidR="001F0EAE" w:rsidRPr="00C540E5">
        <w:rPr>
          <w:rFonts w:ascii="Times New Roman" w:hAnsi="Times New Roman"/>
          <w:szCs w:val="24"/>
        </w:rPr>
        <w:t xml:space="preserve"> отправлю.</w:t>
      </w:r>
      <w:r w:rsidRPr="00C540E5">
        <w:rPr>
          <w:rFonts w:ascii="Times New Roman" w:hAnsi="Times New Roman"/>
          <w:i/>
          <w:szCs w:val="24"/>
        </w:rPr>
        <w:t xml:space="preserve"> (Пишет Татьяне.)</w:t>
      </w:r>
    </w:p>
    <w:p w14:paraId="2269111D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1F0EAE" w:rsidRPr="00C540E5">
        <w:rPr>
          <w:rFonts w:ascii="Times New Roman" w:hAnsi="Times New Roman"/>
          <w:szCs w:val="24"/>
        </w:rPr>
        <w:t xml:space="preserve">. </w:t>
      </w:r>
      <w:r w:rsidR="00893CE7" w:rsidRPr="00C540E5">
        <w:rPr>
          <w:rFonts w:ascii="Times New Roman" w:hAnsi="Times New Roman"/>
          <w:szCs w:val="24"/>
        </w:rPr>
        <w:t>И</w:t>
      </w:r>
      <w:r w:rsidR="001F0EAE" w:rsidRPr="00C540E5">
        <w:rPr>
          <w:rFonts w:ascii="Times New Roman" w:hAnsi="Times New Roman"/>
          <w:szCs w:val="24"/>
        </w:rPr>
        <w:t xml:space="preserve"> что ты там написал?</w:t>
      </w:r>
    </w:p>
    <w:p w14:paraId="33C23D6F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1F2736" w:rsidRPr="00C540E5">
        <w:rPr>
          <w:rFonts w:ascii="Times New Roman" w:hAnsi="Times New Roman"/>
          <w:szCs w:val="24"/>
        </w:rPr>
        <w:t>. Написал: «Д</w:t>
      </w:r>
      <w:r w:rsidR="001F0EAE" w:rsidRPr="00C540E5">
        <w:rPr>
          <w:rFonts w:ascii="Times New Roman" w:hAnsi="Times New Roman"/>
          <w:szCs w:val="24"/>
        </w:rPr>
        <w:t>еньги пришли. Люблю, целую</w:t>
      </w:r>
      <w:r w:rsidR="001F2736" w:rsidRPr="00C540E5">
        <w:rPr>
          <w:rFonts w:ascii="Times New Roman" w:hAnsi="Times New Roman"/>
          <w:szCs w:val="24"/>
        </w:rPr>
        <w:t>»</w:t>
      </w:r>
      <w:r w:rsidR="001F0EAE" w:rsidRPr="00C540E5">
        <w:rPr>
          <w:rFonts w:ascii="Times New Roman" w:hAnsi="Times New Roman"/>
          <w:szCs w:val="24"/>
        </w:rPr>
        <w:t xml:space="preserve">. </w:t>
      </w:r>
      <w:r w:rsidR="00893CE7" w:rsidRPr="00C540E5">
        <w:rPr>
          <w:rFonts w:ascii="Times New Roman" w:hAnsi="Times New Roman"/>
          <w:i/>
          <w:szCs w:val="24"/>
        </w:rPr>
        <w:t>(Пауза.)</w:t>
      </w:r>
      <w:r w:rsidR="00893CE7" w:rsidRPr="00C540E5">
        <w:rPr>
          <w:rFonts w:ascii="Times New Roman" w:hAnsi="Times New Roman"/>
          <w:szCs w:val="24"/>
        </w:rPr>
        <w:t xml:space="preserve"> </w:t>
      </w:r>
      <w:r w:rsidR="001F0EAE" w:rsidRPr="00C540E5">
        <w:rPr>
          <w:rFonts w:ascii="Times New Roman" w:hAnsi="Times New Roman"/>
          <w:szCs w:val="24"/>
        </w:rPr>
        <w:t xml:space="preserve">Так, слушай, </w:t>
      </w:r>
      <w:r w:rsidR="00893CE7" w:rsidRPr="00C540E5">
        <w:rPr>
          <w:rFonts w:ascii="Times New Roman" w:hAnsi="Times New Roman"/>
          <w:szCs w:val="24"/>
        </w:rPr>
        <w:t>Коля</w:t>
      </w:r>
      <w:r w:rsidR="001F0EAE" w:rsidRPr="00C540E5">
        <w:rPr>
          <w:rFonts w:ascii="Times New Roman" w:hAnsi="Times New Roman"/>
          <w:szCs w:val="24"/>
        </w:rPr>
        <w:t xml:space="preserve">. Я сейчас </w:t>
      </w:r>
      <w:r w:rsidR="001F2736" w:rsidRPr="00C540E5">
        <w:rPr>
          <w:rFonts w:ascii="Times New Roman" w:hAnsi="Times New Roman"/>
          <w:szCs w:val="24"/>
        </w:rPr>
        <w:t xml:space="preserve">поеду </w:t>
      </w:r>
      <w:r w:rsidR="001F0EAE" w:rsidRPr="00C540E5">
        <w:rPr>
          <w:rFonts w:ascii="Times New Roman" w:hAnsi="Times New Roman"/>
          <w:szCs w:val="24"/>
        </w:rPr>
        <w:t xml:space="preserve">в Осташков, сниму </w:t>
      </w:r>
      <w:r w:rsidR="001F2736" w:rsidRPr="00C540E5">
        <w:rPr>
          <w:rFonts w:ascii="Times New Roman" w:hAnsi="Times New Roman"/>
          <w:szCs w:val="24"/>
        </w:rPr>
        <w:t xml:space="preserve">в банкомате </w:t>
      </w:r>
      <w:r w:rsidR="001F0EAE" w:rsidRPr="00C540E5">
        <w:rPr>
          <w:rFonts w:ascii="Times New Roman" w:hAnsi="Times New Roman"/>
          <w:szCs w:val="24"/>
        </w:rPr>
        <w:t>наличные. А ты побудь тут с Олегом. Если за ним приедут, п</w:t>
      </w:r>
      <w:r w:rsidR="001F2736" w:rsidRPr="00C540E5">
        <w:rPr>
          <w:rFonts w:ascii="Times New Roman" w:hAnsi="Times New Roman"/>
          <w:szCs w:val="24"/>
        </w:rPr>
        <w:t>опроси подождать немного. Скажи, что</w:t>
      </w:r>
      <w:r w:rsidR="001F0EAE" w:rsidRPr="00C540E5">
        <w:rPr>
          <w:rFonts w:ascii="Times New Roman" w:hAnsi="Times New Roman"/>
          <w:szCs w:val="24"/>
        </w:rPr>
        <w:t xml:space="preserve"> хозяин за деньгами поехал, скоро будет.</w:t>
      </w:r>
    </w:p>
    <w:p w14:paraId="3DBB9222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1F0EAE" w:rsidRPr="00C540E5">
        <w:rPr>
          <w:rFonts w:ascii="Times New Roman" w:hAnsi="Times New Roman"/>
          <w:szCs w:val="24"/>
        </w:rPr>
        <w:t>. Ладно, нет проблем. Езжай.</w:t>
      </w:r>
    </w:p>
    <w:p w14:paraId="5FE1EEC7" w14:textId="77777777" w:rsidR="001F2736" w:rsidRPr="00C540E5" w:rsidRDefault="001F2736" w:rsidP="00646960">
      <w:pPr>
        <w:pStyle w:val="afc"/>
        <w:rPr>
          <w:rFonts w:ascii="Times New Roman" w:hAnsi="Times New Roman"/>
          <w:szCs w:val="24"/>
        </w:rPr>
      </w:pPr>
    </w:p>
    <w:p w14:paraId="79922C9E" w14:textId="77777777" w:rsidR="00B355F7" w:rsidRDefault="001F0EAE" w:rsidP="001F273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F6212">
        <w:rPr>
          <w:rFonts w:ascii="Times New Roman" w:hAnsi="Times New Roman"/>
          <w:iCs w:val="0"/>
          <w:sz w:val="22"/>
          <w:szCs w:val="24"/>
        </w:rPr>
        <w:lastRenderedPageBreak/>
        <w:t>Алексей надевает куртку и уходит.</w:t>
      </w:r>
    </w:p>
    <w:p w14:paraId="372F8E55" w14:textId="77777777" w:rsidR="00E81B20" w:rsidRPr="008F6212" w:rsidRDefault="00E81B20" w:rsidP="001F2736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</w:p>
    <w:p w14:paraId="77C6B1EA" w14:textId="77777777" w:rsidR="001F0EAE" w:rsidRPr="008F6212" w:rsidRDefault="001F0EAE" w:rsidP="001F273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F6212">
        <w:rPr>
          <w:rFonts w:ascii="Times New Roman" w:hAnsi="Times New Roman"/>
          <w:iCs w:val="0"/>
          <w:sz w:val="22"/>
          <w:szCs w:val="24"/>
        </w:rPr>
        <w:t xml:space="preserve">Николай остаётся один. </w:t>
      </w:r>
      <w:r w:rsidR="001F2736" w:rsidRPr="008F6212">
        <w:rPr>
          <w:rFonts w:ascii="Times New Roman" w:hAnsi="Times New Roman"/>
          <w:iCs w:val="0"/>
          <w:sz w:val="22"/>
          <w:szCs w:val="24"/>
        </w:rPr>
        <w:t>Расхаживает</w:t>
      </w:r>
      <w:r w:rsidRPr="008F6212">
        <w:rPr>
          <w:rFonts w:ascii="Times New Roman" w:hAnsi="Times New Roman"/>
          <w:iCs w:val="0"/>
          <w:sz w:val="22"/>
          <w:szCs w:val="24"/>
        </w:rPr>
        <w:t xml:space="preserve"> по комнате, потом заглядывает в спальню, где лежит Олег. Закрывает дверь, садится за стол.</w:t>
      </w:r>
      <w:r w:rsidR="001F2736" w:rsidRPr="008F6212">
        <w:rPr>
          <w:rFonts w:ascii="Times New Roman" w:hAnsi="Times New Roman"/>
          <w:iCs w:val="0"/>
          <w:sz w:val="22"/>
          <w:szCs w:val="24"/>
        </w:rPr>
        <w:t xml:space="preserve"> Читает протокол осмотра тела. Затем в</w:t>
      </w:r>
      <w:r w:rsidRPr="008F6212">
        <w:rPr>
          <w:rFonts w:ascii="Times New Roman" w:hAnsi="Times New Roman"/>
          <w:iCs w:val="0"/>
          <w:sz w:val="22"/>
          <w:szCs w:val="24"/>
        </w:rPr>
        <w:t>стаёт и говорит в пустоту</w:t>
      </w:r>
      <w:r w:rsidRPr="008F6212">
        <w:rPr>
          <w:rFonts w:ascii="Times New Roman" w:hAnsi="Times New Roman"/>
          <w:sz w:val="22"/>
          <w:szCs w:val="24"/>
        </w:rPr>
        <w:t>.</w:t>
      </w:r>
    </w:p>
    <w:p w14:paraId="1CA45C6A" w14:textId="77777777" w:rsidR="001F2736" w:rsidRPr="00C540E5" w:rsidRDefault="001F2736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687A1277" w14:textId="77777777" w:rsidR="00EF0532" w:rsidRPr="00C540E5" w:rsidRDefault="001F0EAE" w:rsidP="001F273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А что я, собственно, тут делаю?</w:t>
      </w:r>
      <w:r w:rsidR="00636B12" w:rsidRPr="00C540E5">
        <w:rPr>
          <w:rFonts w:ascii="Times New Roman" w:hAnsi="Times New Roman"/>
          <w:szCs w:val="24"/>
        </w:rPr>
        <w:t xml:space="preserve"> Жду труповозку? Почему я вообще должен в это вмешиваться?</w:t>
      </w:r>
      <w:r w:rsidR="00E2241E" w:rsidRPr="00C540E5">
        <w:rPr>
          <w:rFonts w:ascii="Times New Roman" w:hAnsi="Times New Roman"/>
          <w:szCs w:val="24"/>
        </w:rPr>
        <w:t xml:space="preserve"> </w:t>
      </w:r>
      <w:r w:rsidR="00636B12" w:rsidRPr="00C540E5">
        <w:rPr>
          <w:rFonts w:ascii="Times New Roman" w:hAnsi="Times New Roman"/>
          <w:i/>
          <w:szCs w:val="24"/>
        </w:rPr>
        <w:t>(Пожимает плечами.)</w:t>
      </w:r>
      <w:r w:rsidR="005238FD">
        <w:rPr>
          <w:rFonts w:ascii="Times New Roman" w:hAnsi="Times New Roman"/>
          <w:i/>
          <w:szCs w:val="24"/>
        </w:rPr>
        <w:t xml:space="preserve"> </w:t>
      </w:r>
      <w:r w:rsidR="005238FD">
        <w:rPr>
          <w:rFonts w:ascii="Times New Roman" w:hAnsi="Times New Roman"/>
          <w:iCs w:val="0"/>
          <w:szCs w:val="24"/>
        </w:rPr>
        <w:t>Вдруг еще расс</w:t>
      </w:r>
      <w:r w:rsidR="00B55272">
        <w:rPr>
          <w:rFonts w:ascii="Times New Roman" w:hAnsi="Times New Roman"/>
          <w:iCs w:val="0"/>
          <w:szCs w:val="24"/>
        </w:rPr>
        <w:t>ледование будет — а оно мне надо?</w:t>
      </w:r>
      <w:r w:rsidR="00636B12" w:rsidRPr="00C540E5">
        <w:rPr>
          <w:rFonts w:ascii="Times New Roman" w:hAnsi="Times New Roman"/>
          <w:szCs w:val="24"/>
        </w:rPr>
        <w:t xml:space="preserve"> Я </w:t>
      </w:r>
      <w:r w:rsidR="00EF0532" w:rsidRPr="00C540E5">
        <w:rPr>
          <w:rFonts w:ascii="Times New Roman" w:hAnsi="Times New Roman"/>
          <w:szCs w:val="24"/>
        </w:rPr>
        <w:t xml:space="preserve">же </w:t>
      </w:r>
      <w:r w:rsidR="00636B12" w:rsidRPr="00C540E5">
        <w:rPr>
          <w:rFonts w:ascii="Times New Roman" w:hAnsi="Times New Roman"/>
          <w:szCs w:val="24"/>
        </w:rPr>
        <w:t>этого Олега и не знаю почти! Так, в школе друзьями были</w:t>
      </w:r>
      <w:r w:rsidR="000E1EE3">
        <w:rPr>
          <w:rFonts w:ascii="Times New Roman" w:hAnsi="Times New Roman"/>
          <w:szCs w:val="24"/>
        </w:rPr>
        <w:t>...</w:t>
      </w:r>
      <w:r w:rsidR="00636B12" w:rsidRPr="00C540E5">
        <w:rPr>
          <w:rFonts w:ascii="Times New Roman" w:hAnsi="Times New Roman"/>
          <w:szCs w:val="24"/>
        </w:rPr>
        <w:t xml:space="preserve"> Подумаешь! Сто лет прошло. </w:t>
      </w:r>
      <w:r w:rsidR="00793284" w:rsidRPr="00C540E5">
        <w:rPr>
          <w:rFonts w:ascii="Times New Roman" w:hAnsi="Times New Roman"/>
          <w:szCs w:val="24"/>
        </w:rPr>
        <w:t xml:space="preserve">Алексей всё равно приедет раньше ритуальной службы, так что нечего мне тут делать. </w:t>
      </w:r>
      <w:r w:rsidR="00793284" w:rsidRPr="00C540E5">
        <w:rPr>
          <w:rFonts w:ascii="Times New Roman" w:hAnsi="Times New Roman"/>
          <w:i/>
          <w:szCs w:val="24"/>
        </w:rPr>
        <w:t xml:space="preserve">(Надевает куртку, привычным движением проверяет карманы, достаёт портмоне, заглядывает в него.) </w:t>
      </w:r>
      <w:r w:rsidR="00793284" w:rsidRPr="00C540E5">
        <w:rPr>
          <w:rFonts w:ascii="Times New Roman" w:hAnsi="Times New Roman"/>
          <w:szCs w:val="24"/>
        </w:rPr>
        <w:t>О, а деньги-то у меня есть! Точно, я же только вчера одного типа выпустил</w:t>
      </w:r>
      <w:r w:rsidR="000E1EE3">
        <w:rPr>
          <w:rFonts w:ascii="Times New Roman" w:hAnsi="Times New Roman"/>
          <w:szCs w:val="24"/>
        </w:rPr>
        <w:t>...</w:t>
      </w:r>
      <w:r w:rsidR="00793284" w:rsidRPr="00C540E5">
        <w:rPr>
          <w:rFonts w:ascii="Times New Roman" w:hAnsi="Times New Roman"/>
          <w:szCs w:val="24"/>
        </w:rPr>
        <w:t xml:space="preserve"> Надо же, даже не пришло в голову проверить. </w:t>
      </w:r>
      <w:r w:rsidR="00793284" w:rsidRPr="00C540E5">
        <w:rPr>
          <w:rFonts w:ascii="Times New Roman" w:hAnsi="Times New Roman"/>
          <w:i/>
          <w:szCs w:val="24"/>
        </w:rPr>
        <w:t>(Пауза.)</w:t>
      </w:r>
      <w:r w:rsidR="00793284" w:rsidRPr="00C540E5">
        <w:rPr>
          <w:rFonts w:ascii="Times New Roman" w:hAnsi="Times New Roman"/>
          <w:szCs w:val="24"/>
        </w:rPr>
        <w:t xml:space="preserve"> </w:t>
      </w:r>
      <w:r w:rsidR="00EF0532" w:rsidRPr="00C540E5">
        <w:rPr>
          <w:rFonts w:ascii="Times New Roman" w:hAnsi="Times New Roman"/>
          <w:szCs w:val="24"/>
        </w:rPr>
        <w:t>И хорошо, что забыл. Лёха-то у нас безработный — вдруг не вернул бы? Бегай потом за ним</w:t>
      </w:r>
      <w:r w:rsidR="000E1EE3">
        <w:rPr>
          <w:rFonts w:ascii="Times New Roman" w:hAnsi="Times New Roman"/>
          <w:szCs w:val="24"/>
        </w:rPr>
        <w:t>...</w:t>
      </w:r>
      <w:r w:rsidR="00EF0532" w:rsidRPr="00C540E5">
        <w:rPr>
          <w:rFonts w:ascii="Times New Roman" w:hAnsi="Times New Roman"/>
          <w:szCs w:val="24"/>
        </w:rPr>
        <w:t xml:space="preserve"> </w:t>
      </w:r>
      <w:r w:rsidR="00EF0532" w:rsidRPr="00C540E5">
        <w:rPr>
          <w:rFonts w:ascii="Times New Roman" w:hAnsi="Times New Roman"/>
          <w:i/>
          <w:szCs w:val="24"/>
        </w:rPr>
        <w:t>(Достаёт из другого кармана ручку и блокнот, вырывает листок и пишет записку.)</w:t>
      </w:r>
      <w:r w:rsidR="00EF0532" w:rsidRPr="00C540E5">
        <w:rPr>
          <w:rFonts w:ascii="Times New Roman" w:hAnsi="Times New Roman"/>
          <w:szCs w:val="24"/>
        </w:rPr>
        <w:t xml:space="preserve"> Погостил</w:t>
      </w:r>
      <w:r w:rsidR="00F3259A" w:rsidRPr="00C540E5">
        <w:rPr>
          <w:rFonts w:ascii="Times New Roman" w:hAnsi="Times New Roman"/>
          <w:szCs w:val="24"/>
        </w:rPr>
        <w:t xml:space="preserve"> —</w:t>
      </w:r>
      <w:r w:rsidR="00EF0532" w:rsidRPr="00C540E5">
        <w:rPr>
          <w:rFonts w:ascii="Times New Roman" w:hAnsi="Times New Roman"/>
          <w:szCs w:val="24"/>
        </w:rPr>
        <w:t xml:space="preserve"> пора и честь знать.</w:t>
      </w:r>
      <w:r w:rsidR="00456D48" w:rsidRPr="00C540E5">
        <w:rPr>
          <w:rFonts w:ascii="Times New Roman" w:hAnsi="Times New Roman"/>
          <w:szCs w:val="24"/>
        </w:rPr>
        <w:t xml:space="preserve"> </w:t>
      </w:r>
      <w:r w:rsidR="00456D48" w:rsidRPr="00C540E5">
        <w:rPr>
          <w:rFonts w:ascii="Times New Roman" w:hAnsi="Times New Roman"/>
          <w:i/>
          <w:szCs w:val="24"/>
        </w:rPr>
        <w:t>(Оставляет записку на столе и быстро выходит из дома.)</w:t>
      </w:r>
    </w:p>
    <w:p w14:paraId="2E2355C5" w14:textId="77777777" w:rsidR="00EF0532" w:rsidRPr="00C540E5" w:rsidRDefault="00EF0532" w:rsidP="001F2736">
      <w:pPr>
        <w:pStyle w:val="afc"/>
        <w:ind w:firstLine="0"/>
        <w:rPr>
          <w:rFonts w:ascii="Times New Roman" w:hAnsi="Times New Roman"/>
          <w:szCs w:val="24"/>
        </w:rPr>
      </w:pPr>
    </w:p>
    <w:p w14:paraId="1C9E27AE" w14:textId="77777777" w:rsidR="00F3259A" w:rsidRPr="008535F2" w:rsidRDefault="00F3193A" w:rsidP="00F3259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535F2">
        <w:rPr>
          <w:rFonts w:ascii="Times New Roman" w:hAnsi="Times New Roman"/>
          <w:iCs w:val="0"/>
          <w:sz w:val="22"/>
          <w:szCs w:val="24"/>
        </w:rPr>
        <w:t>Слышен громкий</w:t>
      </w:r>
      <w:r w:rsidR="00F3259A" w:rsidRPr="008535F2">
        <w:rPr>
          <w:rFonts w:ascii="Times New Roman" w:hAnsi="Times New Roman"/>
          <w:iCs w:val="0"/>
          <w:sz w:val="22"/>
          <w:szCs w:val="24"/>
        </w:rPr>
        <w:t xml:space="preserve"> шум дождя и порывы ветра.</w:t>
      </w:r>
    </w:p>
    <w:p w14:paraId="7A651221" w14:textId="77777777" w:rsidR="00F3193A" w:rsidRPr="00C540E5" w:rsidRDefault="00F3193A" w:rsidP="00F3259A">
      <w:pPr>
        <w:pStyle w:val="afc"/>
        <w:jc w:val="center"/>
        <w:rPr>
          <w:rFonts w:ascii="Times New Roman" w:hAnsi="Times New Roman"/>
          <w:szCs w:val="24"/>
        </w:rPr>
      </w:pPr>
    </w:p>
    <w:p w14:paraId="1275669D" w14:textId="77777777" w:rsidR="00F3193A" w:rsidRPr="00C540E5" w:rsidRDefault="00F3193A" w:rsidP="00F3259A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Картина шестая</w:t>
      </w:r>
    </w:p>
    <w:p w14:paraId="3CEE5ACB" w14:textId="77777777" w:rsidR="00F3193A" w:rsidRPr="00C540E5" w:rsidRDefault="00F3193A" w:rsidP="00F3259A">
      <w:pPr>
        <w:pStyle w:val="afc"/>
        <w:jc w:val="center"/>
        <w:rPr>
          <w:rFonts w:ascii="Times New Roman" w:hAnsi="Times New Roman"/>
          <w:szCs w:val="24"/>
        </w:rPr>
      </w:pPr>
    </w:p>
    <w:p w14:paraId="1F1DFBB5" w14:textId="77777777" w:rsidR="00F3259A" w:rsidRPr="008535F2" w:rsidRDefault="00893CE7" w:rsidP="00F3193A">
      <w:pPr>
        <w:pStyle w:val="afc"/>
        <w:ind w:left="425"/>
        <w:jc w:val="center"/>
        <w:rPr>
          <w:rFonts w:ascii="Times New Roman" w:hAnsi="Times New Roman"/>
          <w:sz w:val="22"/>
          <w:szCs w:val="24"/>
        </w:rPr>
      </w:pPr>
      <w:r w:rsidRPr="008535F2">
        <w:rPr>
          <w:rFonts w:ascii="Times New Roman" w:hAnsi="Times New Roman"/>
          <w:iCs w:val="0"/>
          <w:sz w:val="22"/>
          <w:szCs w:val="24"/>
        </w:rPr>
        <w:t>Та же к</w:t>
      </w:r>
      <w:r w:rsidR="00F3193A" w:rsidRPr="008535F2">
        <w:rPr>
          <w:rFonts w:ascii="Times New Roman" w:hAnsi="Times New Roman"/>
          <w:iCs w:val="0"/>
          <w:sz w:val="22"/>
          <w:szCs w:val="24"/>
        </w:rPr>
        <w:t>омната</w:t>
      </w:r>
      <w:r w:rsidR="00B355F7" w:rsidRPr="008535F2">
        <w:rPr>
          <w:rFonts w:ascii="Times New Roman" w:hAnsi="Times New Roman"/>
          <w:iCs w:val="0"/>
          <w:sz w:val="22"/>
          <w:szCs w:val="24"/>
        </w:rPr>
        <w:t>.</w:t>
      </w:r>
      <w:r w:rsidR="00F3193A" w:rsidRPr="008535F2">
        <w:rPr>
          <w:rFonts w:ascii="Times New Roman" w:hAnsi="Times New Roman"/>
          <w:iCs w:val="0"/>
          <w:sz w:val="22"/>
          <w:szCs w:val="24"/>
        </w:rPr>
        <w:t xml:space="preserve"> Распахивается</w:t>
      </w:r>
      <w:r w:rsidR="00E2241E" w:rsidRPr="008535F2">
        <w:rPr>
          <w:rFonts w:ascii="Times New Roman" w:hAnsi="Times New Roman"/>
          <w:iCs w:val="0"/>
          <w:sz w:val="22"/>
          <w:szCs w:val="24"/>
        </w:rPr>
        <w:t xml:space="preserve"> </w:t>
      </w:r>
      <w:r w:rsidR="00F3259A" w:rsidRPr="008535F2">
        <w:rPr>
          <w:rFonts w:ascii="Times New Roman" w:hAnsi="Times New Roman"/>
          <w:iCs w:val="0"/>
          <w:sz w:val="22"/>
          <w:szCs w:val="24"/>
        </w:rPr>
        <w:t xml:space="preserve">дверь и вбегает </w:t>
      </w:r>
      <w:r w:rsidR="00F3259A" w:rsidRPr="008535F2">
        <w:rPr>
          <w:rFonts w:ascii="Times New Roman" w:hAnsi="Times New Roman"/>
          <w:iCs w:val="0"/>
          <w:spacing w:val="60"/>
          <w:sz w:val="22"/>
          <w:szCs w:val="24"/>
        </w:rPr>
        <w:t xml:space="preserve">Алексей </w:t>
      </w:r>
      <w:r w:rsidR="00F3259A" w:rsidRPr="008535F2">
        <w:rPr>
          <w:rFonts w:ascii="Times New Roman" w:hAnsi="Times New Roman"/>
          <w:iCs w:val="0"/>
          <w:sz w:val="22"/>
          <w:szCs w:val="24"/>
        </w:rPr>
        <w:t>в намокшей куртке. Оглядывается, подходит к столу, видит записку</w:t>
      </w:r>
      <w:r w:rsidR="00F3259A" w:rsidRPr="008535F2">
        <w:rPr>
          <w:rFonts w:ascii="Times New Roman" w:hAnsi="Times New Roman"/>
          <w:sz w:val="22"/>
          <w:szCs w:val="24"/>
        </w:rPr>
        <w:t>.</w:t>
      </w:r>
    </w:p>
    <w:p w14:paraId="5C4E200D" w14:textId="77777777" w:rsidR="00EF0532" w:rsidRPr="00C540E5" w:rsidRDefault="00EF0532" w:rsidP="001F2736">
      <w:pPr>
        <w:pStyle w:val="afc"/>
        <w:ind w:firstLine="0"/>
        <w:rPr>
          <w:rFonts w:ascii="Times New Roman" w:hAnsi="Times New Roman"/>
          <w:szCs w:val="24"/>
        </w:rPr>
      </w:pPr>
    </w:p>
    <w:p w14:paraId="3C306FA2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1F0EAE" w:rsidRPr="00C540E5">
        <w:rPr>
          <w:rFonts w:ascii="Times New Roman" w:hAnsi="Times New Roman"/>
          <w:i/>
          <w:szCs w:val="24"/>
        </w:rPr>
        <w:t>читает вслух)</w:t>
      </w:r>
      <w:r w:rsidR="001F0EAE" w:rsidRPr="00C540E5">
        <w:rPr>
          <w:rFonts w:ascii="Times New Roman" w:hAnsi="Times New Roman"/>
          <w:szCs w:val="24"/>
        </w:rPr>
        <w:t>. «Уехал на службу, дальше сам. Николай».</w:t>
      </w:r>
    </w:p>
    <w:p w14:paraId="29377CAF" w14:textId="77777777" w:rsidR="00524DCD" w:rsidRPr="00C540E5" w:rsidRDefault="00524DCD" w:rsidP="00646960">
      <w:pPr>
        <w:pStyle w:val="afc"/>
        <w:rPr>
          <w:rFonts w:ascii="Times New Roman" w:hAnsi="Times New Roman"/>
          <w:i/>
          <w:szCs w:val="24"/>
        </w:rPr>
      </w:pPr>
    </w:p>
    <w:p w14:paraId="50B70F74" w14:textId="77777777" w:rsidR="00524DCD" w:rsidRPr="008535F2" w:rsidRDefault="001F0EAE" w:rsidP="00524DC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535F2">
        <w:rPr>
          <w:rFonts w:ascii="Times New Roman" w:hAnsi="Times New Roman"/>
          <w:iCs w:val="0"/>
          <w:sz w:val="22"/>
          <w:szCs w:val="24"/>
        </w:rPr>
        <w:t>Алексей т</w:t>
      </w:r>
      <w:r w:rsidR="00524DCD" w:rsidRPr="008535F2">
        <w:rPr>
          <w:rFonts w:ascii="Times New Roman" w:hAnsi="Times New Roman"/>
          <w:iCs w:val="0"/>
          <w:sz w:val="22"/>
          <w:szCs w:val="24"/>
        </w:rPr>
        <w:t>яжело вздыхает, садится за стол и</w:t>
      </w:r>
      <w:r w:rsidRPr="008535F2">
        <w:rPr>
          <w:rFonts w:ascii="Times New Roman" w:hAnsi="Times New Roman"/>
          <w:iCs w:val="0"/>
          <w:sz w:val="22"/>
          <w:szCs w:val="24"/>
        </w:rPr>
        <w:t xml:space="preserve"> опускает голову. Он в полной растерянности и отчаянии.</w:t>
      </w:r>
    </w:p>
    <w:p w14:paraId="19D8B2BB" w14:textId="77777777" w:rsidR="00524DCD" w:rsidRPr="008535F2" w:rsidRDefault="00524DCD" w:rsidP="00524DCD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8535F2">
        <w:rPr>
          <w:rFonts w:ascii="Times New Roman" w:hAnsi="Times New Roman"/>
          <w:iCs w:val="0"/>
          <w:sz w:val="22"/>
          <w:szCs w:val="24"/>
        </w:rPr>
        <w:t>Свет приглушается, и за сценой раздаётся голос Олега</w:t>
      </w:r>
      <w:r w:rsidR="001F0EAE" w:rsidRPr="008535F2">
        <w:rPr>
          <w:rFonts w:ascii="Times New Roman" w:hAnsi="Times New Roman"/>
          <w:iCs w:val="0"/>
          <w:sz w:val="22"/>
          <w:szCs w:val="24"/>
        </w:rPr>
        <w:t xml:space="preserve">, </w:t>
      </w:r>
      <w:r w:rsidRPr="008535F2">
        <w:rPr>
          <w:rFonts w:ascii="Times New Roman" w:hAnsi="Times New Roman"/>
          <w:iCs w:val="0"/>
          <w:sz w:val="22"/>
          <w:szCs w:val="24"/>
        </w:rPr>
        <w:t>который словно бы поёт ту же песню</w:t>
      </w:r>
      <w:r w:rsidRPr="008535F2">
        <w:rPr>
          <w:rFonts w:ascii="Times New Roman" w:hAnsi="Times New Roman"/>
          <w:sz w:val="22"/>
          <w:szCs w:val="24"/>
        </w:rPr>
        <w:t>.</w:t>
      </w:r>
    </w:p>
    <w:p w14:paraId="294D5E64" w14:textId="77777777" w:rsidR="00524DCD" w:rsidRPr="00C540E5" w:rsidRDefault="00524DCD" w:rsidP="00646960">
      <w:pPr>
        <w:pStyle w:val="afc"/>
        <w:rPr>
          <w:rFonts w:ascii="Times New Roman" w:hAnsi="Times New Roman"/>
          <w:i/>
          <w:szCs w:val="24"/>
        </w:rPr>
      </w:pPr>
    </w:p>
    <w:p w14:paraId="182AED7C" w14:textId="77777777" w:rsidR="00524DCD" w:rsidRPr="00C540E5" w:rsidRDefault="00FC4C1C" w:rsidP="00524DCD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Голос Олега.</w:t>
      </w:r>
    </w:p>
    <w:p w14:paraId="41E568A4" w14:textId="77777777" w:rsidR="00524DCD" w:rsidRPr="00C540E5" w:rsidRDefault="00524DCD" w:rsidP="00524DCD">
      <w:pPr>
        <w:pStyle w:val="a4"/>
        <w:rPr>
          <w:szCs w:val="24"/>
        </w:rPr>
      </w:pPr>
      <w:r w:rsidRPr="00C540E5">
        <w:rPr>
          <w:szCs w:val="24"/>
        </w:rPr>
        <w:t>Ходят кони над рекою,</w:t>
      </w:r>
    </w:p>
    <w:p w14:paraId="18EC3711" w14:textId="77777777" w:rsidR="00524DCD" w:rsidRPr="00C540E5" w:rsidRDefault="00524DCD" w:rsidP="00524DCD">
      <w:pPr>
        <w:pStyle w:val="a4"/>
        <w:rPr>
          <w:szCs w:val="24"/>
        </w:rPr>
      </w:pPr>
      <w:r w:rsidRPr="00C540E5">
        <w:rPr>
          <w:szCs w:val="24"/>
        </w:rPr>
        <w:t>Ищут кони водопою,</w:t>
      </w:r>
    </w:p>
    <w:p w14:paraId="390958B3" w14:textId="77777777" w:rsidR="00524DCD" w:rsidRPr="00C540E5" w:rsidRDefault="00524DCD" w:rsidP="00524DCD">
      <w:pPr>
        <w:pStyle w:val="a4"/>
        <w:rPr>
          <w:szCs w:val="24"/>
        </w:rPr>
      </w:pPr>
      <w:r w:rsidRPr="00C540E5">
        <w:rPr>
          <w:szCs w:val="24"/>
        </w:rPr>
        <w:t>А к речке не идут —</w:t>
      </w:r>
    </w:p>
    <w:p w14:paraId="369C967B" w14:textId="77777777" w:rsidR="00524DCD" w:rsidRPr="00C540E5" w:rsidRDefault="00524DCD" w:rsidP="00524DCD">
      <w:pPr>
        <w:pStyle w:val="a4"/>
        <w:rPr>
          <w:szCs w:val="24"/>
        </w:rPr>
      </w:pPr>
      <w:r w:rsidRPr="00C540E5">
        <w:rPr>
          <w:szCs w:val="24"/>
        </w:rPr>
        <w:t>Больно берег крут...</w:t>
      </w:r>
    </w:p>
    <w:p w14:paraId="3045C327" w14:textId="77777777" w:rsidR="00524DCD" w:rsidRPr="00C540E5" w:rsidRDefault="00524DCD" w:rsidP="00524DCD">
      <w:pPr>
        <w:pStyle w:val="a4"/>
        <w:rPr>
          <w:szCs w:val="24"/>
        </w:rPr>
      </w:pPr>
    </w:p>
    <w:p w14:paraId="7F5C7A2B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Алексей</w:t>
      </w:r>
      <w:r w:rsidR="001F0EAE" w:rsidRPr="00C540E5">
        <w:rPr>
          <w:rFonts w:ascii="Times New Roman" w:hAnsi="Times New Roman"/>
          <w:szCs w:val="24"/>
        </w:rPr>
        <w:t>. Ну вот и всё. Остался я один</w:t>
      </w:r>
      <w:r w:rsidR="008535F2">
        <w:rPr>
          <w:rFonts w:ascii="Times New Roman" w:hAnsi="Times New Roman"/>
          <w:szCs w:val="24"/>
        </w:rPr>
        <w:t>.</w:t>
      </w:r>
      <w:r w:rsidR="00C579BE">
        <w:rPr>
          <w:rFonts w:ascii="Times New Roman" w:hAnsi="Times New Roman"/>
          <w:szCs w:val="24"/>
        </w:rPr>
        <w:t xml:space="preserve"> (</w:t>
      </w:r>
      <w:r w:rsidR="008535F2">
        <w:rPr>
          <w:rFonts w:ascii="Times New Roman" w:hAnsi="Times New Roman"/>
          <w:i/>
          <w:iCs w:val="0"/>
          <w:szCs w:val="24"/>
        </w:rPr>
        <w:t>Горько усмехается.</w:t>
      </w:r>
      <w:r w:rsidR="008535F2">
        <w:rPr>
          <w:rFonts w:ascii="Times New Roman" w:hAnsi="Times New Roman"/>
          <w:szCs w:val="24"/>
        </w:rPr>
        <w:t>)</w:t>
      </w:r>
      <w:r w:rsidR="00C579BE">
        <w:rPr>
          <w:rFonts w:ascii="Times New Roman" w:hAnsi="Times New Roman"/>
          <w:szCs w:val="24"/>
        </w:rPr>
        <w:t xml:space="preserve"> Один за всех, и все за одного</w:t>
      </w:r>
      <w:r w:rsidR="008535F2">
        <w:rPr>
          <w:rFonts w:ascii="Times New Roman" w:hAnsi="Times New Roman"/>
          <w:szCs w:val="24"/>
        </w:rPr>
        <w:t>..</w:t>
      </w:r>
      <w:r w:rsidR="00C579BE">
        <w:rPr>
          <w:rFonts w:ascii="Times New Roman" w:hAnsi="Times New Roman"/>
          <w:szCs w:val="24"/>
        </w:rPr>
        <w:t>.</w:t>
      </w:r>
      <w:r w:rsidR="001F0EAE" w:rsidRPr="00C540E5">
        <w:rPr>
          <w:rFonts w:ascii="Times New Roman" w:hAnsi="Times New Roman"/>
          <w:szCs w:val="24"/>
        </w:rPr>
        <w:t xml:space="preserve"> Надо его вещи собрать.</w:t>
      </w:r>
    </w:p>
    <w:p w14:paraId="19C7BD02" w14:textId="77777777" w:rsidR="00FC4C1C" w:rsidRPr="00C540E5" w:rsidRDefault="00FC4C1C" w:rsidP="00646960">
      <w:pPr>
        <w:pStyle w:val="afc"/>
        <w:rPr>
          <w:rFonts w:ascii="Times New Roman" w:hAnsi="Times New Roman"/>
          <w:szCs w:val="24"/>
        </w:rPr>
      </w:pPr>
    </w:p>
    <w:p w14:paraId="1EAAB318" w14:textId="77777777" w:rsidR="00FC4C1C" w:rsidRPr="008535F2" w:rsidRDefault="001F0EAE" w:rsidP="00F3193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535F2">
        <w:rPr>
          <w:rFonts w:ascii="Times New Roman" w:hAnsi="Times New Roman"/>
          <w:iCs w:val="0"/>
          <w:sz w:val="22"/>
          <w:szCs w:val="24"/>
        </w:rPr>
        <w:t>Кладёт в пакет куртку и брюки Олега, а также паспорт и моби</w:t>
      </w:r>
      <w:r w:rsidR="00FC4C1C" w:rsidRPr="008535F2">
        <w:rPr>
          <w:rFonts w:ascii="Times New Roman" w:hAnsi="Times New Roman"/>
          <w:iCs w:val="0"/>
          <w:sz w:val="22"/>
          <w:szCs w:val="24"/>
        </w:rPr>
        <w:t>льный телефон. Садится за стол и задумчиво молчит.</w:t>
      </w:r>
    </w:p>
    <w:p w14:paraId="15A5707F" w14:textId="77777777" w:rsidR="001F0EAE" w:rsidRPr="008535F2" w:rsidRDefault="00F3193A" w:rsidP="007908F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8535F2">
        <w:rPr>
          <w:rFonts w:ascii="Times New Roman" w:hAnsi="Times New Roman"/>
          <w:iCs w:val="0"/>
          <w:sz w:val="22"/>
          <w:szCs w:val="24"/>
        </w:rPr>
        <w:t>Раздаётся стук в</w:t>
      </w:r>
      <w:r w:rsidR="00E2241E" w:rsidRPr="008535F2">
        <w:rPr>
          <w:rFonts w:ascii="Times New Roman" w:hAnsi="Times New Roman"/>
          <w:iCs w:val="0"/>
          <w:sz w:val="22"/>
          <w:szCs w:val="24"/>
        </w:rPr>
        <w:t xml:space="preserve"> </w:t>
      </w:r>
      <w:r w:rsidR="001F0EAE" w:rsidRPr="008535F2">
        <w:rPr>
          <w:rFonts w:ascii="Times New Roman" w:hAnsi="Times New Roman"/>
          <w:iCs w:val="0"/>
          <w:sz w:val="22"/>
          <w:szCs w:val="24"/>
        </w:rPr>
        <w:t xml:space="preserve">дверь, </w:t>
      </w:r>
      <w:r w:rsidRPr="008535F2">
        <w:rPr>
          <w:rFonts w:ascii="Times New Roman" w:hAnsi="Times New Roman"/>
          <w:iCs w:val="0"/>
          <w:sz w:val="22"/>
          <w:szCs w:val="24"/>
        </w:rPr>
        <w:t xml:space="preserve">и </w:t>
      </w:r>
      <w:r w:rsidR="001F0EAE" w:rsidRPr="008535F2">
        <w:rPr>
          <w:rFonts w:ascii="Times New Roman" w:hAnsi="Times New Roman"/>
          <w:iCs w:val="0"/>
          <w:sz w:val="22"/>
          <w:szCs w:val="24"/>
        </w:rPr>
        <w:t xml:space="preserve">входят два </w:t>
      </w:r>
      <w:r w:rsidR="001F0EAE" w:rsidRPr="008535F2">
        <w:rPr>
          <w:rFonts w:ascii="Times New Roman" w:hAnsi="Times New Roman"/>
          <w:iCs w:val="0"/>
          <w:spacing w:val="60"/>
          <w:sz w:val="22"/>
          <w:szCs w:val="24"/>
        </w:rPr>
        <w:t xml:space="preserve">санитара </w:t>
      </w:r>
      <w:r w:rsidR="007908F7" w:rsidRPr="008535F2">
        <w:rPr>
          <w:rFonts w:ascii="Times New Roman" w:hAnsi="Times New Roman"/>
          <w:iCs w:val="0"/>
          <w:sz w:val="22"/>
          <w:szCs w:val="24"/>
        </w:rPr>
        <w:t>в медицинских халатах, н</w:t>
      </w:r>
      <w:r w:rsidR="001F0EAE" w:rsidRPr="008535F2">
        <w:rPr>
          <w:rFonts w:ascii="Times New Roman" w:hAnsi="Times New Roman"/>
          <w:iCs w:val="0"/>
          <w:sz w:val="22"/>
          <w:szCs w:val="24"/>
        </w:rPr>
        <w:t>а лицах — защитные маски.</w:t>
      </w:r>
    </w:p>
    <w:p w14:paraId="06D96446" w14:textId="77777777" w:rsidR="007908F7" w:rsidRPr="00C540E5" w:rsidRDefault="007908F7" w:rsidP="00646960">
      <w:pPr>
        <w:pStyle w:val="afc"/>
        <w:rPr>
          <w:rFonts w:ascii="Times New Roman" w:hAnsi="Times New Roman"/>
          <w:spacing w:val="60"/>
          <w:szCs w:val="24"/>
        </w:rPr>
      </w:pPr>
    </w:p>
    <w:p w14:paraId="5CE88461" w14:textId="77777777" w:rsidR="001F0EAE" w:rsidRPr="00C540E5" w:rsidRDefault="007908F7" w:rsidP="00646960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Первый санитар.</w:t>
      </w:r>
      <w:r w:rsidRPr="00C540E5">
        <w:rPr>
          <w:rFonts w:ascii="Times New Roman" w:hAnsi="Times New Roman"/>
          <w:szCs w:val="24"/>
        </w:rPr>
        <w:t xml:space="preserve"> Здравствуйте! У</w:t>
      </w:r>
      <w:r w:rsidR="001F0EAE" w:rsidRPr="00C540E5">
        <w:rPr>
          <w:rFonts w:ascii="Times New Roman" w:hAnsi="Times New Roman"/>
          <w:szCs w:val="24"/>
        </w:rPr>
        <w:t xml:space="preserve"> вас покойника забирать?</w:t>
      </w:r>
    </w:p>
    <w:p w14:paraId="5F2B6ADB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1F0EAE" w:rsidRPr="00C540E5">
        <w:rPr>
          <w:rFonts w:ascii="Times New Roman" w:hAnsi="Times New Roman"/>
          <w:szCs w:val="24"/>
        </w:rPr>
        <w:t>. Да, у меня. Вот деньги.</w:t>
      </w:r>
    </w:p>
    <w:p w14:paraId="1FAF49CC" w14:textId="77777777" w:rsidR="007908F7" w:rsidRPr="00C540E5" w:rsidRDefault="007908F7" w:rsidP="00646960">
      <w:pPr>
        <w:pStyle w:val="afc"/>
        <w:rPr>
          <w:rFonts w:ascii="Times New Roman" w:hAnsi="Times New Roman"/>
          <w:szCs w:val="24"/>
        </w:rPr>
      </w:pPr>
    </w:p>
    <w:p w14:paraId="22AEE2B7" w14:textId="77777777" w:rsidR="001F0EAE" w:rsidRPr="003108F5" w:rsidRDefault="001F0EAE" w:rsidP="007908F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108F5">
        <w:rPr>
          <w:rFonts w:ascii="Times New Roman" w:hAnsi="Times New Roman"/>
          <w:iCs w:val="0"/>
          <w:sz w:val="22"/>
          <w:szCs w:val="24"/>
        </w:rPr>
        <w:t xml:space="preserve">Кладёт на стол </w:t>
      </w:r>
      <w:r w:rsidR="007908F7" w:rsidRPr="003108F5">
        <w:rPr>
          <w:rFonts w:ascii="Times New Roman" w:hAnsi="Times New Roman"/>
          <w:iCs w:val="0"/>
          <w:sz w:val="22"/>
          <w:szCs w:val="24"/>
        </w:rPr>
        <w:t>купюры</w:t>
      </w:r>
      <w:r w:rsidRPr="003108F5">
        <w:rPr>
          <w:rFonts w:ascii="Times New Roman" w:hAnsi="Times New Roman"/>
          <w:iCs w:val="0"/>
          <w:sz w:val="22"/>
          <w:szCs w:val="24"/>
        </w:rPr>
        <w:t>. Санитар тщательно пересчитывает.</w:t>
      </w:r>
    </w:p>
    <w:p w14:paraId="2A3C4486" w14:textId="77777777" w:rsidR="007908F7" w:rsidRPr="00C540E5" w:rsidRDefault="007908F7" w:rsidP="00646960">
      <w:pPr>
        <w:pStyle w:val="afc"/>
        <w:rPr>
          <w:rFonts w:ascii="Times New Roman" w:hAnsi="Times New Roman"/>
          <w:szCs w:val="24"/>
        </w:rPr>
      </w:pPr>
    </w:p>
    <w:p w14:paraId="651D8B70" w14:textId="77777777" w:rsidR="001F0EAE" w:rsidRPr="00C540E5" w:rsidRDefault="007908F7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Первый санитар</w:t>
      </w:r>
      <w:r w:rsidR="001F0EAE" w:rsidRPr="00C540E5">
        <w:rPr>
          <w:rFonts w:ascii="Times New Roman" w:hAnsi="Times New Roman"/>
          <w:szCs w:val="24"/>
        </w:rPr>
        <w:t>. Всё в порядке. Давайте личные вещи покойного.</w:t>
      </w:r>
    </w:p>
    <w:p w14:paraId="397B41D2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7908F7" w:rsidRPr="00C540E5">
        <w:rPr>
          <w:rFonts w:ascii="Times New Roman" w:hAnsi="Times New Roman"/>
          <w:i/>
          <w:szCs w:val="24"/>
        </w:rPr>
        <w:t xml:space="preserve"> (протягивает пакет)</w:t>
      </w:r>
      <w:r w:rsidR="001F0EAE" w:rsidRPr="00C540E5">
        <w:rPr>
          <w:rFonts w:ascii="Times New Roman" w:hAnsi="Times New Roman"/>
          <w:i/>
          <w:szCs w:val="24"/>
        </w:rPr>
        <w:t>.</w:t>
      </w:r>
      <w:r w:rsidR="001F0EAE" w:rsidRPr="00C540E5">
        <w:rPr>
          <w:rFonts w:ascii="Times New Roman" w:hAnsi="Times New Roman"/>
          <w:szCs w:val="24"/>
        </w:rPr>
        <w:t xml:space="preserve"> Здесь всё.</w:t>
      </w:r>
    </w:p>
    <w:p w14:paraId="4898F1FA" w14:textId="77777777" w:rsidR="001F0EAE" w:rsidRPr="00C540E5" w:rsidRDefault="007908F7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Первый санитар</w:t>
      </w:r>
      <w:r w:rsidRPr="00C540E5">
        <w:rPr>
          <w:rFonts w:ascii="Times New Roman" w:hAnsi="Times New Roman"/>
          <w:i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1F0EAE" w:rsidRPr="00C540E5">
        <w:rPr>
          <w:rFonts w:ascii="Times New Roman" w:hAnsi="Times New Roman"/>
          <w:i/>
          <w:szCs w:val="24"/>
        </w:rPr>
        <w:t>кладёт на стол визитку)</w:t>
      </w:r>
      <w:r w:rsidR="001F0EAE" w:rsidRPr="00C540E5">
        <w:rPr>
          <w:rFonts w:ascii="Times New Roman" w:hAnsi="Times New Roman"/>
          <w:szCs w:val="24"/>
        </w:rPr>
        <w:t>. Вот адрес морга, куда родственникам приезжать. Где труп?</w:t>
      </w:r>
    </w:p>
    <w:p w14:paraId="2E87D1BF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1F0EAE" w:rsidRPr="00C540E5">
        <w:rPr>
          <w:rFonts w:ascii="Times New Roman" w:hAnsi="Times New Roman"/>
          <w:i/>
          <w:szCs w:val="24"/>
        </w:rPr>
        <w:t>кивает в сторону спальни)</w:t>
      </w:r>
      <w:r w:rsidR="001F0EAE" w:rsidRPr="00C540E5">
        <w:rPr>
          <w:rFonts w:ascii="Times New Roman" w:hAnsi="Times New Roman"/>
          <w:szCs w:val="24"/>
        </w:rPr>
        <w:t>. Вон в той комнате.</w:t>
      </w:r>
    </w:p>
    <w:p w14:paraId="2B8662A1" w14:textId="77777777" w:rsidR="009E6543" w:rsidRPr="00C540E5" w:rsidRDefault="009E6543" w:rsidP="00646960">
      <w:pPr>
        <w:pStyle w:val="afc"/>
        <w:rPr>
          <w:rFonts w:ascii="Times New Roman" w:hAnsi="Times New Roman"/>
          <w:i/>
          <w:szCs w:val="24"/>
        </w:rPr>
      </w:pPr>
    </w:p>
    <w:p w14:paraId="5D8296F3" w14:textId="77777777" w:rsidR="001F0EAE" w:rsidRPr="003108F5" w:rsidRDefault="001F0EAE" w:rsidP="00893CE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108F5">
        <w:rPr>
          <w:rFonts w:ascii="Times New Roman" w:hAnsi="Times New Roman"/>
          <w:iCs w:val="0"/>
          <w:sz w:val="22"/>
          <w:szCs w:val="24"/>
        </w:rPr>
        <w:t xml:space="preserve">Санитары </w:t>
      </w:r>
      <w:r w:rsidR="00B70E0E" w:rsidRPr="003108F5">
        <w:rPr>
          <w:rFonts w:ascii="Times New Roman" w:hAnsi="Times New Roman"/>
          <w:iCs w:val="0"/>
          <w:sz w:val="22"/>
          <w:szCs w:val="24"/>
        </w:rPr>
        <w:t>идут туда и вскоре</w:t>
      </w:r>
      <w:r w:rsidRPr="003108F5">
        <w:rPr>
          <w:rFonts w:ascii="Times New Roman" w:hAnsi="Times New Roman"/>
          <w:iCs w:val="0"/>
          <w:sz w:val="22"/>
          <w:szCs w:val="24"/>
        </w:rPr>
        <w:t xml:space="preserve"> выносят тело Олега в чёрном мешке. Направляются к выходу.</w:t>
      </w:r>
    </w:p>
    <w:p w14:paraId="75E5C7A8" w14:textId="77777777" w:rsidR="009E6543" w:rsidRPr="00C540E5" w:rsidRDefault="009E6543" w:rsidP="00646960">
      <w:pPr>
        <w:pStyle w:val="afc"/>
        <w:rPr>
          <w:rFonts w:ascii="Times New Roman" w:hAnsi="Times New Roman"/>
          <w:szCs w:val="24"/>
        </w:rPr>
      </w:pPr>
    </w:p>
    <w:p w14:paraId="0B298101" w14:textId="77777777" w:rsidR="001F0EAE" w:rsidRPr="00C540E5" w:rsidRDefault="00B70E0E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Второй санитар</w:t>
      </w:r>
      <w:r w:rsidRPr="00C540E5">
        <w:rPr>
          <w:rFonts w:ascii="Times New Roman" w:hAnsi="Times New Roman"/>
          <w:i/>
          <w:szCs w:val="24"/>
        </w:rPr>
        <w:t xml:space="preserve"> </w:t>
      </w:r>
      <w:r w:rsidR="001F0EAE" w:rsidRPr="00C540E5">
        <w:rPr>
          <w:rFonts w:ascii="Times New Roman" w:hAnsi="Times New Roman"/>
          <w:szCs w:val="24"/>
        </w:rPr>
        <w:t>Дверь откройте, пожалуйста.</w:t>
      </w:r>
    </w:p>
    <w:p w14:paraId="5246B856" w14:textId="77777777" w:rsidR="00B70E0E" w:rsidRPr="00C540E5" w:rsidRDefault="00B70E0E" w:rsidP="00646960">
      <w:pPr>
        <w:pStyle w:val="afc"/>
        <w:rPr>
          <w:rFonts w:ascii="Times New Roman" w:hAnsi="Times New Roman"/>
          <w:szCs w:val="24"/>
        </w:rPr>
      </w:pPr>
    </w:p>
    <w:p w14:paraId="7E1AA530" w14:textId="77777777" w:rsidR="00B355F7" w:rsidRPr="00FB4D6A" w:rsidRDefault="001F0EAE" w:rsidP="00F32E4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FB4D6A">
        <w:rPr>
          <w:rFonts w:ascii="Times New Roman" w:hAnsi="Times New Roman"/>
          <w:iCs w:val="0"/>
          <w:sz w:val="22"/>
          <w:szCs w:val="24"/>
        </w:rPr>
        <w:t>Алексей открывает дверь. Санитары уходят.</w:t>
      </w:r>
    </w:p>
    <w:p w14:paraId="5F401C7E" w14:textId="77777777" w:rsidR="001F0EAE" w:rsidRPr="00FB4D6A" w:rsidRDefault="001F0EAE" w:rsidP="00F32E4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FB4D6A">
        <w:rPr>
          <w:rFonts w:ascii="Times New Roman" w:hAnsi="Times New Roman"/>
          <w:iCs w:val="0"/>
          <w:sz w:val="22"/>
          <w:szCs w:val="24"/>
        </w:rPr>
        <w:t xml:space="preserve">Алексей </w:t>
      </w:r>
      <w:r w:rsidR="00B70E0E" w:rsidRPr="00FB4D6A">
        <w:rPr>
          <w:rFonts w:ascii="Times New Roman" w:hAnsi="Times New Roman"/>
          <w:iCs w:val="0"/>
          <w:sz w:val="22"/>
          <w:szCs w:val="24"/>
        </w:rPr>
        <w:t xml:space="preserve">возвращается к столу и устало опускается на стул. Потом оглядывает комнату, </w:t>
      </w:r>
      <w:r w:rsidRPr="00FB4D6A">
        <w:rPr>
          <w:rFonts w:ascii="Times New Roman" w:hAnsi="Times New Roman"/>
          <w:iCs w:val="0"/>
          <w:sz w:val="22"/>
          <w:szCs w:val="24"/>
        </w:rPr>
        <w:t>подходит к шкаф</w:t>
      </w:r>
      <w:r w:rsidR="00F32E47" w:rsidRPr="00FB4D6A">
        <w:rPr>
          <w:rFonts w:ascii="Times New Roman" w:hAnsi="Times New Roman"/>
          <w:iCs w:val="0"/>
          <w:sz w:val="22"/>
          <w:szCs w:val="24"/>
        </w:rPr>
        <w:t xml:space="preserve">у, достаёт два </w:t>
      </w:r>
      <w:r w:rsidR="00AF13F2" w:rsidRPr="00FB4D6A">
        <w:rPr>
          <w:rFonts w:ascii="Times New Roman" w:hAnsi="Times New Roman"/>
          <w:iCs w:val="0"/>
          <w:sz w:val="22"/>
          <w:szCs w:val="24"/>
        </w:rPr>
        <w:t>покрывала</w:t>
      </w:r>
      <w:r w:rsidR="00F32E47" w:rsidRPr="00FB4D6A">
        <w:rPr>
          <w:rFonts w:ascii="Times New Roman" w:hAnsi="Times New Roman"/>
          <w:iCs w:val="0"/>
          <w:sz w:val="22"/>
          <w:szCs w:val="24"/>
        </w:rPr>
        <w:t xml:space="preserve"> и з</w:t>
      </w:r>
      <w:r w:rsidRPr="00FB4D6A">
        <w:rPr>
          <w:rFonts w:ascii="Times New Roman" w:hAnsi="Times New Roman"/>
          <w:iCs w:val="0"/>
          <w:sz w:val="22"/>
          <w:szCs w:val="24"/>
        </w:rPr>
        <w:t>анавешивает ими зеркало и картину.</w:t>
      </w:r>
    </w:p>
    <w:p w14:paraId="399209EE" w14:textId="77777777" w:rsidR="00B70E0E" w:rsidRPr="00FB4D6A" w:rsidRDefault="00B70E0E" w:rsidP="00646960">
      <w:pPr>
        <w:pStyle w:val="afc"/>
        <w:rPr>
          <w:rFonts w:ascii="Times New Roman" w:hAnsi="Times New Roman"/>
          <w:iCs w:val="0"/>
          <w:sz w:val="22"/>
          <w:szCs w:val="24"/>
        </w:rPr>
      </w:pPr>
    </w:p>
    <w:p w14:paraId="3293C87A" w14:textId="77777777" w:rsidR="00F32E47" w:rsidRPr="00FB4D6A" w:rsidRDefault="001F0EAE" w:rsidP="00F32E4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FB4D6A">
        <w:rPr>
          <w:rFonts w:ascii="Times New Roman" w:hAnsi="Times New Roman"/>
          <w:iCs w:val="0"/>
          <w:sz w:val="22"/>
          <w:szCs w:val="24"/>
        </w:rPr>
        <w:t xml:space="preserve">Свет </w:t>
      </w:r>
      <w:r w:rsidR="00F32E47" w:rsidRPr="00FB4D6A">
        <w:rPr>
          <w:rFonts w:ascii="Times New Roman" w:hAnsi="Times New Roman"/>
          <w:iCs w:val="0"/>
          <w:sz w:val="22"/>
          <w:szCs w:val="24"/>
        </w:rPr>
        <w:t xml:space="preserve">медленно </w:t>
      </w:r>
      <w:r w:rsidRPr="00FB4D6A">
        <w:rPr>
          <w:rFonts w:ascii="Times New Roman" w:hAnsi="Times New Roman"/>
          <w:iCs w:val="0"/>
          <w:sz w:val="22"/>
          <w:szCs w:val="24"/>
        </w:rPr>
        <w:t>гаснет.</w:t>
      </w:r>
    </w:p>
    <w:p w14:paraId="6A7EC211" w14:textId="77777777" w:rsidR="001F0EAE" w:rsidRPr="00FB4D6A" w:rsidRDefault="00F32E47" w:rsidP="00F32E47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FB4D6A">
        <w:rPr>
          <w:rFonts w:ascii="Times New Roman" w:hAnsi="Times New Roman"/>
          <w:iCs w:val="0"/>
          <w:sz w:val="22"/>
          <w:szCs w:val="24"/>
        </w:rPr>
        <w:t>На сцене становится совершенно темно.</w:t>
      </w:r>
    </w:p>
    <w:p w14:paraId="1BE7E689" w14:textId="77777777" w:rsidR="00B355F7" w:rsidRPr="00B355F7" w:rsidRDefault="00B355F7" w:rsidP="00F32E4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</w:p>
    <w:p w14:paraId="2A83DFE0" w14:textId="77777777" w:rsidR="00A913A1" w:rsidRPr="00C540E5" w:rsidRDefault="00A913A1" w:rsidP="00646960">
      <w:pPr>
        <w:pStyle w:val="afc"/>
        <w:rPr>
          <w:rFonts w:ascii="Times New Roman" w:hAnsi="Times New Roman"/>
          <w:szCs w:val="24"/>
        </w:rPr>
      </w:pPr>
    </w:p>
    <w:p w14:paraId="20306081" w14:textId="77777777" w:rsidR="00F32E47" w:rsidRPr="00C540E5" w:rsidRDefault="00F32E47" w:rsidP="00646960">
      <w:pPr>
        <w:pStyle w:val="afc"/>
        <w:rPr>
          <w:rFonts w:ascii="Times New Roman" w:hAnsi="Times New Roman"/>
          <w:b/>
          <w:szCs w:val="24"/>
        </w:rPr>
      </w:pPr>
    </w:p>
    <w:p w14:paraId="7AF2FD51" w14:textId="77777777" w:rsidR="00851CC0" w:rsidRPr="00C540E5" w:rsidRDefault="001B57D8" w:rsidP="00273823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ДЕЙСТВИЕ ВТОРОЕ</w:t>
      </w:r>
    </w:p>
    <w:p w14:paraId="56ECFF11" w14:textId="77777777" w:rsidR="001B57D8" w:rsidRPr="00C540E5" w:rsidRDefault="001B57D8" w:rsidP="00273823">
      <w:pPr>
        <w:pStyle w:val="afc"/>
        <w:jc w:val="center"/>
        <w:rPr>
          <w:rFonts w:ascii="Times New Roman" w:hAnsi="Times New Roman"/>
          <w:b/>
          <w:szCs w:val="24"/>
        </w:rPr>
      </w:pPr>
    </w:p>
    <w:p w14:paraId="5D0205B7" w14:textId="77777777" w:rsidR="001B57D8" w:rsidRPr="00C540E5" w:rsidRDefault="001B57D8" w:rsidP="00273823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Картина первая</w:t>
      </w:r>
    </w:p>
    <w:p w14:paraId="31A235D1" w14:textId="77777777" w:rsidR="001B57D8" w:rsidRPr="00C540E5" w:rsidRDefault="001B57D8" w:rsidP="00AF0DBF">
      <w:pPr>
        <w:pStyle w:val="afc"/>
        <w:jc w:val="center"/>
        <w:rPr>
          <w:rFonts w:ascii="Times New Roman" w:hAnsi="Times New Roman"/>
          <w:szCs w:val="24"/>
        </w:rPr>
      </w:pPr>
    </w:p>
    <w:p w14:paraId="36F761D3" w14:textId="77777777" w:rsidR="00273823" w:rsidRPr="00622C84" w:rsidRDefault="00273823" w:rsidP="00AF0DB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lastRenderedPageBreak/>
        <w:t>Прошло два дня.</w:t>
      </w:r>
    </w:p>
    <w:p w14:paraId="4B70BFC2" w14:textId="77777777" w:rsidR="00273823" w:rsidRPr="00622C84" w:rsidRDefault="00851CC0" w:rsidP="00AF0DB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t xml:space="preserve">Та же </w:t>
      </w:r>
      <w:r w:rsidR="00AF13F2" w:rsidRPr="00622C84">
        <w:rPr>
          <w:rFonts w:ascii="Times New Roman" w:hAnsi="Times New Roman"/>
          <w:iCs w:val="0"/>
          <w:sz w:val="22"/>
          <w:szCs w:val="24"/>
        </w:rPr>
        <w:t xml:space="preserve">горница </w:t>
      </w:r>
      <w:r w:rsidRPr="00622C84">
        <w:rPr>
          <w:rFonts w:ascii="Times New Roman" w:hAnsi="Times New Roman"/>
          <w:iCs w:val="0"/>
          <w:sz w:val="22"/>
          <w:szCs w:val="24"/>
        </w:rPr>
        <w:t>в доме Алексея.</w:t>
      </w:r>
    </w:p>
    <w:p w14:paraId="3F7942BA" w14:textId="77777777" w:rsidR="00273823" w:rsidRPr="00622C84" w:rsidRDefault="00851CC0" w:rsidP="00AF0DB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t xml:space="preserve">За окном </w:t>
      </w:r>
      <w:r w:rsidR="00273823" w:rsidRPr="00622C84">
        <w:rPr>
          <w:rFonts w:ascii="Times New Roman" w:hAnsi="Times New Roman"/>
          <w:iCs w:val="0"/>
          <w:sz w:val="22"/>
          <w:szCs w:val="24"/>
        </w:rPr>
        <w:t xml:space="preserve">светит солнце, стоит </w:t>
      </w:r>
      <w:r w:rsidR="00AF0DBF" w:rsidRPr="00622C84">
        <w:rPr>
          <w:rFonts w:ascii="Times New Roman" w:hAnsi="Times New Roman"/>
          <w:iCs w:val="0"/>
          <w:sz w:val="22"/>
          <w:szCs w:val="24"/>
        </w:rPr>
        <w:t>ясный день</w:t>
      </w:r>
      <w:r w:rsidR="00273823" w:rsidRPr="00622C84">
        <w:rPr>
          <w:rFonts w:ascii="Times New Roman" w:hAnsi="Times New Roman"/>
          <w:iCs w:val="0"/>
          <w:sz w:val="22"/>
          <w:szCs w:val="24"/>
        </w:rPr>
        <w:t xml:space="preserve">. </w:t>
      </w:r>
      <w:r w:rsidRPr="00622C84">
        <w:rPr>
          <w:rFonts w:ascii="Times New Roman" w:hAnsi="Times New Roman"/>
          <w:iCs w:val="0"/>
          <w:sz w:val="22"/>
          <w:szCs w:val="24"/>
        </w:rPr>
        <w:t xml:space="preserve">Входит </w:t>
      </w:r>
      <w:r w:rsidRPr="00622C84">
        <w:rPr>
          <w:rFonts w:ascii="Times New Roman" w:hAnsi="Times New Roman"/>
          <w:iCs w:val="0"/>
          <w:spacing w:val="60"/>
          <w:sz w:val="22"/>
          <w:szCs w:val="24"/>
        </w:rPr>
        <w:t>Алексей</w:t>
      </w:r>
      <w:r w:rsidRPr="00622C84">
        <w:rPr>
          <w:rFonts w:ascii="Times New Roman" w:hAnsi="Times New Roman"/>
          <w:iCs w:val="0"/>
          <w:sz w:val="22"/>
          <w:szCs w:val="24"/>
        </w:rPr>
        <w:t xml:space="preserve"> с самоваром в руках. Ставит его на стол, сверху помещает заварной чайник.</w:t>
      </w:r>
    </w:p>
    <w:p w14:paraId="2A01BDD3" w14:textId="77777777" w:rsidR="00AF0DBF" w:rsidRPr="00622C84" w:rsidRDefault="00AF0DBF" w:rsidP="00AF0DB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t>Раздаётся</w:t>
      </w:r>
      <w:r w:rsidR="00851CC0" w:rsidRPr="00622C84">
        <w:rPr>
          <w:rFonts w:ascii="Times New Roman" w:hAnsi="Times New Roman"/>
          <w:iCs w:val="0"/>
          <w:sz w:val="22"/>
          <w:szCs w:val="24"/>
        </w:rPr>
        <w:t xml:space="preserve"> тихий стук в дверь. Алексей вздрагивает, медленно идёт открывать.</w:t>
      </w:r>
    </w:p>
    <w:p w14:paraId="1FDC22D8" w14:textId="77777777" w:rsidR="00851CC0" w:rsidRPr="00622C84" w:rsidRDefault="00AF0DBF" w:rsidP="00AF0DB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t xml:space="preserve">На пороге стоит </w:t>
      </w:r>
      <w:r w:rsidR="00851CC0" w:rsidRPr="00622C84">
        <w:rPr>
          <w:rFonts w:ascii="Times New Roman" w:hAnsi="Times New Roman"/>
          <w:iCs w:val="0"/>
          <w:spacing w:val="60"/>
          <w:sz w:val="22"/>
          <w:szCs w:val="24"/>
        </w:rPr>
        <w:t>С</w:t>
      </w:r>
      <w:r w:rsidRPr="00622C84">
        <w:rPr>
          <w:rFonts w:ascii="Times New Roman" w:hAnsi="Times New Roman"/>
          <w:iCs w:val="0"/>
          <w:spacing w:val="60"/>
          <w:sz w:val="22"/>
          <w:szCs w:val="24"/>
        </w:rPr>
        <w:t>авва</w:t>
      </w:r>
      <w:r w:rsidRPr="00622C84">
        <w:rPr>
          <w:rFonts w:ascii="Times New Roman" w:hAnsi="Times New Roman"/>
          <w:iCs w:val="0"/>
          <w:sz w:val="22"/>
          <w:szCs w:val="24"/>
        </w:rPr>
        <w:t xml:space="preserve"> и</w:t>
      </w:r>
      <w:r w:rsidR="00851CC0" w:rsidRPr="00622C84">
        <w:rPr>
          <w:rFonts w:ascii="Times New Roman" w:hAnsi="Times New Roman"/>
          <w:iCs w:val="0"/>
          <w:sz w:val="22"/>
          <w:szCs w:val="24"/>
        </w:rPr>
        <w:t xml:space="preserve"> смущённо переминается с ноги на ногу.</w:t>
      </w:r>
    </w:p>
    <w:p w14:paraId="5B316E1E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125A50D7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недружелюбно)</w:t>
      </w:r>
      <w:r w:rsidR="00851CC0" w:rsidRPr="00C540E5">
        <w:rPr>
          <w:rFonts w:ascii="Times New Roman" w:hAnsi="Times New Roman"/>
          <w:szCs w:val="24"/>
        </w:rPr>
        <w:t>. Ты чего приехал? Я тебя не звал.</w:t>
      </w:r>
    </w:p>
    <w:p w14:paraId="2DDBF6B6" w14:textId="77777777" w:rsidR="00AF0DBF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Да подумал: вдруг помощь какая нужна</w:t>
      </w:r>
      <w:r w:rsidR="000E1EE3">
        <w:rPr>
          <w:rFonts w:ascii="Times New Roman" w:hAnsi="Times New Roman"/>
          <w:szCs w:val="24"/>
        </w:rPr>
        <w:t>...</w:t>
      </w:r>
    </w:p>
    <w:p w14:paraId="6A947D34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хмуро)</w:t>
      </w:r>
      <w:r w:rsidR="00851CC0" w:rsidRPr="00C540E5">
        <w:rPr>
          <w:rFonts w:ascii="Times New Roman" w:hAnsi="Times New Roman"/>
          <w:szCs w:val="24"/>
        </w:rPr>
        <w:t xml:space="preserve">. Когда помощь была нужна, ты </w:t>
      </w:r>
      <w:r w:rsidR="00AF0DBF" w:rsidRPr="00C540E5">
        <w:rPr>
          <w:rFonts w:ascii="Times New Roman" w:hAnsi="Times New Roman"/>
          <w:szCs w:val="24"/>
        </w:rPr>
        <w:t>сбежал</w:t>
      </w:r>
      <w:r w:rsidR="00851CC0" w:rsidRPr="00C540E5">
        <w:rPr>
          <w:rFonts w:ascii="Times New Roman" w:hAnsi="Times New Roman"/>
          <w:szCs w:val="24"/>
        </w:rPr>
        <w:t>.</w:t>
      </w:r>
    </w:p>
    <w:p w14:paraId="5D9432F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смущённо)</w:t>
      </w:r>
      <w:r w:rsidR="00851CC0" w:rsidRPr="00C540E5">
        <w:rPr>
          <w:rFonts w:ascii="Times New Roman" w:hAnsi="Times New Roman"/>
          <w:szCs w:val="24"/>
        </w:rPr>
        <w:t>. Да, нехорошо получилось.</w:t>
      </w:r>
    </w:p>
    <w:p w14:paraId="19743055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Стыдно стало? Наверное, Ленка позвонила, велела домой возвращаться — ты и умотал. Так ведь?</w:t>
      </w:r>
    </w:p>
    <w:p w14:paraId="196EF75C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51144D07" w14:textId="77777777" w:rsidR="00851CC0" w:rsidRPr="00622C84" w:rsidRDefault="00851CC0" w:rsidP="00AF0DB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t>Савва молчит, опус</w:t>
      </w:r>
      <w:r w:rsidR="00AF0DBF" w:rsidRPr="00622C84">
        <w:rPr>
          <w:rFonts w:ascii="Times New Roman" w:hAnsi="Times New Roman"/>
          <w:iCs w:val="0"/>
          <w:sz w:val="22"/>
          <w:szCs w:val="24"/>
        </w:rPr>
        <w:t xml:space="preserve">тив </w:t>
      </w:r>
      <w:r w:rsidRPr="00622C84">
        <w:rPr>
          <w:rFonts w:ascii="Times New Roman" w:hAnsi="Times New Roman"/>
          <w:iCs w:val="0"/>
          <w:sz w:val="22"/>
          <w:szCs w:val="24"/>
        </w:rPr>
        <w:t>взгляд.</w:t>
      </w:r>
    </w:p>
    <w:p w14:paraId="12DBDFC2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1823E3A1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Когда похороны?</w:t>
      </w:r>
    </w:p>
    <w:p w14:paraId="33E05C46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 xml:space="preserve">. Не знаю. Сегодня </w:t>
      </w:r>
      <w:r w:rsidR="00AF0DBF" w:rsidRPr="00C540E5">
        <w:rPr>
          <w:rFonts w:ascii="Times New Roman" w:hAnsi="Times New Roman"/>
          <w:szCs w:val="24"/>
        </w:rPr>
        <w:t xml:space="preserve">собираюсь </w:t>
      </w:r>
      <w:r w:rsidR="00851CC0" w:rsidRPr="00C540E5">
        <w:rPr>
          <w:rFonts w:ascii="Times New Roman" w:hAnsi="Times New Roman"/>
          <w:szCs w:val="24"/>
        </w:rPr>
        <w:t>в морг поехать.</w:t>
      </w:r>
    </w:p>
    <w:p w14:paraId="4140B987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Я с тобой.</w:t>
      </w:r>
      <w:r w:rsidR="00AF0DBF" w:rsidRPr="00C540E5">
        <w:rPr>
          <w:rFonts w:ascii="Times New Roman" w:hAnsi="Times New Roman"/>
          <w:szCs w:val="24"/>
        </w:rPr>
        <w:t xml:space="preserve"> Можно?</w:t>
      </w:r>
    </w:p>
    <w:p w14:paraId="6B1A508C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 xml:space="preserve">. Ладно, </w:t>
      </w:r>
      <w:r w:rsidR="00AF0DBF" w:rsidRPr="00C540E5">
        <w:rPr>
          <w:rFonts w:ascii="Times New Roman" w:hAnsi="Times New Roman"/>
          <w:szCs w:val="24"/>
        </w:rPr>
        <w:t>проходи</w:t>
      </w:r>
      <w:r w:rsidR="00851CC0" w:rsidRPr="00C540E5">
        <w:rPr>
          <w:rFonts w:ascii="Times New Roman" w:hAnsi="Times New Roman"/>
          <w:szCs w:val="24"/>
        </w:rPr>
        <w:t>. Чай будешь? Только что самовар вскипел.</w:t>
      </w:r>
    </w:p>
    <w:p w14:paraId="6B910943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Давай.</w:t>
      </w:r>
    </w:p>
    <w:p w14:paraId="361D39AA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1A39FF02" w14:textId="77777777" w:rsidR="00AF0DBF" w:rsidRPr="00622C84" w:rsidRDefault="00AF13F2" w:rsidP="00AF0DBF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t>Оба</w:t>
      </w:r>
      <w:r w:rsidR="00851CC0" w:rsidRPr="00622C84">
        <w:rPr>
          <w:rFonts w:ascii="Times New Roman" w:hAnsi="Times New Roman"/>
          <w:iCs w:val="0"/>
          <w:sz w:val="22"/>
          <w:szCs w:val="24"/>
        </w:rPr>
        <w:t xml:space="preserve"> садятся за стол. Алексей наливает чай.</w:t>
      </w:r>
      <w:r w:rsidR="00AF0DBF" w:rsidRPr="00622C84">
        <w:rPr>
          <w:rFonts w:ascii="Times New Roman" w:hAnsi="Times New Roman"/>
          <w:iCs w:val="0"/>
          <w:sz w:val="22"/>
          <w:szCs w:val="24"/>
        </w:rPr>
        <w:t xml:space="preserve"> </w:t>
      </w:r>
    </w:p>
    <w:p w14:paraId="3DF8B7CF" w14:textId="77777777" w:rsidR="00851CC0" w:rsidRPr="00622C84" w:rsidRDefault="00AF0DBF" w:rsidP="00AF0DBF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t>Неловкое молчание</w:t>
      </w:r>
      <w:r w:rsidRPr="00622C84">
        <w:rPr>
          <w:rFonts w:ascii="Times New Roman" w:hAnsi="Times New Roman"/>
          <w:sz w:val="22"/>
          <w:szCs w:val="24"/>
        </w:rPr>
        <w:t>.</w:t>
      </w:r>
    </w:p>
    <w:p w14:paraId="09B05000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4BF9D4A2" w14:textId="77777777" w:rsidR="00851CC0" w:rsidRPr="00C540E5" w:rsidRDefault="00A2014D" w:rsidP="00A2014D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i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Г</w:t>
      </w:r>
      <w:r w:rsidR="00851CC0" w:rsidRPr="00C540E5">
        <w:rPr>
          <w:rFonts w:ascii="Times New Roman" w:hAnsi="Times New Roman"/>
          <w:i/>
          <w:szCs w:val="24"/>
        </w:rPr>
        <w:t>лядя в чашку)</w:t>
      </w:r>
      <w:r w:rsidR="00851CC0" w:rsidRPr="00C540E5">
        <w:rPr>
          <w:rFonts w:ascii="Times New Roman" w:hAnsi="Times New Roman"/>
          <w:szCs w:val="24"/>
        </w:rPr>
        <w:t>. Люди трагически мало живут. Мы умираем, когда жизнь только начинается</w:t>
      </w:r>
      <w:r w:rsidR="000E1EE3">
        <w:rPr>
          <w:rFonts w:ascii="Times New Roman" w:hAnsi="Times New Roman"/>
          <w:szCs w:val="24"/>
        </w:rPr>
        <w:t>...</w:t>
      </w:r>
    </w:p>
    <w:p w14:paraId="4A5F3360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Вот Олег умер, можно сказать, на природе. А артист, наверное, хочет умереть на сцене?</w:t>
      </w:r>
    </w:p>
    <w:p w14:paraId="4142D2A0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 грустью)</w:t>
      </w:r>
      <w:r w:rsidR="00851CC0" w:rsidRPr="00C540E5">
        <w:rPr>
          <w:rFonts w:ascii="Times New Roman" w:hAnsi="Times New Roman"/>
          <w:szCs w:val="24"/>
        </w:rPr>
        <w:t xml:space="preserve">. </w:t>
      </w:r>
      <w:r w:rsidR="00A2014D" w:rsidRPr="00C540E5">
        <w:rPr>
          <w:rFonts w:ascii="Times New Roman" w:hAnsi="Times New Roman"/>
          <w:szCs w:val="24"/>
        </w:rPr>
        <w:t>Я нигде не хочу</w:t>
      </w:r>
      <w:r w:rsidR="00851CC0" w:rsidRPr="00C540E5">
        <w:rPr>
          <w:rFonts w:ascii="Times New Roman" w:hAnsi="Times New Roman"/>
          <w:szCs w:val="24"/>
        </w:rPr>
        <w:t xml:space="preserve"> умирать</w:t>
      </w:r>
      <w:r w:rsidR="00A2014D" w:rsidRPr="00C540E5">
        <w:rPr>
          <w:rFonts w:ascii="Times New Roman" w:hAnsi="Times New Roman"/>
          <w:szCs w:val="24"/>
        </w:rPr>
        <w:t>..</w:t>
      </w:r>
      <w:r w:rsidR="00851CC0" w:rsidRPr="00C540E5">
        <w:rPr>
          <w:rFonts w:ascii="Times New Roman" w:hAnsi="Times New Roman"/>
          <w:szCs w:val="24"/>
        </w:rPr>
        <w:t xml:space="preserve">. Знаешь, </w:t>
      </w:r>
      <w:r w:rsidR="00AF13F2" w:rsidRPr="00C540E5">
        <w:rPr>
          <w:rFonts w:ascii="Times New Roman" w:hAnsi="Times New Roman"/>
          <w:szCs w:val="24"/>
        </w:rPr>
        <w:t>должен</w:t>
      </w:r>
      <w:r w:rsidR="00A2014D" w:rsidRPr="00C540E5">
        <w:rPr>
          <w:rFonts w:ascii="Times New Roman" w:hAnsi="Times New Roman"/>
          <w:szCs w:val="24"/>
        </w:rPr>
        <w:t xml:space="preserve"> тебе</w:t>
      </w:r>
      <w:r w:rsidR="00851CC0" w:rsidRPr="00C540E5">
        <w:rPr>
          <w:rFonts w:ascii="Times New Roman" w:hAnsi="Times New Roman"/>
          <w:szCs w:val="24"/>
        </w:rPr>
        <w:t xml:space="preserve"> признат</w:t>
      </w:r>
      <w:r w:rsidR="00A2014D" w:rsidRPr="00C540E5">
        <w:rPr>
          <w:rFonts w:ascii="Times New Roman" w:hAnsi="Times New Roman"/>
          <w:szCs w:val="24"/>
        </w:rPr>
        <w:t>ься: я не ведущий актёр театра.</w:t>
      </w:r>
      <w:r w:rsidR="00851CC0" w:rsidRPr="00C540E5">
        <w:rPr>
          <w:rFonts w:ascii="Times New Roman" w:hAnsi="Times New Roman"/>
          <w:szCs w:val="24"/>
        </w:rPr>
        <w:t xml:space="preserve"> И в Москву меня никто не приглашал, и в кино не звали. </w:t>
      </w:r>
      <w:r w:rsidR="00A2014D" w:rsidRPr="00C540E5">
        <w:rPr>
          <w:rFonts w:ascii="Times New Roman" w:hAnsi="Times New Roman"/>
          <w:szCs w:val="24"/>
        </w:rPr>
        <w:t>Я соврал</w:t>
      </w:r>
      <w:r w:rsidR="00851CC0" w:rsidRPr="00C540E5">
        <w:rPr>
          <w:rFonts w:ascii="Times New Roman" w:hAnsi="Times New Roman"/>
          <w:szCs w:val="24"/>
        </w:rPr>
        <w:t>.</w:t>
      </w:r>
      <w:r w:rsidR="00A2014D" w:rsidRPr="00C540E5">
        <w:rPr>
          <w:rFonts w:ascii="Times New Roman" w:hAnsi="Times New Roman"/>
          <w:szCs w:val="24"/>
        </w:rPr>
        <w:t xml:space="preserve"> Нафантазировал. Сочинил.</w:t>
      </w:r>
      <w:r w:rsidR="00851CC0" w:rsidRPr="00C540E5">
        <w:rPr>
          <w:rFonts w:ascii="Times New Roman" w:hAnsi="Times New Roman"/>
          <w:szCs w:val="24"/>
        </w:rPr>
        <w:t xml:space="preserve"> </w:t>
      </w:r>
      <w:r w:rsidR="00A2014D" w:rsidRPr="00C540E5">
        <w:rPr>
          <w:rFonts w:ascii="Times New Roman" w:hAnsi="Times New Roman"/>
          <w:szCs w:val="24"/>
        </w:rPr>
        <w:t xml:space="preserve">Мой уровень — роли в ТЮЗе: </w:t>
      </w:r>
      <w:r w:rsidR="00851CC0" w:rsidRPr="00C540E5">
        <w:rPr>
          <w:rFonts w:ascii="Times New Roman" w:hAnsi="Times New Roman"/>
          <w:szCs w:val="24"/>
        </w:rPr>
        <w:t>«Кот в сапогах», «Маугли», «Малыш и Карлсон». Хорошие роли, но</w:t>
      </w:r>
      <w:r w:rsidR="000E1EE3">
        <w:rPr>
          <w:rFonts w:ascii="Times New Roman" w:hAnsi="Times New Roman"/>
          <w:szCs w:val="24"/>
        </w:rPr>
        <w:t>...</w:t>
      </w:r>
      <w:r w:rsidR="00851CC0" w:rsidRPr="00C540E5">
        <w:rPr>
          <w:rFonts w:ascii="Times New Roman" w:hAnsi="Times New Roman"/>
          <w:szCs w:val="24"/>
        </w:rPr>
        <w:t xml:space="preserve"> детские.</w:t>
      </w:r>
    </w:p>
    <w:p w14:paraId="3B971B6B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А зачем солгал?</w:t>
      </w:r>
    </w:p>
    <w:p w14:paraId="2F03A2CD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A2014D" w:rsidRPr="00C540E5">
        <w:rPr>
          <w:rFonts w:ascii="Times New Roman" w:hAnsi="Times New Roman"/>
          <w:szCs w:val="24"/>
        </w:rPr>
        <w:t>. Х</w:t>
      </w:r>
      <w:r w:rsidR="00851CC0" w:rsidRPr="00C540E5">
        <w:rPr>
          <w:rFonts w:ascii="Times New Roman" w:hAnsi="Times New Roman"/>
          <w:szCs w:val="24"/>
        </w:rPr>
        <w:t>отел свою значимость показать.</w:t>
      </w:r>
      <w:r w:rsidR="00A2014D" w:rsidRPr="00C540E5">
        <w:rPr>
          <w:rFonts w:ascii="Times New Roman" w:hAnsi="Times New Roman"/>
          <w:szCs w:val="24"/>
        </w:rPr>
        <w:t xml:space="preserve"> Все ведь чего-то добились в жизни</w:t>
      </w:r>
      <w:r w:rsidR="000E1EE3">
        <w:rPr>
          <w:rFonts w:ascii="Times New Roman" w:hAnsi="Times New Roman"/>
          <w:szCs w:val="24"/>
        </w:rPr>
        <w:t>...</w:t>
      </w:r>
    </w:p>
    <w:p w14:paraId="39895E87" w14:textId="77777777" w:rsidR="00A2014D" w:rsidRPr="00C540E5" w:rsidRDefault="00A2014D" w:rsidP="00646960">
      <w:pPr>
        <w:pStyle w:val="afc"/>
        <w:rPr>
          <w:rFonts w:ascii="Times New Roman" w:hAnsi="Times New Roman"/>
          <w:szCs w:val="24"/>
        </w:rPr>
      </w:pPr>
    </w:p>
    <w:p w14:paraId="65FC2287" w14:textId="77777777" w:rsidR="00851CC0" w:rsidRPr="00622C84" w:rsidRDefault="00851CC0" w:rsidP="00A2014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622C84">
        <w:rPr>
          <w:rFonts w:ascii="Times New Roman" w:hAnsi="Times New Roman"/>
          <w:iCs w:val="0"/>
          <w:sz w:val="22"/>
          <w:szCs w:val="24"/>
        </w:rPr>
        <w:lastRenderedPageBreak/>
        <w:t>Пауза.</w:t>
      </w:r>
    </w:p>
    <w:p w14:paraId="14C58BCF" w14:textId="77777777" w:rsidR="00A2014D" w:rsidRPr="00C540E5" w:rsidRDefault="00A2014D" w:rsidP="00646960">
      <w:pPr>
        <w:pStyle w:val="afc"/>
        <w:rPr>
          <w:rFonts w:ascii="Times New Roman" w:hAnsi="Times New Roman"/>
          <w:szCs w:val="24"/>
        </w:rPr>
      </w:pPr>
    </w:p>
    <w:p w14:paraId="799133DA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Ладно, давай чай пить.</w:t>
      </w:r>
    </w:p>
    <w:p w14:paraId="527F201D" w14:textId="77777777" w:rsidR="00A2014D" w:rsidRPr="00C540E5" w:rsidRDefault="00A2014D" w:rsidP="00646960">
      <w:pPr>
        <w:pStyle w:val="afc"/>
        <w:rPr>
          <w:rFonts w:ascii="Times New Roman" w:hAnsi="Times New Roman"/>
          <w:szCs w:val="24"/>
        </w:rPr>
      </w:pPr>
    </w:p>
    <w:p w14:paraId="71FFE45B" w14:textId="77777777" w:rsidR="00851CC0" w:rsidRPr="005229B2" w:rsidRDefault="00851CC0" w:rsidP="00A2014D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>Оба молча пьют.</w:t>
      </w:r>
    </w:p>
    <w:p w14:paraId="00E85F83" w14:textId="77777777" w:rsidR="00A2014D" w:rsidRPr="00C540E5" w:rsidRDefault="00A2014D" w:rsidP="00646960">
      <w:pPr>
        <w:pStyle w:val="afc"/>
        <w:rPr>
          <w:rFonts w:ascii="Times New Roman" w:hAnsi="Times New Roman"/>
          <w:szCs w:val="24"/>
        </w:rPr>
      </w:pPr>
    </w:p>
    <w:p w14:paraId="6DA4E02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У меня есть</w:t>
      </w:r>
      <w:r w:rsidR="00A2014D" w:rsidRPr="00C540E5">
        <w:rPr>
          <w:rFonts w:ascii="Times New Roman" w:hAnsi="Times New Roman"/>
          <w:szCs w:val="24"/>
        </w:rPr>
        <w:t xml:space="preserve"> мечта</w:t>
      </w:r>
      <w:r w:rsidR="00851CC0" w:rsidRPr="00C540E5">
        <w:rPr>
          <w:rFonts w:ascii="Times New Roman" w:hAnsi="Times New Roman"/>
          <w:szCs w:val="24"/>
        </w:rPr>
        <w:t>. Хочу сыграть на сцене или в кино сказочного героя, который спасает мир от чудовищ. Вот мой сын придё</w:t>
      </w:r>
      <w:r w:rsidR="007F2248" w:rsidRPr="00C540E5">
        <w:rPr>
          <w:rFonts w:ascii="Times New Roman" w:hAnsi="Times New Roman"/>
          <w:szCs w:val="24"/>
        </w:rPr>
        <w:t>т на премьеру и будет потом мною</w:t>
      </w:r>
      <w:r w:rsidR="00851CC0" w:rsidRPr="00C540E5">
        <w:rPr>
          <w:rFonts w:ascii="Times New Roman" w:hAnsi="Times New Roman"/>
          <w:szCs w:val="24"/>
        </w:rPr>
        <w:t xml:space="preserve"> гордиться. И всем станет говорить, что это его папа главного героя играл.</w:t>
      </w:r>
    </w:p>
    <w:p w14:paraId="693847E1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Хорошая мечта. Может, и сбудется когда.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Пауза.)</w:t>
      </w:r>
      <w:r w:rsidR="00851CC0" w:rsidRPr="00C540E5">
        <w:rPr>
          <w:rFonts w:ascii="Times New Roman" w:hAnsi="Times New Roman"/>
          <w:szCs w:val="24"/>
        </w:rPr>
        <w:t xml:space="preserve"> Знаешь, у большинства людей после смерти остаётся только тире между датами — и всё. </w:t>
      </w:r>
      <w:r w:rsidR="007F2248" w:rsidRPr="00C540E5">
        <w:rPr>
          <w:rFonts w:ascii="Times New Roman" w:hAnsi="Times New Roman"/>
          <w:szCs w:val="24"/>
        </w:rPr>
        <w:t>А д</w:t>
      </w:r>
      <w:r w:rsidR="00851CC0" w:rsidRPr="00C540E5">
        <w:rPr>
          <w:rFonts w:ascii="Times New Roman" w:hAnsi="Times New Roman"/>
          <w:szCs w:val="24"/>
        </w:rPr>
        <w:t xml:space="preserve">ля меня </w:t>
      </w:r>
      <w:r w:rsidR="007F2248" w:rsidRPr="00C540E5">
        <w:rPr>
          <w:rFonts w:ascii="Times New Roman" w:hAnsi="Times New Roman"/>
          <w:szCs w:val="24"/>
        </w:rPr>
        <w:t xml:space="preserve">главным </w:t>
      </w:r>
      <w:r w:rsidR="00851CC0" w:rsidRPr="00C540E5">
        <w:rPr>
          <w:rFonts w:ascii="Times New Roman" w:hAnsi="Times New Roman"/>
          <w:szCs w:val="24"/>
        </w:rPr>
        <w:t>критерием человека всегда была совесть.</w:t>
      </w:r>
    </w:p>
    <w:p w14:paraId="2F2A76F4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7F2248" w:rsidRPr="00C540E5">
        <w:rPr>
          <w:rFonts w:ascii="Times New Roman" w:hAnsi="Times New Roman"/>
          <w:szCs w:val="24"/>
        </w:rPr>
        <w:t>. Да, Олег совестливым человеком был, хотя всю жизнь бизнесом занимался. Всегда</w:t>
      </w:r>
      <w:r w:rsidR="00851CC0" w:rsidRPr="00C540E5">
        <w:rPr>
          <w:rFonts w:ascii="Times New Roman" w:hAnsi="Times New Roman"/>
          <w:szCs w:val="24"/>
        </w:rPr>
        <w:t xml:space="preserve"> мне в долг деньги давал и никогда не напомин</w:t>
      </w:r>
      <w:r w:rsidR="007F2248" w:rsidRPr="00C540E5">
        <w:rPr>
          <w:rFonts w:ascii="Times New Roman" w:hAnsi="Times New Roman"/>
          <w:szCs w:val="24"/>
        </w:rPr>
        <w:t>ал об этом</w:t>
      </w:r>
      <w:r w:rsidR="000E1EE3">
        <w:rPr>
          <w:rFonts w:ascii="Times New Roman" w:hAnsi="Times New Roman"/>
          <w:szCs w:val="24"/>
        </w:rPr>
        <w:t>...</w:t>
      </w:r>
    </w:p>
    <w:p w14:paraId="0B223DEB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А как он пел на лодке! Прямо до глубины души</w:t>
      </w:r>
      <w:r w:rsidR="000E1EE3">
        <w:rPr>
          <w:rFonts w:ascii="Times New Roman" w:hAnsi="Times New Roman"/>
          <w:szCs w:val="24"/>
        </w:rPr>
        <w:t>...</w:t>
      </w:r>
    </w:p>
    <w:p w14:paraId="3BAE1A97" w14:textId="77777777" w:rsidR="007F2248" w:rsidRPr="00C540E5" w:rsidRDefault="007F2248" w:rsidP="00646960">
      <w:pPr>
        <w:pStyle w:val="afc"/>
        <w:rPr>
          <w:rFonts w:ascii="Times New Roman" w:hAnsi="Times New Roman"/>
          <w:szCs w:val="24"/>
        </w:rPr>
      </w:pPr>
    </w:p>
    <w:p w14:paraId="213EF1DE" w14:textId="77777777" w:rsidR="007F2248" w:rsidRPr="005229B2" w:rsidRDefault="00851CC0" w:rsidP="004A5225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 xml:space="preserve">Пауза. </w:t>
      </w:r>
      <w:r w:rsidR="007F2248" w:rsidRPr="005229B2">
        <w:rPr>
          <w:rFonts w:ascii="Times New Roman" w:hAnsi="Times New Roman"/>
          <w:iCs w:val="0"/>
          <w:sz w:val="22"/>
          <w:szCs w:val="24"/>
        </w:rPr>
        <w:t>Оба тяжело вздыхают.</w:t>
      </w:r>
    </w:p>
    <w:p w14:paraId="06D1916B" w14:textId="77777777" w:rsidR="004A5225" w:rsidRPr="005229B2" w:rsidRDefault="00851CC0" w:rsidP="004A5225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 xml:space="preserve">Вдруг </w:t>
      </w:r>
      <w:r w:rsidR="007F2248" w:rsidRPr="005229B2">
        <w:rPr>
          <w:rFonts w:ascii="Times New Roman" w:hAnsi="Times New Roman"/>
          <w:iCs w:val="0"/>
          <w:sz w:val="22"/>
          <w:szCs w:val="24"/>
        </w:rPr>
        <w:t xml:space="preserve">раздаётся </w:t>
      </w:r>
      <w:r w:rsidRPr="005229B2">
        <w:rPr>
          <w:rFonts w:ascii="Times New Roman" w:hAnsi="Times New Roman"/>
          <w:iCs w:val="0"/>
          <w:sz w:val="22"/>
          <w:szCs w:val="24"/>
        </w:rPr>
        <w:t>тихий стук</w:t>
      </w:r>
      <w:r w:rsidR="007F2248" w:rsidRPr="005229B2">
        <w:rPr>
          <w:rFonts w:ascii="Times New Roman" w:hAnsi="Times New Roman"/>
          <w:iCs w:val="0"/>
          <w:sz w:val="22"/>
          <w:szCs w:val="24"/>
        </w:rPr>
        <w:t xml:space="preserve"> в дверь</w:t>
      </w:r>
      <w:r w:rsidR="004A5225" w:rsidRPr="005229B2">
        <w:rPr>
          <w:rFonts w:ascii="Times New Roman" w:hAnsi="Times New Roman"/>
          <w:iCs w:val="0"/>
          <w:sz w:val="22"/>
          <w:szCs w:val="24"/>
        </w:rPr>
        <w:t>. Алексей медленно встаёт и идёт открывать</w:t>
      </w:r>
      <w:r w:rsidRPr="005229B2">
        <w:rPr>
          <w:rFonts w:ascii="Times New Roman" w:hAnsi="Times New Roman"/>
          <w:iCs w:val="0"/>
          <w:sz w:val="22"/>
          <w:szCs w:val="24"/>
        </w:rPr>
        <w:t xml:space="preserve">. </w:t>
      </w:r>
    </w:p>
    <w:p w14:paraId="30C45917" w14:textId="77777777" w:rsidR="00851CC0" w:rsidRPr="005229B2" w:rsidRDefault="004A5225" w:rsidP="004A5225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 xml:space="preserve">Входит </w:t>
      </w:r>
      <w:r w:rsidRPr="005229B2">
        <w:rPr>
          <w:rFonts w:ascii="Times New Roman" w:hAnsi="Times New Roman"/>
          <w:iCs w:val="0"/>
          <w:spacing w:val="60"/>
          <w:sz w:val="22"/>
          <w:szCs w:val="24"/>
        </w:rPr>
        <w:t>Николай</w:t>
      </w:r>
      <w:r w:rsidR="00851CC0" w:rsidRPr="005229B2">
        <w:rPr>
          <w:rFonts w:ascii="Times New Roman" w:hAnsi="Times New Roman"/>
          <w:spacing w:val="60"/>
          <w:sz w:val="22"/>
          <w:szCs w:val="24"/>
        </w:rPr>
        <w:t>.</w:t>
      </w:r>
    </w:p>
    <w:p w14:paraId="779A8911" w14:textId="77777777" w:rsidR="007F2248" w:rsidRPr="00C540E5" w:rsidRDefault="007F2248" w:rsidP="00646960">
      <w:pPr>
        <w:pStyle w:val="afc"/>
        <w:rPr>
          <w:rFonts w:ascii="Times New Roman" w:hAnsi="Times New Roman"/>
          <w:szCs w:val="24"/>
        </w:rPr>
      </w:pPr>
    </w:p>
    <w:p w14:paraId="7E89367A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A5225" w:rsidRPr="00C540E5">
        <w:rPr>
          <w:rFonts w:ascii="Times New Roman" w:hAnsi="Times New Roman"/>
          <w:bCs/>
          <w:spacing w:val="60"/>
          <w:szCs w:val="24"/>
        </w:rPr>
        <w:t xml:space="preserve"> </w:t>
      </w:r>
      <w:r w:rsidR="004A5225" w:rsidRPr="00C540E5">
        <w:rPr>
          <w:rFonts w:ascii="Times New Roman" w:hAnsi="Times New Roman"/>
          <w:i/>
          <w:szCs w:val="24"/>
        </w:rPr>
        <w:t>(заискивающе)</w:t>
      </w:r>
      <w:r w:rsidR="00851CC0" w:rsidRPr="00C540E5">
        <w:rPr>
          <w:rFonts w:ascii="Times New Roman" w:hAnsi="Times New Roman"/>
          <w:i/>
          <w:szCs w:val="24"/>
        </w:rPr>
        <w:t xml:space="preserve">. </w:t>
      </w:r>
      <w:r w:rsidR="00851CC0" w:rsidRPr="00C540E5">
        <w:rPr>
          <w:rFonts w:ascii="Times New Roman" w:hAnsi="Times New Roman"/>
          <w:szCs w:val="24"/>
        </w:rPr>
        <w:t>Не помешал?</w:t>
      </w:r>
    </w:p>
    <w:p w14:paraId="70FBD656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резко)</w:t>
      </w:r>
      <w:r w:rsidR="004A5225" w:rsidRPr="00C540E5">
        <w:rPr>
          <w:rFonts w:ascii="Times New Roman" w:hAnsi="Times New Roman"/>
          <w:szCs w:val="24"/>
        </w:rPr>
        <w:t>. Ты тут нужен, как х</w:t>
      </w:r>
      <w:r w:rsidR="006475D3">
        <w:rPr>
          <w:rFonts w:ascii="Times New Roman" w:hAnsi="Times New Roman"/>
          <w:szCs w:val="24"/>
        </w:rPr>
        <w:t>рен</w:t>
      </w:r>
      <w:r w:rsidR="004A5225" w:rsidRPr="00C540E5">
        <w:rPr>
          <w:rFonts w:ascii="Times New Roman" w:hAnsi="Times New Roman"/>
          <w:szCs w:val="24"/>
        </w:rPr>
        <w:t xml:space="preserve"> на ужин!</w:t>
      </w:r>
    </w:p>
    <w:p w14:paraId="085A905D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4A5225" w:rsidRPr="00C540E5">
        <w:rPr>
          <w:rFonts w:ascii="Times New Roman" w:hAnsi="Times New Roman"/>
          <w:szCs w:val="24"/>
        </w:rPr>
        <w:t>. Лёш, ну ты уж</w:t>
      </w:r>
      <w:r w:rsidR="00851CC0" w:rsidRPr="00C540E5">
        <w:rPr>
          <w:rFonts w:ascii="Times New Roman" w:hAnsi="Times New Roman"/>
          <w:szCs w:val="24"/>
        </w:rPr>
        <w:t xml:space="preserve"> не матерись.</w:t>
      </w:r>
    </w:p>
    <w:p w14:paraId="156101A6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Я не матерюсь, а разговариваю на языке своей страны. Ты чего припёрся?</w:t>
      </w:r>
    </w:p>
    <w:p w14:paraId="45890A2E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смущённо)</w:t>
      </w:r>
      <w:r w:rsidR="00851CC0" w:rsidRPr="00C540E5">
        <w:rPr>
          <w:rFonts w:ascii="Times New Roman" w:hAnsi="Times New Roman"/>
          <w:szCs w:val="24"/>
        </w:rPr>
        <w:t xml:space="preserve">. Подумал, что </w:t>
      </w:r>
      <w:r w:rsidR="004A5225" w:rsidRPr="00C540E5">
        <w:rPr>
          <w:rFonts w:ascii="Times New Roman" w:hAnsi="Times New Roman"/>
          <w:szCs w:val="24"/>
        </w:rPr>
        <w:t xml:space="preserve">сегодня </w:t>
      </w:r>
      <w:r w:rsidR="00851CC0" w:rsidRPr="00C540E5">
        <w:rPr>
          <w:rFonts w:ascii="Times New Roman" w:hAnsi="Times New Roman"/>
          <w:szCs w:val="24"/>
        </w:rPr>
        <w:t>должен быть здесь.</w:t>
      </w:r>
    </w:p>
    <w:p w14:paraId="35586E7D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Должен</w:t>
      </w:r>
      <w:r w:rsidR="004A5225" w:rsidRPr="00C540E5">
        <w:rPr>
          <w:rFonts w:ascii="Times New Roman" w:hAnsi="Times New Roman"/>
          <w:szCs w:val="24"/>
        </w:rPr>
        <w:t>? Ты же никому ничего не должен!</w:t>
      </w:r>
      <w:r w:rsidR="00851CC0" w:rsidRPr="00C540E5">
        <w:rPr>
          <w:rFonts w:ascii="Times New Roman" w:hAnsi="Times New Roman"/>
          <w:szCs w:val="24"/>
        </w:rPr>
        <w:t xml:space="preserve"> Такая ведь у тебя жизненная философия?</w:t>
      </w:r>
    </w:p>
    <w:p w14:paraId="1C937AD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 xml:space="preserve">. Ну ладно тебе, </w:t>
      </w:r>
      <w:r w:rsidR="005650E4" w:rsidRPr="00C540E5">
        <w:rPr>
          <w:rFonts w:ascii="Times New Roman" w:hAnsi="Times New Roman"/>
          <w:szCs w:val="24"/>
        </w:rPr>
        <w:t>Лёша</w:t>
      </w:r>
      <w:r w:rsidR="00851CC0" w:rsidRPr="00C540E5">
        <w:rPr>
          <w:rFonts w:ascii="Times New Roman" w:hAnsi="Times New Roman"/>
          <w:szCs w:val="24"/>
        </w:rPr>
        <w:t xml:space="preserve">. </w:t>
      </w:r>
      <w:r w:rsidR="005650E4" w:rsidRPr="00C540E5">
        <w:rPr>
          <w:rFonts w:ascii="Times New Roman" w:hAnsi="Times New Roman"/>
          <w:szCs w:val="24"/>
        </w:rPr>
        <w:t>Коля</w:t>
      </w:r>
      <w:r w:rsidR="00851CC0" w:rsidRPr="00C540E5">
        <w:rPr>
          <w:rFonts w:ascii="Times New Roman" w:hAnsi="Times New Roman"/>
          <w:szCs w:val="24"/>
        </w:rPr>
        <w:t xml:space="preserve">, </w:t>
      </w:r>
      <w:r w:rsidR="005650E4" w:rsidRPr="00C540E5">
        <w:rPr>
          <w:rFonts w:ascii="Times New Roman" w:hAnsi="Times New Roman"/>
          <w:szCs w:val="24"/>
        </w:rPr>
        <w:t xml:space="preserve">садись, </w:t>
      </w:r>
      <w:r w:rsidR="00851CC0" w:rsidRPr="00C540E5">
        <w:rPr>
          <w:rFonts w:ascii="Times New Roman" w:hAnsi="Times New Roman"/>
          <w:szCs w:val="24"/>
        </w:rPr>
        <w:t>чай пить. Потом вместе в морг поедем.</w:t>
      </w:r>
    </w:p>
    <w:p w14:paraId="60DC643E" w14:textId="77777777" w:rsidR="004A5225" w:rsidRPr="00C540E5" w:rsidRDefault="004A5225" w:rsidP="00646960">
      <w:pPr>
        <w:pStyle w:val="afc"/>
        <w:rPr>
          <w:rFonts w:ascii="Times New Roman" w:hAnsi="Times New Roman"/>
          <w:szCs w:val="24"/>
        </w:rPr>
      </w:pPr>
    </w:p>
    <w:p w14:paraId="01FE8C13" w14:textId="77777777" w:rsidR="00851CC0" w:rsidRPr="005229B2" w:rsidRDefault="00851CC0" w:rsidP="005650E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>Савва берёт чистую кружку, наливает Николаю</w:t>
      </w:r>
      <w:r w:rsidR="004A5225" w:rsidRPr="005229B2">
        <w:rPr>
          <w:rFonts w:ascii="Times New Roman" w:hAnsi="Times New Roman"/>
          <w:iCs w:val="0"/>
          <w:sz w:val="22"/>
          <w:szCs w:val="24"/>
        </w:rPr>
        <w:t xml:space="preserve"> чай</w:t>
      </w:r>
      <w:r w:rsidRPr="005229B2">
        <w:rPr>
          <w:rFonts w:ascii="Times New Roman" w:hAnsi="Times New Roman"/>
          <w:iCs w:val="0"/>
          <w:sz w:val="22"/>
          <w:szCs w:val="24"/>
        </w:rPr>
        <w:t>. Тот садится за стол.</w:t>
      </w:r>
    </w:p>
    <w:p w14:paraId="1D505772" w14:textId="77777777" w:rsidR="004A5225" w:rsidRPr="00C540E5" w:rsidRDefault="004A5225" w:rsidP="00646960">
      <w:pPr>
        <w:pStyle w:val="afc"/>
        <w:rPr>
          <w:rFonts w:ascii="Times New Roman" w:hAnsi="Times New Roman"/>
          <w:szCs w:val="24"/>
        </w:rPr>
      </w:pPr>
    </w:p>
    <w:p w14:paraId="2E378024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глядя в окно)</w:t>
      </w:r>
      <w:r w:rsidR="00851CC0" w:rsidRPr="00C540E5">
        <w:rPr>
          <w:rFonts w:ascii="Times New Roman" w:hAnsi="Times New Roman"/>
          <w:szCs w:val="24"/>
        </w:rPr>
        <w:t xml:space="preserve">. Ты мне вот что скажи, Коля. Ну артист — человек эмоциональный, впечатлительный, покойника в доме испугался и уехал. А ты чего? Ты же мент, </w:t>
      </w:r>
      <w:r w:rsidR="005650E4" w:rsidRPr="00C540E5">
        <w:rPr>
          <w:rFonts w:ascii="Times New Roman" w:hAnsi="Times New Roman"/>
          <w:szCs w:val="24"/>
        </w:rPr>
        <w:t xml:space="preserve">каждый день </w:t>
      </w:r>
      <w:r w:rsidR="00851CC0" w:rsidRPr="00C540E5">
        <w:rPr>
          <w:rFonts w:ascii="Times New Roman" w:hAnsi="Times New Roman"/>
          <w:szCs w:val="24"/>
        </w:rPr>
        <w:t>видишь смерть и изнанку жизни — и удрал. Это нормально?</w:t>
      </w:r>
    </w:p>
    <w:p w14:paraId="223BB9C0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см</w:t>
      </w:r>
      <w:r w:rsidR="004A5225" w:rsidRPr="00C540E5">
        <w:rPr>
          <w:rFonts w:ascii="Times New Roman" w:hAnsi="Times New Roman"/>
          <w:i/>
          <w:szCs w:val="24"/>
        </w:rPr>
        <w:t>иренно</w:t>
      </w:r>
      <w:r w:rsidR="00851CC0" w:rsidRPr="00C540E5">
        <w:rPr>
          <w:rFonts w:ascii="Times New Roman" w:hAnsi="Times New Roman"/>
          <w:i/>
          <w:szCs w:val="24"/>
        </w:rPr>
        <w:t>)</w:t>
      </w:r>
      <w:r w:rsidR="00851CC0" w:rsidRPr="00C540E5">
        <w:rPr>
          <w:rFonts w:ascii="Times New Roman" w:hAnsi="Times New Roman"/>
          <w:szCs w:val="24"/>
        </w:rPr>
        <w:t>. Нет, не</w:t>
      </w:r>
      <w:r w:rsidR="005650E4" w:rsidRPr="00C540E5">
        <w:rPr>
          <w:rFonts w:ascii="Times New Roman" w:hAnsi="Times New Roman"/>
          <w:szCs w:val="24"/>
        </w:rPr>
        <w:t xml:space="preserve"> </w:t>
      </w:r>
      <w:r w:rsidR="00851CC0" w:rsidRPr="00C540E5">
        <w:rPr>
          <w:rFonts w:ascii="Times New Roman" w:hAnsi="Times New Roman"/>
          <w:szCs w:val="24"/>
        </w:rPr>
        <w:t>нормально.</w:t>
      </w:r>
    </w:p>
    <w:p w14:paraId="6851B7F7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 сарказмом)</w:t>
      </w:r>
      <w:r w:rsidR="00851CC0" w:rsidRPr="00C540E5">
        <w:rPr>
          <w:rFonts w:ascii="Times New Roman" w:hAnsi="Times New Roman"/>
          <w:szCs w:val="24"/>
        </w:rPr>
        <w:t>. Ах</w:t>
      </w:r>
      <w:r w:rsidR="004A5225" w:rsidRPr="00C540E5">
        <w:rPr>
          <w:rFonts w:ascii="Times New Roman" w:hAnsi="Times New Roman"/>
          <w:szCs w:val="24"/>
        </w:rPr>
        <w:t>,</w:t>
      </w:r>
      <w:r w:rsidR="00851CC0" w:rsidRPr="00C540E5">
        <w:rPr>
          <w:rFonts w:ascii="Times New Roman" w:hAnsi="Times New Roman"/>
          <w:szCs w:val="24"/>
        </w:rPr>
        <w:t xml:space="preserve"> какие мы сейчас правильные стали! Вот именно: совесть всё равно пот</w:t>
      </w:r>
      <w:r w:rsidR="004A5225" w:rsidRPr="00C540E5">
        <w:rPr>
          <w:rFonts w:ascii="Times New Roman" w:hAnsi="Times New Roman"/>
          <w:szCs w:val="24"/>
        </w:rPr>
        <w:t>ом догонит!</w:t>
      </w:r>
    </w:p>
    <w:p w14:paraId="220B67EF" w14:textId="77777777" w:rsidR="00EA6DFD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851CC0" w:rsidRPr="00C540E5">
        <w:rPr>
          <w:rFonts w:ascii="Times New Roman" w:hAnsi="Times New Roman"/>
          <w:szCs w:val="24"/>
        </w:rPr>
        <w:t xml:space="preserve">. </w:t>
      </w:r>
      <w:r w:rsidR="00EA6DFD" w:rsidRPr="00C540E5">
        <w:rPr>
          <w:rFonts w:ascii="Times New Roman" w:hAnsi="Times New Roman"/>
          <w:szCs w:val="24"/>
        </w:rPr>
        <w:t>Да, догонит, тварь такая. Взятки брать не мешает, а тут</w:t>
      </w:r>
      <w:r w:rsidR="000E1EE3">
        <w:rPr>
          <w:rFonts w:ascii="Times New Roman" w:hAnsi="Times New Roman"/>
          <w:szCs w:val="24"/>
        </w:rPr>
        <w:t>...</w:t>
      </w:r>
      <w:r w:rsidR="00EA6DFD" w:rsidRPr="00C540E5">
        <w:rPr>
          <w:rFonts w:ascii="Times New Roman" w:hAnsi="Times New Roman"/>
          <w:szCs w:val="24"/>
        </w:rPr>
        <w:t xml:space="preserve"> Спать не могу. Вот и приехал.</w:t>
      </w:r>
    </w:p>
    <w:p w14:paraId="2A9EF033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EA6DFD" w:rsidRPr="00C540E5">
        <w:rPr>
          <w:rFonts w:ascii="Times New Roman" w:hAnsi="Times New Roman"/>
          <w:bCs/>
          <w:szCs w:val="24"/>
        </w:rPr>
        <w:t>.</w:t>
      </w:r>
      <w:r w:rsidR="00EA6DFD" w:rsidRPr="00C540E5">
        <w:rPr>
          <w:rFonts w:ascii="Times New Roman" w:hAnsi="Times New Roman"/>
          <w:szCs w:val="24"/>
        </w:rPr>
        <w:t xml:space="preserve"> </w:t>
      </w:r>
      <w:r w:rsidR="00851CC0" w:rsidRPr="00C540E5">
        <w:rPr>
          <w:rFonts w:ascii="Times New Roman" w:hAnsi="Times New Roman"/>
          <w:szCs w:val="24"/>
        </w:rPr>
        <w:t>Ну</w:t>
      </w:r>
      <w:r w:rsidR="00EA6DFD" w:rsidRPr="00C540E5">
        <w:rPr>
          <w:rFonts w:ascii="Times New Roman" w:hAnsi="Times New Roman"/>
          <w:szCs w:val="24"/>
        </w:rPr>
        <w:t xml:space="preserve">, значит, ещё не всё потеряно, душа твоя не совсем почернела. </w:t>
      </w:r>
      <w:r w:rsidR="00E64DF2" w:rsidRPr="00C540E5">
        <w:rPr>
          <w:rFonts w:ascii="Times New Roman" w:hAnsi="Times New Roman"/>
          <w:i/>
          <w:szCs w:val="24"/>
        </w:rPr>
        <w:t>(После паузы.)</w:t>
      </w:r>
      <w:r w:rsidR="00E64DF2" w:rsidRPr="00C540E5">
        <w:rPr>
          <w:rFonts w:ascii="Times New Roman" w:hAnsi="Times New Roman"/>
          <w:szCs w:val="24"/>
        </w:rPr>
        <w:t xml:space="preserve"> </w:t>
      </w:r>
      <w:r w:rsidR="00851CC0" w:rsidRPr="00C540E5">
        <w:rPr>
          <w:rFonts w:ascii="Times New Roman" w:hAnsi="Times New Roman"/>
          <w:szCs w:val="24"/>
        </w:rPr>
        <w:t>Тебе не кажется, что</w:t>
      </w:r>
      <w:r w:rsidR="00E64DF2" w:rsidRPr="00C540E5">
        <w:rPr>
          <w:rFonts w:ascii="Times New Roman" w:hAnsi="Times New Roman"/>
          <w:szCs w:val="24"/>
        </w:rPr>
        <w:t xml:space="preserve"> сам</w:t>
      </w:r>
      <w:r w:rsidR="00851CC0" w:rsidRPr="00C540E5">
        <w:rPr>
          <w:rFonts w:ascii="Times New Roman" w:hAnsi="Times New Roman"/>
          <w:szCs w:val="24"/>
        </w:rPr>
        <w:t xml:space="preserve"> факт </w:t>
      </w:r>
      <w:r w:rsidR="00E64DF2" w:rsidRPr="00C540E5">
        <w:rPr>
          <w:rFonts w:ascii="Times New Roman" w:hAnsi="Times New Roman"/>
          <w:szCs w:val="24"/>
        </w:rPr>
        <w:t xml:space="preserve">чьей-то </w:t>
      </w:r>
      <w:r w:rsidR="00851CC0" w:rsidRPr="00C540E5">
        <w:rPr>
          <w:rFonts w:ascii="Times New Roman" w:hAnsi="Times New Roman"/>
          <w:szCs w:val="24"/>
        </w:rPr>
        <w:t>смерти должен быть воспитателем человека? Он заставляет задуматься: что ты делаешь, о чём думаешь, как относишься к людям, к старикам, к детям</w:t>
      </w:r>
      <w:r w:rsidR="00E64DF2" w:rsidRPr="00C540E5">
        <w:rPr>
          <w:rFonts w:ascii="Times New Roman" w:hAnsi="Times New Roman"/>
          <w:szCs w:val="24"/>
        </w:rPr>
        <w:t>. Как ты вообще живёшь на свете!</w:t>
      </w:r>
    </w:p>
    <w:p w14:paraId="2E71AD1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Смерть Олега случилась как-то неожиданно, не вовремя, некстати</w:t>
      </w:r>
      <w:r w:rsidR="000E1EE3">
        <w:rPr>
          <w:rFonts w:ascii="Times New Roman" w:hAnsi="Times New Roman"/>
          <w:szCs w:val="24"/>
        </w:rPr>
        <w:t>...</w:t>
      </w:r>
    </w:p>
    <w:p w14:paraId="5A0A4004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 горечью)</w:t>
      </w:r>
      <w:r w:rsidR="00851CC0" w:rsidRPr="00C540E5">
        <w:rPr>
          <w:rFonts w:ascii="Times New Roman" w:hAnsi="Times New Roman"/>
          <w:szCs w:val="24"/>
        </w:rPr>
        <w:t xml:space="preserve">. </w:t>
      </w:r>
      <w:r w:rsidR="00E64DF2" w:rsidRPr="00C540E5">
        <w:rPr>
          <w:rFonts w:ascii="Times New Roman" w:hAnsi="Times New Roman"/>
          <w:szCs w:val="24"/>
        </w:rPr>
        <w:t>А смерть никогда не бывает вовремя и кстати! Никогда! Всегда остаётся ощущение, что не успели</w:t>
      </w:r>
      <w:r w:rsidR="000E1EE3">
        <w:rPr>
          <w:rFonts w:ascii="Times New Roman" w:hAnsi="Times New Roman"/>
          <w:szCs w:val="24"/>
        </w:rPr>
        <w:t>...</w:t>
      </w:r>
      <w:r w:rsidR="00E64DF2" w:rsidRPr="00C540E5">
        <w:rPr>
          <w:rFonts w:ascii="Times New Roman" w:hAnsi="Times New Roman"/>
          <w:szCs w:val="24"/>
        </w:rPr>
        <w:t xml:space="preserve"> Н</w:t>
      </w:r>
      <w:r w:rsidR="00851CC0" w:rsidRPr="00C540E5">
        <w:rPr>
          <w:rFonts w:ascii="Times New Roman" w:hAnsi="Times New Roman"/>
          <w:szCs w:val="24"/>
        </w:rPr>
        <w:t xml:space="preserve">е успели наговориться, сказать друг другу что-то хорошее, </w:t>
      </w:r>
      <w:r w:rsidR="0030722A" w:rsidRPr="00C540E5">
        <w:rPr>
          <w:rFonts w:ascii="Times New Roman" w:hAnsi="Times New Roman"/>
          <w:szCs w:val="24"/>
        </w:rPr>
        <w:t>по</w:t>
      </w:r>
      <w:r w:rsidR="00851CC0" w:rsidRPr="00C540E5">
        <w:rPr>
          <w:rFonts w:ascii="Times New Roman" w:hAnsi="Times New Roman"/>
          <w:szCs w:val="24"/>
        </w:rPr>
        <w:t xml:space="preserve">восхищаться, нарадоваться. </w:t>
      </w:r>
    </w:p>
    <w:p w14:paraId="5646D289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7607BFFC" w14:textId="77777777" w:rsidR="00851CC0" w:rsidRPr="005229B2" w:rsidRDefault="00851CC0" w:rsidP="0030722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>Пауза.</w:t>
      </w:r>
    </w:p>
    <w:p w14:paraId="225D2E2B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6BC0F8C4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851CC0" w:rsidRPr="00C540E5">
        <w:rPr>
          <w:rFonts w:ascii="Times New Roman" w:hAnsi="Times New Roman"/>
          <w:szCs w:val="24"/>
        </w:rPr>
        <w:t xml:space="preserve">. Я вот ещё </w:t>
      </w:r>
      <w:r w:rsidR="005650E4" w:rsidRPr="00C540E5">
        <w:rPr>
          <w:rFonts w:ascii="Times New Roman" w:hAnsi="Times New Roman"/>
          <w:szCs w:val="24"/>
        </w:rPr>
        <w:t xml:space="preserve">что </w:t>
      </w:r>
      <w:r w:rsidR="00851CC0" w:rsidRPr="00C540E5">
        <w:rPr>
          <w:rFonts w:ascii="Times New Roman" w:hAnsi="Times New Roman"/>
          <w:szCs w:val="24"/>
        </w:rPr>
        <w:t>сказать хотел</w:t>
      </w:r>
      <w:r w:rsidR="000E1EE3">
        <w:rPr>
          <w:rFonts w:ascii="Times New Roman" w:hAnsi="Times New Roman"/>
          <w:szCs w:val="24"/>
        </w:rPr>
        <w:t>...</w:t>
      </w:r>
      <w:r w:rsidR="00851CC0" w:rsidRPr="00C540E5">
        <w:rPr>
          <w:rFonts w:ascii="Times New Roman" w:hAnsi="Times New Roman"/>
          <w:szCs w:val="24"/>
        </w:rPr>
        <w:t xml:space="preserve"> Я не майор полиции, а капитан.</w:t>
      </w:r>
    </w:p>
    <w:p w14:paraId="65146C8A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5B94D55B" w14:textId="77777777" w:rsidR="00851CC0" w:rsidRPr="005229B2" w:rsidRDefault="00851CC0" w:rsidP="0030722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>Алексей смотрит на Николая, потом</w:t>
      </w:r>
      <w:r w:rsidR="0030722A" w:rsidRPr="005229B2">
        <w:rPr>
          <w:rFonts w:ascii="Times New Roman" w:hAnsi="Times New Roman"/>
          <w:iCs w:val="0"/>
          <w:sz w:val="22"/>
          <w:szCs w:val="24"/>
        </w:rPr>
        <w:t>,</w:t>
      </w:r>
      <w:r w:rsidRPr="005229B2">
        <w:rPr>
          <w:rFonts w:ascii="Times New Roman" w:hAnsi="Times New Roman"/>
          <w:iCs w:val="0"/>
          <w:sz w:val="22"/>
          <w:szCs w:val="24"/>
        </w:rPr>
        <w:t xml:space="preserve"> </w:t>
      </w:r>
      <w:r w:rsidR="0030722A" w:rsidRPr="005229B2">
        <w:rPr>
          <w:rFonts w:ascii="Times New Roman" w:hAnsi="Times New Roman"/>
          <w:iCs w:val="0"/>
          <w:sz w:val="22"/>
          <w:szCs w:val="24"/>
        </w:rPr>
        <w:t xml:space="preserve">с лёгкой усмешкой, — </w:t>
      </w:r>
      <w:r w:rsidRPr="005229B2">
        <w:rPr>
          <w:rFonts w:ascii="Times New Roman" w:hAnsi="Times New Roman"/>
          <w:iCs w:val="0"/>
          <w:sz w:val="22"/>
          <w:szCs w:val="24"/>
        </w:rPr>
        <w:t>на Савву.</w:t>
      </w:r>
    </w:p>
    <w:p w14:paraId="77C9DB1F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15E83704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иронично)</w:t>
      </w:r>
      <w:r w:rsidR="00851CC0" w:rsidRPr="00C540E5">
        <w:rPr>
          <w:rFonts w:ascii="Times New Roman" w:hAnsi="Times New Roman"/>
          <w:szCs w:val="24"/>
        </w:rPr>
        <w:t>. Я понял: вы с Саввой не только прохвосты, но ещё и лгуны. Тот, оказывается, не ведущий актёр, а в детских спектаклях играет, этот — капитан, а не майор. Без вранья жи</w:t>
      </w:r>
      <w:r w:rsidR="0030722A" w:rsidRPr="00C540E5">
        <w:rPr>
          <w:rFonts w:ascii="Times New Roman" w:hAnsi="Times New Roman"/>
          <w:szCs w:val="24"/>
        </w:rPr>
        <w:t>ть не можете? Знать вас больше не хочу!</w:t>
      </w:r>
    </w:p>
    <w:p w14:paraId="08934695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15078977" w14:textId="77777777" w:rsidR="00851CC0" w:rsidRPr="005229B2" w:rsidRDefault="00851CC0" w:rsidP="0030722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 xml:space="preserve">Алексей встаёт, отворачивается </w:t>
      </w:r>
      <w:r w:rsidR="0030722A" w:rsidRPr="005229B2">
        <w:rPr>
          <w:rFonts w:ascii="Times New Roman" w:hAnsi="Times New Roman"/>
          <w:iCs w:val="0"/>
          <w:sz w:val="22"/>
          <w:szCs w:val="24"/>
        </w:rPr>
        <w:t>от них и</w:t>
      </w:r>
      <w:r w:rsidRPr="005229B2">
        <w:rPr>
          <w:rFonts w:ascii="Times New Roman" w:hAnsi="Times New Roman"/>
          <w:iCs w:val="0"/>
          <w:sz w:val="22"/>
          <w:szCs w:val="24"/>
        </w:rPr>
        <w:t xml:space="preserve"> садится в кресло.</w:t>
      </w:r>
    </w:p>
    <w:p w14:paraId="5D314AB5" w14:textId="77777777" w:rsidR="005650E4" w:rsidRPr="00B355F7" w:rsidRDefault="005650E4" w:rsidP="0030722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</w:p>
    <w:p w14:paraId="470BEF99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851CC0" w:rsidRPr="00C540E5">
        <w:rPr>
          <w:rFonts w:ascii="Times New Roman" w:hAnsi="Times New Roman"/>
          <w:szCs w:val="24"/>
        </w:rPr>
        <w:t>. На майора несколько раз подавали, но начальник не подписывал. Говорит, что плохо работаю.</w:t>
      </w:r>
    </w:p>
    <w:p w14:paraId="2FF3A55D" w14:textId="77777777" w:rsidR="00851CC0" w:rsidRPr="009F0316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30722A" w:rsidRPr="00C540E5">
        <w:rPr>
          <w:rFonts w:ascii="Times New Roman" w:hAnsi="Times New Roman"/>
          <w:szCs w:val="24"/>
        </w:rPr>
        <w:t>. А н</w:t>
      </w:r>
      <w:r w:rsidR="00851CC0" w:rsidRPr="00C540E5">
        <w:rPr>
          <w:rFonts w:ascii="Times New Roman" w:hAnsi="Times New Roman"/>
          <w:szCs w:val="24"/>
        </w:rPr>
        <w:t>а себя, небось, работаешь</w:t>
      </w:r>
      <w:r w:rsidR="0030722A" w:rsidRPr="00C540E5">
        <w:rPr>
          <w:rFonts w:ascii="Times New Roman" w:hAnsi="Times New Roman"/>
          <w:szCs w:val="24"/>
        </w:rPr>
        <w:t xml:space="preserve"> хорошо</w:t>
      </w:r>
      <w:r w:rsidR="005650E4" w:rsidRPr="00C540E5">
        <w:rPr>
          <w:rFonts w:ascii="Times New Roman" w:hAnsi="Times New Roman"/>
          <w:szCs w:val="24"/>
        </w:rPr>
        <w:t>!</w:t>
      </w:r>
    </w:p>
    <w:p w14:paraId="311BA007" w14:textId="77777777" w:rsidR="009F0316" w:rsidRPr="009F0316" w:rsidRDefault="009F0316" w:rsidP="009F0316">
      <w:pPr>
        <w:pStyle w:val="afc"/>
        <w:rPr>
          <w:rFonts w:ascii="Times New Roman" w:hAnsi="Times New Roman"/>
        </w:rPr>
      </w:pPr>
      <w:r w:rsidRPr="009F0316">
        <w:rPr>
          <w:rFonts w:ascii="Times New Roman" w:hAnsi="Times New Roman"/>
        </w:rPr>
        <w:t xml:space="preserve">Н и к о л а й </w:t>
      </w:r>
      <w:r w:rsidRPr="009F0316">
        <w:rPr>
          <w:rFonts w:ascii="Times New Roman" w:hAnsi="Times New Roman"/>
          <w:i/>
          <w:iCs w:val="0"/>
        </w:rPr>
        <w:t xml:space="preserve">(встаёт и подходит к Алексею). </w:t>
      </w:r>
      <w:r w:rsidRPr="009F0316">
        <w:rPr>
          <w:rFonts w:ascii="Times New Roman" w:hAnsi="Times New Roman"/>
        </w:rPr>
        <w:t>Лёха, я это</w:t>
      </w:r>
      <w:r w:rsidR="000E1EE3">
        <w:rPr>
          <w:rFonts w:ascii="Times New Roman" w:hAnsi="Times New Roman"/>
        </w:rPr>
        <w:t>...</w:t>
      </w:r>
      <w:r w:rsidRPr="009F0316">
        <w:rPr>
          <w:rFonts w:ascii="Times New Roman" w:hAnsi="Times New Roman"/>
        </w:rPr>
        <w:t xml:space="preserve"> Деньги хотел тебе компенсировать за Олега. Ну, свою часть.</w:t>
      </w:r>
    </w:p>
    <w:p w14:paraId="0BD6EBB6" w14:textId="77777777" w:rsidR="009F0316" w:rsidRPr="009F0316" w:rsidRDefault="009F0316" w:rsidP="009F0316">
      <w:pPr>
        <w:pStyle w:val="afc"/>
        <w:rPr>
          <w:rFonts w:ascii="Times New Roman" w:hAnsi="Times New Roman"/>
        </w:rPr>
      </w:pPr>
      <w:r w:rsidRPr="009F0316">
        <w:rPr>
          <w:rFonts w:ascii="Times New Roman" w:hAnsi="Times New Roman"/>
        </w:rPr>
        <w:t>С а в</w:t>
      </w:r>
      <w:r w:rsidR="000E62C2">
        <w:rPr>
          <w:rFonts w:ascii="Times New Roman" w:hAnsi="Times New Roman"/>
        </w:rPr>
        <w:t xml:space="preserve"> в а.</w:t>
      </w:r>
      <w:r w:rsidRPr="009F0316">
        <w:rPr>
          <w:rFonts w:ascii="Times New Roman" w:hAnsi="Times New Roman"/>
        </w:rPr>
        <w:t xml:space="preserve"> Я тоже. Кстати, сколько я должен?</w:t>
      </w:r>
    </w:p>
    <w:p w14:paraId="4F1D5D50" w14:textId="77777777" w:rsidR="009F0316" w:rsidRPr="00C75859" w:rsidRDefault="009F0316" w:rsidP="009F0316">
      <w:pPr>
        <w:pStyle w:val="afc"/>
        <w:rPr>
          <w:rFonts w:ascii="Times New Roman" w:hAnsi="Times New Roman"/>
        </w:rPr>
      </w:pPr>
      <w:r w:rsidRPr="009F0316">
        <w:rPr>
          <w:rFonts w:ascii="Times New Roman" w:hAnsi="Times New Roman"/>
        </w:rPr>
        <w:t xml:space="preserve">А л е к с е й </w:t>
      </w:r>
      <w:r w:rsidRPr="009F0316">
        <w:rPr>
          <w:rFonts w:ascii="Times New Roman" w:hAnsi="Times New Roman"/>
          <w:i/>
          <w:iCs w:val="0"/>
        </w:rPr>
        <w:t>(отмахивается</w:t>
      </w:r>
      <w:r w:rsidRPr="009F0316">
        <w:rPr>
          <w:rFonts w:ascii="Times New Roman" w:hAnsi="Times New Roman"/>
        </w:rPr>
        <w:t>). Ладно вам, потом разберёмся, после похорон.</w:t>
      </w:r>
    </w:p>
    <w:p w14:paraId="3491A8BE" w14:textId="77777777" w:rsidR="00C75859" w:rsidRPr="006475D3" w:rsidRDefault="00C75859" w:rsidP="009F0316">
      <w:pPr>
        <w:pStyle w:val="afc"/>
        <w:rPr>
          <w:rFonts w:ascii="Times New Roman" w:hAnsi="Times New Roman"/>
        </w:rPr>
      </w:pPr>
    </w:p>
    <w:p w14:paraId="53036354" w14:textId="77777777" w:rsidR="00C75859" w:rsidRPr="005229B2" w:rsidRDefault="00C75859" w:rsidP="00C75859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>Звонит мобильный телефон Саввы. Он отвечает</w:t>
      </w:r>
      <w:r w:rsidRPr="005229B2">
        <w:rPr>
          <w:rFonts w:ascii="Times New Roman" w:hAnsi="Times New Roman"/>
          <w:sz w:val="22"/>
          <w:szCs w:val="24"/>
        </w:rPr>
        <w:t>.</w:t>
      </w:r>
    </w:p>
    <w:p w14:paraId="44067358" w14:textId="77777777" w:rsidR="00C75859" w:rsidRPr="00C540E5" w:rsidRDefault="00C75859" w:rsidP="00C75859">
      <w:pPr>
        <w:pStyle w:val="afc"/>
        <w:jc w:val="center"/>
        <w:rPr>
          <w:rFonts w:ascii="Times New Roman" w:hAnsi="Times New Roman"/>
          <w:szCs w:val="24"/>
        </w:rPr>
      </w:pPr>
    </w:p>
    <w:p w14:paraId="4683CB0A" w14:textId="77777777" w:rsidR="0030722A" w:rsidRDefault="00C75859" w:rsidP="00C75859">
      <w:pPr>
        <w:pStyle w:val="afc"/>
        <w:rPr>
          <w:rFonts w:ascii="Times New Roman" w:hAnsi="Times New Roman"/>
          <w:i/>
          <w:szCs w:val="24"/>
        </w:rPr>
      </w:pPr>
      <w:r w:rsidRPr="00C75859"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 xml:space="preserve">С а в </w:t>
      </w:r>
      <w:proofErr w:type="spellStart"/>
      <w:r>
        <w:rPr>
          <w:rFonts w:ascii="Times New Roman" w:hAnsi="Times New Roman"/>
        </w:rPr>
        <w:t>в</w:t>
      </w:r>
      <w:proofErr w:type="spellEnd"/>
      <w:r>
        <w:rPr>
          <w:rFonts w:ascii="Times New Roman" w:hAnsi="Times New Roman"/>
        </w:rPr>
        <w:t xml:space="preserve"> а (</w:t>
      </w:r>
      <w:r w:rsidRPr="00C75859">
        <w:rPr>
          <w:rFonts w:ascii="Times New Roman" w:hAnsi="Times New Roman"/>
          <w:i/>
          <w:iCs w:val="0"/>
        </w:rPr>
        <w:t>в телефо</w:t>
      </w:r>
      <w:r>
        <w:rPr>
          <w:rFonts w:ascii="Times New Roman" w:hAnsi="Times New Roman"/>
          <w:i/>
          <w:iCs w:val="0"/>
        </w:rPr>
        <w:t>н, грубо</w:t>
      </w:r>
      <w:r>
        <w:rPr>
          <w:rFonts w:ascii="Times New Roman" w:hAnsi="Times New Roman"/>
        </w:rPr>
        <w:t xml:space="preserve">). </w:t>
      </w:r>
      <w:r w:rsidRPr="00C75859">
        <w:rPr>
          <w:rFonts w:ascii="Times New Roman" w:hAnsi="Times New Roman"/>
          <w:szCs w:val="24"/>
        </w:rPr>
        <w:t xml:space="preserve">Лена, </w:t>
      </w:r>
      <w:r>
        <w:rPr>
          <w:rFonts w:ascii="Times New Roman" w:hAnsi="Times New Roman"/>
          <w:szCs w:val="24"/>
        </w:rPr>
        <w:t xml:space="preserve">хватит </w:t>
      </w:r>
      <w:r w:rsidRPr="00C75859">
        <w:rPr>
          <w:rFonts w:ascii="Times New Roman" w:hAnsi="Times New Roman"/>
          <w:szCs w:val="24"/>
        </w:rPr>
        <w:t>меня постоя</w:t>
      </w:r>
      <w:r w:rsidR="005229B2">
        <w:rPr>
          <w:rFonts w:ascii="Times New Roman" w:hAnsi="Times New Roman"/>
          <w:szCs w:val="24"/>
        </w:rPr>
        <w:t>нно контролировать, надоела уже!</w:t>
      </w:r>
      <w:r w:rsidRPr="00C75859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 xml:space="preserve">Не звони мне больше. </w:t>
      </w:r>
      <w:r w:rsidRPr="00C75859">
        <w:rPr>
          <w:rFonts w:ascii="Times New Roman" w:hAnsi="Times New Roman"/>
          <w:i/>
          <w:szCs w:val="24"/>
        </w:rPr>
        <w:t>(Убирает телефон).</w:t>
      </w:r>
    </w:p>
    <w:p w14:paraId="491110D4" w14:textId="77777777" w:rsidR="00C75859" w:rsidRPr="005229B2" w:rsidRDefault="00C75859" w:rsidP="00C75859">
      <w:pPr>
        <w:pStyle w:val="afc"/>
        <w:rPr>
          <w:rFonts w:ascii="Times New Roman" w:hAnsi="Times New Roman"/>
          <w:sz w:val="22"/>
        </w:rPr>
      </w:pPr>
    </w:p>
    <w:p w14:paraId="2EBF78D2" w14:textId="77777777" w:rsidR="00851CC0" w:rsidRPr="005229B2" w:rsidRDefault="00851CC0" w:rsidP="0030722A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5229B2">
        <w:rPr>
          <w:rFonts w:ascii="Times New Roman" w:hAnsi="Times New Roman"/>
          <w:iCs w:val="0"/>
          <w:sz w:val="22"/>
          <w:szCs w:val="24"/>
        </w:rPr>
        <w:t>Слышится осторожный стук в дверь.</w:t>
      </w:r>
    </w:p>
    <w:p w14:paraId="028AE809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25F44948" w14:textId="77777777" w:rsidR="00851CC0" w:rsidRPr="00C540E5" w:rsidRDefault="00AA25FB" w:rsidP="0030722A">
      <w:pPr>
        <w:pStyle w:val="afc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А л е к с е й (</w:t>
      </w:r>
      <w:r w:rsidRPr="00AA25FB">
        <w:rPr>
          <w:rFonts w:ascii="Times New Roman" w:hAnsi="Times New Roman"/>
          <w:i/>
          <w:iCs w:val="0"/>
          <w:szCs w:val="24"/>
        </w:rPr>
        <w:t>недовольно</w:t>
      </w:r>
      <w:r>
        <w:rPr>
          <w:rFonts w:ascii="Times New Roman" w:hAnsi="Times New Roman"/>
          <w:szCs w:val="24"/>
        </w:rPr>
        <w:t xml:space="preserve">). </w:t>
      </w:r>
      <w:r w:rsidR="00851CC0" w:rsidRPr="00C540E5">
        <w:rPr>
          <w:rFonts w:ascii="Times New Roman" w:hAnsi="Times New Roman"/>
          <w:szCs w:val="24"/>
        </w:rPr>
        <w:t xml:space="preserve">Да что сегодня </w:t>
      </w:r>
      <w:r w:rsidR="0030722A" w:rsidRPr="00C540E5">
        <w:rPr>
          <w:rFonts w:ascii="Times New Roman" w:hAnsi="Times New Roman"/>
          <w:szCs w:val="24"/>
        </w:rPr>
        <w:t>за день свиданий!</w:t>
      </w:r>
      <w:r w:rsidR="00E2241E" w:rsidRPr="00C540E5">
        <w:rPr>
          <w:rFonts w:ascii="Times New Roman" w:hAnsi="Times New Roman"/>
          <w:szCs w:val="24"/>
        </w:rPr>
        <w:t xml:space="preserve"> </w:t>
      </w:r>
    </w:p>
    <w:p w14:paraId="27AC28D9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12A7E793" w14:textId="77777777" w:rsidR="000D5D10" w:rsidRPr="00FA7C12" w:rsidRDefault="0030722A" w:rsidP="0030722A">
      <w:pPr>
        <w:pStyle w:val="afc"/>
        <w:jc w:val="center"/>
        <w:rPr>
          <w:rFonts w:ascii="Times New Roman" w:hAnsi="Times New Roman"/>
          <w:iCs w:val="0"/>
          <w:sz w:val="22"/>
          <w:szCs w:val="22"/>
        </w:rPr>
      </w:pPr>
      <w:r w:rsidRPr="00FA7C12">
        <w:rPr>
          <w:rFonts w:ascii="Times New Roman" w:hAnsi="Times New Roman"/>
          <w:iCs w:val="0"/>
          <w:sz w:val="22"/>
          <w:szCs w:val="22"/>
        </w:rPr>
        <w:t xml:space="preserve">Алексей открывает дверь. </w:t>
      </w:r>
    </w:p>
    <w:p w14:paraId="4E6BA49B" w14:textId="77777777" w:rsidR="000D5D10" w:rsidRPr="00FA7C12" w:rsidRDefault="0030722A" w:rsidP="0030722A">
      <w:pPr>
        <w:pStyle w:val="afc"/>
        <w:jc w:val="center"/>
        <w:rPr>
          <w:rFonts w:ascii="Times New Roman" w:hAnsi="Times New Roman"/>
          <w:iCs w:val="0"/>
          <w:sz w:val="22"/>
          <w:szCs w:val="22"/>
        </w:rPr>
      </w:pPr>
      <w:r w:rsidRPr="00FA7C12">
        <w:rPr>
          <w:rFonts w:ascii="Times New Roman" w:hAnsi="Times New Roman"/>
          <w:iCs w:val="0"/>
          <w:sz w:val="22"/>
          <w:szCs w:val="22"/>
        </w:rPr>
        <w:t>Входит</w:t>
      </w:r>
      <w:r w:rsidR="00E2241E" w:rsidRPr="00FA7C12">
        <w:rPr>
          <w:rFonts w:ascii="Times New Roman" w:hAnsi="Times New Roman"/>
          <w:iCs w:val="0"/>
          <w:sz w:val="22"/>
          <w:szCs w:val="22"/>
        </w:rPr>
        <w:t xml:space="preserve"> </w:t>
      </w:r>
      <w:r w:rsidRPr="00FA7C12">
        <w:rPr>
          <w:rFonts w:ascii="Times New Roman" w:hAnsi="Times New Roman"/>
          <w:iCs w:val="0"/>
          <w:spacing w:val="60"/>
          <w:sz w:val="22"/>
          <w:szCs w:val="22"/>
        </w:rPr>
        <w:t>отец Глеб</w:t>
      </w:r>
      <w:r w:rsidR="00851CC0" w:rsidRPr="00FA7C12">
        <w:rPr>
          <w:rFonts w:ascii="Times New Roman" w:hAnsi="Times New Roman"/>
          <w:iCs w:val="0"/>
          <w:sz w:val="22"/>
          <w:szCs w:val="22"/>
        </w:rPr>
        <w:t xml:space="preserve"> в длинной </w:t>
      </w:r>
      <w:r w:rsidRPr="00FA7C12">
        <w:rPr>
          <w:rFonts w:ascii="Times New Roman" w:hAnsi="Times New Roman"/>
          <w:iCs w:val="0"/>
          <w:sz w:val="22"/>
          <w:szCs w:val="22"/>
        </w:rPr>
        <w:t>рясе и скуфейке, н</w:t>
      </w:r>
      <w:r w:rsidR="00851CC0" w:rsidRPr="00FA7C12">
        <w:rPr>
          <w:rFonts w:ascii="Times New Roman" w:hAnsi="Times New Roman"/>
          <w:iCs w:val="0"/>
          <w:sz w:val="22"/>
          <w:szCs w:val="22"/>
        </w:rPr>
        <w:t xml:space="preserve">а шее </w:t>
      </w:r>
      <w:r w:rsidR="005650E4" w:rsidRPr="00FA7C12">
        <w:rPr>
          <w:rFonts w:ascii="Times New Roman" w:hAnsi="Times New Roman"/>
          <w:iCs w:val="0"/>
          <w:sz w:val="22"/>
          <w:szCs w:val="22"/>
        </w:rPr>
        <w:t>—</w:t>
      </w:r>
      <w:r w:rsidR="00851CC0" w:rsidRPr="00FA7C12">
        <w:rPr>
          <w:rFonts w:ascii="Times New Roman" w:hAnsi="Times New Roman"/>
          <w:iCs w:val="0"/>
          <w:sz w:val="22"/>
          <w:szCs w:val="22"/>
        </w:rPr>
        <w:t xml:space="preserve"> массивный серебряный крест.</w:t>
      </w:r>
    </w:p>
    <w:p w14:paraId="12969C9D" w14:textId="77777777" w:rsidR="00851CC0" w:rsidRPr="00FA7C12" w:rsidRDefault="0030722A" w:rsidP="0030722A">
      <w:pPr>
        <w:pStyle w:val="afc"/>
        <w:jc w:val="center"/>
        <w:rPr>
          <w:rFonts w:ascii="Times New Roman" w:hAnsi="Times New Roman"/>
          <w:sz w:val="22"/>
          <w:szCs w:val="22"/>
        </w:rPr>
      </w:pPr>
      <w:r w:rsidRPr="00FA7C12">
        <w:rPr>
          <w:rFonts w:ascii="Times New Roman" w:hAnsi="Times New Roman"/>
          <w:iCs w:val="0"/>
          <w:sz w:val="22"/>
          <w:szCs w:val="22"/>
        </w:rPr>
        <w:t>Савва и Николай встают и</w:t>
      </w:r>
      <w:r w:rsidR="00851CC0" w:rsidRPr="00FA7C12">
        <w:rPr>
          <w:rFonts w:ascii="Times New Roman" w:hAnsi="Times New Roman"/>
          <w:iCs w:val="0"/>
          <w:sz w:val="22"/>
          <w:szCs w:val="22"/>
        </w:rPr>
        <w:t xml:space="preserve"> смущённо переглядываются</w:t>
      </w:r>
      <w:r w:rsidR="00851CC0" w:rsidRPr="00FA7C12">
        <w:rPr>
          <w:rFonts w:ascii="Times New Roman" w:hAnsi="Times New Roman"/>
          <w:sz w:val="22"/>
          <w:szCs w:val="22"/>
        </w:rPr>
        <w:t>.</w:t>
      </w:r>
    </w:p>
    <w:p w14:paraId="3702DF65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0440ED8D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851CC0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мягко, по-отечески)</w:t>
      </w:r>
      <w:r w:rsidR="00851CC0" w:rsidRPr="00C540E5">
        <w:rPr>
          <w:rFonts w:ascii="Times New Roman" w:hAnsi="Times New Roman"/>
          <w:szCs w:val="24"/>
        </w:rPr>
        <w:t>. Здравствуйте, православные. Я отец Глеб, священник Воскресенской церкви города Осташкова. Вы освящение дома заказывали?</w:t>
      </w:r>
    </w:p>
    <w:p w14:paraId="49E5F51E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Я заказывал. Проходите, батюшка.</w:t>
      </w:r>
    </w:p>
    <w:p w14:paraId="15F950E6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18A14898" w14:textId="77777777" w:rsidR="00851CC0" w:rsidRPr="00FA7C12" w:rsidRDefault="00851CC0" w:rsidP="00B16C90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FA7C12">
        <w:rPr>
          <w:rFonts w:ascii="Times New Roman" w:hAnsi="Times New Roman"/>
          <w:iCs w:val="0"/>
          <w:sz w:val="22"/>
          <w:szCs w:val="24"/>
        </w:rPr>
        <w:t>Отец Глеб проходит в центр комнаты, оглядывается.</w:t>
      </w:r>
    </w:p>
    <w:p w14:paraId="7E6ABC2B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5FC1AC5D" w14:textId="77777777" w:rsidR="00246726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246726" w:rsidRPr="00C540E5">
        <w:rPr>
          <w:rFonts w:ascii="Times New Roman" w:hAnsi="Times New Roman"/>
          <w:szCs w:val="24"/>
        </w:rPr>
        <w:t>. А что,</w:t>
      </w:r>
      <w:r w:rsidR="00851CC0" w:rsidRPr="00C540E5">
        <w:rPr>
          <w:rFonts w:ascii="Times New Roman" w:hAnsi="Times New Roman"/>
          <w:szCs w:val="24"/>
        </w:rPr>
        <w:t xml:space="preserve"> иконы в доме нет? Нехорошо. Вот вам от меня иконка будет — Матерь Божия, Пресвятая Богородица.</w:t>
      </w:r>
      <w:r w:rsidR="00246726" w:rsidRPr="00C540E5">
        <w:rPr>
          <w:rFonts w:ascii="Times New Roman" w:hAnsi="Times New Roman"/>
          <w:szCs w:val="24"/>
        </w:rPr>
        <w:t xml:space="preserve"> </w:t>
      </w:r>
    </w:p>
    <w:p w14:paraId="23FE579C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6F73BDC2" w14:textId="77777777" w:rsidR="00851CC0" w:rsidRPr="00FA7C12" w:rsidRDefault="00B16C90" w:rsidP="0024672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FA7C12">
        <w:rPr>
          <w:rFonts w:ascii="Times New Roman" w:hAnsi="Times New Roman"/>
          <w:iCs w:val="0"/>
          <w:sz w:val="22"/>
          <w:szCs w:val="24"/>
        </w:rPr>
        <w:t>Д</w:t>
      </w:r>
      <w:r w:rsidR="00851CC0" w:rsidRPr="00FA7C12">
        <w:rPr>
          <w:rFonts w:ascii="Times New Roman" w:hAnsi="Times New Roman"/>
          <w:iCs w:val="0"/>
          <w:sz w:val="22"/>
          <w:szCs w:val="24"/>
        </w:rPr>
        <w:t>остаёт из-под рясы маленькую икону, ставит на шкаф. Подходит к ней, осеняет себя широким крестным знамением</w:t>
      </w:r>
      <w:r w:rsidR="00851CC0" w:rsidRPr="00FA7C12">
        <w:rPr>
          <w:rFonts w:ascii="Times New Roman" w:hAnsi="Times New Roman"/>
          <w:sz w:val="22"/>
          <w:szCs w:val="24"/>
        </w:rPr>
        <w:t>.</w:t>
      </w:r>
    </w:p>
    <w:p w14:paraId="46439D42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2AF4C877" w14:textId="77777777" w:rsidR="00851CC0" w:rsidRPr="00C540E5" w:rsidRDefault="00246726" w:rsidP="0024672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i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Т</w:t>
      </w:r>
      <w:r w:rsidR="00851CC0" w:rsidRPr="00C540E5">
        <w:rPr>
          <w:rFonts w:ascii="Times New Roman" w:hAnsi="Times New Roman"/>
          <w:i/>
          <w:szCs w:val="24"/>
        </w:rPr>
        <w:t>ихо, с глубоким чувством)</w:t>
      </w:r>
      <w:r w:rsidR="00851CC0" w:rsidRPr="00C540E5">
        <w:rPr>
          <w:rFonts w:ascii="Times New Roman" w:hAnsi="Times New Roman"/>
          <w:szCs w:val="24"/>
        </w:rPr>
        <w:t xml:space="preserve">. Мати Божия Пречистая, воззри на мя, грешного, и от сети диаволи избави мя, и на путь покаяния настави мя, да плачуся дел моих горько. </w:t>
      </w:r>
    </w:p>
    <w:p w14:paraId="0BBB4EC2" w14:textId="77777777" w:rsidR="00246726" w:rsidRPr="00C540E5" w:rsidRDefault="00246726" w:rsidP="00246726">
      <w:pPr>
        <w:pStyle w:val="afc"/>
        <w:ind w:firstLine="0"/>
        <w:rPr>
          <w:rFonts w:ascii="Times New Roman" w:hAnsi="Times New Roman"/>
          <w:szCs w:val="24"/>
        </w:rPr>
      </w:pPr>
    </w:p>
    <w:p w14:paraId="2BC90D91" w14:textId="77777777" w:rsidR="00851CC0" w:rsidRPr="00FA7C12" w:rsidRDefault="00246726" w:rsidP="0024672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FA7C12">
        <w:rPr>
          <w:rFonts w:ascii="Times New Roman" w:hAnsi="Times New Roman"/>
          <w:iCs w:val="0"/>
          <w:sz w:val="22"/>
          <w:szCs w:val="24"/>
        </w:rPr>
        <w:t xml:space="preserve">Алексей, Савва и Николай </w:t>
      </w:r>
      <w:r w:rsidR="00851CC0" w:rsidRPr="00FA7C12">
        <w:rPr>
          <w:rFonts w:ascii="Times New Roman" w:hAnsi="Times New Roman"/>
          <w:iCs w:val="0"/>
          <w:sz w:val="22"/>
          <w:szCs w:val="24"/>
        </w:rPr>
        <w:t>неуверенно и неумело крестятся вслед за священником. Отец Глеб поворачивается к Алексею</w:t>
      </w:r>
      <w:r w:rsidR="00851CC0" w:rsidRPr="00FA7C12">
        <w:rPr>
          <w:rFonts w:ascii="Times New Roman" w:hAnsi="Times New Roman"/>
          <w:sz w:val="22"/>
          <w:szCs w:val="24"/>
        </w:rPr>
        <w:t>.</w:t>
      </w:r>
    </w:p>
    <w:p w14:paraId="5B1A4A24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1A9B3872" w14:textId="77777777" w:rsidR="00851CC0" w:rsidRPr="00C540E5" w:rsidRDefault="00851CC0" w:rsidP="0024672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А по какому поводу </w:t>
      </w:r>
      <w:r w:rsidR="00246726" w:rsidRPr="00C540E5">
        <w:rPr>
          <w:rFonts w:ascii="Times New Roman" w:hAnsi="Times New Roman"/>
          <w:szCs w:val="24"/>
        </w:rPr>
        <w:t xml:space="preserve">дом </w:t>
      </w:r>
      <w:r w:rsidRPr="00C540E5">
        <w:rPr>
          <w:rFonts w:ascii="Times New Roman" w:hAnsi="Times New Roman"/>
          <w:szCs w:val="24"/>
        </w:rPr>
        <w:t>будем освящать?</w:t>
      </w:r>
    </w:p>
    <w:p w14:paraId="4FD1406F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Да вот хочу очистить</w:t>
      </w:r>
      <w:r w:rsidR="00246726" w:rsidRPr="00C540E5">
        <w:rPr>
          <w:rFonts w:ascii="Times New Roman" w:hAnsi="Times New Roman"/>
          <w:szCs w:val="24"/>
        </w:rPr>
        <w:t xml:space="preserve"> его</w:t>
      </w:r>
      <w:r w:rsidR="00851CC0" w:rsidRPr="00C540E5">
        <w:rPr>
          <w:rFonts w:ascii="Times New Roman" w:hAnsi="Times New Roman"/>
          <w:szCs w:val="24"/>
        </w:rPr>
        <w:t xml:space="preserve"> от покойника, чтобы дух его уш</w:t>
      </w:r>
      <w:r w:rsidR="00246726" w:rsidRPr="00C540E5">
        <w:rPr>
          <w:rFonts w:ascii="Times New Roman" w:hAnsi="Times New Roman"/>
          <w:szCs w:val="24"/>
        </w:rPr>
        <w:t>ёл и присутствие не ощущалось. Позав</w:t>
      </w:r>
      <w:r w:rsidR="00851CC0" w:rsidRPr="00C540E5">
        <w:rPr>
          <w:rFonts w:ascii="Times New Roman" w:hAnsi="Times New Roman"/>
          <w:szCs w:val="24"/>
        </w:rPr>
        <w:t xml:space="preserve">чера здесь </w:t>
      </w:r>
      <w:r w:rsidR="00246726" w:rsidRPr="00C540E5">
        <w:rPr>
          <w:rFonts w:ascii="Times New Roman" w:hAnsi="Times New Roman"/>
          <w:szCs w:val="24"/>
        </w:rPr>
        <w:t xml:space="preserve">человек </w:t>
      </w:r>
      <w:r w:rsidR="00851CC0" w:rsidRPr="00C540E5">
        <w:rPr>
          <w:rFonts w:ascii="Times New Roman" w:hAnsi="Times New Roman"/>
          <w:szCs w:val="24"/>
        </w:rPr>
        <w:t>умер.</w:t>
      </w:r>
    </w:p>
    <w:p w14:paraId="29A1C60E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851CC0" w:rsidRPr="00C540E5">
        <w:rPr>
          <w:rFonts w:ascii="Times New Roman" w:hAnsi="Times New Roman"/>
          <w:szCs w:val="24"/>
        </w:rPr>
        <w:t xml:space="preserve">. С точки зрения </w:t>
      </w:r>
      <w:r w:rsidR="00AD1E34" w:rsidRPr="00C540E5">
        <w:rPr>
          <w:rFonts w:ascii="Times New Roman" w:hAnsi="Times New Roman"/>
          <w:szCs w:val="24"/>
        </w:rPr>
        <w:t>ц</w:t>
      </w:r>
      <w:r w:rsidR="00B16C90" w:rsidRPr="00C540E5">
        <w:rPr>
          <w:rFonts w:ascii="Times New Roman" w:hAnsi="Times New Roman"/>
          <w:szCs w:val="24"/>
        </w:rPr>
        <w:t xml:space="preserve">еркви </w:t>
      </w:r>
      <w:r w:rsidR="00851CC0" w:rsidRPr="00C540E5">
        <w:rPr>
          <w:rFonts w:ascii="Times New Roman" w:hAnsi="Times New Roman"/>
          <w:szCs w:val="24"/>
        </w:rPr>
        <w:t>никаких призраков быть не может, так как душа после смерти навсегда покидает материальный мир. А когда дом построили, его освящали?</w:t>
      </w:r>
    </w:p>
    <w:p w14:paraId="3E37D7DC" w14:textId="77777777" w:rsidR="00A913A1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Да, приглашали священника.</w:t>
      </w:r>
    </w:p>
    <w:p w14:paraId="7F60E56A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мудрой улыбкой)</w:t>
      </w:r>
      <w:r w:rsidR="00385F68" w:rsidRPr="00C540E5">
        <w:rPr>
          <w:rFonts w:ascii="Times New Roman" w:hAnsi="Times New Roman"/>
          <w:szCs w:val="24"/>
        </w:rPr>
        <w:t xml:space="preserve">. Так вот, во второй раз делать </w:t>
      </w:r>
      <w:r w:rsidR="00AD1E34" w:rsidRPr="00C540E5">
        <w:rPr>
          <w:rFonts w:ascii="Times New Roman" w:hAnsi="Times New Roman"/>
          <w:szCs w:val="24"/>
        </w:rPr>
        <w:t xml:space="preserve">это </w:t>
      </w:r>
      <w:r w:rsidR="00385F68" w:rsidRPr="00C540E5">
        <w:rPr>
          <w:rFonts w:ascii="Times New Roman" w:hAnsi="Times New Roman"/>
          <w:szCs w:val="24"/>
        </w:rPr>
        <w:t>не благословляется. Смысл освящения в том, чтобы наполнить дом Божьей благодатью. Лучше закажите Сорокоуст в ближайшем храме. Молитвы за душу умершего приносят много пользы — как живым, так и усопшим. В крайнем случае можно прочитать молитву в доме, чтобы обрести душевный покой после утраты близкого человека. Молитва всегда силу имеет, особенно если от сердца идёт. Как звали усопшего?</w:t>
      </w:r>
    </w:p>
    <w:p w14:paraId="434E1330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горечью)</w:t>
      </w:r>
      <w:r w:rsidR="00385F68" w:rsidRPr="00C540E5">
        <w:rPr>
          <w:rFonts w:ascii="Times New Roman" w:hAnsi="Times New Roman"/>
          <w:szCs w:val="24"/>
        </w:rPr>
        <w:t>. Олегом.</w:t>
      </w:r>
    </w:p>
    <w:p w14:paraId="2542DFB2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сочувствием)</w:t>
      </w:r>
      <w:r w:rsidR="00385F68" w:rsidRPr="00C540E5">
        <w:rPr>
          <w:rFonts w:ascii="Times New Roman" w:hAnsi="Times New Roman"/>
          <w:szCs w:val="24"/>
        </w:rPr>
        <w:t>. А что? Хороший человек был?</w:t>
      </w:r>
    </w:p>
    <w:p w14:paraId="118C7F8A" w14:textId="77777777" w:rsidR="00385F68" w:rsidRPr="00C540E5" w:rsidRDefault="00AD1E34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385F68" w:rsidRPr="00C540E5">
        <w:rPr>
          <w:rFonts w:ascii="Times New Roman" w:hAnsi="Times New Roman"/>
          <w:szCs w:val="24"/>
        </w:rPr>
        <w:t>. Хороший, батюшка, хороший.</w:t>
      </w:r>
      <w:r w:rsidRPr="00C540E5">
        <w:rPr>
          <w:rFonts w:ascii="Times New Roman" w:hAnsi="Times New Roman"/>
          <w:szCs w:val="24"/>
        </w:rPr>
        <w:t xml:space="preserve"> </w:t>
      </w:r>
      <w:r w:rsidR="00FD4016">
        <w:rPr>
          <w:rFonts w:ascii="Times New Roman" w:hAnsi="Times New Roman"/>
          <w:szCs w:val="24"/>
        </w:rPr>
        <w:t>Правда</w:t>
      </w:r>
      <w:r w:rsidR="00FA7C12">
        <w:rPr>
          <w:rFonts w:ascii="Times New Roman" w:hAnsi="Times New Roman"/>
          <w:szCs w:val="24"/>
        </w:rPr>
        <w:t xml:space="preserve">, непростой, </w:t>
      </w:r>
      <w:r w:rsidR="00FD4016">
        <w:rPr>
          <w:rFonts w:ascii="Times New Roman" w:hAnsi="Times New Roman"/>
          <w:szCs w:val="24"/>
        </w:rPr>
        <w:t xml:space="preserve">как и все мы. </w:t>
      </w:r>
      <w:r w:rsidRPr="00C540E5">
        <w:rPr>
          <w:rFonts w:ascii="Times New Roman" w:hAnsi="Times New Roman"/>
          <w:szCs w:val="24"/>
        </w:rPr>
        <w:t>Женщин</w:t>
      </w:r>
      <w:r w:rsidR="00366F93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szCs w:val="24"/>
        </w:rPr>
        <w:t>очень любил — ну так кто ж их не любит?</w:t>
      </w:r>
      <w:r w:rsidR="000C1FCA" w:rsidRPr="00C540E5">
        <w:rPr>
          <w:rFonts w:ascii="Times New Roman" w:hAnsi="Times New Roman"/>
          <w:szCs w:val="24"/>
        </w:rPr>
        <w:t>..</w:t>
      </w:r>
    </w:p>
    <w:p w14:paraId="56059CBC" w14:textId="77777777" w:rsidR="00AD1E34" w:rsidRPr="00C540E5" w:rsidRDefault="00AD1E34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 </w:t>
      </w:r>
    </w:p>
    <w:p w14:paraId="305ABCB4" w14:textId="77777777" w:rsidR="00385F68" w:rsidRPr="00FA7C12" w:rsidRDefault="00385F68" w:rsidP="00AD1E34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FA7C12">
        <w:rPr>
          <w:rFonts w:ascii="Times New Roman" w:hAnsi="Times New Roman"/>
          <w:iCs w:val="0"/>
          <w:sz w:val="22"/>
          <w:szCs w:val="24"/>
        </w:rPr>
        <w:t>Отец Глеб подходит к окн</w:t>
      </w:r>
      <w:r w:rsidR="00AD1E34" w:rsidRPr="00FA7C12">
        <w:rPr>
          <w:rFonts w:ascii="Times New Roman" w:hAnsi="Times New Roman"/>
          <w:iCs w:val="0"/>
          <w:sz w:val="22"/>
          <w:szCs w:val="24"/>
        </w:rPr>
        <w:t>у, задумчиво смотрит на озеро. Затем п</w:t>
      </w:r>
      <w:r w:rsidRPr="00FA7C12">
        <w:rPr>
          <w:rFonts w:ascii="Times New Roman" w:hAnsi="Times New Roman"/>
          <w:iCs w:val="0"/>
          <w:sz w:val="22"/>
          <w:szCs w:val="24"/>
        </w:rPr>
        <w:t xml:space="preserve">оворачивается к </w:t>
      </w:r>
      <w:r w:rsidR="00AD1E34" w:rsidRPr="00FA7C12">
        <w:rPr>
          <w:rFonts w:ascii="Times New Roman" w:hAnsi="Times New Roman"/>
          <w:iCs w:val="0"/>
          <w:sz w:val="22"/>
          <w:szCs w:val="24"/>
        </w:rPr>
        <w:t>остальным</w:t>
      </w:r>
      <w:r w:rsidRPr="00FA7C12">
        <w:rPr>
          <w:rFonts w:ascii="Times New Roman" w:hAnsi="Times New Roman"/>
          <w:sz w:val="22"/>
          <w:szCs w:val="24"/>
        </w:rPr>
        <w:t>.</w:t>
      </w:r>
    </w:p>
    <w:p w14:paraId="24060827" w14:textId="77777777" w:rsidR="00AD1E34" w:rsidRPr="00C540E5" w:rsidRDefault="00AD1E34" w:rsidP="00646960">
      <w:pPr>
        <w:pStyle w:val="afc"/>
        <w:rPr>
          <w:rFonts w:ascii="Times New Roman" w:hAnsi="Times New Roman"/>
          <w:szCs w:val="24"/>
        </w:rPr>
      </w:pPr>
    </w:p>
    <w:p w14:paraId="167393F1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. Жизнь подобна волне на этом озере. То поднимается высоко, играя бликами солнца, то опускается в тёмные глубины, теряя краски и надежду. Но всегда возвращается, ибо так устроен мир Господень. Наши поступки могут вознести нас до небес или швырнуть в глубокую пропасть. Человек есть тайна, и её надо разгадать. Человек — не средство достижения каких-то целей, какой-то выгоды. Тайну разгадывают, а средство используют. Вот и делайте выводы. Надо жить так, чтобы не было ожирения души и сердца.</w:t>
      </w:r>
      <w:r w:rsidR="00FD4016">
        <w:rPr>
          <w:rFonts w:ascii="Times New Roman" w:hAnsi="Times New Roman"/>
          <w:szCs w:val="24"/>
        </w:rPr>
        <w:t xml:space="preserve"> А что мы стоим? Давайте сядем.</w:t>
      </w:r>
    </w:p>
    <w:p w14:paraId="6AFF3ADF" w14:textId="77777777" w:rsidR="0075747D" w:rsidRPr="00C540E5" w:rsidRDefault="0075747D" w:rsidP="00646960">
      <w:pPr>
        <w:pStyle w:val="afc"/>
        <w:rPr>
          <w:rFonts w:ascii="Times New Roman" w:hAnsi="Times New Roman"/>
          <w:szCs w:val="24"/>
        </w:rPr>
      </w:pPr>
    </w:p>
    <w:p w14:paraId="5C82714D" w14:textId="77777777" w:rsidR="00385F68" w:rsidRPr="00B220C4" w:rsidRDefault="00385F68" w:rsidP="00AD1E3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>Все садятся</w:t>
      </w:r>
      <w:r w:rsidR="00AD1E34" w:rsidRPr="00B220C4">
        <w:rPr>
          <w:rFonts w:ascii="Times New Roman" w:hAnsi="Times New Roman"/>
          <w:iCs w:val="0"/>
          <w:sz w:val="22"/>
          <w:szCs w:val="24"/>
        </w:rPr>
        <w:t xml:space="preserve"> за стол</w:t>
      </w:r>
      <w:r w:rsidRPr="00B220C4">
        <w:rPr>
          <w:rFonts w:ascii="Times New Roman" w:hAnsi="Times New Roman"/>
          <w:iCs w:val="0"/>
          <w:sz w:val="22"/>
          <w:szCs w:val="24"/>
        </w:rPr>
        <w:t>.</w:t>
      </w:r>
    </w:p>
    <w:p w14:paraId="13416D38" w14:textId="77777777" w:rsidR="00AD1E34" w:rsidRPr="00C540E5" w:rsidRDefault="00AD1E34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5007B371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385F68" w:rsidRPr="00C540E5">
        <w:rPr>
          <w:rFonts w:ascii="Times New Roman" w:hAnsi="Times New Roman"/>
          <w:szCs w:val="24"/>
        </w:rPr>
        <w:t>. Отец Глеб, чаю хотите?</w:t>
      </w:r>
    </w:p>
    <w:p w14:paraId="527BD56F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. Это можно, с удовольствием.</w:t>
      </w:r>
    </w:p>
    <w:p w14:paraId="73B7E5ED" w14:textId="77777777" w:rsidR="00AD1E34" w:rsidRPr="00C540E5" w:rsidRDefault="00AD1E34" w:rsidP="00646960">
      <w:pPr>
        <w:pStyle w:val="afc"/>
        <w:rPr>
          <w:rFonts w:ascii="Times New Roman" w:hAnsi="Times New Roman"/>
          <w:i/>
          <w:szCs w:val="24"/>
        </w:rPr>
      </w:pPr>
    </w:p>
    <w:p w14:paraId="70FCB6CC" w14:textId="77777777" w:rsidR="00385F68" w:rsidRPr="00B220C4" w:rsidRDefault="00385F68" w:rsidP="000C1FCA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 xml:space="preserve">Алексей наливает </w:t>
      </w:r>
      <w:r w:rsidR="000C1FCA" w:rsidRPr="00B220C4">
        <w:rPr>
          <w:rFonts w:ascii="Times New Roman" w:hAnsi="Times New Roman"/>
          <w:iCs w:val="0"/>
          <w:sz w:val="22"/>
          <w:szCs w:val="24"/>
        </w:rPr>
        <w:t xml:space="preserve">священнику </w:t>
      </w:r>
      <w:r w:rsidRPr="00B220C4">
        <w:rPr>
          <w:rFonts w:ascii="Times New Roman" w:hAnsi="Times New Roman"/>
          <w:iCs w:val="0"/>
          <w:sz w:val="22"/>
          <w:szCs w:val="24"/>
        </w:rPr>
        <w:t xml:space="preserve">чай. Тот неспешно пьёт, внимательно наблюдая за </w:t>
      </w:r>
      <w:r w:rsidR="000C1FCA" w:rsidRPr="00B220C4">
        <w:rPr>
          <w:rFonts w:ascii="Times New Roman" w:hAnsi="Times New Roman"/>
          <w:iCs w:val="0"/>
          <w:sz w:val="22"/>
          <w:szCs w:val="24"/>
        </w:rPr>
        <w:t>остальными</w:t>
      </w:r>
      <w:r w:rsidRPr="00B220C4">
        <w:rPr>
          <w:rFonts w:ascii="Times New Roman" w:hAnsi="Times New Roman"/>
          <w:sz w:val="22"/>
          <w:szCs w:val="24"/>
        </w:rPr>
        <w:t>.</w:t>
      </w:r>
    </w:p>
    <w:p w14:paraId="29FD9A22" w14:textId="77777777" w:rsidR="00AD1E34" w:rsidRPr="00C540E5" w:rsidRDefault="00AD1E34" w:rsidP="00646960">
      <w:pPr>
        <w:pStyle w:val="afc"/>
        <w:rPr>
          <w:rFonts w:ascii="Times New Roman" w:hAnsi="Times New Roman"/>
          <w:szCs w:val="24"/>
        </w:rPr>
      </w:pPr>
    </w:p>
    <w:p w14:paraId="010EE518" w14:textId="77777777" w:rsidR="00385F68" w:rsidRPr="00C540E5" w:rsidRDefault="00385F68" w:rsidP="000C1FCA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Смерть — это возвращение туда, откуда мы пришли. А жить надо</w:t>
      </w:r>
      <w:r w:rsidR="000C1FCA" w:rsidRPr="00C540E5">
        <w:rPr>
          <w:rFonts w:ascii="Times New Roman" w:hAnsi="Times New Roman"/>
          <w:szCs w:val="24"/>
        </w:rPr>
        <w:t xml:space="preserve"> так, чтобы не сказали потом: «П</w:t>
      </w:r>
      <w:r w:rsidRPr="00C540E5">
        <w:rPr>
          <w:rFonts w:ascii="Times New Roman" w:hAnsi="Times New Roman"/>
          <w:szCs w:val="24"/>
        </w:rPr>
        <w:t>омер». Для человека важно понять, каков его путь, его дело, кто он на земле, для чего родился. Много людей умирает злобными, ненавидящими прожитую жизнь. А жизнь</w:t>
      </w:r>
      <w:r w:rsidR="000C1FCA" w:rsidRPr="00C540E5">
        <w:rPr>
          <w:rFonts w:ascii="Times New Roman" w:hAnsi="Times New Roman"/>
          <w:szCs w:val="24"/>
        </w:rPr>
        <w:t xml:space="preserve"> —</w:t>
      </w:r>
      <w:r w:rsidRPr="00C540E5">
        <w:rPr>
          <w:rFonts w:ascii="Times New Roman" w:hAnsi="Times New Roman"/>
          <w:szCs w:val="24"/>
        </w:rPr>
        <w:t xml:space="preserve"> прекрасна, </w:t>
      </w:r>
      <w:r w:rsidR="000C1FCA" w:rsidRPr="00C540E5">
        <w:rPr>
          <w:rFonts w:ascii="Times New Roman" w:hAnsi="Times New Roman"/>
          <w:szCs w:val="24"/>
        </w:rPr>
        <w:t xml:space="preserve">даже </w:t>
      </w:r>
      <w:r w:rsidRPr="00C540E5">
        <w:rPr>
          <w:rFonts w:ascii="Times New Roman" w:hAnsi="Times New Roman"/>
          <w:szCs w:val="24"/>
        </w:rPr>
        <w:t>при всех её горестях и бедах. И за смертью всегда следует новая жизнь — этот круговорот вечен. У истинно верующего человека по определению есть жизнь и есть житие. Житие — это та часть жизни человека, которая принадлежит Богу. Это, конечно, больше к святым людям относится. Вот как у вас с житием?</w:t>
      </w:r>
    </w:p>
    <w:p w14:paraId="33777BEC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Савва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грустно)</w:t>
      </w:r>
      <w:r w:rsidR="00385F68" w:rsidRPr="00C540E5">
        <w:rPr>
          <w:rFonts w:ascii="Times New Roman" w:hAnsi="Times New Roman"/>
          <w:szCs w:val="24"/>
        </w:rPr>
        <w:t>. Да хреново у нас с житием.</w:t>
      </w:r>
    </w:p>
    <w:p w14:paraId="09D9DB0A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мягкой улыбкой)</w:t>
      </w:r>
      <w:r w:rsidR="00385F68" w:rsidRPr="00C540E5">
        <w:rPr>
          <w:rFonts w:ascii="Times New Roman" w:hAnsi="Times New Roman"/>
          <w:szCs w:val="24"/>
        </w:rPr>
        <w:t>. Поди</w:t>
      </w:r>
      <w:r w:rsidR="000C1FCA" w:rsidRPr="00C540E5">
        <w:rPr>
          <w:rFonts w:ascii="Times New Roman" w:hAnsi="Times New Roman"/>
          <w:szCs w:val="24"/>
        </w:rPr>
        <w:t>,</w:t>
      </w:r>
      <w:r w:rsidR="00385F68" w:rsidRPr="00C540E5">
        <w:rPr>
          <w:rFonts w:ascii="Times New Roman" w:hAnsi="Times New Roman"/>
          <w:szCs w:val="24"/>
        </w:rPr>
        <w:t xml:space="preserve"> и в церковь-то не ходите?</w:t>
      </w:r>
    </w:p>
    <w:p w14:paraId="05B4C67F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смущённо)</w:t>
      </w:r>
      <w:r w:rsidR="0075747D" w:rsidRPr="00C540E5">
        <w:rPr>
          <w:rFonts w:ascii="Times New Roman" w:hAnsi="Times New Roman"/>
          <w:szCs w:val="24"/>
        </w:rPr>
        <w:t>. Очень редко. В</w:t>
      </w:r>
      <w:r w:rsidR="00385F68" w:rsidRPr="00C540E5">
        <w:rPr>
          <w:rFonts w:ascii="Times New Roman" w:hAnsi="Times New Roman"/>
          <w:szCs w:val="24"/>
        </w:rPr>
        <w:t xml:space="preserve"> лучшем случае</w:t>
      </w:r>
      <w:r w:rsidR="0075747D" w:rsidRPr="00C540E5">
        <w:rPr>
          <w:rFonts w:ascii="Times New Roman" w:hAnsi="Times New Roman"/>
          <w:szCs w:val="24"/>
        </w:rPr>
        <w:t xml:space="preserve"> на Пасху</w:t>
      </w:r>
      <w:r w:rsidR="00385F68" w:rsidRPr="00C540E5">
        <w:rPr>
          <w:rFonts w:ascii="Times New Roman" w:hAnsi="Times New Roman"/>
          <w:szCs w:val="24"/>
        </w:rPr>
        <w:t>.</w:t>
      </w:r>
    </w:p>
    <w:p w14:paraId="032FA648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75747D" w:rsidRPr="00C540E5">
        <w:rPr>
          <w:rFonts w:ascii="Times New Roman" w:hAnsi="Times New Roman"/>
          <w:i/>
          <w:szCs w:val="24"/>
        </w:rPr>
        <w:t>одухотворённо</w:t>
      </w:r>
      <w:r w:rsidR="00385F68" w:rsidRPr="00C540E5">
        <w:rPr>
          <w:rFonts w:ascii="Times New Roman" w:hAnsi="Times New Roman"/>
          <w:i/>
          <w:szCs w:val="24"/>
        </w:rPr>
        <w:t>)</w:t>
      </w:r>
      <w:r w:rsidR="00385F68" w:rsidRPr="00C540E5">
        <w:rPr>
          <w:rFonts w:ascii="Times New Roman" w:hAnsi="Times New Roman"/>
          <w:szCs w:val="24"/>
        </w:rPr>
        <w:t xml:space="preserve">. Вера — это не пустой звук. Верьте в Бога, дети мои. Вера окрыляет ума и сердца, </w:t>
      </w:r>
      <w:r w:rsidR="00B4596C" w:rsidRPr="00C540E5">
        <w:rPr>
          <w:rFonts w:ascii="Times New Roman" w:hAnsi="Times New Roman"/>
          <w:szCs w:val="24"/>
        </w:rPr>
        <w:t>обогащает</w:t>
      </w:r>
      <w:r w:rsidR="00385F68" w:rsidRPr="00C540E5">
        <w:rPr>
          <w:rFonts w:ascii="Times New Roman" w:hAnsi="Times New Roman"/>
          <w:szCs w:val="24"/>
        </w:rPr>
        <w:t xml:space="preserve"> внутренний мир, утешает и ободряет душу в часы несчастья и горя, очищает и просветляет её. С верой в Бога не страшны жизненные испытания, а без веры холодно и мрачно на душе. Вот часто, когда на</w:t>
      </w:r>
      <w:r w:rsidR="00B4596C" w:rsidRPr="00C540E5">
        <w:rPr>
          <w:rFonts w:ascii="Times New Roman" w:hAnsi="Times New Roman"/>
          <w:szCs w:val="24"/>
        </w:rPr>
        <w:t>м плохо, мы к Богу обращаемся: «С</w:t>
      </w:r>
      <w:r w:rsidR="00385F68" w:rsidRPr="00C540E5">
        <w:rPr>
          <w:rFonts w:ascii="Times New Roman" w:hAnsi="Times New Roman"/>
          <w:szCs w:val="24"/>
        </w:rPr>
        <w:t>паси и помоги». А если задуматься, нам эта ситуация неспроста дана,</w:t>
      </w:r>
      <w:r w:rsidR="00B4596C" w:rsidRPr="00C540E5">
        <w:rPr>
          <w:rFonts w:ascii="Times New Roman" w:hAnsi="Times New Roman"/>
          <w:szCs w:val="24"/>
        </w:rPr>
        <w:t xml:space="preserve"> а</w:t>
      </w:r>
      <w:r w:rsidR="00385F68" w:rsidRPr="00C540E5">
        <w:rPr>
          <w:rFonts w:ascii="Times New Roman" w:hAnsi="Times New Roman"/>
          <w:szCs w:val="24"/>
        </w:rPr>
        <w:t xml:space="preserve"> чтобы мы сами изменились. Ничего не бывает случайно. </w:t>
      </w:r>
      <w:r w:rsidR="00B4596C" w:rsidRPr="00C540E5">
        <w:rPr>
          <w:rFonts w:ascii="Times New Roman" w:hAnsi="Times New Roman"/>
          <w:i/>
          <w:szCs w:val="24"/>
        </w:rPr>
        <w:t>(Пауза.)</w:t>
      </w:r>
      <w:r w:rsidR="00B4596C" w:rsidRPr="00C540E5">
        <w:rPr>
          <w:rFonts w:ascii="Times New Roman" w:hAnsi="Times New Roman"/>
          <w:szCs w:val="24"/>
        </w:rPr>
        <w:t xml:space="preserve"> </w:t>
      </w:r>
      <w:r w:rsidR="00385F68" w:rsidRPr="00C540E5">
        <w:rPr>
          <w:rFonts w:ascii="Times New Roman" w:hAnsi="Times New Roman"/>
          <w:szCs w:val="24"/>
        </w:rPr>
        <w:t>Ну</w:t>
      </w:r>
      <w:r w:rsidR="00B4596C" w:rsidRPr="00C540E5">
        <w:rPr>
          <w:rFonts w:ascii="Times New Roman" w:hAnsi="Times New Roman"/>
          <w:szCs w:val="24"/>
        </w:rPr>
        <w:t>,</w:t>
      </w:r>
      <w:r w:rsidR="00385F68" w:rsidRPr="00C540E5">
        <w:rPr>
          <w:rFonts w:ascii="Times New Roman" w:hAnsi="Times New Roman"/>
          <w:szCs w:val="24"/>
        </w:rPr>
        <w:t xml:space="preserve"> давайте помолимся за </w:t>
      </w:r>
      <w:r w:rsidR="00B4596C" w:rsidRPr="00C540E5">
        <w:rPr>
          <w:rFonts w:ascii="Times New Roman" w:hAnsi="Times New Roman"/>
          <w:szCs w:val="24"/>
        </w:rPr>
        <w:t xml:space="preserve">усопшего </w:t>
      </w:r>
      <w:r w:rsidR="00385F68" w:rsidRPr="00C540E5">
        <w:rPr>
          <w:rFonts w:ascii="Times New Roman" w:hAnsi="Times New Roman"/>
          <w:szCs w:val="24"/>
        </w:rPr>
        <w:t>раба Божия Олега. Он, надеюсь, крещёный был?</w:t>
      </w:r>
    </w:p>
    <w:p w14:paraId="560AD376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B4596C" w:rsidRPr="00C540E5">
        <w:rPr>
          <w:rFonts w:ascii="Times New Roman" w:hAnsi="Times New Roman"/>
          <w:szCs w:val="24"/>
        </w:rPr>
        <w:t xml:space="preserve">. Крестик </w:t>
      </w:r>
      <w:r w:rsidR="00385F68" w:rsidRPr="00C540E5">
        <w:rPr>
          <w:rFonts w:ascii="Times New Roman" w:hAnsi="Times New Roman"/>
          <w:szCs w:val="24"/>
        </w:rPr>
        <w:t>на груди носил.</w:t>
      </w:r>
    </w:p>
    <w:p w14:paraId="785F3A02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B4596C" w:rsidRPr="00C540E5">
        <w:rPr>
          <w:rFonts w:ascii="Times New Roman" w:hAnsi="Times New Roman"/>
          <w:szCs w:val="24"/>
        </w:rPr>
        <w:t>. Б</w:t>
      </w:r>
      <w:r w:rsidR="00385F68" w:rsidRPr="00C540E5">
        <w:rPr>
          <w:rFonts w:ascii="Times New Roman" w:hAnsi="Times New Roman"/>
          <w:szCs w:val="24"/>
        </w:rPr>
        <w:t>удем считать, что крещёный.</w:t>
      </w:r>
    </w:p>
    <w:p w14:paraId="7841599B" w14:textId="77777777" w:rsidR="00B4596C" w:rsidRPr="00C540E5" w:rsidRDefault="00B4596C" w:rsidP="00646960">
      <w:pPr>
        <w:pStyle w:val="afc"/>
        <w:rPr>
          <w:rFonts w:ascii="Times New Roman" w:hAnsi="Times New Roman"/>
          <w:i/>
          <w:szCs w:val="24"/>
        </w:rPr>
      </w:pPr>
    </w:p>
    <w:p w14:paraId="7E178B50" w14:textId="77777777" w:rsidR="00385F68" w:rsidRPr="00B220C4" w:rsidRDefault="00385F68" w:rsidP="00D30982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 xml:space="preserve">Отец Глеб встаёт, поворачивается лицом к иконе Пресвятой Богородицы. </w:t>
      </w:r>
      <w:r w:rsidR="00B4596C" w:rsidRPr="00B220C4">
        <w:rPr>
          <w:rFonts w:ascii="Times New Roman" w:hAnsi="Times New Roman"/>
          <w:iCs w:val="0"/>
          <w:sz w:val="22"/>
          <w:szCs w:val="24"/>
        </w:rPr>
        <w:t xml:space="preserve">Остальные тоже </w:t>
      </w:r>
      <w:r w:rsidRPr="00B220C4">
        <w:rPr>
          <w:rFonts w:ascii="Times New Roman" w:hAnsi="Times New Roman"/>
          <w:iCs w:val="0"/>
          <w:sz w:val="22"/>
          <w:szCs w:val="24"/>
        </w:rPr>
        <w:t>поднимаются. Он начинает читать молитву</w:t>
      </w:r>
      <w:r w:rsidRPr="00B220C4">
        <w:rPr>
          <w:rFonts w:ascii="Times New Roman" w:hAnsi="Times New Roman"/>
          <w:sz w:val="22"/>
          <w:szCs w:val="24"/>
        </w:rPr>
        <w:t>.</w:t>
      </w:r>
    </w:p>
    <w:p w14:paraId="68486D94" w14:textId="77777777" w:rsidR="00B4596C" w:rsidRPr="00C540E5" w:rsidRDefault="00B4596C" w:rsidP="00646960">
      <w:pPr>
        <w:pStyle w:val="afc"/>
        <w:rPr>
          <w:rFonts w:ascii="Times New Roman" w:hAnsi="Times New Roman"/>
          <w:szCs w:val="24"/>
        </w:rPr>
      </w:pPr>
    </w:p>
    <w:p w14:paraId="3DA0A7CC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 xml:space="preserve">. Помяни, Господи Боже наш, в вере и надежди живота вечнаго новопреставленного раба Твоего Олега и, яко благ и человеколюбец, отпущаяй грехи и потребляяй неправды, ослаби, остави и прости вся вольная его согрешения и невольная, возставляя его во святое второе пришествие Твое в причастие вечных Твоих благ, ихже ради в Тя Единаго верова, истиннаго Бога и Человеколюбца. Яко Ты еси воскресение и живот, и покой рабу Твоему, Олегу, Христе Боже наш. И Тебе славу возсылаем, со безначальным Твоим Отцем и с Пресвятым Духом, </w:t>
      </w:r>
      <w:r w:rsidR="00D30982" w:rsidRPr="00C540E5">
        <w:rPr>
          <w:rFonts w:ascii="Times New Roman" w:hAnsi="Times New Roman"/>
          <w:szCs w:val="24"/>
        </w:rPr>
        <w:t>ныне и присно и во веки веков. А</w:t>
      </w:r>
      <w:r w:rsidR="00385F68" w:rsidRPr="00C540E5">
        <w:rPr>
          <w:rFonts w:ascii="Times New Roman" w:hAnsi="Times New Roman"/>
          <w:szCs w:val="24"/>
        </w:rPr>
        <w:t>минь.</w:t>
      </w:r>
    </w:p>
    <w:p w14:paraId="57521F90" w14:textId="77777777" w:rsidR="00B4596C" w:rsidRPr="00C540E5" w:rsidRDefault="00B4596C" w:rsidP="00646960">
      <w:pPr>
        <w:pStyle w:val="afc"/>
        <w:rPr>
          <w:rFonts w:ascii="Times New Roman" w:hAnsi="Times New Roman"/>
          <w:i/>
          <w:szCs w:val="24"/>
        </w:rPr>
      </w:pPr>
    </w:p>
    <w:p w14:paraId="0491CB15" w14:textId="77777777" w:rsidR="00B4596C" w:rsidRPr="00B220C4" w:rsidRDefault="00385F68" w:rsidP="00B4596C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>Все крестятся, погружённые в раздумья.</w:t>
      </w:r>
    </w:p>
    <w:p w14:paraId="68288A17" w14:textId="77777777" w:rsidR="00D30982" w:rsidRPr="00C540E5" w:rsidRDefault="00D30982" w:rsidP="00B4596C">
      <w:pPr>
        <w:pStyle w:val="afc"/>
        <w:jc w:val="center"/>
        <w:rPr>
          <w:rFonts w:ascii="Times New Roman" w:hAnsi="Times New Roman"/>
          <w:szCs w:val="24"/>
        </w:rPr>
      </w:pPr>
    </w:p>
    <w:p w14:paraId="76468DA9" w14:textId="77777777" w:rsidR="00D30982" w:rsidRPr="00C540E5" w:rsidRDefault="00D30982" w:rsidP="00B4596C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Картина вторая</w:t>
      </w:r>
    </w:p>
    <w:p w14:paraId="0BB58F86" w14:textId="77777777" w:rsidR="00D30982" w:rsidRPr="00C540E5" w:rsidRDefault="00D30982" w:rsidP="00B4596C">
      <w:pPr>
        <w:pStyle w:val="afc"/>
        <w:jc w:val="center"/>
        <w:rPr>
          <w:rFonts w:ascii="Times New Roman" w:hAnsi="Times New Roman"/>
          <w:szCs w:val="24"/>
        </w:rPr>
      </w:pPr>
    </w:p>
    <w:p w14:paraId="4F4FB65C" w14:textId="77777777" w:rsidR="00D30982" w:rsidRPr="00B220C4" w:rsidRDefault="00D30982" w:rsidP="00B4596C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>Та же комната.</w:t>
      </w:r>
    </w:p>
    <w:p w14:paraId="4013C77B" w14:textId="77777777" w:rsidR="00D30982" w:rsidRPr="00B220C4" w:rsidRDefault="00D30982" w:rsidP="00B4596C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220C4">
        <w:rPr>
          <w:rFonts w:ascii="Times New Roman" w:hAnsi="Times New Roman"/>
          <w:iCs w:val="0"/>
          <w:spacing w:val="60"/>
          <w:sz w:val="22"/>
          <w:szCs w:val="24"/>
        </w:rPr>
        <w:t>Отец Глеб, Алексей. Николай и Савва</w:t>
      </w:r>
      <w:r w:rsidRPr="00B220C4">
        <w:rPr>
          <w:rFonts w:ascii="Times New Roman" w:hAnsi="Times New Roman"/>
          <w:iCs w:val="0"/>
          <w:sz w:val="22"/>
          <w:szCs w:val="24"/>
        </w:rPr>
        <w:t xml:space="preserve"> стоят перед иконой, думая каждый о своём.</w:t>
      </w:r>
    </w:p>
    <w:p w14:paraId="51D88E47" w14:textId="77777777" w:rsidR="00B4596C" w:rsidRPr="00B220C4" w:rsidRDefault="00385F68" w:rsidP="00B4596C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 xml:space="preserve">Вдруг дверь резко открывается, и на пороге появляется </w:t>
      </w:r>
      <w:r w:rsidRPr="00B220C4">
        <w:rPr>
          <w:rFonts w:ascii="Times New Roman" w:hAnsi="Times New Roman"/>
          <w:iCs w:val="0"/>
          <w:spacing w:val="60"/>
          <w:sz w:val="22"/>
          <w:szCs w:val="24"/>
        </w:rPr>
        <w:t>Олег</w:t>
      </w:r>
      <w:r w:rsidRPr="00B220C4">
        <w:rPr>
          <w:rFonts w:ascii="Times New Roman" w:hAnsi="Times New Roman"/>
          <w:iCs w:val="0"/>
          <w:sz w:val="22"/>
          <w:szCs w:val="24"/>
        </w:rPr>
        <w:t>. Он опирается на</w:t>
      </w:r>
      <w:r w:rsidR="00B4596C" w:rsidRPr="00B220C4">
        <w:rPr>
          <w:rFonts w:ascii="Times New Roman" w:hAnsi="Times New Roman"/>
          <w:iCs w:val="0"/>
          <w:sz w:val="22"/>
          <w:szCs w:val="24"/>
        </w:rPr>
        <w:t xml:space="preserve"> трость, выглядит ослабленным, но в</w:t>
      </w:r>
      <w:r w:rsidRPr="00B220C4">
        <w:rPr>
          <w:rFonts w:ascii="Times New Roman" w:hAnsi="Times New Roman"/>
          <w:iCs w:val="0"/>
          <w:sz w:val="22"/>
          <w:szCs w:val="24"/>
        </w:rPr>
        <w:t>згляд ясный,</w:t>
      </w:r>
      <w:r w:rsidR="00B4596C" w:rsidRPr="00B220C4">
        <w:rPr>
          <w:rFonts w:ascii="Times New Roman" w:hAnsi="Times New Roman"/>
          <w:iCs w:val="0"/>
          <w:sz w:val="22"/>
          <w:szCs w:val="24"/>
        </w:rPr>
        <w:t xml:space="preserve"> а на губах играет улыбка</w:t>
      </w:r>
      <w:r w:rsidR="00B4596C" w:rsidRPr="00B220C4">
        <w:rPr>
          <w:rFonts w:ascii="Times New Roman" w:hAnsi="Times New Roman"/>
          <w:sz w:val="22"/>
          <w:szCs w:val="24"/>
        </w:rPr>
        <w:t>.</w:t>
      </w:r>
    </w:p>
    <w:p w14:paraId="7BD71667" w14:textId="77777777" w:rsidR="00B4596C" w:rsidRPr="00C540E5" w:rsidRDefault="00B4596C" w:rsidP="00646960">
      <w:pPr>
        <w:pStyle w:val="afc"/>
        <w:rPr>
          <w:rFonts w:ascii="Times New Roman" w:hAnsi="Times New Roman"/>
          <w:i/>
          <w:szCs w:val="24"/>
        </w:rPr>
      </w:pPr>
    </w:p>
    <w:p w14:paraId="05835ABE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тихо)</w:t>
      </w:r>
      <w:r w:rsidR="00385F68" w:rsidRPr="00C540E5">
        <w:rPr>
          <w:rFonts w:ascii="Times New Roman" w:hAnsi="Times New Roman"/>
          <w:szCs w:val="24"/>
        </w:rPr>
        <w:t>. Ну что, безумные окаянне человече, в лености и питии время губиши?</w:t>
      </w:r>
    </w:p>
    <w:p w14:paraId="1B3CDF1A" w14:textId="77777777" w:rsidR="00230793" w:rsidRPr="00C540E5" w:rsidRDefault="00230793" w:rsidP="00646960">
      <w:pPr>
        <w:pStyle w:val="afc"/>
        <w:rPr>
          <w:rFonts w:ascii="Times New Roman" w:hAnsi="Times New Roman"/>
          <w:szCs w:val="24"/>
        </w:rPr>
      </w:pPr>
    </w:p>
    <w:p w14:paraId="0947A524" w14:textId="77777777" w:rsidR="00230793" w:rsidRPr="00B220C4" w:rsidRDefault="00230793" w:rsidP="0023079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>Немая сцена.</w:t>
      </w:r>
    </w:p>
    <w:p w14:paraId="1C970E80" w14:textId="77777777" w:rsidR="00385F68" w:rsidRPr="00B220C4" w:rsidRDefault="00385F68" w:rsidP="0023079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 xml:space="preserve">На лицах </w:t>
      </w:r>
      <w:r w:rsidR="00230793" w:rsidRPr="00B220C4">
        <w:rPr>
          <w:rFonts w:ascii="Times New Roman" w:hAnsi="Times New Roman"/>
          <w:iCs w:val="0"/>
          <w:sz w:val="22"/>
          <w:szCs w:val="24"/>
        </w:rPr>
        <w:t xml:space="preserve">присутствующих </w:t>
      </w:r>
      <w:r w:rsidRPr="00B220C4">
        <w:rPr>
          <w:rFonts w:ascii="Times New Roman" w:hAnsi="Times New Roman"/>
          <w:iCs w:val="0"/>
          <w:sz w:val="22"/>
          <w:szCs w:val="24"/>
        </w:rPr>
        <w:t>—</w:t>
      </w:r>
      <w:r w:rsidR="00230793" w:rsidRPr="00B220C4">
        <w:rPr>
          <w:rFonts w:ascii="Times New Roman" w:hAnsi="Times New Roman"/>
          <w:iCs w:val="0"/>
          <w:sz w:val="22"/>
          <w:szCs w:val="24"/>
        </w:rPr>
        <w:t xml:space="preserve"> </w:t>
      </w:r>
      <w:r w:rsidRPr="00B220C4">
        <w:rPr>
          <w:rFonts w:ascii="Times New Roman" w:hAnsi="Times New Roman"/>
          <w:iCs w:val="0"/>
          <w:sz w:val="22"/>
          <w:szCs w:val="24"/>
        </w:rPr>
        <w:t xml:space="preserve">растерянность и </w:t>
      </w:r>
      <w:r w:rsidR="00230793" w:rsidRPr="00B220C4">
        <w:rPr>
          <w:rFonts w:ascii="Times New Roman" w:hAnsi="Times New Roman"/>
          <w:iCs w:val="0"/>
          <w:sz w:val="22"/>
          <w:szCs w:val="24"/>
        </w:rPr>
        <w:t>полное недоумение.</w:t>
      </w:r>
      <w:r w:rsidR="00C9623C" w:rsidRPr="00B220C4">
        <w:rPr>
          <w:rFonts w:ascii="Times New Roman" w:hAnsi="Times New Roman"/>
          <w:iCs w:val="0"/>
          <w:sz w:val="22"/>
          <w:szCs w:val="24"/>
        </w:rPr>
        <w:t xml:space="preserve"> </w:t>
      </w:r>
      <w:r w:rsidR="005238FD" w:rsidRPr="00B220C4">
        <w:rPr>
          <w:rFonts w:ascii="Times New Roman" w:hAnsi="Times New Roman"/>
          <w:iCs w:val="0"/>
          <w:sz w:val="22"/>
          <w:szCs w:val="24"/>
        </w:rPr>
        <w:t>Видно, что появление Олега произвело на всех ошеломляющее впечатление.</w:t>
      </w:r>
    </w:p>
    <w:p w14:paraId="6A1415B8" w14:textId="77777777" w:rsidR="00230793" w:rsidRPr="00C540E5" w:rsidRDefault="00230793" w:rsidP="00646960">
      <w:pPr>
        <w:pStyle w:val="afc"/>
        <w:rPr>
          <w:rFonts w:ascii="Times New Roman" w:hAnsi="Times New Roman"/>
          <w:szCs w:val="24"/>
        </w:rPr>
      </w:pPr>
    </w:p>
    <w:p w14:paraId="1F923027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230793" w:rsidRPr="00C540E5">
        <w:rPr>
          <w:rFonts w:ascii="Times New Roman" w:hAnsi="Times New Roman"/>
          <w:szCs w:val="24"/>
        </w:rPr>
        <w:t xml:space="preserve">. </w:t>
      </w:r>
      <w:r w:rsidR="00385F68" w:rsidRPr="00C540E5">
        <w:rPr>
          <w:rFonts w:ascii="Times New Roman" w:hAnsi="Times New Roman"/>
          <w:szCs w:val="24"/>
        </w:rPr>
        <w:t>Это кто?</w:t>
      </w:r>
    </w:p>
    <w:p w14:paraId="464E08C2" w14:textId="77777777" w:rsidR="00385F68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удивлённо, с дрожью в голосе)</w:t>
      </w:r>
      <w:r w:rsidR="00385F68" w:rsidRPr="00C540E5">
        <w:rPr>
          <w:rFonts w:ascii="Times New Roman" w:hAnsi="Times New Roman"/>
          <w:szCs w:val="24"/>
        </w:rPr>
        <w:t>. Это новопреставленный раб Божий Олег.</w:t>
      </w:r>
    </w:p>
    <w:p w14:paraId="3AB2C3FB" w14:textId="77777777" w:rsidR="000B1D46" w:rsidRDefault="000B1D46" w:rsidP="00646960">
      <w:pPr>
        <w:pStyle w:val="afc"/>
        <w:rPr>
          <w:rFonts w:ascii="Times New Roman" w:hAnsi="Times New Roman"/>
          <w:szCs w:val="24"/>
        </w:rPr>
      </w:pPr>
    </w:p>
    <w:p w14:paraId="7715554A" w14:textId="77777777" w:rsidR="000B1D46" w:rsidRPr="00B220C4" w:rsidRDefault="000B1D46" w:rsidP="000B1D46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B220C4">
        <w:rPr>
          <w:rFonts w:ascii="Times New Roman" w:hAnsi="Times New Roman"/>
          <w:iCs w:val="0"/>
          <w:sz w:val="22"/>
          <w:szCs w:val="24"/>
        </w:rPr>
        <w:t xml:space="preserve">Савва от изумления приседает на стул и </w:t>
      </w:r>
      <w:r w:rsidR="009F2D12">
        <w:rPr>
          <w:rFonts w:ascii="Times New Roman" w:hAnsi="Times New Roman"/>
          <w:iCs w:val="0"/>
          <w:sz w:val="22"/>
          <w:szCs w:val="24"/>
        </w:rPr>
        <w:t>хватается</w:t>
      </w:r>
      <w:r w:rsidRPr="00B220C4">
        <w:rPr>
          <w:rFonts w:ascii="Times New Roman" w:hAnsi="Times New Roman"/>
          <w:iCs w:val="0"/>
          <w:sz w:val="22"/>
          <w:szCs w:val="24"/>
        </w:rPr>
        <w:t xml:space="preserve"> за сердце</w:t>
      </w:r>
      <w:r w:rsidRPr="00B220C4">
        <w:rPr>
          <w:rFonts w:ascii="Times New Roman" w:hAnsi="Times New Roman"/>
          <w:sz w:val="22"/>
          <w:szCs w:val="24"/>
        </w:rPr>
        <w:t>.</w:t>
      </w:r>
    </w:p>
    <w:p w14:paraId="0875E150" w14:textId="77777777" w:rsidR="000B1D46" w:rsidRPr="00C540E5" w:rsidRDefault="000B1D46" w:rsidP="000B1D46">
      <w:pPr>
        <w:pStyle w:val="afc"/>
        <w:jc w:val="center"/>
        <w:rPr>
          <w:rFonts w:ascii="Times New Roman" w:hAnsi="Times New Roman"/>
          <w:szCs w:val="24"/>
        </w:rPr>
      </w:pPr>
    </w:p>
    <w:p w14:paraId="2D515D0E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изумлением, не веря глазам)</w:t>
      </w:r>
      <w:r w:rsidR="00385F68" w:rsidRPr="00C540E5">
        <w:rPr>
          <w:rFonts w:ascii="Times New Roman" w:hAnsi="Times New Roman"/>
          <w:szCs w:val="24"/>
        </w:rPr>
        <w:t>. Так ты живой? Мы только что о тебе, покойнике, молились!</w:t>
      </w:r>
    </w:p>
    <w:p w14:paraId="256BB542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D30982" w:rsidRPr="00C540E5">
        <w:rPr>
          <w:rFonts w:ascii="Times New Roman" w:hAnsi="Times New Roman"/>
          <w:i/>
          <w:szCs w:val="24"/>
        </w:rPr>
        <w:t>с лёгкой улыбкой</w:t>
      </w:r>
      <w:r w:rsidR="00385F68" w:rsidRPr="00C540E5">
        <w:rPr>
          <w:rFonts w:ascii="Times New Roman" w:hAnsi="Times New Roman"/>
          <w:i/>
          <w:szCs w:val="24"/>
        </w:rPr>
        <w:t>)</w:t>
      </w:r>
      <w:r w:rsidR="00385F68" w:rsidRPr="00C540E5">
        <w:rPr>
          <w:rFonts w:ascii="Times New Roman" w:hAnsi="Times New Roman"/>
          <w:szCs w:val="24"/>
        </w:rPr>
        <w:t xml:space="preserve">. Как видишь, живой. Чего стоите? </w:t>
      </w:r>
      <w:r w:rsidR="00230793" w:rsidRPr="00C540E5">
        <w:rPr>
          <w:rFonts w:ascii="Times New Roman" w:hAnsi="Times New Roman"/>
          <w:szCs w:val="24"/>
        </w:rPr>
        <w:t>Приглашайте к столу, что ли!</w:t>
      </w:r>
    </w:p>
    <w:p w14:paraId="30157048" w14:textId="77777777" w:rsidR="00230793" w:rsidRPr="00C540E5" w:rsidRDefault="00230793" w:rsidP="00646960">
      <w:pPr>
        <w:pStyle w:val="afc"/>
        <w:rPr>
          <w:rFonts w:ascii="Times New Roman" w:hAnsi="Times New Roman"/>
          <w:szCs w:val="24"/>
        </w:rPr>
      </w:pPr>
    </w:p>
    <w:p w14:paraId="418142B0" w14:textId="77777777" w:rsidR="00385F68" w:rsidRPr="003D348E" w:rsidRDefault="00385F68" w:rsidP="00230793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D348E">
        <w:rPr>
          <w:rFonts w:ascii="Times New Roman" w:hAnsi="Times New Roman"/>
          <w:iCs w:val="0"/>
          <w:sz w:val="22"/>
          <w:szCs w:val="24"/>
        </w:rPr>
        <w:t>Все садятся, изумлённо рассматривая Олега.</w:t>
      </w:r>
    </w:p>
    <w:p w14:paraId="16E82D30" w14:textId="77777777" w:rsidR="00A913A1" w:rsidRPr="001C6DB8" w:rsidRDefault="00A913A1" w:rsidP="00646960">
      <w:pPr>
        <w:pStyle w:val="afc"/>
        <w:rPr>
          <w:rFonts w:ascii="Times New Roman" w:hAnsi="Times New Roman"/>
          <w:i/>
          <w:iCs w:val="0"/>
          <w:szCs w:val="24"/>
        </w:rPr>
      </w:pPr>
    </w:p>
    <w:p w14:paraId="641A3658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24BF4" w:rsidRPr="00C540E5">
        <w:rPr>
          <w:rFonts w:ascii="Times New Roman" w:hAnsi="Times New Roman"/>
          <w:szCs w:val="24"/>
        </w:rPr>
        <w:t xml:space="preserve">. </w:t>
      </w:r>
      <w:r w:rsidR="00230793" w:rsidRPr="00C540E5">
        <w:rPr>
          <w:rFonts w:ascii="Times New Roman" w:hAnsi="Times New Roman"/>
          <w:szCs w:val="24"/>
        </w:rPr>
        <w:t>Я смотрю, ты заикаться перестал!</w:t>
      </w:r>
      <w:r w:rsidR="00924BF4" w:rsidRPr="00C540E5">
        <w:rPr>
          <w:rFonts w:ascii="Times New Roman" w:hAnsi="Times New Roman"/>
          <w:szCs w:val="24"/>
        </w:rPr>
        <w:t xml:space="preserve"> Ну</w:t>
      </w:r>
      <w:r w:rsidR="00230793" w:rsidRPr="00C540E5">
        <w:rPr>
          <w:rFonts w:ascii="Times New Roman" w:hAnsi="Times New Roman"/>
          <w:szCs w:val="24"/>
        </w:rPr>
        <w:t>, скорее</w:t>
      </w:r>
      <w:r w:rsidR="00924BF4" w:rsidRPr="00C540E5">
        <w:rPr>
          <w:rFonts w:ascii="Times New Roman" w:hAnsi="Times New Roman"/>
          <w:szCs w:val="24"/>
        </w:rPr>
        <w:t xml:space="preserve"> </w:t>
      </w:r>
      <w:r w:rsidR="00230793" w:rsidRPr="00C540E5">
        <w:rPr>
          <w:rFonts w:ascii="Times New Roman" w:hAnsi="Times New Roman"/>
          <w:szCs w:val="24"/>
        </w:rPr>
        <w:t>рассказывай, что и как!</w:t>
      </w:r>
    </w:p>
    <w:p w14:paraId="5CA3B8BD" w14:textId="77777777" w:rsidR="00A60819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с улыбкой)</w:t>
      </w:r>
      <w:r w:rsidR="00924BF4" w:rsidRPr="00C540E5">
        <w:rPr>
          <w:rFonts w:ascii="Times New Roman" w:hAnsi="Times New Roman"/>
          <w:szCs w:val="24"/>
        </w:rPr>
        <w:t>. Да, куда-то заикание пропало, сам удивляюсь. Видимо, надо было через большое потрясение пройти.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Пауза.)</w:t>
      </w:r>
      <w:r w:rsidR="00924BF4" w:rsidRPr="00C540E5">
        <w:rPr>
          <w:rFonts w:ascii="Times New Roman" w:hAnsi="Times New Roman"/>
          <w:szCs w:val="24"/>
        </w:rPr>
        <w:t> Помню: сид</w:t>
      </w:r>
      <w:r w:rsidR="00536667" w:rsidRPr="00C540E5">
        <w:rPr>
          <w:rFonts w:ascii="Times New Roman" w:hAnsi="Times New Roman"/>
          <w:szCs w:val="24"/>
        </w:rPr>
        <w:t>им</w:t>
      </w:r>
      <w:r w:rsidR="00924BF4" w:rsidRPr="00C540E5">
        <w:rPr>
          <w:rFonts w:ascii="Times New Roman" w:hAnsi="Times New Roman"/>
          <w:szCs w:val="24"/>
        </w:rPr>
        <w:t xml:space="preserve"> за столом, выпива</w:t>
      </w:r>
      <w:r w:rsidR="00536667" w:rsidRPr="00C540E5">
        <w:rPr>
          <w:rFonts w:ascii="Times New Roman" w:hAnsi="Times New Roman"/>
          <w:szCs w:val="24"/>
        </w:rPr>
        <w:t>ем</w:t>
      </w:r>
      <w:r w:rsidR="00924BF4" w:rsidRPr="00C540E5">
        <w:rPr>
          <w:rFonts w:ascii="Times New Roman" w:hAnsi="Times New Roman"/>
          <w:szCs w:val="24"/>
        </w:rPr>
        <w:t xml:space="preserve"> — а потом всё, провал. Ничего </w:t>
      </w:r>
      <w:r w:rsidR="00536667" w:rsidRPr="00C540E5">
        <w:rPr>
          <w:rFonts w:ascii="Times New Roman" w:hAnsi="Times New Roman"/>
          <w:szCs w:val="24"/>
        </w:rPr>
        <w:t>нет</w:t>
      </w:r>
      <w:r w:rsidR="00924BF4" w:rsidRPr="00C540E5">
        <w:rPr>
          <w:rFonts w:ascii="Times New Roman" w:hAnsi="Times New Roman"/>
          <w:szCs w:val="24"/>
        </w:rPr>
        <w:t>. Очнулся в морге. Кругом покойники. Ну</w:t>
      </w:r>
      <w:r w:rsidR="00230793" w:rsidRPr="00C540E5">
        <w:rPr>
          <w:rFonts w:ascii="Times New Roman" w:hAnsi="Times New Roman"/>
          <w:szCs w:val="24"/>
        </w:rPr>
        <w:t>,</w:t>
      </w:r>
      <w:r w:rsidR="00924BF4" w:rsidRPr="00C540E5">
        <w:rPr>
          <w:rFonts w:ascii="Times New Roman" w:hAnsi="Times New Roman"/>
          <w:szCs w:val="24"/>
        </w:rPr>
        <w:t xml:space="preserve"> я начал голос подавать. Санитар подошёл, увидел, что я живой, и </w:t>
      </w:r>
      <w:r w:rsidR="005D2A47">
        <w:rPr>
          <w:rFonts w:ascii="Times New Roman" w:hAnsi="Times New Roman"/>
          <w:szCs w:val="24"/>
        </w:rPr>
        <w:t>чуть в обморок не упал</w:t>
      </w:r>
      <w:r w:rsidR="00924BF4" w:rsidRPr="00C540E5">
        <w:rPr>
          <w:rFonts w:ascii="Times New Roman" w:hAnsi="Times New Roman"/>
          <w:szCs w:val="24"/>
        </w:rPr>
        <w:t xml:space="preserve">. Потом меня в больницу перевезли, в реанимацию. Отошёл понемногу. </w:t>
      </w:r>
      <w:r w:rsidR="00230793" w:rsidRPr="00C540E5">
        <w:rPr>
          <w:rFonts w:ascii="Times New Roman" w:hAnsi="Times New Roman"/>
          <w:szCs w:val="24"/>
        </w:rPr>
        <w:t xml:space="preserve">Попросил дочке позвонить, Насте, сообщить, где я. Её номер я наизусть </w:t>
      </w:r>
      <w:r w:rsidR="00536667" w:rsidRPr="00C540E5">
        <w:rPr>
          <w:rFonts w:ascii="Times New Roman" w:hAnsi="Times New Roman"/>
          <w:szCs w:val="24"/>
        </w:rPr>
        <w:t>знаю</w:t>
      </w:r>
      <w:r w:rsidR="000E1EE3">
        <w:rPr>
          <w:rFonts w:ascii="Times New Roman" w:hAnsi="Times New Roman"/>
          <w:szCs w:val="24"/>
        </w:rPr>
        <w:t>...</w:t>
      </w:r>
      <w:r w:rsidR="00230793" w:rsidRPr="00C540E5">
        <w:rPr>
          <w:rFonts w:ascii="Times New Roman" w:hAnsi="Times New Roman"/>
          <w:szCs w:val="24"/>
        </w:rPr>
        <w:t xml:space="preserve"> Она </w:t>
      </w:r>
      <w:r w:rsidR="00AA6C8F">
        <w:rPr>
          <w:rFonts w:ascii="Times New Roman" w:hAnsi="Times New Roman"/>
          <w:szCs w:val="24"/>
        </w:rPr>
        <w:t>меня и забрала</w:t>
      </w:r>
      <w:r w:rsidR="00924BF4" w:rsidRPr="00C540E5">
        <w:rPr>
          <w:rFonts w:ascii="Times New Roman" w:hAnsi="Times New Roman"/>
          <w:szCs w:val="24"/>
        </w:rPr>
        <w:t>.</w:t>
      </w:r>
      <w:r w:rsidR="00AA25FB">
        <w:rPr>
          <w:rFonts w:ascii="Times New Roman" w:hAnsi="Times New Roman"/>
          <w:szCs w:val="24"/>
        </w:rPr>
        <w:t xml:space="preserve"> Вот теперь к в</w:t>
      </w:r>
      <w:r w:rsidR="009F2D12">
        <w:rPr>
          <w:rFonts w:ascii="Times New Roman" w:hAnsi="Times New Roman"/>
          <w:szCs w:val="24"/>
        </w:rPr>
        <w:t>ам приехал, а Настя в машине ждё</w:t>
      </w:r>
      <w:r w:rsidR="00AA25FB">
        <w:rPr>
          <w:rFonts w:ascii="Times New Roman" w:hAnsi="Times New Roman"/>
          <w:szCs w:val="24"/>
        </w:rPr>
        <w:t>т.</w:t>
      </w:r>
      <w:r w:rsidR="00924BF4" w:rsidRPr="00C540E5">
        <w:rPr>
          <w:rFonts w:ascii="Times New Roman" w:hAnsi="Times New Roman"/>
          <w:szCs w:val="24"/>
        </w:rPr>
        <w:t xml:space="preserve"> </w:t>
      </w:r>
    </w:p>
    <w:p w14:paraId="0FF324A6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с</w:t>
      </w:r>
      <w:r w:rsidR="00A0695B">
        <w:rPr>
          <w:rFonts w:ascii="Times New Roman" w:hAnsi="Times New Roman"/>
          <w:i/>
          <w:szCs w:val="24"/>
        </w:rPr>
        <w:t xml:space="preserve"> большим</w:t>
      </w:r>
      <w:r w:rsidR="00924BF4" w:rsidRPr="00C540E5">
        <w:rPr>
          <w:rFonts w:ascii="Times New Roman" w:hAnsi="Times New Roman"/>
          <w:i/>
          <w:szCs w:val="24"/>
        </w:rPr>
        <w:t xml:space="preserve"> волнением)</w:t>
      </w:r>
      <w:r w:rsidR="00924BF4" w:rsidRPr="00C540E5">
        <w:rPr>
          <w:rFonts w:ascii="Times New Roman" w:hAnsi="Times New Roman"/>
          <w:szCs w:val="24"/>
        </w:rPr>
        <w:t>. Так что с тобой случилось? Врачи что говорят?</w:t>
      </w:r>
    </w:p>
    <w:p w14:paraId="7DD19CB0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. Говорят, вначале была клиническая смерть — когда отсутствуют сознание и дыхание, пульс не прощупывается. А потом я на несколько часов</w:t>
      </w:r>
      <w:r w:rsidR="00A60819" w:rsidRPr="00C540E5">
        <w:rPr>
          <w:rFonts w:ascii="Times New Roman" w:hAnsi="Times New Roman"/>
          <w:szCs w:val="24"/>
        </w:rPr>
        <w:t xml:space="preserve"> впал в кому</w:t>
      </w:r>
      <w:r w:rsidR="00924BF4" w:rsidRPr="00C540E5">
        <w:rPr>
          <w:rFonts w:ascii="Times New Roman" w:hAnsi="Times New Roman"/>
          <w:szCs w:val="24"/>
        </w:rPr>
        <w:t xml:space="preserve">. В общем, считай, на том свете побывал, но выкарабкался. Врачи говорят: такие случаи — один на миллион, в рубашке родился. Но теперь предстоит долгое лечение, а у них в больнице таких возможностей, конечно, нет. Поэтому еду </w:t>
      </w:r>
      <w:r w:rsidR="00A60819" w:rsidRPr="00C540E5">
        <w:rPr>
          <w:rFonts w:ascii="Times New Roman" w:hAnsi="Times New Roman"/>
          <w:szCs w:val="24"/>
        </w:rPr>
        <w:t>в Москву — н</w:t>
      </w:r>
      <w:r w:rsidR="00924BF4" w:rsidRPr="00C540E5">
        <w:rPr>
          <w:rFonts w:ascii="Times New Roman" w:hAnsi="Times New Roman"/>
          <w:szCs w:val="24"/>
        </w:rPr>
        <w:t>адо пройти полное обследование.</w:t>
      </w:r>
    </w:p>
    <w:p w14:paraId="6D750877" w14:textId="77777777" w:rsidR="00924BF4" w:rsidRPr="00C540E5" w:rsidRDefault="00A0695B" w:rsidP="00646960">
      <w:pPr>
        <w:pStyle w:val="afc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pacing w:val="60"/>
          <w:szCs w:val="24"/>
        </w:rPr>
        <w:t>Никола</w:t>
      </w:r>
      <w:r w:rsidR="000E62C2">
        <w:rPr>
          <w:rFonts w:ascii="Times New Roman" w:hAnsi="Times New Roman"/>
          <w:bCs/>
          <w:spacing w:val="60"/>
          <w:szCs w:val="24"/>
        </w:rPr>
        <w:t>й</w:t>
      </w:r>
      <w:r w:rsidRPr="00A0695B">
        <w:rPr>
          <w:rFonts w:ascii="Times New Roman" w:hAnsi="Times New Roman"/>
          <w:i/>
          <w:iCs w:val="0"/>
          <w:szCs w:val="24"/>
        </w:rPr>
        <w:t>(с дрожью в голосе</w:t>
      </w:r>
      <w:r>
        <w:rPr>
          <w:rFonts w:ascii="Times New Roman" w:hAnsi="Times New Roman"/>
          <w:szCs w:val="24"/>
        </w:rPr>
        <w:t>).</w:t>
      </w:r>
      <w:r w:rsidR="00924BF4" w:rsidRPr="00C540E5">
        <w:rPr>
          <w:rFonts w:ascii="Times New Roman" w:hAnsi="Times New Roman"/>
          <w:szCs w:val="24"/>
        </w:rPr>
        <w:t xml:space="preserve"> А ты что-нибудь видел? Ну, когда клиническая смерть была?</w:t>
      </w:r>
    </w:p>
    <w:p w14:paraId="3DD2B93D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Олег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задумчиво)</w:t>
      </w:r>
      <w:r w:rsidR="00924BF4" w:rsidRPr="00C540E5">
        <w:rPr>
          <w:rFonts w:ascii="Times New Roman" w:hAnsi="Times New Roman"/>
          <w:szCs w:val="24"/>
        </w:rPr>
        <w:t xml:space="preserve">. Да ничего </w:t>
      </w:r>
      <w:r w:rsidR="00A60819" w:rsidRPr="00C540E5">
        <w:rPr>
          <w:rFonts w:ascii="Times New Roman" w:hAnsi="Times New Roman"/>
          <w:szCs w:val="24"/>
        </w:rPr>
        <w:t>я</w:t>
      </w:r>
      <w:r w:rsidR="00924BF4" w:rsidRPr="00C540E5">
        <w:rPr>
          <w:rFonts w:ascii="Times New Roman" w:hAnsi="Times New Roman"/>
          <w:szCs w:val="24"/>
        </w:rPr>
        <w:t xml:space="preserve"> не видел. Было ощущение, что летишь по длинному белому коридору с огромной скоростью, ищешь выход, но не можешь найти. И что никогда из этого коридора не выйдешь. Вот тут страшно стало. А потом — просто белый </w:t>
      </w:r>
      <w:r w:rsidR="00A60819" w:rsidRPr="00C540E5">
        <w:rPr>
          <w:rFonts w:ascii="Times New Roman" w:hAnsi="Times New Roman"/>
          <w:szCs w:val="24"/>
        </w:rPr>
        <w:t>фон</w:t>
      </w:r>
      <w:r w:rsidR="00924BF4" w:rsidRPr="00C540E5">
        <w:rPr>
          <w:rFonts w:ascii="Times New Roman" w:hAnsi="Times New Roman"/>
          <w:szCs w:val="24"/>
        </w:rPr>
        <w:t>.</w:t>
      </w:r>
    </w:p>
    <w:p w14:paraId="58192450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с искренним недоумением)</w:t>
      </w:r>
      <w:r w:rsidR="00924BF4" w:rsidRPr="00C540E5">
        <w:rPr>
          <w:rFonts w:ascii="Times New Roman" w:hAnsi="Times New Roman"/>
          <w:szCs w:val="24"/>
        </w:rPr>
        <w:t xml:space="preserve">. Не пойму, как </w:t>
      </w:r>
      <w:r w:rsidR="00A60819" w:rsidRPr="00C540E5">
        <w:rPr>
          <w:rFonts w:ascii="Times New Roman" w:hAnsi="Times New Roman"/>
          <w:szCs w:val="24"/>
        </w:rPr>
        <w:t xml:space="preserve">такое могло случиться! </w:t>
      </w:r>
      <w:r w:rsidR="00924BF4" w:rsidRPr="00C540E5">
        <w:rPr>
          <w:rFonts w:ascii="Times New Roman" w:hAnsi="Times New Roman"/>
          <w:szCs w:val="24"/>
        </w:rPr>
        <w:t>У тебя раньше проблемы со здоровьем были?</w:t>
      </w:r>
    </w:p>
    <w:p w14:paraId="5792F205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 xml:space="preserve">. </w:t>
      </w:r>
      <w:r w:rsidR="00A60819" w:rsidRPr="00C540E5">
        <w:rPr>
          <w:rFonts w:ascii="Times New Roman" w:hAnsi="Times New Roman"/>
          <w:szCs w:val="24"/>
        </w:rPr>
        <w:t>Да, с сердцем нелады.</w:t>
      </w:r>
      <w:r w:rsidR="00AA6C8F">
        <w:rPr>
          <w:rFonts w:ascii="Times New Roman" w:hAnsi="Times New Roman"/>
          <w:szCs w:val="24"/>
        </w:rPr>
        <w:t xml:space="preserve"> Я уж не стал в</w:t>
      </w:r>
      <w:r w:rsidR="00A0695B">
        <w:rPr>
          <w:rFonts w:ascii="Times New Roman" w:hAnsi="Times New Roman"/>
          <w:szCs w:val="24"/>
        </w:rPr>
        <w:t>ам рассказывать</w:t>
      </w:r>
      <w:r w:rsidR="00AA6C8F">
        <w:rPr>
          <w:rFonts w:ascii="Times New Roman" w:hAnsi="Times New Roman"/>
          <w:szCs w:val="24"/>
        </w:rPr>
        <w:t>...</w:t>
      </w:r>
      <w:r w:rsidR="00A60819" w:rsidRPr="00C540E5">
        <w:rPr>
          <w:rFonts w:ascii="Times New Roman" w:hAnsi="Times New Roman"/>
          <w:szCs w:val="24"/>
        </w:rPr>
        <w:t xml:space="preserve"> Брадикардия</w:t>
      </w:r>
      <w:r w:rsidR="00AA6C8F">
        <w:rPr>
          <w:rFonts w:ascii="Times New Roman" w:hAnsi="Times New Roman"/>
          <w:szCs w:val="24"/>
        </w:rPr>
        <w:t>, э</w:t>
      </w:r>
      <w:r w:rsidR="00A60819" w:rsidRPr="00C540E5">
        <w:rPr>
          <w:rFonts w:ascii="Times New Roman" w:hAnsi="Times New Roman"/>
          <w:szCs w:val="24"/>
        </w:rPr>
        <w:t>то когда пульс слабый</w:t>
      </w:r>
      <w:r w:rsidR="00AA6C8F">
        <w:rPr>
          <w:rFonts w:ascii="Times New Roman" w:hAnsi="Times New Roman"/>
          <w:szCs w:val="24"/>
        </w:rPr>
        <w:t>, и гипертония</w:t>
      </w:r>
      <w:r w:rsidR="000E1EE3">
        <w:rPr>
          <w:rFonts w:ascii="Times New Roman" w:hAnsi="Times New Roman"/>
          <w:szCs w:val="24"/>
        </w:rPr>
        <w:t>...</w:t>
      </w:r>
      <w:r w:rsidR="006F1501" w:rsidRPr="00C540E5">
        <w:rPr>
          <w:rFonts w:ascii="Times New Roman" w:hAnsi="Times New Roman"/>
          <w:szCs w:val="24"/>
        </w:rPr>
        <w:t xml:space="preserve"> Опасное сочетание. Мне и таблетки прописывали, чтобы постоянно пил, да я всё моложусь</w:t>
      </w:r>
      <w:r w:rsidR="000E1EE3">
        <w:rPr>
          <w:rFonts w:ascii="Times New Roman" w:hAnsi="Times New Roman"/>
          <w:szCs w:val="24"/>
        </w:rPr>
        <w:t>...</w:t>
      </w:r>
      <w:r w:rsidR="006F1501" w:rsidRPr="00C540E5">
        <w:rPr>
          <w:rFonts w:ascii="Times New Roman" w:hAnsi="Times New Roman"/>
          <w:szCs w:val="24"/>
        </w:rPr>
        <w:t xml:space="preserve"> Не хотелось себя стариком считать, который без таблеток жить не может. Но теперь-то уж лучше на таблетках, но жить, чем молодящимся помереть</w:t>
      </w:r>
      <w:r w:rsidR="000E1EE3">
        <w:rPr>
          <w:rFonts w:ascii="Times New Roman" w:hAnsi="Times New Roman"/>
          <w:szCs w:val="24"/>
        </w:rPr>
        <w:t>...</w:t>
      </w:r>
      <w:r w:rsidR="006F1501" w:rsidRPr="00C540E5">
        <w:rPr>
          <w:rFonts w:ascii="Times New Roman" w:hAnsi="Times New Roman"/>
          <w:szCs w:val="24"/>
        </w:rPr>
        <w:t xml:space="preserve"> </w:t>
      </w:r>
      <w:r w:rsidR="00924BF4" w:rsidRPr="00C540E5">
        <w:rPr>
          <w:rFonts w:ascii="Times New Roman" w:hAnsi="Times New Roman"/>
          <w:szCs w:val="24"/>
        </w:rPr>
        <w:t>Вы лучше расскажите, как я в морге оказался?</w:t>
      </w:r>
    </w:p>
    <w:p w14:paraId="3B5B854E" w14:textId="77777777" w:rsidR="00A60819" w:rsidRPr="00C540E5" w:rsidRDefault="00A60819" w:rsidP="00646960">
      <w:pPr>
        <w:pStyle w:val="afc"/>
        <w:rPr>
          <w:rFonts w:ascii="Times New Roman" w:hAnsi="Times New Roman"/>
          <w:szCs w:val="24"/>
        </w:rPr>
      </w:pPr>
    </w:p>
    <w:p w14:paraId="4115D2DC" w14:textId="77777777" w:rsidR="00924BF4" w:rsidRPr="003D348E" w:rsidRDefault="00924BF4" w:rsidP="006F1501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D348E">
        <w:rPr>
          <w:rFonts w:ascii="Times New Roman" w:hAnsi="Times New Roman"/>
          <w:iCs w:val="0"/>
          <w:sz w:val="22"/>
          <w:szCs w:val="24"/>
        </w:rPr>
        <w:t>Пауза. Алексей тяжело вздыхает, смотрит на друзей с горечью.</w:t>
      </w:r>
    </w:p>
    <w:p w14:paraId="7D470D5F" w14:textId="77777777" w:rsidR="00A60819" w:rsidRPr="00C540E5" w:rsidRDefault="00A60819" w:rsidP="00646960">
      <w:pPr>
        <w:pStyle w:val="afc"/>
        <w:rPr>
          <w:rFonts w:ascii="Times New Roman" w:hAnsi="Times New Roman"/>
          <w:szCs w:val="24"/>
        </w:rPr>
      </w:pPr>
    </w:p>
    <w:p w14:paraId="29D8F258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24BF4" w:rsidRPr="00C540E5">
        <w:rPr>
          <w:rFonts w:ascii="Times New Roman" w:hAnsi="Times New Roman"/>
          <w:szCs w:val="24"/>
        </w:rPr>
        <w:t>. Ну как</w:t>
      </w:r>
      <w:r w:rsidR="000E1EE3">
        <w:rPr>
          <w:rFonts w:ascii="Times New Roman" w:hAnsi="Times New Roman"/>
          <w:szCs w:val="24"/>
        </w:rPr>
        <w:t>...</w:t>
      </w:r>
      <w:r w:rsidR="00924BF4" w:rsidRPr="00C540E5">
        <w:rPr>
          <w:rFonts w:ascii="Times New Roman" w:hAnsi="Times New Roman"/>
          <w:szCs w:val="24"/>
        </w:rPr>
        <w:t xml:space="preserve"> Когда тебе плохо стало, мы пытались тебя откачать. Но видим: ты ни на что не реагируешь, не дышишь, пульса нет. </w:t>
      </w:r>
      <w:r w:rsidR="006F1501" w:rsidRPr="00C540E5">
        <w:rPr>
          <w:rFonts w:ascii="Times New Roman" w:hAnsi="Times New Roman"/>
          <w:szCs w:val="24"/>
        </w:rPr>
        <w:t xml:space="preserve">Вызывали скорую, врач сказал, что нет признаков жизни. </w:t>
      </w:r>
      <w:r w:rsidR="00924BF4" w:rsidRPr="00C540E5">
        <w:rPr>
          <w:rFonts w:ascii="Times New Roman" w:hAnsi="Times New Roman"/>
          <w:szCs w:val="24"/>
        </w:rPr>
        <w:t xml:space="preserve">В общем, </w:t>
      </w:r>
      <w:r w:rsidR="006F1501" w:rsidRPr="00C540E5">
        <w:rPr>
          <w:rFonts w:ascii="Times New Roman" w:hAnsi="Times New Roman"/>
          <w:szCs w:val="24"/>
        </w:rPr>
        <w:t xml:space="preserve">решили, что ты умер, и </w:t>
      </w:r>
      <w:r w:rsidR="00924BF4" w:rsidRPr="00C540E5">
        <w:rPr>
          <w:rFonts w:ascii="Times New Roman" w:hAnsi="Times New Roman"/>
          <w:szCs w:val="24"/>
        </w:rPr>
        <w:t>на машине Николая отвезли тебя в морг. Ребята ещё ден</w:t>
      </w:r>
      <w:r w:rsidR="000C5344" w:rsidRPr="00C540E5">
        <w:rPr>
          <w:rFonts w:ascii="Times New Roman" w:hAnsi="Times New Roman"/>
          <w:szCs w:val="24"/>
        </w:rPr>
        <w:t>ег</w:t>
      </w:r>
      <w:r w:rsidR="00924BF4" w:rsidRPr="00C540E5">
        <w:rPr>
          <w:rFonts w:ascii="Times New Roman" w:hAnsi="Times New Roman"/>
          <w:szCs w:val="24"/>
        </w:rPr>
        <w:t xml:space="preserve"> дали, чтобы тебя забрали. Кстати, сегодня планировали туда поехать и решить с похоронами.</w:t>
      </w:r>
    </w:p>
    <w:p w14:paraId="02D5E520" w14:textId="77777777" w:rsidR="000C5344" w:rsidRPr="001C6DB8" w:rsidRDefault="000C5344" w:rsidP="00646960">
      <w:pPr>
        <w:pStyle w:val="afc"/>
        <w:rPr>
          <w:rFonts w:ascii="Times New Roman" w:hAnsi="Times New Roman"/>
          <w:i/>
          <w:iCs w:val="0"/>
          <w:szCs w:val="24"/>
        </w:rPr>
      </w:pPr>
    </w:p>
    <w:p w14:paraId="62C3B738" w14:textId="77777777" w:rsidR="00924BF4" w:rsidRPr="003D348E" w:rsidRDefault="00924BF4" w:rsidP="000C534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3D348E">
        <w:rPr>
          <w:rFonts w:ascii="Times New Roman" w:hAnsi="Times New Roman"/>
          <w:iCs w:val="0"/>
          <w:sz w:val="22"/>
          <w:szCs w:val="24"/>
        </w:rPr>
        <w:t xml:space="preserve">Николай и Савва переглядываются, </w:t>
      </w:r>
      <w:r w:rsidR="00536667" w:rsidRPr="003D348E">
        <w:rPr>
          <w:rFonts w:ascii="Times New Roman" w:hAnsi="Times New Roman"/>
          <w:iCs w:val="0"/>
          <w:sz w:val="22"/>
          <w:szCs w:val="24"/>
        </w:rPr>
        <w:t xml:space="preserve">потом </w:t>
      </w:r>
      <w:r w:rsidRPr="003D348E">
        <w:rPr>
          <w:rFonts w:ascii="Times New Roman" w:hAnsi="Times New Roman"/>
          <w:iCs w:val="0"/>
          <w:sz w:val="22"/>
          <w:szCs w:val="24"/>
        </w:rPr>
        <w:t xml:space="preserve">смущённо и благодарно </w:t>
      </w:r>
      <w:r w:rsidR="00536667" w:rsidRPr="003D348E">
        <w:rPr>
          <w:rFonts w:ascii="Times New Roman" w:hAnsi="Times New Roman"/>
          <w:iCs w:val="0"/>
          <w:sz w:val="22"/>
          <w:szCs w:val="24"/>
        </w:rPr>
        <w:t>смотрят</w:t>
      </w:r>
      <w:r w:rsidRPr="003D348E">
        <w:rPr>
          <w:rFonts w:ascii="Times New Roman" w:hAnsi="Times New Roman"/>
          <w:iCs w:val="0"/>
          <w:sz w:val="22"/>
          <w:szCs w:val="24"/>
        </w:rPr>
        <w:t xml:space="preserve"> на Алексея.</w:t>
      </w:r>
    </w:p>
    <w:p w14:paraId="0958BAD6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2C0465E8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 xml:space="preserve">. А Свете и Сергею звонили? А бывшей </w:t>
      </w:r>
      <w:r w:rsidR="000C5344" w:rsidRPr="00C540E5">
        <w:rPr>
          <w:rFonts w:ascii="Times New Roman" w:hAnsi="Times New Roman"/>
          <w:szCs w:val="24"/>
        </w:rPr>
        <w:t>моей</w:t>
      </w:r>
      <w:r w:rsidR="00924BF4" w:rsidRPr="00C540E5">
        <w:rPr>
          <w:rFonts w:ascii="Times New Roman" w:hAnsi="Times New Roman"/>
          <w:szCs w:val="24"/>
        </w:rPr>
        <w:t>?</w:t>
      </w:r>
    </w:p>
    <w:p w14:paraId="3FC637AB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0C5344" w:rsidRPr="00C540E5">
        <w:rPr>
          <w:rFonts w:ascii="Times New Roman" w:hAnsi="Times New Roman"/>
          <w:szCs w:val="24"/>
        </w:rPr>
        <w:t>. З</w:t>
      </w:r>
      <w:r w:rsidR="00924BF4" w:rsidRPr="00C540E5">
        <w:rPr>
          <w:rFonts w:ascii="Times New Roman" w:hAnsi="Times New Roman"/>
          <w:szCs w:val="24"/>
        </w:rPr>
        <w:t>вонили, но помощи от них не дождались. Потом расскажу.</w:t>
      </w:r>
    </w:p>
    <w:p w14:paraId="3252726A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с искренней благодарностью, глядя на друзей)</w:t>
      </w:r>
      <w:r w:rsidR="000C5344" w:rsidRPr="00C540E5">
        <w:rPr>
          <w:rFonts w:ascii="Times New Roman" w:hAnsi="Times New Roman"/>
          <w:szCs w:val="24"/>
        </w:rPr>
        <w:t>. Спасибо вам, ребята! Я так рад вас всех видеть! Вы настоящие друзья!</w:t>
      </w:r>
      <w:r w:rsidR="00924BF4" w:rsidRPr="00C540E5">
        <w:rPr>
          <w:rFonts w:ascii="Times New Roman" w:hAnsi="Times New Roman"/>
          <w:szCs w:val="24"/>
        </w:rPr>
        <w:t xml:space="preserve"> Можно вас обнять?</w:t>
      </w:r>
    </w:p>
    <w:p w14:paraId="1FFC1770" w14:textId="77777777" w:rsidR="00536667" w:rsidRPr="00C540E5" w:rsidRDefault="00536667" w:rsidP="00646960">
      <w:pPr>
        <w:pStyle w:val="afc"/>
        <w:rPr>
          <w:rFonts w:ascii="Times New Roman" w:hAnsi="Times New Roman"/>
          <w:szCs w:val="24"/>
        </w:rPr>
      </w:pPr>
    </w:p>
    <w:p w14:paraId="251BEFBE" w14:textId="77777777" w:rsidR="00924BF4" w:rsidRPr="003D348E" w:rsidRDefault="00924BF4" w:rsidP="000C5344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3D348E">
        <w:rPr>
          <w:rFonts w:ascii="Times New Roman" w:hAnsi="Times New Roman"/>
          <w:iCs w:val="0"/>
          <w:sz w:val="22"/>
          <w:szCs w:val="24"/>
        </w:rPr>
        <w:t xml:space="preserve">Все встают и </w:t>
      </w:r>
      <w:r w:rsidR="000C5344" w:rsidRPr="003D348E">
        <w:rPr>
          <w:rFonts w:ascii="Times New Roman" w:hAnsi="Times New Roman"/>
          <w:iCs w:val="0"/>
          <w:sz w:val="22"/>
          <w:szCs w:val="24"/>
        </w:rPr>
        <w:t xml:space="preserve">радостно </w:t>
      </w:r>
      <w:r w:rsidRPr="003D348E">
        <w:rPr>
          <w:rFonts w:ascii="Times New Roman" w:hAnsi="Times New Roman"/>
          <w:iCs w:val="0"/>
          <w:sz w:val="22"/>
          <w:szCs w:val="24"/>
        </w:rPr>
        <w:t>обнимаются</w:t>
      </w:r>
      <w:r w:rsidRPr="003D348E">
        <w:rPr>
          <w:rFonts w:ascii="Times New Roman" w:hAnsi="Times New Roman"/>
          <w:sz w:val="22"/>
          <w:szCs w:val="24"/>
        </w:rPr>
        <w:t>.</w:t>
      </w:r>
    </w:p>
    <w:p w14:paraId="3BC90D83" w14:textId="77777777" w:rsidR="000C5344" w:rsidRPr="00C540E5" w:rsidRDefault="000C5344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2B182AFD" w14:textId="77777777" w:rsidR="007324A8" w:rsidRDefault="00B8548F" w:rsidP="00646960">
      <w:pPr>
        <w:pStyle w:val="afc"/>
        <w:rPr>
          <w:rFonts w:ascii="Times New Roman" w:hAnsi="Times New Roman"/>
          <w:i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0C5344" w:rsidRPr="00C540E5">
        <w:rPr>
          <w:rFonts w:ascii="Times New Roman" w:hAnsi="Times New Roman"/>
          <w:i/>
          <w:szCs w:val="24"/>
        </w:rPr>
        <w:t>одобрительно</w:t>
      </w:r>
      <w:r w:rsidR="00924BF4" w:rsidRPr="00C540E5">
        <w:rPr>
          <w:rFonts w:ascii="Times New Roman" w:hAnsi="Times New Roman"/>
          <w:i/>
          <w:szCs w:val="24"/>
        </w:rPr>
        <w:t>)</w:t>
      </w:r>
      <w:r w:rsidR="00924BF4" w:rsidRPr="00C540E5">
        <w:rPr>
          <w:rFonts w:ascii="Times New Roman" w:hAnsi="Times New Roman"/>
          <w:szCs w:val="24"/>
        </w:rPr>
        <w:t xml:space="preserve">. Вот </w:t>
      </w:r>
      <w:r w:rsidR="00536667" w:rsidRPr="00C540E5">
        <w:rPr>
          <w:rFonts w:ascii="Times New Roman" w:hAnsi="Times New Roman"/>
          <w:szCs w:val="24"/>
        </w:rPr>
        <w:t xml:space="preserve">и </w:t>
      </w:r>
      <w:r w:rsidR="00924BF4" w:rsidRPr="00C540E5">
        <w:rPr>
          <w:rFonts w:ascii="Times New Roman" w:hAnsi="Times New Roman"/>
          <w:szCs w:val="24"/>
        </w:rPr>
        <w:t>молодцы. Надо находить в жизни радость. Всё у вас б</w:t>
      </w:r>
      <w:r w:rsidR="000C5344" w:rsidRPr="00C540E5">
        <w:rPr>
          <w:rFonts w:ascii="Times New Roman" w:hAnsi="Times New Roman"/>
          <w:szCs w:val="24"/>
        </w:rPr>
        <w:t>удет с любовью</w:t>
      </w:r>
      <w:r w:rsidR="000C5344" w:rsidRPr="00C540E5">
        <w:rPr>
          <w:rFonts w:ascii="Times New Roman" w:hAnsi="Times New Roman"/>
          <w:i/>
          <w:szCs w:val="24"/>
        </w:rPr>
        <w:t>! (</w:t>
      </w:r>
    </w:p>
    <w:p w14:paraId="593601ED" w14:textId="77777777" w:rsidR="007324A8" w:rsidRDefault="007324A8" w:rsidP="00646960">
      <w:pPr>
        <w:pStyle w:val="afc"/>
        <w:rPr>
          <w:rFonts w:ascii="Times New Roman" w:hAnsi="Times New Roman"/>
          <w:i/>
          <w:szCs w:val="24"/>
        </w:rPr>
      </w:pPr>
    </w:p>
    <w:p w14:paraId="07F4CF05" w14:textId="77777777" w:rsidR="00924BF4" w:rsidRPr="007324A8" w:rsidRDefault="000C5344" w:rsidP="007324A8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324A8">
        <w:rPr>
          <w:rFonts w:ascii="Times New Roman" w:hAnsi="Times New Roman"/>
          <w:sz w:val="22"/>
          <w:szCs w:val="24"/>
        </w:rPr>
        <w:t xml:space="preserve">Тихо уходит, напоследок </w:t>
      </w:r>
      <w:r w:rsidR="00924BF4" w:rsidRPr="007324A8">
        <w:rPr>
          <w:rFonts w:ascii="Times New Roman" w:hAnsi="Times New Roman"/>
          <w:sz w:val="22"/>
          <w:szCs w:val="24"/>
        </w:rPr>
        <w:t>осеняя</w:t>
      </w:r>
      <w:r w:rsidRPr="007324A8">
        <w:rPr>
          <w:rFonts w:ascii="Times New Roman" w:hAnsi="Times New Roman"/>
          <w:sz w:val="22"/>
          <w:szCs w:val="24"/>
        </w:rPr>
        <w:t xml:space="preserve"> всех</w:t>
      </w:r>
      <w:r w:rsidR="00924BF4" w:rsidRPr="007324A8">
        <w:rPr>
          <w:rFonts w:ascii="Times New Roman" w:hAnsi="Times New Roman"/>
          <w:sz w:val="22"/>
          <w:szCs w:val="24"/>
        </w:rPr>
        <w:t xml:space="preserve"> крестным знамением.</w:t>
      </w:r>
    </w:p>
    <w:p w14:paraId="55B6B833" w14:textId="77777777" w:rsidR="007324A8" w:rsidRPr="00C540E5" w:rsidRDefault="007324A8" w:rsidP="00646960">
      <w:pPr>
        <w:pStyle w:val="afc"/>
        <w:rPr>
          <w:rFonts w:ascii="Times New Roman" w:hAnsi="Times New Roman"/>
          <w:i/>
          <w:szCs w:val="24"/>
        </w:rPr>
      </w:pPr>
    </w:p>
    <w:p w14:paraId="5DC55E02" w14:textId="77777777" w:rsidR="00924BF4" w:rsidRPr="00FD4016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0C5344" w:rsidRPr="00C540E5">
        <w:rPr>
          <w:rFonts w:ascii="Times New Roman" w:hAnsi="Times New Roman"/>
          <w:szCs w:val="24"/>
        </w:rPr>
        <w:t xml:space="preserve">. Как всё-таки прекрасна жизнь! Она одна </w:t>
      </w:r>
      <w:r w:rsidR="00924BF4" w:rsidRPr="00C540E5">
        <w:rPr>
          <w:rFonts w:ascii="Times New Roman" w:hAnsi="Times New Roman"/>
          <w:szCs w:val="24"/>
        </w:rPr>
        <w:t>— и смысл, и красота, и счастье. Счастье жи</w:t>
      </w:r>
      <w:r w:rsidR="000C5344" w:rsidRPr="00C540E5">
        <w:rPr>
          <w:rFonts w:ascii="Times New Roman" w:hAnsi="Times New Roman"/>
          <w:szCs w:val="24"/>
        </w:rPr>
        <w:t>зни — в самой жизни. Всё просто!</w:t>
      </w:r>
      <w:r w:rsidR="00FD4016">
        <w:rPr>
          <w:rFonts w:ascii="Times New Roman" w:hAnsi="Times New Roman"/>
          <w:szCs w:val="24"/>
        </w:rPr>
        <w:t xml:space="preserve"> Знаете, что я сейчас подумал</w:t>
      </w:r>
      <w:r w:rsidR="007324A8">
        <w:rPr>
          <w:rFonts w:ascii="Times New Roman" w:hAnsi="Times New Roman"/>
          <w:szCs w:val="24"/>
        </w:rPr>
        <w:t>:</w:t>
      </w:r>
      <w:r w:rsidR="00FD4016" w:rsidRPr="00FD4016">
        <w:rPr>
          <w:rFonts w:ascii="Times New Roman" w:hAnsi="Times New Roman"/>
          <w:szCs w:val="24"/>
        </w:rPr>
        <w:t xml:space="preserve"> </w:t>
      </w:r>
      <w:r w:rsidR="00FD4016">
        <w:rPr>
          <w:rFonts w:ascii="Times New Roman" w:hAnsi="Times New Roman"/>
          <w:szCs w:val="24"/>
        </w:rPr>
        <w:t xml:space="preserve">надо этой больнице, где я </w:t>
      </w:r>
      <w:r w:rsidR="00FD4016">
        <w:rPr>
          <w:rFonts w:ascii="Times New Roman" w:hAnsi="Times New Roman"/>
          <w:szCs w:val="24"/>
        </w:rPr>
        <w:lastRenderedPageBreak/>
        <w:t>был, деньгами помочь. Уж очень старое у них оборудование</w:t>
      </w:r>
      <w:r w:rsidR="007324A8">
        <w:rPr>
          <w:rFonts w:ascii="Times New Roman" w:hAnsi="Times New Roman"/>
          <w:szCs w:val="24"/>
        </w:rPr>
        <w:t>... Да и по бабам хватит бегать! П</w:t>
      </w:r>
      <w:r w:rsidR="00FD4016">
        <w:rPr>
          <w:rFonts w:ascii="Times New Roman" w:hAnsi="Times New Roman"/>
          <w:szCs w:val="24"/>
        </w:rPr>
        <w:t xml:space="preserve">ора </w:t>
      </w:r>
      <w:r w:rsidR="00C44CB3">
        <w:rPr>
          <w:rFonts w:ascii="Times New Roman" w:hAnsi="Times New Roman"/>
          <w:szCs w:val="24"/>
        </w:rPr>
        <w:t>уже свою семью иметь.</w:t>
      </w:r>
    </w:p>
    <w:p w14:paraId="77B458A0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5CB8F386" w14:textId="77777777" w:rsidR="00924BF4" w:rsidRPr="007324A8" w:rsidRDefault="00924BF4" w:rsidP="000C5344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324A8">
        <w:rPr>
          <w:rFonts w:ascii="Times New Roman" w:hAnsi="Times New Roman"/>
          <w:iCs w:val="0"/>
          <w:sz w:val="22"/>
          <w:szCs w:val="24"/>
        </w:rPr>
        <w:t>Алексей подходит к окну</w:t>
      </w:r>
      <w:r w:rsidRPr="007324A8">
        <w:rPr>
          <w:rFonts w:ascii="Times New Roman" w:hAnsi="Times New Roman"/>
          <w:sz w:val="22"/>
          <w:szCs w:val="24"/>
        </w:rPr>
        <w:t>.</w:t>
      </w:r>
    </w:p>
    <w:p w14:paraId="3E635032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030852F4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мечтательно, тихо)</w:t>
      </w:r>
      <w:r w:rsidR="00924BF4" w:rsidRPr="00C540E5">
        <w:rPr>
          <w:rFonts w:ascii="Times New Roman" w:hAnsi="Times New Roman"/>
          <w:szCs w:val="24"/>
        </w:rPr>
        <w:t>. Видите, как солнце касается горизонта? Словно кистью художника мягко красит небо розовым и золотым.</w:t>
      </w:r>
    </w:p>
    <w:p w14:paraId="7163045F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7EABB762" w14:textId="77777777" w:rsidR="00924BF4" w:rsidRPr="007324A8" w:rsidRDefault="00924BF4" w:rsidP="000C534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324A8">
        <w:rPr>
          <w:rFonts w:ascii="Times New Roman" w:hAnsi="Times New Roman"/>
          <w:iCs w:val="0"/>
          <w:sz w:val="22"/>
          <w:szCs w:val="24"/>
        </w:rPr>
        <w:t>Все тоже подходят к окну, смотрят на озеро.</w:t>
      </w:r>
    </w:p>
    <w:p w14:paraId="1CA719B9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51929011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24BF4" w:rsidRPr="00C540E5">
        <w:rPr>
          <w:rFonts w:ascii="Times New Roman" w:hAnsi="Times New Roman"/>
          <w:szCs w:val="24"/>
        </w:rPr>
        <w:t xml:space="preserve">. Да, действительно, особая магия. Как будто природа шепчет нам о чём-то важном, </w:t>
      </w:r>
      <w:r w:rsidR="000C5344" w:rsidRPr="00C540E5">
        <w:rPr>
          <w:rFonts w:ascii="Times New Roman" w:hAnsi="Times New Roman"/>
          <w:szCs w:val="24"/>
        </w:rPr>
        <w:t>забытом</w:t>
      </w:r>
      <w:r w:rsidR="00924BF4" w:rsidRPr="00C540E5">
        <w:rPr>
          <w:rFonts w:ascii="Times New Roman" w:hAnsi="Times New Roman"/>
          <w:szCs w:val="24"/>
        </w:rPr>
        <w:t xml:space="preserve"> в погоне за успехом и славой.</w:t>
      </w:r>
    </w:p>
    <w:p w14:paraId="7EADCF69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6CFAFD48" w14:textId="77777777" w:rsidR="00924BF4" w:rsidRPr="007324A8" w:rsidRDefault="00924BF4" w:rsidP="00096C14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324A8">
        <w:rPr>
          <w:rFonts w:ascii="Times New Roman" w:hAnsi="Times New Roman"/>
          <w:iCs w:val="0"/>
          <w:sz w:val="22"/>
          <w:szCs w:val="24"/>
        </w:rPr>
        <w:t>Звонит мобильный телефон Алексея</w:t>
      </w:r>
      <w:r w:rsidRPr="007324A8">
        <w:rPr>
          <w:rFonts w:ascii="Times New Roman" w:hAnsi="Times New Roman"/>
          <w:sz w:val="22"/>
          <w:szCs w:val="24"/>
        </w:rPr>
        <w:t>.</w:t>
      </w:r>
    </w:p>
    <w:p w14:paraId="73D3A305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1921FE5D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в телефон)</w:t>
      </w:r>
      <w:r w:rsidR="00924BF4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096C14" w:rsidRPr="00C540E5">
        <w:rPr>
          <w:rFonts w:ascii="Times New Roman" w:hAnsi="Times New Roman"/>
          <w:szCs w:val="24"/>
        </w:rPr>
        <w:t>, Танюша? Привет, дорогая!</w:t>
      </w:r>
      <w:r w:rsidR="00924BF4" w:rsidRPr="00C540E5">
        <w:rPr>
          <w:rFonts w:ascii="Times New Roman" w:hAnsi="Times New Roman"/>
          <w:szCs w:val="24"/>
        </w:rPr>
        <w:t xml:space="preserve"> Что, хочешь приехать? Вот здорово! </w:t>
      </w:r>
      <w:r w:rsidR="00096C14" w:rsidRPr="00C540E5">
        <w:rPr>
          <w:rFonts w:ascii="Times New Roman" w:hAnsi="Times New Roman"/>
          <w:szCs w:val="24"/>
        </w:rPr>
        <w:t xml:space="preserve"> Жду! (</w:t>
      </w:r>
      <w:r w:rsidR="00096C14" w:rsidRPr="00C540E5">
        <w:rPr>
          <w:rFonts w:ascii="Times New Roman" w:hAnsi="Times New Roman"/>
          <w:i/>
          <w:szCs w:val="24"/>
        </w:rPr>
        <w:t>Отключает</w:t>
      </w:r>
      <w:r w:rsidR="00924BF4" w:rsidRPr="00C540E5">
        <w:rPr>
          <w:rFonts w:ascii="Times New Roman" w:hAnsi="Times New Roman"/>
          <w:i/>
          <w:szCs w:val="24"/>
        </w:rPr>
        <w:t xml:space="preserve"> телефон </w:t>
      </w:r>
      <w:r w:rsidR="00096C14" w:rsidRPr="00C540E5">
        <w:rPr>
          <w:rFonts w:ascii="Times New Roman" w:hAnsi="Times New Roman"/>
          <w:i/>
          <w:szCs w:val="24"/>
        </w:rPr>
        <w:t>и с</w:t>
      </w:r>
      <w:r w:rsidR="00536667" w:rsidRPr="00C540E5">
        <w:rPr>
          <w:rFonts w:ascii="Times New Roman" w:hAnsi="Times New Roman"/>
          <w:i/>
          <w:szCs w:val="24"/>
        </w:rPr>
        <w:t xml:space="preserve">о светлой </w:t>
      </w:r>
      <w:r w:rsidR="00924BF4" w:rsidRPr="00C540E5">
        <w:rPr>
          <w:rFonts w:ascii="Times New Roman" w:hAnsi="Times New Roman"/>
          <w:i/>
          <w:szCs w:val="24"/>
        </w:rPr>
        <w:t xml:space="preserve">улыбкой смотрит на </w:t>
      </w:r>
      <w:r w:rsidR="00096C14" w:rsidRPr="00C540E5">
        <w:rPr>
          <w:rFonts w:ascii="Times New Roman" w:hAnsi="Times New Roman"/>
          <w:i/>
          <w:szCs w:val="24"/>
        </w:rPr>
        <w:t>остальных</w:t>
      </w:r>
      <w:r w:rsidR="00924BF4" w:rsidRPr="00C540E5">
        <w:rPr>
          <w:rFonts w:ascii="Times New Roman" w:hAnsi="Times New Roman"/>
          <w:i/>
          <w:szCs w:val="24"/>
        </w:rPr>
        <w:t>.</w:t>
      </w:r>
      <w:r w:rsidR="00096C14" w:rsidRPr="00C540E5">
        <w:rPr>
          <w:rFonts w:ascii="Times New Roman" w:hAnsi="Times New Roman"/>
          <w:szCs w:val="24"/>
        </w:rPr>
        <w:t xml:space="preserve">) </w:t>
      </w:r>
      <w:r w:rsidR="00924BF4" w:rsidRPr="00C540E5">
        <w:rPr>
          <w:rFonts w:ascii="Times New Roman" w:hAnsi="Times New Roman"/>
          <w:szCs w:val="24"/>
        </w:rPr>
        <w:t>Сегодня Тан</w:t>
      </w:r>
      <w:r w:rsidR="00096C14" w:rsidRPr="00C540E5">
        <w:rPr>
          <w:rFonts w:ascii="Times New Roman" w:hAnsi="Times New Roman"/>
          <w:szCs w:val="24"/>
        </w:rPr>
        <w:t>я</w:t>
      </w:r>
      <w:r w:rsidR="00924BF4" w:rsidRPr="00C540E5">
        <w:rPr>
          <w:rFonts w:ascii="Times New Roman" w:hAnsi="Times New Roman"/>
          <w:szCs w:val="24"/>
        </w:rPr>
        <w:t xml:space="preserve"> приедет. </w:t>
      </w:r>
      <w:r w:rsidR="00096C14" w:rsidRPr="00C540E5">
        <w:rPr>
          <w:rFonts w:ascii="Times New Roman" w:hAnsi="Times New Roman"/>
          <w:szCs w:val="24"/>
        </w:rPr>
        <w:t>Говорит, соскучилась по мне и по Селигеру</w:t>
      </w:r>
      <w:r w:rsidR="000E1EE3">
        <w:rPr>
          <w:rFonts w:ascii="Times New Roman" w:hAnsi="Times New Roman"/>
          <w:szCs w:val="24"/>
        </w:rPr>
        <w:t>...</w:t>
      </w:r>
      <w:r w:rsidR="00096C14" w:rsidRPr="00C540E5">
        <w:rPr>
          <w:rFonts w:ascii="Times New Roman" w:hAnsi="Times New Roman"/>
          <w:szCs w:val="24"/>
        </w:rPr>
        <w:t xml:space="preserve"> </w:t>
      </w:r>
      <w:r w:rsidR="00924BF4" w:rsidRPr="00C540E5">
        <w:rPr>
          <w:rFonts w:ascii="Times New Roman" w:hAnsi="Times New Roman"/>
          <w:szCs w:val="24"/>
        </w:rPr>
        <w:t xml:space="preserve">Обещала </w:t>
      </w:r>
      <w:r w:rsidR="00096C14" w:rsidRPr="00C540E5">
        <w:rPr>
          <w:rFonts w:ascii="Times New Roman" w:hAnsi="Times New Roman"/>
          <w:szCs w:val="24"/>
        </w:rPr>
        <w:t xml:space="preserve">привезти </w:t>
      </w:r>
      <w:r w:rsidR="00924BF4" w:rsidRPr="00C540E5">
        <w:rPr>
          <w:rFonts w:ascii="Times New Roman" w:hAnsi="Times New Roman"/>
          <w:szCs w:val="24"/>
        </w:rPr>
        <w:t>вкусняшки всякие и торт. Прод</w:t>
      </w:r>
      <w:r w:rsidR="00096C14" w:rsidRPr="00C540E5">
        <w:rPr>
          <w:rFonts w:ascii="Times New Roman" w:hAnsi="Times New Roman"/>
          <w:szCs w:val="24"/>
        </w:rPr>
        <w:t>олжим праздновать день рождения!</w:t>
      </w:r>
      <w:r w:rsidR="00AA25FB">
        <w:rPr>
          <w:rFonts w:ascii="Times New Roman" w:hAnsi="Times New Roman"/>
          <w:szCs w:val="24"/>
        </w:rPr>
        <w:t xml:space="preserve"> </w:t>
      </w:r>
      <w:r w:rsidR="007324A8" w:rsidRPr="007324A8">
        <w:rPr>
          <w:rFonts w:ascii="Times New Roman" w:hAnsi="Times New Roman"/>
          <w:i/>
          <w:szCs w:val="24"/>
        </w:rPr>
        <w:t xml:space="preserve">(Олегу.) </w:t>
      </w:r>
      <w:r w:rsidR="007324A8">
        <w:rPr>
          <w:rFonts w:ascii="Times New Roman" w:hAnsi="Times New Roman"/>
          <w:szCs w:val="24"/>
        </w:rPr>
        <w:t>Зови-ка</w:t>
      </w:r>
      <w:r w:rsidR="00AA25FB">
        <w:rPr>
          <w:rFonts w:ascii="Times New Roman" w:hAnsi="Times New Roman"/>
          <w:szCs w:val="24"/>
        </w:rPr>
        <w:t xml:space="preserve"> свою дочку к</w:t>
      </w:r>
      <w:r w:rsidR="007324A8">
        <w:rPr>
          <w:rFonts w:ascii="Times New Roman" w:hAnsi="Times New Roman"/>
          <w:szCs w:val="24"/>
        </w:rPr>
        <w:t xml:space="preserve"> нам, нечего ей в машине сидеть!</w:t>
      </w:r>
    </w:p>
    <w:p w14:paraId="4827FFE4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24BF4" w:rsidRPr="00C540E5">
        <w:rPr>
          <w:rFonts w:ascii="Times New Roman" w:hAnsi="Times New Roman"/>
          <w:szCs w:val="24"/>
        </w:rPr>
        <w:t>. Я этот день рождения никогда не забуду.</w:t>
      </w:r>
    </w:p>
    <w:p w14:paraId="419099F5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24BF4" w:rsidRPr="00C540E5">
        <w:rPr>
          <w:rFonts w:ascii="Times New Roman" w:hAnsi="Times New Roman"/>
          <w:szCs w:val="24"/>
        </w:rPr>
        <w:t>. Я тоже.</w:t>
      </w:r>
    </w:p>
    <w:p w14:paraId="636F1475" w14:textId="77777777" w:rsidR="00096C14" w:rsidRPr="00C540E5" w:rsidRDefault="00096C14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Pr="00C540E5">
        <w:rPr>
          <w:rFonts w:ascii="Times New Roman" w:hAnsi="Times New Roman"/>
          <w:szCs w:val="24"/>
        </w:rPr>
        <w:t>. А уж обо мне и говорить нечего!</w:t>
      </w:r>
    </w:p>
    <w:p w14:paraId="3770BF25" w14:textId="77777777" w:rsidR="00096C14" w:rsidRPr="00C540E5" w:rsidRDefault="00096C14" w:rsidP="00646960">
      <w:pPr>
        <w:pStyle w:val="afc"/>
        <w:rPr>
          <w:rFonts w:ascii="Times New Roman" w:hAnsi="Times New Roman"/>
          <w:szCs w:val="24"/>
        </w:rPr>
      </w:pPr>
    </w:p>
    <w:p w14:paraId="7B61C4D5" w14:textId="77777777" w:rsidR="00096C14" w:rsidRPr="007324A8" w:rsidRDefault="00096C14" w:rsidP="00096C1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7324A8">
        <w:rPr>
          <w:rFonts w:ascii="Times New Roman" w:hAnsi="Times New Roman"/>
          <w:iCs w:val="0"/>
          <w:sz w:val="22"/>
          <w:szCs w:val="24"/>
        </w:rPr>
        <w:t>Все смеются.</w:t>
      </w:r>
    </w:p>
    <w:p w14:paraId="70C909C6" w14:textId="77777777" w:rsidR="00096C14" w:rsidRPr="00C540E5" w:rsidRDefault="00096C14" w:rsidP="00646960">
      <w:pPr>
        <w:pStyle w:val="afc"/>
        <w:rPr>
          <w:rFonts w:ascii="Times New Roman" w:hAnsi="Times New Roman"/>
          <w:szCs w:val="24"/>
        </w:rPr>
      </w:pPr>
    </w:p>
    <w:p w14:paraId="6B88EE6F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096C14" w:rsidRPr="00C540E5">
        <w:rPr>
          <w:rFonts w:ascii="Times New Roman" w:hAnsi="Times New Roman"/>
          <w:szCs w:val="24"/>
        </w:rPr>
        <w:t>. Значит, будем жить!</w:t>
      </w:r>
    </w:p>
    <w:p w14:paraId="7F2FFBC0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24BF4" w:rsidRPr="00C540E5">
        <w:rPr>
          <w:rFonts w:ascii="Times New Roman" w:hAnsi="Times New Roman"/>
          <w:szCs w:val="24"/>
        </w:rPr>
        <w:t>. Только по-другому.</w:t>
      </w:r>
    </w:p>
    <w:p w14:paraId="6ED9F673" w14:textId="77777777" w:rsidR="00096C14" w:rsidRPr="00C540E5" w:rsidRDefault="00096C14" w:rsidP="00646960">
      <w:pPr>
        <w:pStyle w:val="afc"/>
        <w:rPr>
          <w:rFonts w:ascii="Times New Roman" w:hAnsi="Times New Roman"/>
          <w:szCs w:val="24"/>
        </w:rPr>
      </w:pPr>
    </w:p>
    <w:p w14:paraId="3AD083CD" w14:textId="77777777" w:rsidR="00924BF4" w:rsidRPr="007324A8" w:rsidRDefault="00924BF4" w:rsidP="00624064">
      <w:pPr>
        <w:pStyle w:val="afc"/>
        <w:jc w:val="center"/>
        <w:rPr>
          <w:rFonts w:ascii="Times New Roman" w:hAnsi="Times New Roman"/>
          <w:sz w:val="22"/>
          <w:szCs w:val="24"/>
        </w:rPr>
      </w:pPr>
      <w:r w:rsidRPr="007324A8">
        <w:rPr>
          <w:rFonts w:ascii="Times New Roman" w:hAnsi="Times New Roman"/>
          <w:iCs w:val="0"/>
          <w:sz w:val="22"/>
          <w:szCs w:val="24"/>
        </w:rPr>
        <w:t xml:space="preserve">Алексей </w:t>
      </w:r>
      <w:r w:rsidR="00096C14" w:rsidRPr="007324A8">
        <w:rPr>
          <w:rFonts w:ascii="Times New Roman" w:hAnsi="Times New Roman"/>
          <w:iCs w:val="0"/>
          <w:sz w:val="22"/>
          <w:szCs w:val="24"/>
        </w:rPr>
        <w:t>стремительно</w:t>
      </w:r>
      <w:r w:rsidRPr="007324A8">
        <w:rPr>
          <w:rFonts w:ascii="Times New Roman" w:hAnsi="Times New Roman"/>
          <w:iCs w:val="0"/>
          <w:sz w:val="22"/>
          <w:szCs w:val="24"/>
        </w:rPr>
        <w:t xml:space="preserve"> снимает </w:t>
      </w:r>
      <w:r w:rsidR="00096C14" w:rsidRPr="007324A8">
        <w:rPr>
          <w:rFonts w:ascii="Times New Roman" w:hAnsi="Times New Roman"/>
          <w:iCs w:val="0"/>
          <w:sz w:val="22"/>
          <w:szCs w:val="24"/>
        </w:rPr>
        <w:t>покрывала</w:t>
      </w:r>
      <w:r w:rsidRPr="007324A8">
        <w:rPr>
          <w:rFonts w:ascii="Times New Roman" w:hAnsi="Times New Roman"/>
          <w:iCs w:val="0"/>
          <w:sz w:val="22"/>
          <w:szCs w:val="24"/>
        </w:rPr>
        <w:t xml:space="preserve"> с картины и с зеркала. Потом берёт со стола листок и отдаёт Олегу</w:t>
      </w:r>
      <w:r w:rsidRPr="007324A8">
        <w:rPr>
          <w:rFonts w:ascii="Times New Roman" w:hAnsi="Times New Roman"/>
          <w:sz w:val="22"/>
          <w:szCs w:val="24"/>
        </w:rPr>
        <w:t>.</w:t>
      </w:r>
    </w:p>
    <w:p w14:paraId="6C5D2A35" w14:textId="77777777" w:rsidR="00624064" w:rsidRPr="00C540E5" w:rsidRDefault="00624064" w:rsidP="00646960">
      <w:pPr>
        <w:pStyle w:val="afc"/>
        <w:rPr>
          <w:rFonts w:ascii="Times New Roman" w:hAnsi="Times New Roman"/>
          <w:szCs w:val="24"/>
        </w:rPr>
      </w:pPr>
    </w:p>
    <w:p w14:paraId="4D29322F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. Это что?</w:t>
      </w:r>
    </w:p>
    <w:p w14:paraId="40770386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624064" w:rsidRPr="00C540E5">
        <w:rPr>
          <w:rFonts w:ascii="Times New Roman" w:hAnsi="Times New Roman"/>
          <w:szCs w:val="24"/>
        </w:rPr>
        <w:t>. П</w:t>
      </w:r>
      <w:r w:rsidR="00924BF4" w:rsidRPr="00C540E5">
        <w:rPr>
          <w:rFonts w:ascii="Times New Roman" w:hAnsi="Times New Roman"/>
          <w:szCs w:val="24"/>
        </w:rPr>
        <w:t>ротокол осм</w:t>
      </w:r>
      <w:r w:rsidR="00624064" w:rsidRPr="00C540E5">
        <w:rPr>
          <w:rFonts w:ascii="Times New Roman" w:hAnsi="Times New Roman"/>
          <w:szCs w:val="24"/>
        </w:rPr>
        <w:t>отра тела умершего. Твоего тела!</w:t>
      </w:r>
    </w:p>
    <w:p w14:paraId="30CF0C57" w14:textId="77777777" w:rsidR="00624064" w:rsidRPr="00C540E5" w:rsidRDefault="00624064" w:rsidP="00646960">
      <w:pPr>
        <w:pStyle w:val="afc"/>
        <w:rPr>
          <w:rFonts w:ascii="Times New Roman" w:hAnsi="Times New Roman"/>
          <w:szCs w:val="24"/>
        </w:rPr>
      </w:pPr>
    </w:p>
    <w:p w14:paraId="12192539" w14:textId="77777777" w:rsidR="00924BF4" w:rsidRPr="00DD3E36" w:rsidRDefault="00924BF4" w:rsidP="00624064">
      <w:pPr>
        <w:pStyle w:val="afc"/>
        <w:jc w:val="center"/>
        <w:rPr>
          <w:rFonts w:ascii="Times New Roman" w:hAnsi="Times New Roman"/>
          <w:iCs w:val="0"/>
          <w:sz w:val="22"/>
          <w:szCs w:val="24"/>
        </w:rPr>
      </w:pPr>
      <w:r w:rsidRPr="00DD3E36">
        <w:rPr>
          <w:rFonts w:ascii="Times New Roman" w:hAnsi="Times New Roman"/>
          <w:iCs w:val="0"/>
          <w:sz w:val="22"/>
          <w:szCs w:val="24"/>
        </w:rPr>
        <w:lastRenderedPageBreak/>
        <w:t>Все смеются.</w:t>
      </w:r>
    </w:p>
    <w:p w14:paraId="69B5B759" w14:textId="77777777" w:rsidR="00624064" w:rsidRPr="00C540E5" w:rsidRDefault="00624064" w:rsidP="00646960">
      <w:pPr>
        <w:pStyle w:val="afc"/>
        <w:rPr>
          <w:rFonts w:ascii="Times New Roman" w:hAnsi="Times New Roman"/>
          <w:szCs w:val="24"/>
        </w:rPr>
      </w:pPr>
    </w:p>
    <w:p w14:paraId="0ADCE1DD" w14:textId="5DCE345B" w:rsidR="001C6DB8" w:rsidRPr="00B750B1" w:rsidRDefault="00B232A9" w:rsidP="00B750B1">
      <w:pPr>
        <w:pStyle w:val="afc"/>
        <w:jc w:val="center"/>
        <w:rPr>
          <w:rFonts w:ascii="Times New Roman" w:hAnsi="Times New Roman"/>
          <w:b/>
          <w:bCs/>
          <w:spacing w:val="60"/>
          <w:szCs w:val="24"/>
        </w:rPr>
      </w:pPr>
      <w:r>
        <w:rPr>
          <w:rFonts w:ascii="Times New Roman" w:hAnsi="Times New Roman"/>
          <w:b/>
          <w:bCs/>
          <w:spacing w:val="60"/>
          <w:szCs w:val="24"/>
        </w:rPr>
        <w:t>Занавес</w:t>
      </w:r>
    </w:p>
    <w:p w14:paraId="56D185C5" w14:textId="77777777" w:rsidR="001C6DB8" w:rsidRPr="00C540E5" w:rsidRDefault="001C6DB8" w:rsidP="00646960">
      <w:pPr>
        <w:pStyle w:val="afc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Москва, 2026</w:t>
      </w:r>
      <w:r w:rsidR="00060A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г.</w:t>
      </w:r>
    </w:p>
    <w:p w14:paraId="3F05B008" w14:textId="77777777" w:rsidR="00A913A1" w:rsidRPr="00C540E5" w:rsidRDefault="00A913A1" w:rsidP="00646960">
      <w:pPr>
        <w:pStyle w:val="afc"/>
        <w:rPr>
          <w:rFonts w:ascii="Times New Roman" w:hAnsi="Times New Roman"/>
          <w:szCs w:val="24"/>
        </w:rPr>
      </w:pPr>
    </w:p>
    <w:p w14:paraId="583EF819" w14:textId="77777777" w:rsidR="00A826FE" w:rsidRPr="00C540E5" w:rsidRDefault="00A826FE" w:rsidP="00A826FE">
      <w:pPr>
        <w:pStyle w:val="a4"/>
        <w:rPr>
          <w:szCs w:val="24"/>
        </w:rPr>
      </w:pPr>
    </w:p>
    <w:p w14:paraId="02C0C515" w14:textId="77777777" w:rsidR="00DA6829" w:rsidRPr="00C540E5" w:rsidRDefault="00DA6829" w:rsidP="00A826FE">
      <w:pPr>
        <w:pStyle w:val="a4"/>
        <w:rPr>
          <w:szCs w:val="24"/>
        </w:rPr>
      </w:pPr>
    </w:p>
    <w:sectPr w:rsidR="00DA6829" w:rsidRPr="00C540E5" w:rsidSect="00FD66B5">
      <w:footerReference w:type="default" r:id="rId8"/>
      <w:footerReference w:type="first" r:id="rId9"/>
      <w:footnotePr>
        <w:numRestart w:val="eachPage"/>
      </w:footnotePr>
      <w:pgSz w:w="11907" w:h="16840" w:code="9"/>
      <w:pgMar w:top="1134" w:right="1134" w:bottom="1134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2A99" w14:textId="77777777" w:rsidR="00922BC3" w:rsidRDefault="00922BC3" w:rsidP="004737C2">
      <w:pPr>
        <w:spacing w:after="0" w:line="240" w:lineRule="auto"/>
      </w:pPr>
      <w:r>
        <w:separator/>
      </w:r>
    </w:p>
  </w:endnote>
  <w:endnote w:type="continuationSeparator" w:id="0">
    <w:p w14:paraId="13E5939E" w14:textId="77777777" w:rsidR="00922BC3" w:rsidRDefault="00922BC3" w:rsidP="0047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0929"/>
      <w:docPartObj>
        <w:docPartGallery w:val="Page Numbers (Bottom of Page)"/>
        <w:docPartUnique/>
      </w:docPartObj>
    </w:sdtPr>
    <w:sdtContent>
      <w:p w14:paraId="5A7CC5AD" w14:textId="77777777" w:rsidR="00224B9E" w:rsidRDefault="00DD3E36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7FB86FBC" w14:textId="77777777" w:rsidR="00224B9E" w:rsidRDefault="00224B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1D0A" w14:textId="77777777" w:rsidR="00224B9E" w:rsidRDefault="00224B9E">
    <w:pPr>
      <w:pStyle w:val="af4"/>
      <w:jc w:val="right"/>
    </w:pPr>
  </w:p>
  <w:p w14:paraId="020BE300" w14:textId="77777777" w:rsidR="00224B9E" w:rsidRDefault="00224B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E00E" w14:textId="77777777" w:rsidR="00922BC3" w:rsidRDefault="00922BC3" w:rsidP="004737C2">
      <w:pPr>
        <w:spacing w:after="0" w:line="240" w:lineRule="auto"/>
      </w:pPr>
      <w:r>
        <w:separator/>
      </w:r>
    </w:p>
  </w:footnote>
  <w:footnote w:type="continuationSeparator" w:id="0">
    <w:p w14:paraId="17992C13" w14:textId="77777777" w:rsidR="00922BC3" w:rsidRDefault="00922BC3" w:rsidP="004737C2">
      <w:pPr>
        <w:spacing w:after="0" w:line="240" w:lineRule="auto"/>
      </w:pPr>
      <w:r>
        <w:continuationSeparator/>
      </w:r>
    </w:p>
  </w:footnote>
  <w:footnote w:id="1">
    <w:p w14:paraId="16287863" w14:textId="77777777" w:rsidR="00224B9E" w:rsidRDefault="00224B9E">
      <w:pPr>
        <w:pStyle w:val="ac"/>
      </w:pPr>
      <w:r>
        <w:rPr>
          <w:rStyle w:val="aff"/>
        </w:rPr>
        <w:footnoteRef/>
      </w:r>
      <w:r>
        <w:t xml:space="preserve"> Песня из к/ф «Бумбараш».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840"/>
    <w:multiLevelType w:val="multilevel"/>
    <w:tmpl w:val="EB6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E2B41"/>
    <w:multiLevelType w:val="multilevel"/>
    <w:tmpl w:val="0C8C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123D1"/>
    <w:multiLevelType w:val="multilevel"/>
    <w:tmpl w:val="6C40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51EC4"/>
    <w:multiLevelType w:val="multilevel"/>
    <w:tmpl w:val="F9E4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72788"/>
    <w:multiLevelType w:val="multilevel"/>
    <w:tmpl w:val="A928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507DA"/>
    <w:multiLevelType w:val="multilevel"/>
    <w:tmpl w:val="C76A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C01B9"/>
    <w:multiLevelType w:val="multilevel"/>
    <w:tmpl w:val="997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77D38"/>
    <w:multiLevelType w:val="multilevel"/>
    <w:tmpl w:val="2A8A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40819"/>
    <w:multiLevelType w:val="multilevel"/>
    <w:tmpl w:val="CDD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013853">
    <w:abstractNumId w:val="8"/>
  </w:num>
  <w:num w:numId="2" w16cid:durableId="310327531">
    <w:abstractNumId w:val="4"/>
  </w:num>
  <w:num w:numId="3" w16cid:durableId="1115977097">
    <w:abstractNumId w:val="7"/>
  </w:num>
  <w:num w:numId="4" w16cid:durableId="332102139">
    <w:abstractNumId w:val="5"/>
  </w:num>
  <w:num w:numId="5" w16cid:durableId="1255165185">
    <w:abstractNumId w:val="0"/>
  </w:num>
  <w:num w:numId="6" w16cid:durableId="1579559845">
    <w:abstractNumId w:val="3"/>
  </w:num>
  <w:num w:numId="7" w16cid:durableId="1628119940">
    <w:abstractNumId w:val="2"/>
  </w:num>
  <w:num w:numId="8" w16cid:durableId="2009862874">
    <w:abstractNumId w:val="6"/>
  </w:num>
  <w:num w:numId="9" w16cid:durableId="24041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08"/>
    <w:rsid w:val="000000B3"/>
    <w:rsid w:val="00002A3C"/>
    <w:rsid w:val="00003482"/>
    <w:rsid w:val="00007FD7"/>
    <w:rsid w:val="0001010E"/>
    <w:rsid w:val="0001174C"/>
    <w:rsid w:val="00020A84"/>
    <w:rsid w:val="00021340"/>
    <w:rsid w:val="0002250F"/>
    <w:rsid w:val="000232A9"/>
    <w:rsid w:val="0002351A"/>
    <w:rsid w:val="0002589F"/>
    <w:rsid w:val="000271CB"/>
    <w:rsid w:val="00027DAC"/>
    <w:rsid w:val="00027DB0"/>
    <w:rsid w:val="000343E5"/>
    <w:rsid w:val="000352F1"/>
    <w:rsid w:val="00036D67"/>
    <w:rsid w:val="00036F3A"/>
    <w:rsid w:val="00040197"/>
    <w:rsid w:val="0004069E"/>
    <w:rsid w:val="00040A79"/>
    <w:rsid w:val="00041641"/>
    <w:rsid w:val="00042F61"/>
    <w:rsid w:val="000458BA"/>
    <w:rsid w:val="00046DC4"/>
    <w:rsid w:val="0004733C"/>
    <w:rsid w:val="00047933"/>
    <w:rsid w:val="00050A60"/>
    <w:rsid w:val="00057787"/>
    <w:rsid w:val="000578A8"/>
    <w:rsid w:val="00060A91"/>
    <w:rsid w:val="00061775"/>
    <w:rsid w:val="00063834"/>
    <w:rsid w:val="00064C24"/>
    <w:rsid w:val="00066FC8"/>
    <w:rsid w:val="00072384"/>
    <w:rsid w:val="000741D9"/>
    <w:rsid w:val="00075F3B"/>
    <w:rsid w:val="00076AEF"/>
    <w:rsid w:val="00082BC2"/>
    <w:rsid w:val="0008410B"/>
    <w:rsid w:val="00087014"/>
    <w:rsid w:val="00087CDD"/>
    <w:rsid w:val="00092542"/>
    <w:rsid w:val="00093C58"/>
    <w:rsid w:val="00095C00"/>
    <w:rsid w:val="00096C14"/>
    <w:rsid w:val="000A239E"/>
    <w:rsid w:val="000A2963"/>
    <w:rsid w:val="000A2EC3"/>
    <w:rsid w:val="000A60A1"/>
    <w:rsid w:val="000A7DE5"/>
    <w:rsid w:val="000B051C"/>
    <w:rsid w:val="000B0A3F"/>
    <w:rsid w:val="000B1D46"/>
    <w:rsid w:val="000B2E84"/>
    <w:rsid w:val="000B3657"/>
    <w:rsid w:val="000C1230"/>
    <w:rsid w:val="000C1FCA"/>
    <w:rsid w:val="000C25F7"/>
    <w:rsid w:val="000C2EFE"/>
    <w:rsid w:val="000C48D4"/>
    <w:rsid w:val="000C4BCC"/>
    <w:rsid w:val="000C5239"/>
    <w:rsid w:val="000C5344"/>
    <w:rsid w:val="000C5984"/>
    <w:rsid w:val="000D0493"/>
    <w:rsid w:val="000D1433"/>
    <w:rsid w:val="000D16F4"/>
    <w:rsid w:val="000D27AD"/>
    <w:rsid w:val="000D2C62"/>
    <w:rsid w:val="000D462E"/>
    <w:rsid w:val="000D5D10"/>
    <w:rsid w:val="000E03A1"/>
    <w:rsid w:val="000E08D9"/>
    <w:rsid w:val="000E1EE3"/>
    <w:rsid w:val="000E4B0C"/>
    <w:rsid w:val="000E5B3D"/>
    <w:rsid w:val="000E62C2"/>
    <w:rsid w:val="000E6F32"/>
    <w:rsid w:val="000F1AFE"/>
    <w:rsid w:val="000F23C6"/>
    <w:rsid w:val="000F2846"/>
    <w:rsid w:val="000F35D3"/>
    <w:rsid w:val="000F5AA6"/>
    <w:rsid w:val="000F6062"/>
    <w:rsid w:val="00103203"/>
    <w:rsid w:val="00103361"/>
    <w:rsid w:val="00104594"/>
    <w:rsid w:val="00106F47"/>
    <w:rsid w:val="0011105E"/>
    <w:rsid w:val="00112102"/>
    <w:rsid w:val="001129E6"/>
    <w:rsid w:val="00123845"/>
    <w:rsid w:val="00123D94"/>
    <w:rsid w:val="001247AF"/>
    <w:rsid w:val="0013109A"/>
    <w:rsid w:val="00131603"/>
    <w:rsid w:val="00131A2D"/>
    <w:rsid w:val="00131BE9"/>
    <w:rsid w:val="0014649E"/>
    <w:rsid w:val="00146D09"/>
    <w:rsid w:val="0015378C"/>
    <w:rsid w:val="00153C8F"/>
    <w:rsid w:val="00155C67"/>
    <w:rsid w:val="001561C0"/>
    <w:rsid w:val="00157C2C"/>
    <w:rsid w:val="00163D90"/>
    <w:rsid w:val="001649E3"/>
    <w:rsid w:val="00164BEC"/>
    <w:rsid w:val="00164D5A"/>
    <w:rsid w:val="001669F3"/>
    <w:rsid w:val="00175B7F"/>
    <w:rsid w:val="001775B7"/>
    <w:rsid w:val="00182522"/>
    <w:rsid w:val="001867C3"/>
    <w:rsid w:val="0018700A"/>
    <w:rsid w:val="00193432"/>
    <w:rsid w:val="00194E12"/>
    <w:rsid w:val="001A037F"/>
    <w:rsid w:val="001A1354"/>
    <w:rsid w:val="001A1867"/>
    <w:rsid w:val="001A6283"/>
    <w:rsid w:val="001A7617"/>
    <w:rsid w:val="001A791E"/>
    <w:rsid w:val="001A7E19"/>
    <w:rsid w:val="001B1F84"/>
    <w:rsid w:val="001B2F01"/>
    <w:rsid w:val="001B3A41"/>
    <w:rsid w:val="001B57D8"/>
    <w:rsid w:val="001B6238"/>
    <w:rsid w:val="001C00CC"/>
    <w:rsid w:val="001C0D17"/>
    <w:rsid w:val="001C2985"/>
    <w:rsid w:val="001C2D4E"/>
    <w:rsid w:val="001C4D0F"/>
    <w:rsid w:val="001C6DB8"/>
    <w:rsid w:val="001D05E6"/>
    <w:rsid w:val="001D12CC"/>
    <w:rsid w:val="001D19A3"/>
    <w:rsid w:val="001D3289"/>
    <w:rsid w:val="001D5564"/>
    <w:rsid w:val="001D5C76"/>
    <w:rsid w:val="001D5F4F"/>
    <w:rsid w:val="001D6580"/>
    <w:rsid w:val="001E0461"/>
    <w:rsid w:val="001E0799"/>
    <w:rsid w:val="001E69BC"/>
    <w:rsid w:val="001E7063"/>
    <w:rsid w:val="001F062F"/>
    <w:rsid w:val="001F0C4F"/>
    <w:rsid w:val="001F0EAE"/>
    <w:rsid w:val="001F25E6"/>
    <w:rsid w:val="001F2736"/>
    <w:rsid w:val="001F6D13"/>
    <w:rsid w:val="00201122"/>
    <w:rsid w:val="00202038"/>
    <w:rsid w:val="00203D08"/>
    <w:rsid w:val="00205194"/>
    <w:rsid w:val="00210300"/>
    <w:rsid w:val="00210DC9"/>
    <w:rsid w:val="002136EA"/>
    <w:rsid w:val="002144E0"/>
    <w:rsid w:val="00215176"/>
    <w:rsid w:val="0021609C"/>
    <w:rsid w:val="00216CE6"/>
    <w:rsid w:val="00217F2D"/>
    <w:rsid w:val="002208C7"/>
    <w:rsid w:val="00221EB1"/>
    <w:rsid w:val="00224277"/>
    <w:rsid w:val="00224B9E"/>
    <w:rsid w:val="0022682B"/>
    <w:rsid w:val="00226BD4"/>
    <w:rsid w:val="00230793"/>
    <w:rsid w:val="00234FAE"/>
    <w:rsid w:val="002354C2"/>
    <w:rsid w:val="0023669D"/>
    <w:rsid w:val="00236EDD"/>
    <w:rsid w:val="002409C9"/>
    <w:rsid w:val="00246726"/>
    <w:rsid w:val="002500DE"/>
    <w:rsid w:val="002507CE"/>
    <w:rsid w:val="00251D4F"/>
    <w:rsid w:val="00252ABF"/>
    <w:rsid w:val="00257BE2"/>
    <w:rsid w:val="002601F3"/>
    <w:rsid w:val="00260761"/>
    <w:rsid w:val="00262BED"/>
    <w:rsid w:val="00264C63"/>
    <w:rsid w:val="00271686"/>
    <w:rsid w:val="00273823"/>
    <w:rsid w:val="00274DFE"/>
    <w:rsid w:val="00274FFD"/>
    <w:rsid w:val="00276C96"/>
    <w:rsid w:val="00276D42"/>
    <w:rsid w:val="002772BC"/>
    <w:rsid w:val="00282212"/>
    <w:rsid w:val="00282AAC"/>
    <w:rsid w:val="00283441"/>
    <w:rsid w:val="002855BD"/>
    <w:rsid w:val="002864A9"/>
    <w:rsid w:val="00286F9D"/>
    <w:rsid w:val="00292E9F"/>
    <w:rsid w:val="002A0FBE"/>
    <w:rsid w:val="002A11FD"/>
    <w:rsid w:val="002A1294"/>
    <w:rsid w:val="002A1733"/>
    <w:rsid w:val="002A7F92"/>
    <w:rsid w:val="002C02D6"/>
    <w:rsid w:val="002C1111"/>
    <w:rsid w:val="002C1812"/>
    <w:rsid w:val="002C1B46"/>
    <w:rsid w:val="002C3752"/>
    <w:rsid w:val="002C40E8"/>
    <w:rsid w:val="002C55DF"/>
    <w:rsid w:val="002D0453"/>
    <w:rsid w:val="002D30AB"/>
    <w:rsid w:val="002D378B"/>
    <w:rsid w:val="002D3C1C"/>
    <w:rsid w:val="002E0727"/>
    <w:rsid w:val="002E359D"/>
    <w:rsid w:val="002E4C9D"/>
    <w:rsid w:val="002E7658"/>
    <w:rsid w:val="002F5BE9"/>
    <w:rsid w:val="003012BC"/>
    <w:rsid w:val="0030323D"/>
    <w:rsid w:val="00304036"/>
    <w:rsid w:val="00304E73"/>
    <w:rsid w:val="0030660D"/>
    <w:rsid w:val="0030722A"/>
    <w:rsid w:val="00307299"/>
    <w:rsid w:val="003108F5"/>
    <w:rsid w:val="00311074"/>
    <w:rsid w:val="003112B4"/>
    <w:rsid w:val="003115B4"/>
    <w:rsid w:val="0031197A"/>
    <w:rsid w:val="00312810"/>
    <w:rsid w:val="003137D0"/>
    <w:rsid w:val="00313C79"/>
    <w:rsid w:val="0031605B"/>
    <w:rsid w:val="0031764F"/>
    <w:rsid w:val="00320731"/>
    <w:rsid w:val="00320D97"/>
    <w:rsid w:val="00323773"/>
    <w:rsid w:val="00323E3E"/>
    <w:rsid w:val="00325E52"/>
    <w:rsid w:val="00327A0D"/>
    <w:rsid w:val="00327F29"/>
    <w:rsid w:val="0033272D"/>
    <w:rsid w:val="0033279E"/>
    <w:rsid w:val="00336DE3"/>
    <w:rsid w:val="00337ECF"/>
    <w:rsid w:val="0034302A"/>
    <w:rsid w:val="003470E7"/>
    <w:rsid w:val="0034719B"/>
    <w:rsid w:val="003505BA"/>
    <w:rsid w:val="003508AE"/>
    <w:rsid w:val="00356003"/>
    <w:rsid w:val="003573DC"/>
    <w:rsid w:val="00357926"/>
    <w:rsid w:val="003626C9"/>
    <w:rsid w:val="003629BD"/>
    <w:rsid w:val="003629F6"/>
    <w:rsid w:val="0036369F"/>
    <w:rsid w:val="00363CCC"/>
    <w:rsid w:val="00366F93"/>
    <w:rsid w:val="00367A0D"/>
    <w:rsid w:val="003724A6"/>
    <w:rsid w:val="003732D2"/>
    <w:rsid w:val="003740E9"/>
    <w:rsid w:val="00382B65"/>
    <w:rsid w:val="00383A03"/>
    <w:rsid w:val="00385E19"/>
    <w:rsid w:val="00385F68"/>
    <w:rsid w:val="00386E35"/>
    <w:rsid w:val="00391693"/>
    <w:rsid w:val="003946F2"/>
    <w:rsid w:val="00394C31"/>
    <w:rsid w:val="00397BC5"/>
    <w:rsid w:val="003A3E9F"/>
    <w:rsid w:val="003A42B2"/>
    <w:rsid w:val="003A4D1F"/>
    <w:rsid w:val="003A5A2B"/>
    <w:rsid w:val="003B23FA"/>
    <w:rsid w:val="003B4482"/>
    <w:rsid w:val="003C1647"/>
    <w:rsid w:val="003C1CA1"/>
    <w:rsid w:val="003C4448"/>
    <w:rsid w:val="003C4AFE"/>
    <w:rsid w:val="003C5EB2"/>
    <w:rsid w:val="003C67B7"/>
    <w:rsid w:val="003C7025"/>
    <w:rsid w:val="003D3272"/>
    <w:rsid w:val="003D348E"/>
    <w:rsid w:val="003E3372"/>
    <w:rsid w:val="003E46A7"/>
    <w:rsid w:val="003F0641"/>
    <w:rsid w:val="003F18D8"/>
    <w:rsid w:val="003F2596"/>
    <w:rsid w:val="003F2B9D"/>
    <w:rsid w:val="003F2EDF"/>
    <w:rsid w:val="003F3024"/>
    <w:rsid w:val="003F53EC"/>
    <w:rsid w:val="003F6A13"/>
    <w:rsid w:val="004041F3"/>
    <w:rsid w:val="004058C6"/>
    <w:rsid w:val="00406A82"/>
    <w:rsid w:val="00414AE0"/>
    <w:rsid w:val="00414B4F"/>
    <w:rsid w:val="00416F3B"/>
    <w:rsid w:val="00420F6A"/>
    <w:rsid w:val="00423083"/>
    <w:rsid w:val="004256D6"/>
    <w:rsid w:val="00426784"/>
    <w:rsid w:val="00427BF2"/>
    <w:rsid w:val="00430157"/>
    <w:rsid w:val="004301BA"/>
    <w:rsid w:val="0043054E"/>
    <w:rsid w:val="00432C7F"/>
    <w:rsid w:val="00434434"/>
    <w:rsid w:val="00435134"/>
    <w:rsid w:val="00437969"/>
    <w:rsid w:val="00442DC8"/>
    <w:rsid w:val="004433B7"/>
    <w:rsid w:val="00444901"/>
    <w:rsid w:val="00445D2A"/>
    <w:rsid w:val="004479C2"/>
    <w:rsid w:val="00447F4F"/>
    <w:rsid w:val="00451419"/>
    <w:rsid w:val="004520E9"/>
    <w:rsid w:val="00455B16"/>
    <w:rsid w:val="004560F3"/>
    <w:rsid w:val="00456D48"/>
    <w:rsid w:val="00457DA5"/>
    <w:rsid w:val="00461496"/>
    <w:rsid w:val="004635DF"/>
    <w:rsid w:val="00463F4B"/>
    <w:rsid w:val="00471539"/>
    <w:rsid w:val="00473270"/>
    <w:rsid w:val="004737C2"/>
    <w:rsid w:val="0047438F"/>
    <w:rsid w:val="0048031E"/>
    <w:rsid w:val="00482135"/>
    <w:rsid w:val="00484096"/>
    <w:rsid w:val="00484FE8"/>
    <w:rsid w:val="00485BD6"/>
    <w:rsid w:val="004872F4"/>
    <w:rsid w:val="00490068"/>
    <w:rsid w:val="00490DE9"/>
    <w:rsid w:val="00491065"/>
    <w:rsid w:val="0049633B"/>
    <w:rsid w:val="004A0B50"/>
    <w:rsid w:val="004A4C0F"/>
    <w:rsid w:val="004A5225"/>
    <w:rsid w:val="004A632D"/>
    <w:rsid w:val="004B5188"/>
    <w:rsid w:val="004B51DF"/>
    <w:rsid w:val="004B6379"/>
    <w:rsid w:val="004B6D3F"/>
    <w:rsid w:val="004B6DB0"/>
    <w:rsid w:val="004C1B63"/>
    <w:rsid w:val="004C2662"/>
    <w:rsid w:val="004C5CA7"/>
    <w:rsid w:val="004D01AB"/>
    <w:rsid w:val="004D1367"/>
    <w:rsid w:val="004D64D6"/>
    <w:rsid w:val="004D6E1D"/>
    <w:rsid w:val="004E21C8"/>
    <w:rsid w:val="004E2BAA"/>
    <w:rsid w:val="004E317A"/>
    <w:rsid w:val="004E3632"/>
    <w:rsid w:val="004E573A"/>
    <w:rsid w:val="004F3A40"/>
    <w:rsid w:val="004F6066"/>
    <w:rsid w:val="00503DFA"/>
    <w:rsid w:val="00504A35"/>
    <w:rsid w:val="00504A5C"/>
    <w:rsid w:val="005126CB"/>
    <w:rsid w:val="00512F09"/>
    <w:rsid w:val="00513C78"/>
    <w:rsid w:val="00516FDE"/>
    <w:rsid w:val="00517667"/>
    <w:rsid w:val="005229B2"/>
    <w:rsid w:val="00522E94"/>
    <w:rsid w:val="005238FD"/>
    <w:rsid w:val="00523E77"/>
    <w:rsid w:val="00524DCD"/>
    <w:rsid w:val="00530576"/>
    <w:rsid w:val="00530C3A"/>
    <w:rsid w:val="0053136F"/>
    <w:rsid w:val="00531A8B"/>
    <w:rsid w:val="00536667"/>
    <w:rsid w:val="00542B62"/>
    <w:rsid w:val="005454F3"/>
    <w:rsid w:val="00546318"/>
    <w:rsid w:val="005536BB"/>
    <w:rsid w:val="00554584"/>
    <w:rsid w:val="00557845"/>
    <w:rsid w:val="005602C3"/>
    <w:rsid w:val="00562F20"/>
    <w:rsid w:val="005650E4"/>
    <w:rsid w:val="005667A0"/>
    <w:rsid w:val="005706FF"/>
    <w:rsid w:val="00571FF7"/>
    <w:rsid w:val="005745F7"/>
    <w:rsid w:val="00583D34"/>
    <w:rsid w:val="00584295"/>
    <w:rsid w:val="005853AA"/>
    <w:rsid w:val="00585F4B"/>
    <w:rsid w:val="0058795F"/>
    <w:rsid w:val="00591603"/>
    <w:rsid w:val="00591C4A"/>
    <w:rsid w:val="00593FF3"/>
    <w:rsid w:val="00597144"/>
    <w:rsid w:val="005A33F8"/>
    <w:rsid w:val="005A3F13"/>
    <w:rsid w:val="005A5316"/>
    <w:rsid w:val="005A719D"/>
    <w:rsid w:val="005B2BF3"/>
    <w:rsid w:val="005B31EF"/>
    <w:rsid w:val="005B3C35"/>
    <w:rsid w:val="005B524A"/>
    <w:rsid w:val="005C03C0"/>
    <w:rsid w:val="005C56A9"/>
    <w:rsid w:val="005C59B2"/>
    <w:rsid w:val="005C63FF"/>
    <w:rsid w:val="005C6ADB"/>
    <w:rsid w:val="005C6F46"/>
    <w:rsid w:val="005D0E9C"/>
    <w:rsid w:val="005D2A47"/>
    <w:rsid w:val="005E0ABF"/>
    <w:rsid w:val="005E1838"/>
    <w:rsid w:val="005E187C"/>
    <w:rsid w:val="005E289B"/>
    <w:rsid w:val="005E681B"/>
    <w:rsid w:val="005E694E"/>
    <w:rsid w:val="005F01CA"/>
    <w:rsid w:val="005F3BA4"/>
    <w:rsid w:val="005F4A7A"/>
    <w:rsid w:val="005F5482"/>
    <w:rsid w:val="005F6753"/>
    <w:rsid w:val="00603E3F"/>
    <w:rsid w:val="006109A8"/>
    <w:rsid w:val="00614F20"/>
    <w:rsid w:val="00616906"/>
    <w:rsid w:val="00616A25"/>
    <w:rsid w:val="00617919"/>
    <w:rsid w:val="0062131A"/>
    <w:rsid w:val="00622C84"/>
    <w:rsid w:val="006231DC"/>
    <w:rsid w:val="00624064"/>
    <w:rsid w:val="0062429A"/>
    <w:rsid w:val="006242EA"/>
    <w:rsid w:val="0062442F"/>
    <w:rsid w:val="00625A0A"/>
    <w:rsid w:val="006312BA"/>
    <w:rsid w:val="00631509"/>
    <w:rsid w:val="006331FC"/>
    <w:rsid w:val="0063358D"/>
    <w:rsid w:val="00634643"/>
    <w:rsid w:val="0063599E"/>
    <w:rsid w:val="00636B12"/>
    <w:rsid w:val="00636B84"/>
    <w:rsid w:val="00637E35"/>
    <w:rsid w:val="00641BF4"/>
    <w:rsid w:val="006432F6"/>
    <w:rsid w:val="00646960"/>
    <w:rsid w:val="006475D3"/>
    <w:rsid w:val="006510F5"/>
    <w:rsid w:val="00653461"/>
    <w:rsid w:val="0065357B"/>
    <w:rsid w:val="00654146"/>
    <w:rsid w:val="00655672"/>
    <w:rsid w:val="00655C57"/>
    <w:rsid w:val="00661574"/>
    <w:rsid w:val="00664797"/>
    <w:rsid w:val="00665C9A"/>
    <w:rsid w:val="006664BA"/>
    <w:rsid w:val="0067174C"/>
    <w:rsid w:val="00671CCE"/>
    <w:rsid w:val="00673E7D"/>
    <w:rsid w:val="00677005"/>
    <w:rsid w:val="006774F6"/>
    <w:rsid w:val="00680B0E"/>
    <w:rsid w:val="006832A3"/>
    <w:rsid w:val="00684E23"/>
    <w:rsid w:val="0068755A"/>
    <w:rsid w:val="00691885"/>
    <w:rsid w:val="00696629"/>
    <w:rsid w:val="00697A4C"/>
    <w:rsid w:val="00697B7D"/>
    <w:rsid w:val="006A15C5"/>
    <w:rsid w:val="006A2EF5"/>
    <w:rsid w:val="006A385D"/>
    <w:rsid w:val="006A3888"/>
    <w:rsid w:val="006A42E8"/>
    <w:rsid w:val="006A477A"/>
    <w:rsid w:val="006A56A2"/>
    <w:rsid w:val="006A5D76"/>
    <w:rsid w:val="006B0010"/>
    <w:rsid w:val="006B00EE"/>
    <w:rsid w:val="006B0657"/>
    <w:rsid w:val="006B2190"/>
    <w:rsid w:val="006B4D9C"/>
    <w:rsid w:val="006B5FD8"/>
    <w:rsid w:val="006B6746"/>
    <w:rsid w:val="006C072F"/>
    <w:rsid w:val="006C309F"/>
    <w:rsid w:val="006C4B9F"/>
    <w:rsid w:val="006D193A"/>
    <w:rsid w:val="006D273F"/>
    <w:rsid w:val="006D47D5"/>
    <w:rsid w:val="006D5D5C"/>
    <w:rsid w:val="006D7473"/>
    <w:rsid w:val="006E2BB9"/>
    <w:rsid w:val="006E341D"/>
    <w:rsid w:val="006E4035"/>
    <w:rsid w:val="006F1501"/>
    <w:rsid w:val="006F1DBD"/>
    <w:rsid w:val="006F3A70"/>
    <w:rsid w:val="006F52FD"/>
    <w:rsid w:val="006F6901"/>
    <w:rsid w:val="00700350"/>
    <w:rsid w:val="007004FC"/>
    <w:rsid w:val="00700947"/>
    <w:rsid w:val="00702FA7"/>
    <w:rsid w:val="00703AAE"/>
    <w:rsid w:val="0070466A"/>
    <w:rsid w:val="00710F68"/>
    <w:rsid w:val="00710FAA"/>
    <w:rsid w:val="00711F43"/>
    <w:rsid w:val="00712C84"/>
    <w:rsid w:val="00716B74"/>
    <w:rsid w:val="007179E6"/>
    <w:rsid w:val="00717BDC"/>
    <w:rsid w:val="0072575C"/>
    <w:rsid w:val="0072794D"/>
    <w:rsid w:val="007306B0"/>
    <w:rsid w:val="00731390"/>
    <w:rsid w:val="007324A8"/>
    <w:rsid w:val="00732A85"/>
    <w:rsid w:val="00733909"/>
    <w:rsid w:val="00733FFF"/>
    <w:rsid w:val="00736481"/>
    <w:rsid w:val="00743AB7"/>
    <w:rsid w:val="007453E4"/>
    <w:rsid w:val="00746E9D"/>
    <w:rsid w:val="00747580"/>
    <w:rsid w:val="00747F96"/>
    <w:rsid w:val="00753283"/>
    <w:rsid w:val="007568C3"/>
    <w:rsid w:val="0075747D"/>
    <w:rsid w:val="007623FE"/>
    <w:rsid w:val="00762B19"/>
    <w:rsid w:val="00767759"/>
    <w:rsid w:val="007700C0"/>
    <w:rsid w:val="0077110B"/>
    <w:rsid w:val="0077379B"/>
    <w:rsid w:val="00776782"/>
    <w:rsid w:val="00777556"/>
    <w:rsid w:val="007820AE"/>
    <w:rsid w:val="00783107"/>
    <w:rsid w:val="0078406B"/>
    <w:rsid w:val="0078476B"/>
    <w:rsid w:val="00784862"/>
    <w:rsid w:val="007856ED"/>
    <w:rsid w:val="007908F7"/>
    <w:rsid w:val="00793284"/>
    <w:rsid w:val="0079553D"/>
    <w:rsid w:val="00797834"/>
    <w:rsid w:val="007A0570"/>
    <w:rsid w:val="007A3439"/>
    <w:rsid w:val="007A593C"/>
    <w:rsid w:val="007A7A5A"/>
    <w:rsid w:val="007B2DA3"/>
    <w:rsid w:val="007B45B2"/>
    <w:rsid w:val="007B45F7"/>
    <w:rsid w:val="007B64EA"/>
    <w:rsid w:val="007B6BF7"/>
    <w:rsid w:val="007C09F3"/>
    <w:rsid w:val="007C148F"/>
    <w:rsid w:val="007C57B1"/>
    <w:rsid w:val="007C6518"/>
    <w:rsid w:val="007C765D"/>
    <w:rsid w:val="007C7ECE"/>
    <w:rsid w:val="007D4967"/>
    <w:rsid w:val="007E01D8"/>
    <w:rsid w:val="007E0296"/>
    <w:rsid w:val="007E147F"/>
    <w:rsid w:val="007E2206"/>
    <w:rsid w:val="007E23DA"/>
    <w:rsid w:val="007E72C8"/>
    <w:rsid w:val="007F2248"/>
    <w:rsid w:val="007F3036"/>
    <w:rsid w:val="007F4757"/>
    <w:rsid w:val="007F585F"/>
    <w:rsid w:val="007F6281"/>
    <w:rsid w:val="008017B2"/>
    <w:rsid w:val="0080263C"/>
    <w:rsid w:val="00802729"/>
    <w:rsid w:val="00803773"/>
    <w:rsid w:val="008037A6"/>
    <w:rsid w:val="008060DD"/>
    <w:rsid w:val="00810B6C"/>
    <w:rsid w:val="00811FA4"/>
    <w:rsid w:val="00813F4E"/>
    <w:rsid w:val="008147E9"/>
    <w:rsid w:val="00814FEF"/>
    <w:rsid w:val="008163DF"/>
    <w:rsid w:val="00822F9B"/>
    <w:rsid w:val="00824679"/>
    <w:rsid w:val="008274C1"/>
    <w:rsid w:val="00832227"/>
    <w:rsid w:val="008352FF"/>
    <w:rsid w:val="0083772C"/>
    <w:rsid w:val="00841098"/>
    <w:rsid w:val="00846C49"/>
    <w:rsid w:val="00851CC0"/>
    <w:rsid w:val="008535F2"/>
    <w:rsid w:val="008542C4"/>
    <w:rsid w:val="00854EA0"/>
    <w:rsid w:val="008553EC"/>
    <w:rsid w:val="0085693F"/>
    <w:rsid w:val="00857E0B"/>
    <w:rsid w:val="008605D8"/>
    <w:rsid w:val="008615BB"/>
    <w:rsid w:val="00862D21"/>
    <w:rsid w:val="00865962"/>
    <w:rsid w:val="008667A4"/>
    <w:rsid w:val="00866873"/>
    <w:rsid w:val="00867B26"/>
    <w:rsid w:val="00870B12"/>
    <w:rsid w:val="00871E0E"/>
    <w:rsid w:val="008730D6"/>
    <w:rsid w:val="008767F5"/>
    <w:rsid w:val="00881661"/>
    <w:rsid w:val="00886BF3"/>
    <w:rsid w:val="00887CDB"/>
    <w:rsid w:val="00887F24"/>
    <w:rsid w:val="00890293"/>
    <w:rsid w:val="00892FF8"/>
    <w:rsid w:val="00893778"/>
    <w:rsid w:val="00893CE7"/>
    <w:rsid w:val="00895108"/>
    <w:rsid w:val="00895A7D"/>
    <w:rsid w:val="008961DF"/>
    <w:rsid w:val="0089757B"/>
    <w:rsid w:val="008A06E5"/>
    <w:rsid w:val="008A29BD"/>
    <w:rsid w:val="008A537D"/>
    <w:rsid w:val="008A62BF"/>
    <w:rsid w:val="008A7A3D"/>
    <w:rsid w:val="008B24E2"/>
    <w:rsid w:val="008B5DDA"/>
    <w:rsid w:val="008B701D"/>
    <w:rsid w:val="008C1CBF"/>
    <w:rsid w:val="008C4DCE"/>
    <w:rsid w:val="008C6A21"/>
    <w:rsid w:val="008D3925"/>
    <w:rsid w:val="008D40D6"/>
    <w:rsid w:val="008D6F6C"/>
    <w:rsid w:val="008E0039"/>
    <w:rsid w:val="008E7FA7"/>
    <w:rsid w:val="008F088A"/>
    <w:rsid w:val="008F5492"/>
    <w:rsid w:val="008F6212"/>
    <w:rsid w:val="009013AA"/>
    <w:rsid w:val="00901B12"/>
    <w:rsid w:val="00911C98"/>
    <w:rsid w:val="00911CD3"/>
    <w:rsid w:val="00911D29"/>
    <w:rsid w:val="00912939"/>
    <w:rsid w:val="00913C38"/>
    <w:rsid w:val="009155B5"/>
    <w:rsid w:val="00917924"/>
    <w:rsid w:val="00922BC3"/>
    <w:rsid w:val="009247B6"/>
    <w:rsid w:val="00924BF4"/>
    <w:rsid w:val="00926AD1"/>
    <w:rsid w:val="00931159"/>
    <w:rsid w:val="009316A9"/>
    <w:rsid w:val="00934259"/>
    <w:rsid w:val="00934C3E"/>
    <w:rsid w:val="00935D2C"/>
    <w:rsid w:val="0093608E"/>
    <w:rsid w:val="00936225"/>
    <w:rsid w:val="009368D6"/>
    <w:rsid w:val="009402FB"/>
    <w:rsid w:val="00943D2B"/>
    <w:rsid w:val="009463D3"/>
    <w:rsid w:val="00946BE9"/>
    <w:rsid w:val="00951E38"/>
    <w:rsid w:val="00953CD1"/>
    <w:rsid w:val="00955C0C"/>
    <w:rsid w:val="00955C51"/>
    <w:rsid w:val="0095627B"/>
    <w:rsid w:val="00956708"/>
    <w:rsid w:val="00957647"/>
    <w:rsid w:val="00957950"/>
    <w:rsid w:val="0095799F"/>
    <w:rsid w:val="00960864"/>
    <w:rsid w:val="00970575"/>
    <w:rsid w:val="00971316"/>
    <w:rsid w:val="009736B5"/>
    <w:rsid w:val="00974CB2"/>
    <w:rsid w:val="00975F43"/>
    <w:rsid w:val="00976204"/>
    <w:rsid w:val="00981BB9"/>
    <w:rsid w:val="00982084"/>
    <w:rsid w:val="009820DD"/>
    <w:rsid w:val="00982CBC"/>
    <w:rsid w:val="00982D65"/>
    <w:rsid w:val="00982F6C"/>
    <w:rsid w:val="0098580C"/>
    <w:rsid w:val="00985E36"/>
    <w:rsid w:val="009861F6"/>
    <w:rsid w:val="0098676D"/>
    <w:rsid w:val="009926D2"/>
    <w:rsid w:val="00992E1D"/>
    <w:rsid w:val="00994BFC"/>
    <w:rsid w:val="00994C3F"/>
    <w:rsid w:val="00995A1A"/>
    <w:rsid w:val="00996004"/>
    <w:rsid w:val="009A080E"/>
    <w:rsid w:val="009A6A7B"/>
    <w:rsid w:val="009B0ADC"/>
    <w:rsid w:val="009B0C08"/>
    <w:rsid w:val="009B215E"/>
    <w:rsid w:val="009B365D"/>
    <w:rsid w:val="009B36E1"/>
    <w:rsid w:val="009B533E"/>
    <w:rsid w:val="009B654C"/>
    <w:rsid w:val="009C2C4A"/>
    <w:rsid w:val="009C6AB6"/>
    <w:rsid w:val="009D11BE"/>
    <w:rsid w:val="009D3FA2"/>
    <w:rsid w:val="009D4E2F"/>
    <w:rsid w:val="009E00B5"/>
    <w:rsid w:val="009E6543"/>
    <w:rsid w:val="009E69EE"/>
    <w:rsid w:val="009E7C29"/>
    <w:rsid w:val="009F0316"/>
    <w:rsid w:val="009F128C"/>
    <w:rsid w:val="009F2D12"/>
    <w:rsid w:val="009F36A7"/>
    <w:rsid w:val="009F42D3"/>
    <w:rsid w:val="009F52DB"/>
    <w:rsid w:val="00A04350"/>
    <w:rsid w:val="00A0485E"/>
    <w:rsid w:val="00A0695B"/>
    <w:rsid w:val="00A10A9E"/>
    <w:rsid w:val="00A10B83"/>
    <w:rsid w:val="00A11801"/>
    <w:rsid w:val="00A12733"/>
    <w:rsid w:val="00A135C3"/>
    <w:rsid w:val="00A1462D"/>
    <w:rsid w:val="00A15D37"/>
    <w:rsid w:val="00A1763F"/>
    <w:rsid w:val="00A2014D"/>
    <w:rsid w:val="00A20578"/>
    <w:rsid w:val="00A22663"/>
    <w:rsid w:val="00A243B5"/>
    <w:rsid w:val="00A24928"/>
    <w:rsid w:val="00A24DB8"/>
    <w:rsid w:val="00A25273"/>
    <w:rsid w:val="00A26161"/>
    <w:rsid w:val="00A2622E"/>
    <w:rsid w:val="00A26CCB"/>
    <w:rsid w:val="00A26F6D"/>
    <w:rsid w:val="00A26FC5"/>
    <w:rsid w:val="00A274E9"/>
    <w:rsid w:val="00A30468"/>
    <w:rsid w:val="00A30597"/>
    <w:rsid w:val="00A305F6"/>
    <w:rsid w:val="00A349D5"/>
    <w:rsid w:val="00A350D2"/>
    <w:rsid w:val="00A35B2B"/>
    <w:rsid w:val="00A466AB"/>
    <w:rsid w:val="00A4763B"/>
    <w:rsid w:val="00A476F7"/>
    <w:rsid w:val="00A47B7A"/>
    <w:rsid w:val="00A47C6E"/>
    <w:rsid w:val="00A47CF0"/>
    <w:rsid w:val="00A50A66"/>
    <w:rsid w:val="00A534BE"/>
    <w:rsid w:val="00A54069"/>
    <w:rsid w:val="00A55E10"/>
    <w:rsid w:val="00A56D11"/>
    <w:rsid w:val="00A56F00"/>
    <w:rsid w:val="00A6031A"/>
    <w:rsid w:val="00A6039F"/>
    <w:rsid w:val="00A604FA"/>
    <w:rsid w:val="00A60819"/>
    <w:rsid w:val="00A611C2"/>
    <w:rsid w:val="00A618E0"/>
    <w:rsid w:val="00A62077"/>
    <w:rsid w:val="00A63F8A"/>
    <w:rsid w:val="00A6501A"/>
    <w:rsid w:val="00A65757"/>
    <w:rsid w:val="00A65DF2"/>
    <w:rsid w:val="00A70246"/>
    <w:rsid w:val="00A70B5B"/>
    <w:rsid w:val="00A722E0"/>
    <w:rsid w:val="00A749CD"/>
    <w:rsid w:val="00A74FD6"/>
    <w:rsid w:val="00A752D3"/>
    <w:rsid w:val="00A75DAA"/>
    <w:rsid w:val="00A76B57"/>
    <w:rsid w:val="00A77219"/>
    <w:rsid w:val="00A77829"/>
    <w:rsid w:val="00A826FE"/>
    <w:rsid w:val="00A83921"/>
    <w:rsid w:val="00A844F7"/>
    <w:rsid w:val="00A8454F"/>
    <w:rsid w:val="00A85048"/>
    <w:rsid w:val="00A850A1"/>
    <w:rsid w:val="00A86B10"/>
    <w:rsid w:val="00A86C5E"/>
    <w:rsid w:val="00A90041"/>
    <w:rsid w:val="00A90091"/>
    <w:rsid w:val="00A913A1"/>
    <w:rsid w:val="00A920E1"/>
    <w:rsid w:val="00A956AF"/>
    <w:rsid w:val="00AA16CF"/>
    <w:rsid w:val="00AA25FB"/>
    <w:rsid w:val="00AA3D63"/>
    <w:rsid w:val="00AA5803"/>
    <w:rsid w:val="00AA6C8F"/>
    <w:rsid w:val="00AA7C1C"/>
    <w:rsid w:val="00AB0E73"/>
    <w:rsid w:val="00AB2849"/>
    <w:rsid w:val="00AB393F"/>
    <w:rsid w:val="00AB41DC"/>
    <w:rsid w:val="00AB744B"/>
    <w:rsid w:val="00AC01A0"/>
    <w:rsid w:val="00AC079D"/>
    <w:rsid w:val="00AC08D1"/>
    <w:rsid w:val="00AC1BD8"/>
    <w:rsid w:val="00AC2368"/>
    <w:rsid w:val="00AC2C5D"/>
    <w:rsid w:val="00AC51E0"/>
    <w:rsid w:val="00AC54A0"/>
    <w:rsid w:val="00AC6228"/>
    <w:rsid w:val="00AD1E34"/>
    <w:rsid w:val="00AD7167"/>
    <w:rsid w:val="00AE58F6"/>
    <w:rsid w:val="00AE683F"/>
    <w:rsid w:val="00AF0DBF"/>
    <w:rsid w:val="00AF13F2"/>
    <w:rsid w:val="00AF5051"/>
    <w:rsid w:val="00B00834"/>
    <w:rsid w:val="00B02145"/>
    <w:rsid w:val="00B060DB"/>
    <w:rsid w:val="00B12997"/>
    <w:rsid w:val="00B16C90"/>
    <w:rsid w:val="00B1744E"/>
    <w:rsid w:val="00B17B51"/>
    <w:rsid w:val="00B2184C"/>
    <w:rsid w:val="00B220C4"/>
    <w:rsid w:val="00B22673"/>
    <w:rsid w:val="00B232A9"/>
    <w:rsid w:val="00B232AC"/>
    <w:rsid w:val="00B23703"/>
    <w:rsid w:val="00B24937"/>
    <w:rsid w:val="00B24ECF"/>
    <w:rsid w:val="00B25C87"/>
    <w:rsid w:val="00B25E01"/>
    <w:rsid w:val="00B26E41"/>
    <w:rsid w:val="00B304EB"/>
    <w:rsid w:val="00B31BC1"/>
    <w:rsid w:val="00B33BC3"/>
    <w:rsid w:val="00B354A9"/>
    <w:rsid w:val="00B355F7"/>
    <w:rsid w:val="00B42A2D"/>
    <w:rsid w:val="00B42DD2"/>
    <w:rsid w:val="00B444B0"/>
    <w:rsid w:val="00B45149"/>
    <w:rsid w:val="00B4596C"/>
    <w:rsid w:val="00B468FA"/>
    <w:rsid w:val="00B474C7"/>
    <w:rsid w:val="00B476F6"/>
    <w:rsid w:val="00B4777F"/>
    <w:rsid w:val="00B55272"/>
    <w:rsid w:val="00B571FC"/>
    <w:rsid w:val="00B60A52"/>
    <w:rsid w:val="00B6143D"/>
    <w:rsid w:val="00B64E6D"/>
    <w:rsid w:val="00B70E0E"/>
    <w:rsid w:val="00B715E1"/>
    <w:rsid w:val="00B71FA2"/>
    <w:rsid w:val="00B7304A"/>
    <w:rsid w:val="00B73E5F"/>
    <w:rsid w:val="00B7425D"/>
    <w:rsid w:val="00B750B1"/>
    <w:rsid w:val="00B8142F"/>
    <w:rsid w:val="00B81B12"/>
    <w:rsid w:val="00B82509"/>
    <w:rsid w:val="00B82B7B"/>
    <w:rsid w:val="00B83F35"/>
    <w:rsid w:val="00B842AA"/>
    <w:rsid w:val="00B8548F"/>
    <w:rsid w:val="00B92132"/>
    <w:rsid w:val="00B92921"/>
    <w:rsid w:val="00BA219F"/>
    <w:rsid w:val="00BA3D44"/>
    <w:rsid w:val="00BA401D"/>
    <w:rsid w:val="00BA487E"/>
    <w:rsid w:val="00BA6485"/>
    <w:rsid w:val="00BA6EBE"/>
    <w:rsid w:val="00BB0384"/>
    <w:rsid w:val="00BB4A51"/>
    <w:rsid w:val="00BB6A4B"/>
    <w:rsid w:val="00BB728F"/>
    <w:rsid w:val="00BC1CEC"/>
    <w:rsid w:val="00BC2678"/>
    <w:rsid w:val="00BC2FE5"/>
    <w:rsid w:val="00BC4427"/>
    <w:rsid w:val="00BD083C"/>
    <w:rsid w:val="00BD0DD8"/>
    <w:rsid w:val="00BD1BD3"/>
    <w:rsid w:val="00BD3BB5"/>
    <w:rsid w:val="00BD58E1"/>
    <w:rsid w:val="00BD6D9C"/>
    <w:rsid w:val="00BD747F"/>
    <w:rsid w:val="00BE303C"/>
    <w:rsid w:val="00BE52C0"/>
    <w:rsid w:val="00BE55FC"/>
    <w:rsid w:val="00BE5CC6"/>
    <w:rsid w:val="00BE64E2"/>
    <w:rsid w:val="00BE65DC"/>
    <w:rsid w:val="00BF1FE3"/>
    <w:rsid w:val="00BF34FC"/>
    <w:rsid w:val="00C02029"/>
    <w:rsid w:val="00C02181"/>
    <w:rsid w:val="00C071D5"/>
    <w:rsid w:val="00C11B4A"/>
    <w:rsid w:val="00C12ABF"/>
    <w:rsid w:val="00C13437"/>
    <w:rsid w:val="00C21D58"/>
    <w:rsid w:val="00C22818"/>
    <w:rsid w:val="00C229F2"/>
    <w:rsid w:val="00C2632E"/>
    <w:rsid w:val="00C31CD9"/>
    <w:rsid w:val="00C349C1"/>
    <w:rsid w:val="00C3778B"/>
    <w:rsid w:val="00C422E5"/>
    <w:rsid w:val="00C42C6C"/>
    <w:rsid w:val="00C431F8"/>
    <w:rsid w:val="00C438B6"/>
    <w:rsid w:val="00C44CB3"/>
    <w:rsid w:val="00C45519"/>
    <w:rsid w:val="00C456AC"/>
    <w:rsid w:val="00C47E87"/>
    <w:rsid w:val="00C524B1"/>
    <w:rsid w:val="00C5366C"/>
    <w:rsid w:val="00C540E5"/>
    <w:rsid w:val="00C55E7B"/>
    <w:rsid w:val="00C579BE"/>
    <w:rsid w:val="00C57A56"/>
    <w:rsid w:val="00C6107C"/>
    <w:rsid w:val="00C646D2"/>
    <w:rsid w:val="00C66182"/>
    <w:rsid w:val="00C714EA"/>
    <w:rsid w:val="00C7194F"/>
    <w:rsid w:val="00C71AD4"/>
    <w:rsid w:val="00C72370"/>
    <w:rsid w:val="00C72BB8"/>
    <w:rsid w:val="00C7350F"/>
    <w:rsid w:val="00C73D42"/>
    <w:rsid w:val="00C75859"/>
    <w:rsid w:val="00C82168"/>
    <w:rsid w:val="00C834BD"/>
    <w:rsid w:val="00C83A9B"/>
    <w:rsid w:val="00C864AF"/>
    <w:rsid w:val="00C87230"/>
    <w:rsid w:val="00C90C79"/>
    <w:rsid w:val="00C90F5C"/>
    <w:rsid w:val="00C91F16"/>
    <w:rsid w:val="00C92654"/>
    <w:rsid w:val="00C92711"/>
    <w:rsid w:val="00C94587"/>
    <w:rsid w:val="00C956FA"/>
    <w:rsid w:val="00C95EEA"/>
    <w:rsid w:val="00C9623C"/>
    <w:rsid w:val="00CB230F"/>
    <w:rsid w:val="00CB3A98"/>
    <w:rsid w:val="00CB3D1F"/>
    <w:rsid w:val="00CB4E95"/>
    <w:rsid w:val="00CC5A3A"/>
    <w:rsid w:val="00CC74F1"/>
    <w:rsid w:val="00CD2437"/>
    <w:rsid w:val="00CD28F8"/>
    <w:rsid w:val="00CD37DD"/>
    <w:rsid w:val="00CD4017"/>
    <w:rsid w:val="00CD4647"/>
    <w:rsid w:val="00CD4F01"/>
    <w:rsid w:val="00CD6A55"/>
    <w:rsid w:val="00CD6EBD"/>
    <w:rsid w:val="00CE0A29"/>
    <w:rsid w:val="00CE1CEC"/>
    <w:rsid w:val="00CE2296"/>
    <w:rsid w:val="00CE2E17"/>
    <w:rsid w:val="00CE4C0D"/>
    <w:rsid w:val="00CF0C2B"/>
    <w:rsid w:val="00CF215D"/>
    <w:rsid w:val="00CF6797"/>
    <w:rsid w:val="00D004FA"/>
    <w:rsid w:val="00D00909"/>
    <w:rsid w:val="00D01BD8"/>
    <w:rsid w:val="00D0277B"/>
    <w:rsid w:val="00D04D6C"/>
    <w:rsid w:val="00D100CD"/>
    <w:rsid w:val="00D15E5C"/>
    <w:rsid w:val="00D16D7A"/>
    <w:rsid w:val="00D17292"/>
    <w:rsid w:val="00D17A22"/>
    <w:rsid w:val="00D20699"/>
    <w:rsid w:val="00D206B7"/>
    <w:rsid w:val="00D21DB9"/>
    <w:rsid w:val="00D2372E"/>
    <w:rsid w:val="00D23C75"/>
    <w:rsid w:val="00D2560D"/>
    <w:rsid w:val="00D27410"/>
    <w:rsid w:val="00D3058E"/>
    <w:rsid w:val="00D30982"/>
    <w:rsid w:val="00D356F6"/>
    <w:rsid w:val="00D40731"/>
    <w:rsid w:val="00D43120"/>
    <w:rsid w:val="00D4468B"/>
    <w:rsid w:val="00D46BEA"/>
    <w:rsid w:val="00D475E5"/>
    <w:rsid w:val="00D47EE4"/>
    <w:rsid w:val="00D5325D"/>
    <w:rsid w:val="00D533F9"/>
    <w:rsid w:val="00D57D82"/>
    <w:rsid w:val="00D65FE4"/>
    <w:rsid w:val="00D67D8A"/>
    <w:rsid w:val="00D70984"/>
    <w:rsid w:val="00D721CA"/>
    <w:rsid w:val="00D72D27"/>
    <w:rsid w:val="00D734B5"/>
    <w:rsid w:val="00D815AC"/>
    <w:rsid w:val="00D83573"/>
    <w:rsid w:val="00D83609"/>
    <w:rsid w:val="00D84D31"/>
    <w:rsid w:val="00D853FA"/>
    <w:rsid w:val="00D87963"/>
    <w:rsid w:val="00D90499"/>
    <w:rsid w:val="00D92493"/>
    <w:rsid w:val="00D92D36"/>
    <w:rsid w:val="00D96DD1"/>
    <w:rsid w:val="00D973C5"/>
    <w:rsid w:val="00D97FEA"/>
    <w:rsid w:val="00DA0F48"/>
    <w:rsid w:val="00DA1DB9"/>
    <w:rsid w:val="00DA23FC"/>
    <w:rsid w:val="00DA6829"/>
    <w:rsid w:val="00DA7394"/>
    <w:rsid w:val="00DB7307"/>
    <w:rsid w:val="00DB78BA"/>
    <w:rsid w:val="00DC0BDD"/>
    <w:rsid w:val="00DC191F"/>
    <w:rsid w:val="00DC2E6F"/>
    <w:rsid w:val="00DC4FFD"/>
    <w:rsid w:val="00DD098F"/>
    <w:rsid w:val="00DD368B"/>
    <w:rsid w:val="00DD3E36"/>
    <w:rsid w:val="00DD55AD"/>
    <w:rsid w:val="00DE132D"/>
    <w:rsid w:val="00DE300C"/>
    <w:rsid w:val="00DE33F6"/>
    <w:rsid w:val="00DF085E"/>
    <w:rsid w:val="00DF0D6A"/>
    <w:rsid w:val="00DF1F07"/>
    <w:rsid w:val="00DF76BE"/>
    <w:rsid w:val="00E01A00"/>
    <w:rsid w:val="00E02CCA"/>
    <w:rsid w:val="00E03397"/>
    <w:rsid w:val="00E0535C"/>
    <w:rsid w:val="00E05FEA"/>
    <w:rsid w:val="00E10306"/>
    <w:rsid w:val="00E1052C"/>
    <w:rsid w:val="00E11058"/>
    <w:rsid w:val="00E16EBE"/>
    <w:rsid w:val="00E209D6"/>
    <w:rsid w:val="00E20F0A"/>
    <w:rsid w:val="00E2241E"/>
    <w:rsid w:val="00E27FC0"/>
    <w:rsid w:val="00E30459"/>
    <w:rsid w:val="00E312AB"/>
    <w:rsid w:val="00E368D3"/>
    <w:rsid w:val="00E41D57"/>
    <w:rsid w:val="00E43989"/>
    <w:rsid w:val="00E5237D"/>
    <w:rsid w:val="00E56038"/>
    <w:rsid w:val="00E6354E"/>
    <w:rsid w:val="00E64DF2"/>
    <w:rsid w:val="00E71056"/>
    <w:rsid w:val="00E73F44"/>
    <w:rsid w:val="00E74C5F"/>
    <w:rsid w:val="00E778E5"/>
    <w:rsid w:val="00E81470"/>
    <w:rsid w:val="00E81511"/>
    <w:rsid w:val="00E81B20"/>
    <w:rsid w:val="00E81E6C"/>
    <w:rsid w:val="00E826A4"/>
    <w:rsid w:val="00E8315D"/>
    <w:rsid w:val="00E84F90"/>
    <w:rsid w:val="00E860F6"/>
    <w:rsid w:val="00E90B44"/>
    <w:rsid w:val="00E9135F"/>
    <w:rsid w:val="00E931CC"/>
    <w:rsid w:val="00E93429"/>
    <w:rsid w:val="00E94232"/>
    <w:rsid w:val="00E95B51"/>
    <w:rsid w:val="00E95D0F"/>
    <w:rsid w:val="00EA06BA"/>
    <w:rsid w:val="00EA1635"/>
    <w:rsid w:val="00EA41E8"/>
    <w:rsid w:val="00EA472B"/>
    <w:rsid w:val="00EA6DFD"/>
    <w:rsid w:val="00EB0C03"/>
    <w:rsid w:val="00EB1633"/>
    <w:rsid w:val="00EB1FA6"/>
    <w:rsid w:val="00EB2BFB"/>
    <w:rsid w:val="00EC057E"/>
    <w:rsid w:val="00EC07AA"/>
    <w:rsid w:val="00EC0A87"/>
    <w:rsid w:val="00EC0BB6"/>
    <w:rsid w:val="00EC1007"/>
    <w:rsid w:val="00EC20E6"/>
    <w:rsid w:val="00EC2E58"/>
    <w:rsid w:val="00EC3D27"/>
    <w:rsid w:val="00EC6B20"/>
    <w:rsid w:val="00ED0499"/>
    <w:rsid w:val="00ED118B"/>
    <w:rsid w:val="00ED1809"/>
    <w:rsid w:val="00ED57E4"/>
    <w:rsid w:val="00ED6046"/>
    <w:rsid w:val="00EE068F"/>
    <w:rsid w:val="00EE37AF"/>
    <w:rsid w:val="00EE4A09"/>
    <w:rsid w:val="00EE50E1"/>
    <w:rsid w:val="00EE69ED"/>
    <w:rsid w:val="00EE6AE2"/>
    <w:rsid w:val="00EE7023"/>
    <w:rsid w:val="00EE7AC4"/>
    <w:rsid w:val="00EF0457"/>
    <w:rsid w:val="00EF0532"/>
    <w:rsid w:val="00EF08BE"/>
    <w:rsid w:val="00EF1097"/>
    <w:rsid w:val="00EF14A8"/>
    <w:rsid w:val="00EF26E1"/>
    <w:rsid w:val="00EF3AA1"/>
    <w:rsid w:val="00EF42AF"/>
    <w:rsid w:val="00EF654F"/>
    <w:rsid w:val="00F0033F"/>
    <w:rsid w:val="00F056A0"/>
    <w:rsid w:val="00F114BD"/>
    <w:rsid w:val="00F13E28"/>
    <w:rsid w:val="00F1524E"/>
    <w:rsid w:val="00F17A20"/>
    <w:rsid w:val="00F2407D"/>
    <w:rsid w:val="00F30475"/>
    <w:rsid w:val="00F30DDE"/>
    <w:rsid w:val="00F3193A"/>
    <w:rsid w:val="00F3259A"/>
    <w:rsid w:val="00F32E47"/>
    <w:rsid w:val="00F357E6"/>
    <w:rsid w:val="00F36832"/>
    <w:rsid w:val="00F42384"/>
    <w:rsid w:val="00F479B2"/>
    <w:rsid w:val="00F52D95"/>
    <w:rsid w:val="00F544A6"/>
    <w:rsid w:val="00F54DF1"/>
    <w:rsid w:val="00F61886"/>
    <w:rsid w:val="00F63D10"/>
    <w:rsid w:val="00F65042"/>
    <w:rsid w:val="00F67DD3"/>
    <w:rsid w:val="00F719B0"/>
    <w:rsid w:val="00F72EFE"/>
    <w:rsid w:val="00F738B4"/>
    <w:rsid w:val="00F75689"/>
    <w:rsid w:val="00F76046"/>
    <w:rsid w:val="00F776CC"/>
    <w:rsid w:val="00F8635D"/>
    <w:rsid w:val="00F870A5"/>
    <w:rsid w:val="00F902C8"/>
    <w:rsid w:val="00F91C5D"/>
    <w:rsid w:val="00F9211F"/>
    <w:rsid w:val="00F92AD7"/>
    <w:rsid w:val="00F95ED6"/>
    <w:rsid w:val="00F962D4"/>
    <w:rsid w:val="00FA08EC"/>
    <w:rsid w:val="00FA1804"/>
    <w:rsid w:val="00FA2B5E"/>
    <w:rsid w:val="00FA3542"/>
    <w:rsid w:val="00FA3D8F"/>
    <w:rsid w:val="00FA6695"/>
    <w:rsid w:val="00FA7C12"/>
    <w:rsid w:val="00FB2657"/>
    <w:rsid w:val="00FB39B8"/>
    <w:rsid w:val="00FB4D6A"/>
    <w:rsid w:val="00FB5B09"/>
    <w:rsid w:val="00FB5DCF"/>
    <w:rsid w:val="00FB5FD6"/>
    <w:rsid w:val="00FB7C7D"/>
    <w:rsid w:val="00FC4281"/>
    <w:rsid w:val="00FC4C1C"/>
    <w:rsid w:val="00FD4016"/>
    <w:rsid w:val="00FD5B0E"/>
    <w:rsid w:val="00FD66B5"/>
    <w:rsid w:val="00FD66BE"/>
    <w:rsid w:val="00FD73F1"/>
    <w:rsid w:val="00FE5EC1"/>
    <w:rsid w:val="00FE5FF4"/>
    <w:rsid w:val="00FE663F"/>
    <w:rsid w:val="00FF0572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E564"/>
  <w15:docId w15:val="{2AA11A1D-EBCE-498C-B4D4-BB0382CC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20" w:after="120" w:line="360" w:lineRule="auto"/>
        <w:ind w:left="1418" w:right="2495" w:firstLine="18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0461"/>
    <w:pPr>
      <w:spacing w:before="0" w:after="200" w:line="276" w:lineRule="auto"/>
      <w:ind w:left="0" w:right="0"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2F0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F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C90F5C"/>
    <w:pPr>
      <w:spacing w:line="440" w:lineRule="exact"/>
    </w:pPr>
    <w:rPr>
      <w:rFonts w:ascii="Georgia" w:hAnsi="Georgia" w:cs="Tahoma"/>
      <w:sz w:val="25"/>
      <w:szCs w:val="24"/>
    </w:rPr>
  </w:style>
  <w:style w:type="paragraph" w:styleId="a6">
    <w:name w:val="No Spacing"/>
    <w:uiPriority w:val="1"/>
    <w:qFormat/>
    <w:rsid w:val="00A24928"/>
  </w:style>
  <w:style w:type="paragraph" w:customStyle="1" w:styleId="a4">
    <w:name w:val="Рукопись"/>
    <w:basedOn w:val="a7"/>
    <w:link w:val="a8"/>
    <w:qFormat/>
    <w:rsid w:val="00217F2D"/>
    <w:pPr>
      <w:spacing w:line="360" w:lineRule="auto"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A24928"/>
    <w:pPr>
      <w:ind w:firstLine="851"/>
    </w:pPr>
    <w:rPr>
      <w:sz w:val="28"/>
      <w:szCs w:val="28"/>
      <w:lang w:val="uk-UA"/>
    </w:rPr>
  </w:style>
  <w:style w:type="paragraph" w:customStyle="1" w:styleId="a9">
    <w:name w:val="Основной"/>
    <w:link w:val="aa"/>
    <w:autoRedefine/>
    <w:rsid w:val="00A24928"/>
    <w:pPr>
      <w:ind w:left="0" w:right="0" w:firstLine="567"/>
      <w:contextualSpacing/>
    </w:pPr>
    <w:rPr>
      <w:sz w:val="28"/>
      <w:szCs w:val="28"/>
    </w:rPr>
  </w:style>
  <w:style w:type="character" w:customStyle="1" w:styleId="aa">
    <w:name w:val="Основной Знак"/>
    <w:basedOn w:val="a0"/>
    <w:link w:val="a9"/>
    <w:rsid w:val="00A24928"/>
    <w:rPr>
      <w:sz w:val="28"/>
      <w:szCs w:val="28"/>
    </w:rPr>
  </w:style>
  <w:style w:type="paragraph" w:customStyle="1" w:styleId="a7">
    <w:name w:val="Вычитка"/>
    <w:basedOn w:val="2"/>
    <w:link w:val="ab"/>
    <w:autoRedefine/>
    <w:qFormat/>
    <w:rsid w:val="005454F3"/>
    <w:pPr>
      <w:spacing w:line="384" w:lineRule="auto"/>
    </w:pPr>
    <w:rPr>
      <w:sz w:val="26"/>
    </w:rPr>
  </w:style>
  <w:style w:type="paragraph" w:styleId="ac">
    <w:name w:val="footnote text"/>
    <w:basedOn w:val="a4"/>
    <w:link w:val="ad"/>
    <w:uiPriority w:val="99"/>
    <w:unhideWhenUsed/>
    <w:rsid w:val="00A24928"/>
    <w:pPr>
      <w:spacing w:line="240" w:lineRule="auto"/>
    </w:pPr>
    <w:rPr>
      <w:sz w:val="20"/>
    </w:rPr>
  </w:style>
  <w:style w:type="character" w:customStyle="1" w:styleId="ad">
    <w:name w:val="Текст сноски Знак"/>
    <w:basedOn w:val="a0"/>
    <w:link w:val="ac"/>
    <w:uiPriority w:val="99"/>
    <w:rsid w:val="00A24928"/>
    <w:rPr>
      <w:rFonts w:eastAsia="Times New Roman"/>
      <w:szCs w:val="28"/>
    </w:rPr>
  </w:style>
  <w:style w:type="paragraph" w:customStyle="1" w:styleId="2">
    <w:name w:val="Рабочий 2"/>
    <w:basedOn w:val="a"/>
    <w:link w:val="20"/>
    <w:qFormat/>
    <w:rsid w:val="00217F2D"/>
    <w:pPr>
      <w:spacing w:after="0" w:line="360" w:lineRule="auto"/>
      <w:ind w:firstLine="425"/>
      <w:contextualSpacing/>
      <w:jc w:val="both"/>
    </w:pPr>
    <w:rPr>
      <w:rFonts w:ascii="Georgia" w:eastAsia="Times New Roman" w:hAnsi="Georgia" w:cs="Times New Roman"/>
      <w:sz w:val="24"/>
      <w:szCs w:val="28"/>
    </w:rPr>
  </w:style>
  <w:style w:type="character" w:customStyle="1" w:styleId="20">
    <w:name w:val="Рабочий 2 Знак"/>
    <w:basedOn w:val="ae"/>
    <w:link w:val="2"/>
    <w:rsid w:val="00217F2D"/>
    <w:rPr>
      <w:rFonts w:ascii="Georgia" w:eastAsia="Times New Roman" w:hAnsi="Georgia" w:cs="Tahoma"/>
      <w:sz w:val="24"/>
      <w:szCs w:val="28"/>
    </w:rPr>
  </w:style>
  <w:style w:type="character" w:customStyle="1" w:styleId="a5">
    <w:name w:val="Рабочий Знак"/>
    <w:basedOn w:val="a0"/>
    <w:link w:val="a3"/>
    <w:rsid w:val="00C90F5C"/>
    <w:rPr>
      <w:rFonts w:ascii="Georgia" w:eastAsia="Times New Roman" w:hAnsi="Georgia" w:cs="Tahoma"/>
      <w:sz w:val="25"/>
      <w:szCs w:val="24"/>
    </w:rPr>
  </w:style>
  <w:style w:type="paragraph" w:customStyle="1" w:styleId="31">
    <w:name w:val="Рабочий 3"/>
    <w:basedOn w:val="a4"/>
    <w:qFormat/>
    <w:rsid w:val="00FC4281"/>
    <w:pPr>
      <w:widowControl w:val="0"/>
    </w:pPr>
    <w:rPr>
      <w:rFonts w:ascii="Verdana" w:hAnsi="Verdana"/>
    </w:rPr>
  </w:style>
  <w:style w:type="paragraph" w:customStyle="1" w:styleId="41">
    <w:name w:val="Рабочий 4"/>
    <w:basedOn w:val="a4"/>
    <w:link w:val="42"/>
    <w:autoRedefine/>
    <w:rsid w:val="002144E0"/>
    <w:pPr>
      <w:spacing w:line="380" w:lineRule="exact"/>
    </w:pPr>
    <w:rPr>
      <w:rFonts w:ascii="Myriad Pro" w:hAnsi="Myriad Pro"/>
      <w:sz w:val="26"/>
    </w:rPr>
  </w:style>
  <w:style w:type="character" w:customStyle="1" w:styleId="ab">
    <w:name w:val="Вычитка Знак"/>
    <w:basedOn w:val="20"/>
    <w:link w:val="a7"/>
    <w:rsid w:val="005454F3"/>
    <w:rPr>
      <w:rFonts w:ascii="Georgia" w:eastAsia="Times New Roman" w:hAnsi="Georgia" w:cs="Tahoma"/>
      <w:sz w:val="26"/>
      <w:szCs w:val="28"/>
    </w:rPr>
  </w:style>
  <w:style w:type="paragraph" w:customStyle="1" w:styleId="af">
    <w:name w:val="Рабочий Таймс"/>
    <w:basedOn w:val="a4"/>
    <w:link w:val="af0"/>
    <w:qFormat/>
    <w:rsid w:val="000B3657"/>
    <w:pPr>
      <w:spacing w:line="420" w:lineRule="exact"/>
    </w:pPr>
    <w:rPr>
      <w:spacing w:val="6"/>
      <w:sz w:val="28"/>
    </w:rPr>
  </w:style>
  <w:style w:type="character" w:customStyle="1" w:styleId="af0">
    <w:name w:val="Рабочий Таймс Знак"/>
    <w:basedOn w:val="a0"/>
    <w:link w:val="af"/>
    <w:rsid w:val="000B3657"/>
    <w:rPr>
      <w:rFonts w:eastAsia="Times New Roman"/>
      <w:spacing w:val="6"/>
      <w:sz w:val="28"/>
      <w:szCs w:val="28"/>
    </w:rPr>
  </w:style>
  <w:style w:type="paragraph" w:customStyle="1" w:styleId="12">
    <w:name w:val="Рабочий 1"/>
    <w:basedOn w:val="a4"/>
    <w:rsid w:val="00B17B51"/>
    <w:rPr>
      <w:rFonts w:ascii="Arial" w:hAnsi="Arial"/>
      <w:szCs w:val="24"/>
    </w:rPr>
  </w:style>
  <w:style w:type="paragraph" w:customStyle="1" w:styleId="af1">
    <w:name w:val="Расчетный"/>
    <w:basedOn w:val="a4"/>
    <w:link w:val="ae"/>
    <w:rsid w:val="00E95B51"/>
    <w:rPr>
      <w:rFonts w:ascii="Georgia" w:hAnsi="Georgia" w:cs="Tahoma"/>
      <w:szCs w:val="24"/>
    </w:rPr>
  </w:style>
  <w:style w:type="character" w:customStyle="1" w:styleId="ae">
    <w:name w:val="Расчетный Знак"/>
    <w:basedOn w:val="a0"/>
    <w:link w:val="af1"/>
    <w:rsid w:val="00E95B51"/>
    <w:rPr>
      <w:rFonts w:ascii="Georgia" w:eastAsia="Times New Roman" w:hAnsi="Georgia" w:cs="Tahoma"/>
      <w:sz w:val="24"/>
      <w:szCs w:val="24"/>
    </w:rPr>
  </w:style>
  <w:style w:type="paragraph" w:customStyle="1" w:styleId="14">
    <w:name w:val="Таймс 14"/>
    <w:basedOn w:val="a4"/>
    <w:link w:val="140"/>
    <w:autoRedefine/>
    <w:qFormat/>
    <w:rsid w:val="00B42DD2"/>
    <w:pPr>
      <w:spacing w:line="372" w:lineRule="auto"/>
    </w:pPr>
    <w:rPr>
      <w:sz w:val="28"/>
    </w:rPr>
  </w:style>
  <w:style w:type="character" w:customStyle="1" w:styleId="140">
    <w:name w:val="Таймс 14 Знак"/>
    <w:basedOn w:val="a0"/>
    <w:link w:val="14"/>
    <w:rsid w:val="00B42DD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12F09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af2">
    <w:name w:val="header"/>
    <w:basedOn w:val="a"/>
    <w:link w:val="af3"/>
    <w:uiPriority w:val="99"/>
    <w:semiHidden/>
    <w:unhideWhenUsed/>
    <w:rsid w:val="00A2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24928"/>
    <w:rPr>
      <w:rFonts w:asciiTheme="minorHAnsi" w:hAnsiTheme="minorHAnsi" w:cstheme="minorBidi"/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8615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8615BB"/>
    <w:rPr>
      <w:rFonts w:cstheme="minorBidi"/>
      <w:sz w:val="22"/>
      <w:szCs w:val="22"/>
    </w:rPr>
  </w:style>
  <w:style w:type="paragraph" w:styleId="af6">
    <w:name w:val="List Paragraph"/>
    <w:basedOn w:val="a"/>
    <w:uiPriority w:val="34"/>
    <w:qFormat/>
    <w:rsid w:val="00A24928"/>
    <w:pPr>
      <w:spacing w:after="160" w:line="259" w:lineRule="auto"/>
      <w:ind w:left="720"/>
      <w:contextualSpacing/>
    </w:pPr>
  </w:style>
  <w:style w:type="paragraph" w:styleId="af7">
    <w:name w:val="Subtitle"/>
    <w:basedOn w:val="a"/>
    <w:next w:val="a"/>
    <w:link w:val="af8"/>
    <w:uiPriority w:val="11"/>
    <w:qFormat/>
    <w:rsid w:val="0034719B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34719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410">
    <w:name w:val="Рабочий 4 Знак1"/>
    <w:basedOn w:val="a0"/>
    <w:rsid w:val="00E03397"/>
    <w:rPr>
      <w:rFonts w:asciiTheme="majorHAnsi" w:eastAsia="Times New Roman" w:hAnsiTheme="majorHAnsi"/>
      <w:sz w:val="26"/>
      <w:szCs w:val="28"/>
    </w:rPr>
  </w:style>
  <w:style w:type="paragraph" w:customStyle="1" w:styleId="13">
    <w:name w:val="Обычный1"/>
    <w:rsid w:val="00164D5A"/>
    <w:pPr>
      <w:spacing w:before="0" w:after="0" w:line="276" w:lineRule="auto"/>
      <w:ind w:left="0" w:right="0" w:firstLine="567"/>
      <w:contextualSpacing/>
    </w:pPr>
    <w:rPr>
      <w:rFonts w:eastAsia="Times New Roman"/>
      <w:szCs w:val="24"/>
      <w:lang w:eastAsia="ru-RU"/>
    </w:rPr>
  </w:style>
  <w:style w:type="paragraph" w:customStyle="1" w:styleId="af9">
    <w:name w:val="Для чтения"/>
    <w:basedOn w:val="a3"/>
    <w:rsid w:val="006D193A"/>
    <w:rPr>
      <w:rFonts w:asciiTheme="minorHAnsi" w:hAnsiTheme="minorHAnsi"/>
      <w:bCs/>
      <w:sz w:val="28"/>
    </w:rPr>
  </w:style>
  <w:style w:type="character" w:styleId="afa">
    <w:name w:val="page number"/>
    <w:basedOn w:val="a0"/>
    <w:uiPriority w:val="99"/>
    <w:unhideWhenUsed/>
    <w:rsid w:val="008615BB"/>
    <w:rPr>
      <w:rFonts w:ascii="Times New Roman" w:hAnsi="Times New Roman"/>
      <w:sz w:val="22"/>
    </w:rPr>
  </w:style>
  <w:style w:type="paragraph" w:customStyle="1" w:styleId="21">
    <w:name w:val="Вычитка 2"/>
    <w:basedOn w:val="a4"/>
    <w:link w:val="22"/>
    <w:qFormat/>
    <w:rsid w:val="00FB7C7D"/>
    <w:pPr>
      <w:spacing w:line="400" w:lineRule="exact"/>
    </w:pPr>
    <w:rPr>
      <w:rFonts w:ascii="Microsoft Sans Serif" w:hAnsi="Microsoft Sans Serif"/>
      <w:szCs w:val="24"/>
    </w:rPr>
  </w:style>
  <w:style w:type="character" w:customStyle="1" w:styleId="22">
    <w:name w:val="Вычитка 2 Знак"/>
    <w:basedOn w:val="a0"/>
    <w:link w:val="21"/>
    <w:rsid w:val="00FB7C7D"/>
    <w:rPr>
      <w:rFonts w:ascii="Microsoft Sans Serif" w:eastAsia="Times New Roman" w:hAnsi="Microsoft Sans Serif"/>
      <w:sz w:val="24"/>
      <w:szCs w:val="24"/>
    </w:rPr>
  </w:style>
  <w:style w:type="character" w:customStyle="1" w:styleId="42">
    <w:name w:val="Рабочий 4 Знак"/>
    <w:basedOn w:val="a0"/>
    <w:link w:val="41"/>
    <w:rsid w:val="002144E0"/>
    <w:rPr>
      <w:rFonts w:ascii="Myriad Pro" w:eastAsia="Times New Roman" w:hAnsi="Myriad Pro"/>
      <w:sz w:val="26"/>
      <w:szCs w:val="28"/>
    </w:rPr>
  </w:style>
  <w:style w:type="character" w:customStyle="1" w:styleId="a8">
    <w:name w:val="Рукопись Знак"/>
    <w:link w:val="a4"/>
    <w:rsid w:val="00217F2D"/>
    <w:rPr>
      <w:rFonts w:eastAsia="Times New Roman"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7FC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E27FC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fb">
    <w:name w:val="Strong"/>
    <w:basedOn w:val="a0"/>
    <w:uiPriority w:val="22"/>
    <w:qFormat/>
    <w:rsid w:val="00E27FC0"/>
    <w:rPr>
      <w:b/>
      <w:bCs/>
    </w:rPr>
  </w:style>
  <w:style w:type="paragraph" w:customStyle="1" w:styleId="ds-markdown-paragraph">
    <w:name w:val="ds-markdown-paragraph"/>
    <w:basedOn w:val="a"/>
    <w:rsid w:val="00E2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Пьеса"/>
    <w:basedOn w:val="a4"/>
    <w:link w:val="afd"/>
    <w:qFormat/>
    <w:rsid w:val="00123845"/>
    <w:rPr>
      <w:rFonts w:ascii="Georgia" w:hAnsi="Georgia"/>
      <w:iCs/>
    </w:rPr>
  </w:style>
  <w:style w:type="character" w:styleId="afe">
    <w:name w:val="Emphasis"/>
    <w:basedOn w:val="a0"/>
    <w:uiPriority w:val="20"/>
    <w:qFormat/>
    <w:rsid w:val="00FA3542"/>
    <w:rPr>
      <w:i/>
      <w:iCs/>
    </w:rPr>
  </w:style>
  <w:style w:type="character" w:customStyle="1" w:styleId="afd">
    <w:name w:val="Пьеса Знак"/>
    <w:basedOn w:val="a8"/>
    <w:link w:val="afc"/>
    <w:rsid w:val="00123845"/>
    <w:rPr>
      <w:rFonts w:ascii="Georgia" w:eastAsia="Times New Roman" w:hAnsi="Georgia"/>
      <w:iCs/>
      <w:sz w:val="24"/>
      <w:szCs w:val="28"/>
    </w:rPr>
  </w:style>
  <w:style w:type="character" w:styleId="aff">
    <w:name w:val="footnote reference"/>
    <w:basedOn w:val="a0"/>
    <w:uiPriority w:val="99"/>
    <w:semiHidden/>
    <w:unhideWhenUsed/>
    <w:rsid w:val="00584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a\Documents\&#1057;&#1090;&#1072;&#1085;&#1076;&#1072;&#1088;&#1090;%20&#1086;&#1089;&#1085;&#1086;&#1074;&#1085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D9B1-EADE-4D75-9D60-94D06092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 основной</Template>
  <TotalTime>20</TotalTime>
  <Pages>38</Pages>
  <Words>8928</Words>
  <Characters>50894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Ekaterina Rozhkova</cp:lastModifiedBy>
  <cp:revision>3</cp:revision>
  <cp:lastPrinted>2026-04-20T08:04:00Z</cp:lastPrinted>
  <dcterms:created xsi:type="dcterms:W3CDTF">2026-04-24T14:42:00Z</dcterms:created>
  <dcterms:modified xsi:type="dcterms:W3CDTF">2026-04-26T08:17:00Z</dcterms:modified>
</cp:coreProperties>
</file>