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ACA8" w14:textId="77777777" w:rsidR="00FA3DEE" w:rsidRPr="000842B4" w:rsidRDefault="00FA3DEE" w:rsidP="00335E7B">
      <w:pPr>
        <w:pStyle w:val="a3"/>
        <w:jc w:val="center"/>
        <w:rPr>
          <w:rFonts w:eastAsia="Calibri" w:cs="Times New Roman"/>
          <w:sz w:val="32"/>
        </w:rPr>
      </w:pPr>
    </w:p>
    <w:p w14:paraId="4DC97648" w14:textId="77777777" w:rsidR="00FA3DEE" w:rsidRPr="000842B4" w:rsidRDefault="00FA3DEE" w:rsidP="00335E7B">
      <w:pPr>
        <w:pStyle w:val="a3"/>
        <w:jc w:val="center"/>
        <w:rPr>
          <w:rFonts w:eastAsia="Calibri" w:cs="Times New Roman"/>
          <w:sz w:val="32"/>
        </w:rPr>
      </w:pPr>
    </w:p>
    <w:p w14:paraId="44CB8C69" w14:textId="77777777" w:rsidR="00FA3DEE" w:rsidRPr="000842B4" w:rsidRDefault="00FA3DEE" w:rsidP="00335E7B">
      <w:pPr>
        <w:pStyle w:val="a3"/>
        <w:jc w:val="center"/>
        <w:rPr>
          <w:rFonts w:eastAsia="Calibri" w:cs="Times New Roman"/>
          <w:sz w:val="32"/>
        </w:rPr>
      </w:pPr>
    </w:p>
    <w:p w14:paraId="4FD67355" w14:textId="77777777" w:rsidR="00FA3DEE" w:rsidRPr="000842B4" w:rsidRDefault="00FA3DEE" w:rsidP="00335E7B">
      <w:pPr>
        <w:pStyle w:val="a3"/>
        <w:jc w:val="center"/>
        <w:rPr>
          <w:rFonts w:eastAsia="Calibri" w:cs="Times New Roman"/>
          <w:sz w:val="32"/>
        </w:rPr>
      </w:pPr>
    </w:p>
    <w:p w14:paraId="71135FE3" w14:textId="77777777" w:rsidR="00335E7B" w:rsidRPr="004A2F6D" w:rsidRDefault="00335E7B" w:rsidP="004A2F6D">
      <w:pPr>
        <w:pStyle w:val="a3"/>
        <w:ind w:firstLine="0"/>
        <w:jc w:val="center"/>
        <w:rPr>
          <w:rFonts w:ascii="Times New Roman" w:eastAsia="Calibri" w:hAnsi="Times New Roman" w:cs="Times New Roman"/>
          <w:sz w:val="32"/>
        </w:rPr>
      </w:pPr>
      <w:r w:rsidRPr="004A2F6D">
        <w:rPr>
          <w:rFonts w:ascii="Times New Roman" w:eastAsia="Calibri" w:hAnsi="Times New Roman" w:cs="Times New Roman"/>
          <w:sz w:val="32"/>
        </w:rPr>
        <w:t>Ксения Трачук</w:t>
      </w:r>
    </w:p>
    <w:p w14:paraId="0F5289C5" w14:textId="77777777" w:rsidR="00FB5466" w:rsidRPr="004A2F6D" w:rsidRDefault="00FB5466" w:rsidP="004A2F6D">
      <w:pPr>
        <w:pStyle w:val="a3"/>
        <w:ind w:firstLine="0"/>
        <w:jc w:val="center"/>
        <w:rPr>
          <w:rFonts w:ascii="Times New Roman" w:eastAsia="Calibri" w:hAnsi="Times New Roman" w:cs="Times New Roman"/>
          <w:sz w:val="32"/>
        </w:rPr>
      </w:pPr>
    </w:p>
    <w:p w14:paraId="6C7BF93F" w14:textId="77777777" w:rsidR="00714070" w:rsidRPr="004A2F6D" w:rsidRDefault="004317A0" w:rsidP="004A2F6D">
      <w:pPr>
        <w:pStyle w:val="a3"/>
        <w:ind w:firstLine="0"/>
        <w:jc w:val="center"/>
        <w:rPr>
          <w:rFonts w:ascii="Times New Roman" w:eastAsia="Calibri" w:hAnsi="Times New Roman" w:cs="Times New Roman"/>
          <w:b/>
          <w:sz w:val="36"/>
        </w:rPr>
      </w:pPr>
      <w:r w:rsidRPr="004A2F6D">
        <w:rPr>
          <w:rFonts w:ascii="Times New Roman" w:eastAsia="Calibri" w:hAnsi="Times New Roman" w:cs="Times New Roman"/>
          <w:b/>
          <w:sz w:val="36"/>
        </w:rPr>
        <w:t>ПОТАЁННОЕ СУДНО</w:t>
      </w:r>
    </w:p>
    <w:p w14:paraId="6B15C5F1" w14:textId="77777777" w:rsidR="00714070" w:rsidRPr="004A2F6D" w:rsidRDefault="004317A0" w:rsidP="004A2F6D">
      <w:pPr>
        <w:pStyle w:val="a3"/>
        <w:tabs>
          <w:tab w:val="left" w:pos="2076"/>
        </w:tabs>
        <w:ind w:firstLine="0"/>
        <w:jc w:val="center"/>
        <w:rPr>
          <w:rFonts w:ascii="Times New Roman" w:eastAsia="Calibri" w:hAnsi="Times New Roman" w:cs="Times New Roman"/>
        </w:rPr>
      </w:pPr>
      <w:r w:rsidRPr="004A2F6D">
        <w:rPr>
          <w:rFonts w:ascii="Times New Roman" w:eastAsia="Calibri" w:hAnsi="Times New Roman" w:cs="Times New Roman"/>
        </w:rPr>
        <w:t xml:space="preserve">Историческая </w:t>
      </w:r>
      <w:r w:rsidR="00C04D06" w:rsidRPr="004A2F6D">
        <w:rPr>
          <w:rFonts w:ascii="Times New Roman" w:eastAsia="Calibri" w:hAnsi="Times New Roman" w:cs="Times New Roman"/>
        </w:rPr>
        <w:t>драма</w:t>
      </w:r>
      <w:r w:rsidR="00F74EE3" w:rsidRPr="004A2F6D">
        <w:rPr>
          <w:rFonts w:ascii="Times New Roman" w:eastAsia="Calibri" w:hAnsi="Times New Roman" w:cs="Times New Roman"/>
        </w:rPr>
        <w:t>-фантазия</w:t>
      </w:r>
      <w:r w:rsidRPr="004A2F6D">
        <w:rPr>
          <w:rFonts w:ascii="Times New Roman" w:eastAsia="Calibri" w:hAnsi="Times New Roman" w:cs="Times New Roman"/>
        </w:rPr>
        <w:t xml:space="preserve"> в двух действиях</w:t>
      </w:r>
      <w:r w:rsidR="002015E4">
        <w:rPr>
          <w:rFonts w:ascii="Times New Roman" w:eastAsia="Calibri" w:hAnsi="Times New Roman" w:cs="Times New Roman"/>
        </w:rPr>
        <w:t xml:space="preserve"> с</w:t>
      </w:r>
      <w:r w:rsidR="000134B5">
        <w:rPr>
          <w:rFonts w:ascii="Times New Roman" w:eastAsia="Calibri" w:hAnsi="Times New Roman" w:cs="Times New Roman"/>
        </w:rPr>
        <w:t xml:space="preserve"> прологом и</w:t>
      </w:r>
      <w:r w:rsidR="00301D85">
        <w:rPr>
          <w:rFonts w:ascii="Times New Roman" w:eastAsia="Calibri" w:hAnsi="Times New Roman" w:cs="Times New Roman"/>
        </w:rPr>
        <w:t xml:space="preserve"> </w:t>
      </w:r>
      <w:r w:rsidR="002015E4">
        <w:rPr>
          <w:rFonts w:ascii="Times New Roman" w:eastAsia="Calibri" w:hAnsi="Times New Roman" w:cs="Times New Roman"/>
        </w:rPr>
        <w:t>эпилогом</w:t>
      </w:r>
    </w:p>
    <w:p w14:paraId="67147CA7" w14:textId="77777777" w:rsidR="00FA3DEE" w:rsidRPr="004A2F6D" w:rsidRDefault="00FA3DEE" w:rsidP="004A2F6D">
      <w:pPr>
        <w:spacing w:before="120" w:after="120"/>
        <w:ind w:left="1418" w:right="2495" w:firstLine="0"/>
        <w:rPr>
          <w:rFonts w:eastAsia="Calibri"/>
          <w:szCs w:val="24"/>
        </w:rPr>
      </w:pPr>
      <w:r w:rsidRPr="004A2F6D">
        <w:rPr>
          <w:rFonts w:eastAsia="Calibri"/>
        </w:rPr>
        <w:br w:type="page"/>
      </w:r>
    </w:p>
    <w:p w14:paraId="17FEFEB8" w14:textId="77777777" w:rsidR="00714070" w:rsidRPr="004A2F6D" w:rsidRDefault="008331D1" w:rsidP="00B34D19">
      <w:pPr>
        <w:pStyle w:val="a3"/>
        <w:jc w:val="center"/>
        <w:rPr>
          <w:rFonts w:ascii="Times New Roman" w:eastAsia="Calibri" w:hAnsi="Times New Roman" w:cs="Times New Roman"/>
          <w:b/>
          <w:sz w:val="28"/>
        </w:rPr>
      </w:pPr>
      <w:r w:rsidRPr="004A2F6D">
        <w:rPr>
          <w:rFonts w:ascii="Times New Roman" w:eastAsia="Calibri" w:hAnsi="Times New Roman" w:cs="Times New Roman"/>
          <w:b/>
          <w:sz w:val="28"/>
        </w:rPr>
        <w:lastRenderedPageBreak/>
        <w:t>ДЕЙСТВУЮЩИЕ ЛИЦА</w:t>
      </w:r>
    </w:p>
    <w:p w14:paraId="2C7E8979" w14:textId="77777777" w:rsidR="00014DD8" w:rsidRPr="004A2F6D" w:rsidRDefault="00014DD8" w:rsidP="00B34D19">
      <w:pPr>
        <w:pStyle w:val="a3"/>
        <w:jc w:val="center"/>
        <w:rPr>
          <w:rFonts w:ascii="Times New Roman" w:eastAsia="Calibri" w:hAnsi="Times New Roman" w:cs="Times New Roman"/>
          <w:b/>
          <w:sz w:val="28"/>
        </w:rPr>
      </w:pPr>
    </w:p>
    <w:p w14:paraId="0D6CBC61" w14:textId="77777777" w:rsidR="004A1275" w:rsidRPr="004A2F6D" w:rsidRDefault="004A1275" w:rsidP="004A1275">
      <w:pPr>
        <w:pStyle w:val="a4"/>
        <w:rPr>
          <w:rFonts w:eastAsia="Calibri"/>
        </w:rPr>
      </w:pPr>
      <w:r w:rsidRPr="004A2F6D">
        <w:rPr>
          <w:rFonts w:eastAsia="Calibri"/>
        </w:rPr>
        <w:t xml:space="preserve">Е ф и </w:t>
      </w:r>
      <w:proofErr w:type="gramStart"/>
      <w:r w:rsidRPr="004A2F6D">
        <w:rPr>
          <w:rFonts w:eastAsia="Calibri"/>
        </w:rPr>
        <w:t>м  Н</w:t>
      </w:r>
      <w:proofErr w:type="gramEnd"/>
      <w:r w:rsidRPr="004A2F6D">
        <w:rPr>
          <w:rFonts w:eastAsia="Calibri"/>
        </w:rPr>
        <w:t xml:space="preserve"> и к о н о в, плотник-кораблестроитель, изобретатель-самоучка.  </w:t>
      </w:r>
    </w:p>
    <w:p w14:paraId="1F838B6A" w14:textId="77777777" w:rsidR="004A1275" w:rsidRPr="004A2F6D" w:rsidRDefault="004A1275" w:rsidP="004A1275">
      <w:pPr>
        <w:pStyle w:val="a4"/>
        <w:rPr>
          <w:rFonts w:eastAsia="Calibri"/>
        </w:rPr>
      </w:pPr>
      <w:r w:rsidRPr="004A2F6D">
        <w:rPr>
          <w:rFonts w:eastAsia="Calibri"/>
        </w:rPr>
        <w:t xml:space="preserve">Г о р д е </w:t>
      </w:r>
      <w:proofErr w:type="gramStart"/>
      <w:r w:rsidRPr="004A2F6D">
        <w:rPr>
          <w:rFonts w:eastAsia="Calibri"/>
        </w:rPr>
        <w:t>й  В</w:t>
      </w:r>
      <w:proofErr w:type="gramEnd"/>
      <w:r w:rsidRPr="004A2F6D">
        <w:rPr>
          <w:rFonts w:eastAsia="Calibri"/>
        </w:rPr>
        <w:t xml:space="preserve"> е д е н е </w:t>
      </w:r>
      <w:proofErr w:type="spellStart"/>
      <w:r w:rsidRPr="004A2F6D">
        <w:rPr>
          <w:rFonts w:eastAsia="Calibri"/>
        </w:rPr>
        <w:t>е</w:t>
      </w:r>
      <w:proofErr w:type="spellEnd"/>
      <w:r w:rsidRPr="004A2F6D">
        <w:rPr>
          <w:rFonts w:eastAsia="Calibri"/>
        </w:rPr>
        <w:t xml:space="preserve"> в, плотник, соратник Ефима, его брат по матери.  </w:t>
      </w:r>
    </w:p>
    <w:p w14:paraId="14882180" w14:textId="77777777" w:rsidR="004A1275" w:rsidRPr="004A2F6D" w:rsidRDefault="004A1275" w:rsidP="004A1275">
      <w:pPr>
        <w:pStyle w:val="a4"/>
        <w:rPr>
          <w:rFonts w:eastAsia="Calibri"/>
        </w:rPr>
      </w:pPr>
      <w:r w:rsidRPr="004A2F6D">
        <w:rPr>
          <w:rFonts w:eastAsia="Calibri"/>
        </w:rPr>
        <w:t xml:space="preserve">И в а </w:t>
      </w:r>
      <w:proofErr w:type="gramStart"/>
      <w:r w:rsidRPr="004A2F6D">
        <w:rPr>
          <w:rFonts w:eastAsia="Calibri"/>
        </w:rPr>
        <w:t xml:space="preserve">н  </w:t>
      </w:r>
      <w:proofErr w:type="spellStart"/>
      <w:r w:rsidRPr="004A2F6D">
        <w:rPr>
          <w:rFonts w:eastAsia="Calibri"/>
        </w:rPr>
        <w:t>Н</w:t>
      </w:r>
      <w:proofErr w:type="spellEnd"/>
      <w:proofErr w:type="gramEnd"/>
      <w:r w:rsidRPr="004A2F6D">
        <w:rPr>
          <w:rFonts w:eastAsia="Calibri"/>
        </w:rPr>
        <w:t xml:space="preserve"> и к и ф о р о в и </w:t>
      </w:r>
      <w:proofErr w:type="gramStart"/>
      <w:r w:rsidRPr="004A2F6D">
        <w:rPr>
          <w:rFonts w:eastAsia="Calibri"/>
        </w:rPr>
        <w:t>ч  П</w:t>
      </w:r>
      <w:proofErr w:type="gramEnd"/>
      <w:r w:rsidRPr="004A2F6D">
        <w:rPr>
          <w:rFonts w:eastAsia="Calibri"/>
        </w:rPr>
        <w:t xml:space="preserve"> л е щ е </w:t>
      </w:r>
      <w:proofErr w:type="spellStart"/>
      <w:r w:rsidRPr="004A2F6D">
        <w:rPr>
          <w:rFonts w:eastAsia="Calibri"/>
        </w:rPr>
        <w:t>е</w:t>
      </w:r>
      <w:proofErr w:type="spellEnd"/>
      <w:r w:rsidRPr="004A2F6D">
        <w:rPr>
          <w:rFonts w:eastAsia="Calibri"/>
        </w:rPr>
        <w:t xml:space="preserve"> в, статский советник, президент </w:t>
      </w:r>
      <w:proofErr w:type="spellStart"/>
      <w:r w:rsidRPr="004A2F6D">
        <w:rPr>
          <w:rFonts w:eastAsia="Calibri"/>
        </w:rPr>
        <w:t>Доимочной</w:t>
      </w:r>
      <w:proofErr w:type="spellEnd"/>
      <w:r w:rsidRPr="004A2F6D">
        <w:rPr>
          <w:rFonts w:eastAsia="Calibri"/>
        </w:rPr>
        <w:t xml:space="preserve"> канцелярии при Верховном </w:t>
      </w:r>
      <w:r w:rsidR="00825F97" w:rsidRPr="004A2F6D">
        <w:rPr>
          <w:rFonts w:eastAsia="Calibri"/>
        </w:rPr>
        <w:t>тайном совете</w:t>
      </w:r>
      <w:r w:rsidRPr="004A2F6D">
        <w:rPr>
          <w:rFonts w:eastAsia="Calibri"/>
        </w:rPr>
        <w:t xml:space="preserve">, мужчина средних лет.  </w:t>
      </w:r>
    </w:p>
    <w:p w14:paraId="4579E39F" w14:textId="77777777" w:rsidR="004A1275" w:rsidRPr="004A2F6D" w:rsidRDefault="00A61947" w:rsidP="004A1275">
      <w:pPr>
        <w:pStyle w:val="a4"/>
        <w:rPr>
          <w:rFonts w:eastAsia="Calibri"/>
        </w:rPr>
      </w:pPr>
      <w:r>
        <w:rPr>
          <w:rFonts w:eastAsia="Calibri"/>
        </w:rPr>
        <w:t xml:space="preserve">П ё т р  </w:t>
      </w:r>
      <w:r w:rsidR="004A1275" w:rsidRPr="004A2F6D">
        <w:rPr>
          <w:rFonts w:eastAsia="Calibri"/>
        </w:rPr>
        <w:t xml:space="preserve"> В т о р о й, император, внук Петра Первого, крупный подросток двенадцати лет.  </w:t>
      </w:r>
    </w:p>
    <w:p w14:paraId="701E2679" w14:textId="77777777" w:rsidR="004A1275" w:rsidRPr="004A2F6D" w:rsidRDefault="004A1275" w:rsidP="004A1275">
      <w:pPr>
        <w:pStyle w:val="a4"/>
        <w:rPr>
          <w:rFonts w:eastAsia="Calibri"/>
        </w:rPr>
      </w:pPr>
      <w:r w:rsidRPr="004A2F6D">
        <w:rPr>
          <w:rFonts w:eastAsia="Calibri"/>
        </w:rPr>
        <w:t xml:space="preserve">И в а </w:t>
      </w:r>
      <w:proofErr w:type="gramStart"/>
      <w:r w:rsidRPr="004A2F6D">
        <w:rPr>
          <w:rFonts w:eastAsia="Calibri"/>
        </w:rPr>
        <w:t>н  Д</w:t>
      </w:r>
      <w:proofErr w:type="gramEnd"/>
      <w:r w:rsidRPr="004A2F6D">
        <w:rPr>
          <w:rFonts w:eastAsia="Calibri"/>
        </w:rPr>
        <w:t xml:space="preserve"> о л г о р у к и й, князь, фаворит Петра Второго, на семь лет старше императора.  </w:t>
      </w:r>
    </w:p>
    <w:p w14:paraId="4FB6D662" w14:textId="77777777" w:rsidR="004A1275" w:rsidRPr="004A2F6D" w:rsidRDefault="004A1275" w:rsidP="004A1275">
      <w:pPr>
        <w:pStyle w:val="a4"/>
        <w:rPr>
          <w:rFonts w:eastAsia="Calibri"/>
        </w:rPr>
      </w:pPr>
      <w:r w:rsidRPr="004A2F6D">
        <w:rPr>
          <w:rFonts w:eastAsia="Calibri"/>
        </w:rPr>
        <w:t xml:space="preserve">Е к а т е р и н </w:t>
      </w:r>
      <w:proofErr w:type="gramStart"/>
      <w:r w:rsidRPr="004A2F6D">
        <w:rPr>
          <w:rFonts w:eastAsia="Calibri"/>
        </w:rPr>
        <w:t>а  Д</w:t>
      </w:r>
      <w:proofErr w:type="gramEnd"/>
      <w:r w:rsidRPr="004A2F6D">
        <w:rPr>
          <w:rFonts w:eastAsia="Calibri"/>
        </w:rPr>
        <w:t xml:space="preserve"> о л г о р у к а я, княжна, сестра Ивана, немного старше Петра Второго.  </w:t>
      </w:r>
    </w:p>
    <w:p w14:paraId="344B5321" w14:textId="77777777" w:rsidR="004A1275" w:rsidRPr="004A2F6D" w:rsidRDefault="004A1275" w:rsidP="004A1275">
      <w:pPr>
        <w:pStyle w:val="a4"/>
        <w:rPr>
          <w:rFonts w:eastAsia="Calibri"/>
        </w:rPr>
      </w:pPr>
      <w:r w:rsidRPr="004A2F6D">
        <w:rPr>
          <w:rFonts w:eastAsia="Calibri"/>
        </w:rPr>
        <w:t xml:space="preserve">П ё т </w:t>
      </w:r>
      <w:proofErr w:type="gramStart"/>
      <w:r w:rsidRPr="004A2F6D">
        <w:rPr>
          <w:rFonts w:eastAsia="Calibri"/>
        </w:rPr>
        <w:t>р  П</w:t>
      </w:r>
      <w:proofErr w:type="gramEnd"/>
      <w:r w:rsidRPr="004A2F6D">
        <w:rPr>
          <w:rFonts w:eastAsia="Calibri"/>
        </w:rPr>
        <w:t xml:space="preserve"> е р в ы й (образ), покойный император.  </w:t>
      </w:r>
    </w:p>
    <w:p w14:paraId="48C0F78C" w14:textId="77777777" w:rsidR="004A1275" w:rsidRPr="004A2F6D" w:rsidRDefault="004A1275" w:rsidP="004A1275">
      <w:pPr>
        <w:pStyle w:val="a4"/>
        <w:rPr>
          <w:rFonts w:eastAsia="Calibri"/>
        </w:rPr>
      </w:pPr>
      <w:r w:rsidRPr="004A2F6D">
        <w:rPr>
          <w:rFonts w:eastAsia="Calibri"/>
        </w:rPr>
        <w:t xml:space="preserve">М а т ь (образ), покойная мать Ефима и Гордея.  </w:t>
      </w:r>
    </w:p>
    <w:p w14:paraId="2DE5988B" w14:textId="77777777" w:rsidR="004A1275" w:rsidRPr="004A2F6D" w:rsidRDefault="004A1275" w:rsidP="004A1275">
      <w:pPr>
        <w:pStyle w:val="a4"/>
        <w:rPr>
          <w:rFonts w:eastAsia="Calibri"/>
        </w:rPr>
      </w:pPr>
      <w:r w:rsidRPr="004A2F6D">
        <w:rPr>
          <w:rFonts w:eastAsia="Calibri"/>
        </w:rPr>
        <w:t xml:space="preserve">М о р е (аллегория).  </w:t>
      </w:r>
    </w:p>
    <w:p w14:paraId="5C19C870" w14:textId="77777777" w:rsidR="004A1275" w:rsidRPr="004A2F6D" w:rsidRDefault="004A1275" w:rsidP="004A1275">
      <w:pPr>
        <w:pStyle w:val="a4"/>
        <w:rPr>
          <w:rFonts w:eastAsia="Calibri"/>
        </w:rPr>
      </w:pPr>
      <w:r w:rsidRPr="004A2F6D">
        <w:rPr>
          <w:rFonts w:eastAsia="Calibri"/>
        </w:rPr>
        <w:t xml:space="preserve">Ф р е й л и н ы при дворе Петра Второго.  </w:t>
      </w:r>
    </w:p>
    <w:p w14:paraId="642B5683" w14:textId="77777777" w:rsidR="004A1275" w:rsidRPr="004A2F6D" w:rsidRDefault="004A1275" w:rsidP="004A1275">
      <w:pPr>
        <w:pStyle w:val="a4"/>
        <w:rPr>
          <w:rFonts w:eastAsia="Calibri"/>
        </w:rPr>
      </w:pPr>
      <w:r w:rsidRPr="004A2F6D">
        <w:rPr>
          <w:rFonts w:eastAsia="Calibri"/>
        </w:rPr>
        <w:t xml:space="preserve">К а в а л е р ы при дворе Петра Второго.  </w:t>
      </w:r>
    </w:p>
    <w:p w14:paraId="6DA2DA05" w14:textId="77777777" w:rsidR="00011D8F" w:rsidRDefault="00011D8F" w:rsidP="004A1275">
      <w:pPr>
        <w:pStyle w:val="a4"/>
        <w:rPr>
          <w:rFonts w:eastAsia="Calibri"/>
        </w:rPr>
      </w:pPr>
      <w:r>
        <w:rPr>
          <w:rFonts w:eastAsia="Calibri"/>
        </w:rPr>
        <w:t xml:space="preserve">С т р а ж н и к и. </w:t>
      </w:r>
    </w:p>
    <w:p w14:paraId="1B92EA61" w14:textId="77777777" w:rsidR="004A1275" w:rsidRPr="00011D8F" w:rsidRDefault="00011D8F" w:rsidP="004A1275">
      <w:pPr>
        <w:pStyle w:val="a4"/>
        <w:rPr>
          <w:rFonts w:eastAsia="Calibri"/>
          <w:spacing w:val="40"/>
        </w:rPr>
      </w:pPr>
      <w:r w:rsidRPr="00011D8F">
        <w:rPr>
          <w:rFonts w:eastAsia="Calibri"/>
          <w:spacing w:val="40"/>
        </w:rPr>
        <w:t>Голос за сценой.</w:t>
      </w:r>
    </w:p>
    <w:p w14:paraId="6E3648C0" w14:textId="77777777" w:rsidR="00714070" w:rsidRPr="004A2F6D" w:rsidRDefault="00090E82" w:rsidP="00014DD8">
      <w:pPr>
        <w:pStyle w:val="a3"/>
        <w:rPr>
          <w:rFonts w:ascii="Times New Roman" w:eastAsia="Calibri" w:hAnsi="Times New Roman" w:cs="Times New Roman"/>
        </w:rPr>
      </w:pPr>
      <w:r w:rsidRPr="004A2F6D">
        <w:rPr>
          <w:rFonts w:ascii="Times New Roman" w:eastAsia="Calibri" w:hAnsi="Times New Roman" w:cs="Times New Roman"/>
        </w:rPr>
        <w:t xml:space="preserve">   </w:t>
      </w:r>
    </w:p>
    <w:p w14:paraId="3391F2D3" w14:textId="77777777" w:rsidR="004A1275" w:rsidRPr="004A2F6D" w:rsidRDefault="004A1275" w:rsidP="004A1275">
      <w:pPr>
        <w:pStyle w:val="a4"/>
        <w:jc w:val="center"/>
        <w:rPr>
          <w:rFonts w:eastAsia="Calibri"/>
        </w:rPr>
      </w:pPr>
      <w:r w:rsidRPr="004A2F6D">
        <w:rPr>
          <w:rFonts w:eastAsia="Calibri"/>
        </w:rPr>
        <w:t xml:space="preserve">Действие разворачивается в конце 1727 — начале 1728 года, в царствование Петра Второго (Пётр Алексеевич, внук Петра Первого, </w:t>
      </w:r>
      <w:r w:rsidR="00825F97" w:rsidRPr="004A2F6D">
        <w:rPr>
          <w:rFonts w:eastAsia="Calibri"/>
        </w:rPr>
        <w:t>правил</w:t>
      </w:r>
      <w:r w:rsidRPr="004A2F6D">
        <w:rPr>
          <w:rFonts w:eastAsia="Calibri"/>
        </w:rPr>
        <w:t xml:space="preserve"> в 1727–1730 гг.)</w:t>
      </w:r>
      <w:r w:rsidR="00014DD8" w:rsidRPr="004A2F6D">
        <w:rPr>
          <w:rStyle w:val="afb"/>
          <w:rFonts w:eastAsia="Calibri"/>
        </w:rPr>
        <w:footnoteReference w:id="1"/>
      </w:r>
      <w:r w:rsidRPr="004A2F6D">
        <w:rPr>
          <w:rFonts w:eastAsia="Calibri"/>
        </w:rPr>
        <w:t>.</w:t>
      </w:r>
    </w:p>
    <w:p w14:paraId="011D52E9" w14:textId="77777777" w:rsidR="004A1275" w:rsidRPr="004A2F6D" w:rsidRDefault="004A1275" w:rsidP="004A1275">
      <w:pPr>
        <w:pStyle w:val="a4"/>
        <w:jc w:val="center"/>
        <w:rPr>
          <w:rFonts w:eastAsia="Calibri"/>
        </w:rPr>
      </w:pPr>
    </w:p>
    <w:p w14:paraId="5D026858" w14:textId="77777777" w:rsidR="004A1275" w:rsidRPr="004A2F6D" w:rsidRDefault="004A1275" w:rsidP="004A1275">
      <w:pPr>
        <w:pStyle w:val="a4"/>
        <w:jc w:val="center"/>
        <w:rPr>
          <w:rFonts w:eastAsia="Calibri"/>
        </w:rPr>
      </w:pPr>
      <w:r w:rsidRPr="004A2F6D">
        <w:rPr>
          <w:rFonts w:eastAsia="Calibri"/>
        </w:rPr>
        <w:t xml:space="preserve">Место действия: Галерная верфь Санкт-Петербурга (место, где строились мелкие и средние суда; до 1721 г. известна как Галерный двор); двор императора Петра Второго в Петергофе; контора президента </w:t>
      </w:r>
      <w:proofErr w:type="spellStart"/>
      <w:r w:rsidRPr="004A2F6D">
        <w:rPr>
          <w:rFonts w:eastAsia="Calibri"/>
        </w:rPr>
        <w:t>Доимочной</w:t>
      </w:r>
      <w:proofErr w:type="spellEnd"/>
      <w:r w:rsidRPr="004A2F6D">
        <w:rPr>
          <w:rFonts w:eastAsia="Calibri"/>
        </w:rPr>
        <w:t xml:space="preserve"> комиссии И. Н. Плещеева; темница, куда заключён Ефим.</w:t>
      </w:r>
    </w:p>
    <w:p w14:paraId="4069DE8C" w14:textId="77777777" w:rsidR="004A1275" w:rsidRPr="000842B4" w:rsidRDefault="004A1275" w:rsidP="004A1275">
      <w:pPr>
        <w:pStyle w:val="a4"/>
        <w:rPr>
          <w:rFonts w:ascii="Georgia" w:eastAsia="Calibri" w:hAnsi="Georgia"/>
        </w:rPr>
      </w:pPr>
    </w:p>
    <w:p w14:paraId="388B795A" w14:textId="77777777" w:rsidR="00014DD8" w:rsidRPr="000842B4" w:rsidRDefault="00014DD8" w:rsidP="00FF5D9B">
      <w:pPr>
        <w:pStyle w:val="a3"/>
        <w:jc w:val="center"/>
        <w:rPr>
          <w:rFonts w:eastAsia="Calibri" w:cs="Times New Roman"/>
          <w:sz w:val="28"/>
          <w:szCs w:val="28"/>
        </w:rPr>
      </w:pPr>
    </w:p>
    <w:p w14:paraId="59BB3907" w14:textId="77777777" w:rsidR="00014DD8" w:rsidRPr="000842B4" w:rsidRDefault="00014DD8" w:rsidP="00FF5D9B">
      <w:pPr>
        <w:pStyle w:val="a3"/>
        <w:jc w:val="center"/>
        <w:rPr>
          <w:rFonts w:eastAsia="Calibri" w:cs="Times New Roman"/>
          <w:sz w:val="28"/>
          <w:szCs w:val="28"/>
        </w:rPr>
      </w:pPr>
    </w:p>
    <w:p w14:paraId="7E879862" w14:textId="77777777" w:rsidR="00014DD8" w:rsidRPr="000842B4" w:rsidRDefault="00014DD8" w:rsidP="00FF5D9B">
      <w:pPr>
        <w:pStyle w:val="a3"/>
        <w:jc w:val="center"/>
        <w:rPr>
          <w:rFonts w:eastAsia="Calibri" w:cs="Times New Roman"/>
          <w:sz w:val="28"/>
          <w:szCs w:val="28"/>
        </w:rPr>
      </w:pPr>
    </w:p>
    <w:p w14:paraId="32EDD573" w14:textId="77777777" w:rsidR="000842B4" w:rsidRDefault="000842B4" w:rsidP="00611DF1">
      <w:pPr>
        <w:pStyle w:val="a4"/>
        <w:jc w:val="center"/>
        <w:rPr>
          <w:rFonts w:ascii="Georgia" w:eastAsia="Calibri" w:hAnsi="Georgia"/>
          <w:sz w:val="28"/>
        </w:rPr>
      </w:pPr>
    </w:p>
    <w:p w14:paraId="69225B57" w14:textId="77777777" w:rsidR="004A2F6D" w:rsidRDefault="004A2F6D" w:rsidP="00611DF1">
      <w:pPr>
        <w:pStyle w:val="a4"/>
        <w:jc w:val="center"/>
        <w:rPr>
          <w:rFonts w:ascii="Georgia" w:eastAsia="Calibri" w:hAnsi="Georgia"/>
        </w:rPr>
      </w:pPr>
    </w:p>
    <w:p w14:paraId="66170C25" w14:textId="77777777" w:rsidR="004A2F6D" w:rsidRDefault="004A2F6D" w:rsidP="00611DF1">
      <w:pPr>
        <w:pStyle w:val="a4"/>
        <w:jc w:val="center"/>
        <w:rPr>
          <w:rFonts w:ascii="Georgia" w:eastAsia="Calibri" w:hAnsi="Georgia"/>
        </w:rPr>
      </w:pPr>
    </w:p>
    <w:p w14:paraId="1D39C4BB" w14:textId="77777777" w:rsidR="004A2F6D" w:rsidRDefault="004A2F6D" w:rsidP="00611DF1">
      <w:pPr>
        <w:pStyle w:val="a4"/>
        <w:jc w:val="center"/>
        <w:rPr>
          <w:rFonts w:ascii="Georgia" w:eastAsia="Calibri" w:hAnsi="Georgia"/>
        </w:rPr>
      </w:pPr>
    </w:p>
    <w:p w14:paraId="4C3CF2E1" w14:textId="77777777" w:rsidR="000C2C35" w:rsidRPr="001566AA" w:rsidRDefault="00D31767" w:rsidP="001566AA">
      <w:pPr>
        <w:pStyle w:val="a4"/>
        <w:jc w:val="center"/>
        <w:rPr>
          <w:rFonts w:eastAsia="Calibri"/>
          <w:b/>
        </w:rPr>
      </w:pPr>
      <w:r w:rsidRPr="001566AA">
        <w:rPr>
          <w:rFonts w:eastAsia="Calibri"/>
          <w:b/>
        </w:rPr>
        <w:t>ИСТОРИЧЕСКАЯ СПРАВКА</w:t>
      </w:r>
    </w:p>
    <w:p w14:paraId="593E7D60" w14:textId="77777777" w:rsidR="00D31767" w:rsidRPr="00F840BE" w:rsidRDefault="00D31767" w:rsidP="00F840BE">
      <w:pPr>
        <w:pStyle w:val="a4"/>
        <w:rPr>
          <w:rFonts w:eastAsia="Calibri"/>
        </w:rPr>
      </w:pPr>
    </w:p>
    <w:p w14:paraId="4D5CAB55" w14:textId="77777777" w:rsidR="00054C98" w:rsidRPr="00F840BE" w:rsidRDefault="00054C98" w:rsidP="00F840BE">
      <w:pPr>
        <w:pStyle w:val="a4"/>
      </w:pPr>
      <w:r w:rsidRPr="00F840BE">
        <w:t>История крепостного мастера Ефима Прокофьевича Никонова из подмосковного села Покровское-</w:t>
      </w:r>
      <w:proofErr w:type="spellStart"/>
      <w:r w:rsidRPr="00F840BE">
        <w:t>Рубцово</w:t>
      </w:r>
      <w:proofErr w:type="spellEnd"/>
      <w:r w:rsidRPr="00F840BE">
        <w:t>, предложившего Петру Первому построить по собственному проекту «потаённое судно» — прообраз современной подводной лодки, — до конца не исследована и содержит немало пробелов.</w:t>
      </w:r>
    </w:p>
    <w:p w14:paraId="7725C573" w14:textId="77777777" w:rsidR="00054C98" w:rsidRPr="00F47E20" w:rsidRDefault="00054C98" w:rsidP="00F47E20">
      <w:pPr>
        <w:pStyle w:val="a4"/>
      </w:pPr>
      <w:r w:rsidRPr="00F840BE">
        <w:t>Благодаря сохранившимся архивным документам известно, что челобитную на имя цар</w:t>
      </w:r>
      <w:r w:rsidR="006020B5" w:rsidRPr="00F840BE">
        <w:t xml:space="preserve">я Ефим Никонов подавал дважды: </w:t>
      </w:r>
      <w:r w:rsidRPr="00F840BE">
        <w:t xml:space="preserve">в 1718 и 1719 годах. Последняя была удовлетворена. Более того, государь не только распорядился направить мастера в Петербург, но и лично встретился с ним в январе 1720 года, после чего Никонов был откомандирован на верфи Адмиралтейств-коллегии. Он был назначен «мастером потаённых судов», получил возможность набрать команду и был обеспечен необходимыми материалами для создания </w:t>
      </w:r>
      <w:r w:rsidRPr="00F47E20">
        <w:t>сначала опытной модели, а затем и полномасштабного «потаённого судна» для уничтожения кораблей противника.</w:t>
      </w:r>
    </w:p>
    <w:p w14:paraId="7F14CA5B" w14:textId="77777777" w:rsidR="00054C98" w:rsidRPr="00F47E20" w:rsidRDefault="00054C98" w:rsidP="00F47E20">
      <w:pPr>
        <w:pStyle w:val="a4"/>
      </w:pPr>
      <w:r w:rsidRPr="00F47E20">
        <w:t xml:space="preserve">Работы по строительству велись в условиях строгой секретности. Это, вероятно, объясняет отсутствие в архивах чертежей и подробных технических описаний </w:t>
      </w:r>
      <w:r w:rsidR="00F840BE" w:rsidRPr="00F47E20">
        <w:t>«потаённого судна»</w:t>
      </w:r>
      <w:r w:rsidRPr="00F47E20">
        <w:t>. Тем не менее, по косвенным данным можно предположить, что чертежи в каком-либо виде существовали (так, уже в ходе беседы с Никоновым Пётр просит принести чертёжные инструменты). Как правило, схемы судов, построенных на доках Адмиралтейства, хранились в созданной Петром «Модель-камере» (регламент, предписывающий обязательное хранение чертежей и моделей судов в камере, был издан в 1722 году — через два года после начала работ Никонова).</w:t>
      </w:r>
    </w:p>
    <w:p w14:paraId="5BA3EF61" w14:textId="77777777" w:rsidR="00054C98" w:rsidRPr="00F47E20" w:rsidRDefault="00054C98" w:rsidP="00F47E20">
      <w:pPr>
        <w:pStyle w:val="a4"/>
      </w:pPr>
      <w:r w:rsidRPr="00F47E20">
        <w:t xml:space="preserve">Сохранилось название, данное потаённому судну, — «Морель» (возможно, при </w:t>
      </w:r>
      <w:r w:rsidR="00F840BE" w:rsidRPr="00F47E20">
        <w:t>записях</w:t>
      </w:r>
      <w:r w:rsidRPr="00F47E20">
        <w:t xml:space="preserve"> по ошибке перепутали со словом «модель»).</w:t>
      </w:r>
    </w:p>
    <w:p w14:paraId="3B2352DA" w14:textId="77777777" w:rsidR="00054C98" w:rsidRPr="00F47E20" w:rsidRDefault="00054C98" w:rsidP="00F47E20">
      <w:pPr>
        <w:pStyle w:val="a4"/>
      </w:pPr>
      <w:r w:rsidRPr="00F47E20">
        <w:t>По данным о материалах, отпущенных на работы, историки предполагают, что судно приводилось в движение веслами, а система всплытия и погружения основывалась на механизме забора и откачки воды с использованием ручной помпы (насоса). Предполагается, что Никонов предложил три основных способа атаки на корабли противника: оснащение судна подводными орудиями, выход вооружённых водолазов из шлюзовой камеры в специальных костюмах («камзолах» из тюленьей кожи) и, наконец, установка на судне «огненных медных труб» для поджигания кораблей противника на поверхности воды после скрытного подводного подхода (отсюда последнее наименование конструкции — «огненное судно»).</w:t>
      </w:r>
    </w:p>
    <w:p w14:paraId="552E3D46" w14:textId="77777777" w:rsidR="008D6210" w:rsidRPr="00F47E20" w:rsidRDefault="00054C98" w:rsidP="00F47E20">
      <w:pPr>
        <w:pStyle w:val="a4"/>
      </w:pPr>
      <w:r w:rsidRPr="00F47E20">
        <w:lastRenderedPageBreak/>
        <w:t xml:space="preserve">Предположительный размер </w:t>
      </w:r>
      <w:r w:rsidR="00F47E20" w:rsidRPr="00F47E20">
        <w:t>конструкции — около 6–6,5 метров</w:t>
      </w:r>
      <w:r w:rsidRPr="00F47E20">
        <w:t xml:space="preserve"> в длину и чуть боле</w:t>
      </w:r>
      <w:r w:rsidR="00F47E20" w:rsidRPr="00F47E20">
        <w:t xml:space="preserve">е 2 метров в ширину (диаметр). </w:t>
      </w:r>
      <w:r w:rsidR="00CC6E93" w:rsidRPr="00F47E20">
        <w:rPr>
          <w:rFonts w:eastAsia="Calibri"/>
        </w:rPr>
        <w:t>Ниже ― предполагаемый вид модели «потаенного судна» Е. Никонова</w:t>
      </w:r>
      <w:r w:rsidR="000E7A53" w:rsidRPr="00BC38D8">
        <w:rPr>
          <w:rStyle w:val="afb"/>
          <w:rFonts w:eastAsia="Calibri"/>
        </w:rPr>
        <w:footnoteReference w:id="2"/>
      </w:r>
      <w:r w:rsidR="00CC6E93" w:rsidRPr="00F47E20">
        <w:rPr>
          <w:rFonts w:eastAsia="Calibri"/>
        </w:rPr>
        <w:t>.</w:t>
      </w:r>
    </w:p>
    <w:p w14:paraId="69F19C97" w14:textId="77777777" w:rsidR="00CC6E93" w:rsidRPr="000842B4" w:rsidRDefault="00CC6E93" w:rsidP="00CC6E93">
      <w:pPr>
        <w:spacing w:before="120" w:after="120"/>
        <w:ind w:right="423" w:firstLine="851"/>
        <w:jc w:val="center"/>
        <w:rPr>
          <w:rFonts w:ascii="Georgia" w:eastAsia="Calibri" w:hAnsi="Georgia"/>
        </w:rPr>
      </w:pPr>
      <w:r w:rsidRPr="000842B4">
        <w:rPr>
          <w:rFonts w:ascii="Georgia" w:eastAsia="Calibri" w:hAnsi="Georgia"/>
          <w:noProof/>
          <w:lang w:eastAsia="ru-RU"/>
        </w:rPr>
        <w:drawing>
          <wp:inline distT="0" distB="0" distL="0" distR="0" wp14:anchorId="78D7316B" wp14:editId="728FE0B6">
            <wp:extent cx="1677215" cy="1005697"/>
            <wp:effectExtent l="0" t="0" r="0" b="4445"/>
            <wp:docPr id="11935975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1600" cy="1008326"/>
                    </a:xfrm>
                    <a:prstGeom prst="rect">
                      <a:avLst/>
                    </a:prstGeom>
                    <a:noFill/>
                  </pic:spPr>
                </pic:pic>
              </a:graphicData>
            </a:graphic>
          </wp:inline>
        </w:drawing>
      </w:r>
    </w:p>
    <w:p w14:paraId="751137DA" w14:textId="77777777" w:rsidR="00664798" w:rsidRPr="00BC38D8" w:rsidRDefault="00664798" w:rsidP="00BC38D8">
      <w:pPr>
        <w:pStyle w:val="a4"/>
      </w:pPr>
      <w:r w:rsidRPr="00BC38D8">
        <w:t xml:space="preserve">Несколько </w:t>
      </w:r>
      <w:r w:rsidR="00F47E20" w:rsidRPr="00BC38D8">
        <w:t>черё</w:t>
      </w:r>
      <w:r w:rsidRPr="00BC38D8">
        <w:t>д испытаний опытной модели, а затем усовершенствованной полноценной конструкции, в том числе при личном участии Петра</w:t>
      </w:r>
      <w:r w:rsidR="00F47E20" w:rsidRPr="00BC38D8">
        <w:t xml:space="preserve"> в 1721–1725 гг.</w:t>
      </w:r>
      <w:r w:rsidRPr="00BC38D8">
        <w:t>, не увенчались успехом. Последняя неудачная попытка была предпринята в 1727 году, уже после смерти Петра Великого (умер в 1725 г.). В результате чиновники Адмиралтейств-коллегии приняли решение о разжаловании Ефима в простые адмиралтейские работники и отправке его на верфи в Астрахань. Соответствующая запись датирована январём 1728 года. О дальнейшей судьбе Ефима Никонова ничего не известно.</w:t>
      </w:r>
    </w:p>
    <w:p w14:paraId="30988EB9" w14:textId="77777777" w:rsidR="00664798" w:rsidRPr="00BC38D8" w:rsidRDefault="00664798" w:rsidP="00BC38D8">
      <w:pPr>
        <w:pStyle w:val="a4"/>
      </w:pPr>
      <w:r w:rsidRPr="00BC38D8">
        <w:t xml:space="preserve">Примечательно, что проект создания «потаённого судна» реализуется в дни военного триумфа России — победного окончания Северной войны (1700–1721 гг.). Ништадтский мир был подписан в августе 1721 года и ознаменовал утверждение России как весомой европейской державы, доказавшей своё могущество на суше и на море. Знаковым событием стала стратегически спланированная и реализованная Петром победа в битве при мысе Гангут (июль 1714 г.) в ранге «шаутбенахта» Петра Михайлова. Примечательно, что </w:t>
      </w:r>
      <w:r w:rsidR="0064486A" w:rsidRPr="00BC38D8">
        <w:t>р</w:t>
      </w:r>
      <w:r w:rsidRPr="00BC38D8">
        <w:t xml:space="preserve">ешающую роль в </w:t>
      </w:r>
      <w:proofErr w:type="spellStart"/>
      <w:r w:rsidRPr="00BC38D8">
        <w:t>Гангутском</w:t>
      </w:r>
      <w:proofErr w:type="spellEnd"/>
      <w:r w:rsidRPr="00BC38D8">
        <w:t xml:space="preserve"> сражении сыграл гребной флот (99 галер, скампавей и вспомогательных судов с 15-тысячным десантом) — стратегический выбор Петра, сделавшего ставку не на крупные парусные корабли, которыми в основном располагали европейские флотилии, а преимущественно на галеры, более манёвренные в условиях Балтийского моря. В 1718 году от случайного выстрела погиб главный военный противник Петра — шведский король Карл XII.</w:t>
      </w:r>
    </w:p>
    <w:p w14:paraId="67A811AB" w14:textId="77777777" w:rsidR="00BC38D8" w:rsidRPr="00BC38D8" w:rsidRDefault="00664798" w:rsidP="00BC38D8">
      <w:pPr>
        <w:pStyle w:val="a4"/>
      </w:pPr>
      <w:r w:rsidRPr="00BC38D8">
        <w:t xml:space="preserve">Фактически, к моменту встречи Петра и Ефима Никонова в 1720 году исход главного военного предприятия </w:t>
      </w:r>
      <w:proofErr w:type="gramStart"/>
      <w:r w:rsidR="0064486A" w:rsidRPr="00BC38D8">
        <w:t xml:space="preserve">России </w:t>
      </w:r>
      <w:r w:rsidRPr="00BC38D8">
        <w:t xml:space="preserve"> —</w:t>
      </w:r>
      <w:proofErr w:type="gramEnd"/>
      <w:r w:rsidRPr="00BC38D8">
        <w:t xml:space="preserve"> </w:t>
      </w:r>
      <w:r w:rsidR="0064486A" w:rsidRPr="00BC38D8">
        <w:t>Северной</w:t>
      </w:r>
      <w:r w:rsidRPr="00BC38D8">
        <w:t xml:space="preserve"> войны — был решён. Пётр и его сподвижники в 1720–1721 гг. начинают подготовку к новому военному противостоянию — Персидскому походу (июль 1722 — сентябрь 1723 гг.), для которого на верфях в Нижнем Новгороде, Казани, Астрахани и других городах активно строится будущий Каспийский флот. </w:t>
      </w:r>
    </w:p>
    <w:p w14:paraId="35BAAB62" w14:textId="77777777" w:rsidR="00664798" w:rsidRPr="00BC38D8" w:rsidRDefault="00664798" w:rsidP="00BC38D8">
      <w:pPr>
        <w:pStyle w:val="a4"/>
      </w:pPr>
      <w:r w:rsidRPr="00BC38D8">
        <w:lastRenderedPageBreak/>
        <w:t>Параллельно полным ходом идут внутренние реформы: так, в 1718 году вместо приказов учреждены коллегии, включая Адмиралтейств-коллегию, президентом которой назначен граф Апраксин. Ударными темпами продвигается застройка Петербурга (в 1718 году открыт Невский проспект). В ноябре 1721 года Пётр I принимает титул «Великого, Отца Отечества и Императора Всероссийского». Таким образом, Россия становится империей.</w:t>
      </w:r>
    </w:p>
    <w:p w14:paraId="554D9568" w14:textId="77777777" w:rsidR="009168C1" w:rsidRPr="00BC38D8" w:rsidRDefault="00664798" w:rsidP="00BC38D8">
      <w:pPr>
        <w:pStyle w:val="a4"/>
        <w:rPr>
          <w:rFonts w:eastAsia="Calibri"/>
        </w:rPr>
      </w:pPr>
      <w:r w:rsidRPr="00BC38D8">
        <w:rPr>
          <w:rFonts w:eastAsia="Calibri"/>
        </w:rPr>
        <w:t xml:space="preserve">Однако ликование по поводу успехов для Петра омрачается личными переживаниями: в 1719 году умирает Пётр Петрович, малолетний наследник престола и любимый сын от второй жены Екатерины. Годом ранее, в 1718 году, в заключении </w:t>
      </w:r>
      <w:r w:rsidR="00BC38D8" w:rsidRPr="00BC38D8">
        <w:rPr>
          <w:rFonts w:eastAsia="Calibri"/>
        </w:rPr>
        <w:t xml:space="preserve">при невыясненных обстоятельствах </w:t>
      </w:r>
      <w:r w:rsidRPr="00BC38D8">
        <w:rPr>
          <w:rFonts w:eastAsia="Calibri"/>
        </w:rPr>
        <w:t>скончался приговорённый к смертной казни старший сын Петра — царевич Алексей. Подписи под обвинительным приговором поставили высшие чины государства, начиная с А. Д. Меншикова. В ходе следственного разбирательства, возглавляемого</w:t>
      </w:r>
      <w:r w:rsidR="00B33695" w:rsidRPr="00BC38D8">
        <w:rPr>
          <w:rFonts w:eastAsia="Calibri"/>
        </w:rPr>
        <w:t xml:space="preserve"> Петром Толстым</w:t>
      </w:r>
      <w:r w:rsidR="00B33695" w:rsidRPr="001D239B">
        <w:rPr>
          <w:rStyle w:val="afb"/>
          <w:rFonts w:eastAsia="Calibri"/>
        </w:rPr>
        <w:footnoteReference w:id="3"/>
      </w:r>
      <w:r w:rsidR="00475494" w:rsidRPr="00BC38D8">
        <w:rPr>
          <w:rFonts w:eastAsia="Calibri"/>
        </w:rPr>
        <w:t>, к царевичу были применены самые жестокие методы допроса, включая пытки.</w:t>
      </w:r>
    </w:p>
    <w:p w14:paraId="1C69A993" w14:textId="77777777" w:rsidR="009F1147" w:rsidRPr="00BC38D8" w:rsidRDefault="009F1147" w:rsidP="00BC38D8">
      <w:pPr>
        <w:pStyle w:val="a4"/>
        <w:rPr>
          <w:rFonts w:eastAsia="Calibri"/>
        </w:rPr>
      </w:pPr>
      <w:r w:rsidRPr="00BC38D8">
        <w:rPr>
          <w:rFonts w:eastAsia="Calibri"/>
        </w:rPr>
        <w:t xml:space="preserve">Разжалование Ефима Никонова в рядовые работники (то есть плотники) приходится на конец 1727 — начало 1728 года, время правления императора Петра Алексеевича, внука Петра Великого и сына умершего в заточении царевича Алексея. Пётр Второй, вступивший на трон в возрасте двенадцати лет (г. р. 1715), царствовал после пришедшей к власти в результате переворота </w:t>
      </w:r>
      <w:r w:rsidR="00FC5FDD" w:rsidRPr="00BC38D8">
        <w:rPr>
          <w:rFonts w:eastAsia="Calibri"/>
        </w:rPr>
        <w:t>Екатерины Первой</w:t>
      </w:r>
      <w:r w:rsidR="00505A6A" w:rsidRPr="00BC38D8">
        <w:rPr>
          <w:rStyle w:val="afb"/>
          <w:rFonts w:eastAsia="Calibri"/>
        </w:rPr>
        <w:footnoteReference w:id="4"/>
      </w:r>
      <w:r w:rsidR="00505A6A" w:rsidRPr="00BC38D8">
        <w:rPr>
          <w:rFonts w:eastAsia="Calibri"/>
        </w:rPr>
        <w:t xml:space="preserve"> </w:t>
      </w:r>
      <w:r w:rsidRPr="00BC38D8">
        <w:rPr>
          <w:rFonts w:eastAsia="Calibri"/>
        </w:rPr>
        <w:t>и находился у власти три года — с 1727 до своей смерти в январе 1730 года. Учитывая возраст императора, фактическое управление государством осуществлял Верховный тайный совет, состоявший из высших чинов.</w:t>
      </w:r>
    </w:p>
    <w:p w14:paraId="1C9B2A5F" w14:textId="77777777" w:rsidR="00C34532" w:rsidRPr="005E02C3" w:rsidRDefault="009F1147" w:rsidP="005E02C3">
      <w:pPr>
        <w:pStyle w:val="a4"/>
        <w:rPr>
          <w:rFonts w:eastAsia="Calibri"/>
        </w:rPr>
      </w:pPr>
      <w:r w:rsidRPr="00BC38D8">
        <w:rPr>
          <w:rFonts w:eastAsia="Calibri"/>
        </w:rPr>
        <w:t xml:space="preserve">Главным событием правления Петра Второго стало свержение «полудержавного властелина», любимца Петра — Александра Даниловича </w:t>
      </w:r>
      <w:r w:rsidR="00FC5FDD" w:rsidRPr="00BC38D8">
        <w:rPr>
          <w:rFonts w:eastAsia="Calibri"/>
        </w:rPr>
        <w:t>Меншикова</w:t>
      </w:r>
      <w:r w:rsidR="008A2B01" w:rsidRPr="00BC38D8">
        <w:rPr>
          <w:rStyle w:val="afb"/>
          <w:rFonts w:eastAsia="Calibri"/>
        </w:rPr>
        <w:footnoteReference w:id="5"/>
      </w:r>
      <w:r w:rsidR="00023220" w:rsidRPr="00BC38D8">
        <w:rPr>
          <w:rFonts w:eastAsia="Calibri"/>
        </w:rPr>
        <w:t>.</w:t>
      </w:r>
      <w:r w:rsidR="00023220" w:rsidRPr="000842B4">
        <w:rPr>
          <w:rFonts w:eastAsia="Calibri"/>
        </w:rPr>
        <w:t xml:space="preserve"> </w:t>
      </w:r>
      <w:r w:rsidR="00923F6E" w:rsidRPr="005E02C3">
        <w:rPr>
          <w:rFonts w:eastAsia="Calibri"/>
        </w:rPr>
        <w:t>Меншиков, уже при Екатерине Первой управлявший всеми делами в государстве, стремился сохранить власть и при императоре-подростке (он занимал первенствующее место в Верховном тайном совете). Ему удалось не только получить чин генералиссимуса и организовать помолвку Петра Второго со своей дочерью Марией, но и поселить царя в сво</w:t>
      </w:r>
      <w:r w:rsidR="00BC38D8" w:rsidRPr="005E02C3">
        <w:rPr>
          <w:rFonts w:eastAsia="Calibri"/>
        </w:rPr>
        <w:t>ём</w:t>
      </w:r>
      <w:r w:rsidR="00923F6E" w:rsidRPr="005E02C3">
        <w:rPr>
          <w:rFonts w:eastAsia="Calibri"/>
        </w:rPr>
        <w:t xml:space="preserve"> двор</w:t>
      </w:r>
      <w:r w:rsidR="00BC38D8" w:rsidRPr="005E02C3">
        <w:rPr>
          <w:rFonts w:eastAsia="Calibri"/>
        </w:rPr>
        <w:t xml:space="preserve">це </w:t>
      </w:r>
      <w:r w:rsidR="00923F6E" w:rsidRPr="005E02C3">
        <w:rPr>
          <w:rFonts w:eastAsia="Calibri"/>
        </w:rPr>
        <w:t xml:space="preserve">на Васильевском острове. </w:t>
      </w:r>
    </w:p>
    <w:p w14:paraId="07B53A4F" w14:textId="77777777" w:rsidR="00923F6E" w:rsidRPr="000842B4" w:rsidRDefault="00923F6E" w:rsidP="005E02C3">
      <w:pPr>
        <w:pStyle w:val="a4"/>
        <w:rPr>
          <w:rFonts w:eastAsia="Calibri"/>
        </w:rPr>
      </w:pPr>
      <w:r w:rsidRPr="005E02C3">
        <w:rPr>
          <w:rFonts w:eastAsia="Calibri"/>
        </w:rPr>
        <w:t>Однако, подверженный многочисленным порокам, не склонный к занятиям, рано созревший физически, но не духовно, Пётр оказался под влиянием врагов Меншикова. Ключевую роль среди них играли представители «старой</w:t>
      </w:r>
      <w:r w:rsidRPr="000842B4">
        <w:rPr>
          <w:rFonts w:eastAsia="Calibri"/>
        </w:rPr>
        <w:t xml:space="preserve"> аристократии» — кланы Долгоруких </w:t>
      </w:r>
      <w:r w:rsidRPr="000842B4">
        <w:rPr>
          <w:rFonts w:eastAsia="Calibri"/>
        </w:rPr>
        <w:lastRenderedPageBreak/>
        <w:t xml:space="preserve">и Голицыных. Они всячески поощряли любовь императора к развлечениям, главным из которых была охота. Благодаря этим «друзьям», особенно фавориту Ивану Долгорукому, известному далеко не нравственным поведением, а также вице-канцлеру А. И. Остерману, Пётр покинул дворец Меншикова, переехал в Петергоф, а затем окончательно освободился от его опеки. Меншиков из фактического правителя государства </w:t>
      </w:r>
      <w:r w:rsidR="00C34532" w:rsidRPr="000842B4">
        <w:rPr>
          <w:rFonts w:eastAsia="Calibri"/>
        </w:rPr>
        <w:t xml:space="preserve">в одночасье </w:t>
      </w:r>
      <w:r w:rsidRPr="000842B4">
        <w:rPr>
          <w:rFonts w:eastAsia="Calibri"/>
        </w:rPr>
        <w:t>превратился в опального: сначала был помещён под домашний арест, а затем, по решению Верховного тайного совета, сослан в сибирский городок Берёзов</w:t>
      </w:r>
      <w:r w:rsidR="005E02C3">
        <w:rPr>
          <w:rStyle w:val="afb"/>
          <w:rFonts w:eastAsia="Calibri"/>
        </w:rPr>
        <w:footnoteReference w:id="6"/>
      </w:r>
      <w:r w:rsidRPr="000842B4">
        <w:rPr>
          <w:rFonts w:eastAsia="Calibri"/>
        </w:rPr>
        <w:t xml:space="preserve"> вместе с семьёй. По дороге в ссылку умерла его жена Дарья, а сам Меншиков и его дочь Мария, несостоявшаяся невеста императора, вскоре скончались в Берёзове от оспы. Баснословное богатство Меншикова было конфисковано, и по прибытии в Берёзов ему пришлось собственноручно строить себе деревянный дом.</w:t>
      </w:r>
    </w:p>
    <w:p w14:paraId="4E8A9A3A" w14:textId="77777777" w:rsidR="003D3C56" w:rsidRPr="005E02C3" w:rsidRDefault="00611DF1" w:rsidP="005E02C3">
      <w:pPr>
        <w:pStyle w:val="a4"/>
        <w:rPr>
          <w:rFonts w:eastAsia="Calibri"/>
        </w:rPr>
      </w:pPr>
      <w:r w:rsidRPr="005E02C3">
        <w:rPr>
          <w:rFonts w:eastAsia="Calibri"/>
        </w:rPr>
        <w:t xml:space="preserve">Расследование «дела Меншикова» длилось с сентября 1727 по январь 1728 года — в тот самый период, когда было принято решение о разжаловании Ефима Никонова. Главным </w:t>
      </w:r>
      <w:r w:rsidR="00C34532" w:rsidRPr="005E02C3">
        <w:rPr>
          <w:rFonts w:eastAsia="Calibri"/>
        </w:rPr>
        <w:t>расследователем</w:t>
      </w:r>
      <w:r w:rsidRPr="005E02C3">
        <w:rPr>
          <w:rFonts w:eastAsia="Calibri"/>
        </w:rPr>
        <w:t xml:space="preserve"> по делу опального генералиссимуса выступил Иван Никифорович Плещеев, действительный статский советник, президент </w:t>
      </w:r>
      <w:proofErr w:type="spellStart"/>
      <w:r w:rsidRPr="005E02C3">
        <w:rPr>
          <w:rFonts w:eastAsia="Calibri"/>
        </w:rPr>
        <w:t>Доимочной</w:t>
      </w:r>
      <w:proofErr w:type="spellEnd"/>
      <w:r w:rsidRPr="005E02C3">
        <w:rPr>
          <w:rFonts w:eastAsia="Calibri"/>
        </w:rPr>
        <w:t xml:space="preserve"> канцелярии при Верховном тайном совете. Плещеев вёл </w:t>
      </w:r>
      <w:r w:rsidR="00C34532" w:rsidRPr="005E02C3">
        <w:rPr>
          <w:rFonts w:eastAsia="Calibri"/>
        </w:rPr>
        <w:t>дело</w:t>
      </w:r>
      <w:r w:rsidRPr="005E02C3">
        <w:rPr>
          <w:rFonts w:eastAsia="Calibri"/>
        </w:rPr>
        <w:t xml:space="preserve"> в Петербурге, а затем был командир</w:t>
      </w:r>
      <w:r w:rsidR="00C34532" w:rsidRPr="005E02C3">
        <w:rPr>
          <w:rFonts w:eastAsia="Calibri"/>
        </w:rPr>
        <w:t xml:space="preserve">ован в </w:t>
      </w:r>
      <w:proofErr w:type="spellStart"/>
      <w:r w:rsidR="00C34532" w:rsidRPr="005E02C3">
        <w:rPr>
          <w:rFonts w:eastAsia="Calibri"/>
        </w:rPr>
        <w:t>Раненбург</w:t>
      </w:r>
      <w:proofErr w:type="spellEnd"/>
      <w:r w:rsidR="00C34532" w:rsidRPr="005E02C3">
        <w:rPr>
          <w:rFonts w:eastAsia="Calibri"/>
        </w:rPr>
        <w:t xml:space="preserve"> (ныне Чаплыгин</w:t>
      </w:r>
      <w:r w:rsidRPr="005E02C3">
        <w:rPr>
          <w:rFonts w:eastAsia="Calibri"/>
        </w:rPr>
        <w:t xml:space="preserve"> Липецк</w:t>
      </w:r>
      <w:r w:rsidR="00C34532" w:rsidRPr="005E02C3">
        <w:rPr>
          <w:rFonts w:eastAsia="Calibri"/>
        </w:rPr>
        <w:t>ой области</w:t>
      </w:r>
      <w:r w:rsidRPr="005E02C3">
        <w:rPr>
          <w:rFonts w:eastAsia="Calibri"/>
        </w:rPr>
        <w:t xml:space="preserve">), где в своём имении находился Меншиков, для его допроса. </w:t>
      </w:r>
      <w:r w:rsidR="006E135E" w:rsidRPr="005E02C3">
        <w:rPr>
          <w:rFonts w:eastAsia="Calibri"/>
        </w:rPr>
        <w:t>Согласно последним изысканиям</w:t>
      </w:r>
      <w:r w:rsidR="00171584" w:rsidRPr="005E02C3">
        <w:rPr>
          <w:rStyle w:val="afb"/>
          <w:rFonts w:eastAsia="Calibri"/>
        </w:rPr>
        <w:footnoteReference w:id="7"/>
      </w:r>
      <w:r w:rsidR="008D6210" w:rsidRPr="005E02C3">
        <w:rPr>
          <w:rFonts w:eastAsia="Calibri"/>
        </w:rPr>
        <w:t>,</w:t>
      </w:r>
      <w:r w:rsidR="006E135E" w:rsidRPr="005E02C3">
        <w:rPr>
          <w:rFonts w:eastAsia="Calibri"/>
        </w:rPr>
        <w:t xml:space="preserve"> Меншикову вменяли в вину не только растраты, чем он</w:t>
      </w:r>
      <w:r w:rsidR="00720359" w:rsidRPr="005E02C3">
        <w:rPr>
          <w:rFonts w:eastAsia="Calibri"/>
        </w:rPr>
        <w:t xml:space="preserve"> и ранее</w:t>
      </w:r>
      <w:r w:rsidR="006E135E" w:rsidRPr="005E02C3">
        <w:rPr>
          <w:rFonts w:eastAsia="Calibri"/>
        </w:rPr>
        <w:t xml:space="preserve"> был известен, но и госизмену, в частности сношения со шведами</w:t>
      </w:r>
      <w:r w:rsidR="00023220" w:rsidRPr="005E02C3">
        <w:rPr>
          <w:rFonts w:eastAsia="Calibri"/>
        </w:rPr>
        <w:t xml:space="preserve"> (посланником Швеции в Петербурге </w:t>
      </w:r>
      <w:proofErr w:type="spellStart"/>
      <w:r w:rsidR="00023220" w:rsidRPr="005E02C3">
        <w:rPr>
          <w:rFonts w:eastAsia="Calibri"/>
        </w:rPr>
        <w:t>Цедеркрейцем</w:t>
      </w:r>
      <w:proofErr w:type="spellEnd"/>
      <w:r w:rsidR="00023220" w:rsidRPr="005E02C3">
        <w:rPr>
          <w:rFonts w:eastAsia="Calibri"/>
        </w:rPr>
        <w:t>)</w:t>
      </w:r>
      <w:r w:rsidR="006E135E" w:rsidRPr="005E02C3">
        <w:rPr>
          <w:rFonts w:eastAsia="Calibri"/>
        </w:rPr>
        <w:t>.</w:t>
      </w:r>
      <w:r w:rsidR="008A2B01" w:rsidRPr="005E02C3">
        <w:rPr>
          <w:rFonts w:eastAsia="Calibri"/>
        </w:rPr>
        <w:t xml:space="preserve"> Исторических</w:t>
      </w:r>
      <w:r w:rsidR="00460734" w:rsidRPr="005E02C3">
        <w:rPr>
          <w:rFonts w:eastAsia="Calibri"/>
        </w:rPr>
        <w:t xml:space="preserve"> фактов, доказывающих измену </w:t>
      </w:r>
      <w:r w:rsidR="008A2B01" w:rsidRPr="005E02C3">
        <w:rPr>
          <w:rFonts w:eastAsia="Calibri"/>
        </w:rPr>
        <w:t>Меншикова, обнаружить не удалось. По-видимому, обвинение было сфабриковано русским посланником в Стокгольме графом Н. Ф. Головиным при активной поддержке</w:t>
      </w:r>
      <w:r w:rsidR="008D6210" w:rsidRPr="005E02C3">
        <w:rPr>
          <w:rFonts w:eastAsia="Calibri"/>
        </w:rPr>
        <w:t xml:space="preserve"> вице-канцлера</w:t>
      </w:r>
      <w:r w:rsidR="008A2B01" w:rsidRPr="005E02C3">
        <w:rPr>
          <w:rFonts w:eastAsia="Calibri"/>
        </w:rPr>
        <w:t xml:space="preserve"> </w:t>
      </w:r>
      <w:r w:rsidR="0065294B" w:rsidRPr="005E02C3">
        <w:rPr>
          <w:rFonts w:eastAsia="Calibri"/>
        </w:rPr>
        <w:t xml:space="preserve">А. И. </w:t>
      </w:r>
      <w:r w:rsidR="008A2B01" w:rsidRPr="005E02C3">
        <w:rPr>
          <w:rFonts w:eastAsia="Calibri"/>
        </w:rPr>
        <w:t>Остермана.</w:t>
      </w:r>
    </w:p>
    <w:p w14:paraId="364B7F62" w14:textId="77777777" w:rsidR="000C6699" w:rsidRPr="005E02C3" w:rsidRDefault="008A2B01" w:rsidP="005E02C3">
      <w:pPr>
        <w:pStyle w:val="a4"/>
        <w:rPr>
          <w:rFonts w:eastAsia="Calibri"/>
        </w:rPr>
      </w:pPr>
      <w:r w:rsidRPr="005E02C3">
        <w:rPr>
          <w:rFonts w:eastAsia="Calibri"/>
        </w:rPr>
        <w:t xml:space="preserve">После отправки Меншикова в ссылку </w:t>
      </w:r>
      <w:r w:rsidR="003D3C56" w:rsidRPr="005E02C3">
        <w:rPr>
          <w:rFonts w:eastAsia="Calibri"/>
        </w:rPr>
        <w:t>Петр Второй</w:t>
      </w:r>
      <w:r w:rsidRPr="005E02C3">
        <w:rPr>
          <w:rFonts w:eastAsia="Calibri"/>
        </w:rPr>
        <w:t xml:space="preserve"> окончательно оказался под контролем Долгоруких и Голициных. </w:t>
      </w:r>
      <w:r w:rsidR="00460734" w:rsidRPr="005E02C3">
        <w:rPr>
          <w:rFonts w:eastAsia="Calibri"/>
        </w:rPr>
        <w:t>В 1729 году о</w:t>
      </w:r>
      <w:r w:rsidRPr="005E02C3">
        <w:rPr>
          <w:rFonts w:eastAsia="Calibri"/>
        </w:rPr>
        <w:t xml:space="preserve">н обручился </w:t>
      </w:r>
      <w:r w:rsidR="003D3C56" w:rsidRPr="005E02C3">
        <w:rPr>
          <w:rFonts w:eastAsia="Calibri"/>
        </w:rPr>
        <w:t>с сестрой своего фаворита Екатериной Долгорукой, но накануне свадьбы в январе 1730 года заболел и скончался, также от оспы.</w:t>
      </w:r>
      <w:r w:rsidR="00D766DE" w:rsidRPr="005E02C3">
        <w:rPr>
          <w:rFonts w:eastAsia="Calibri"/>
        </w:rPr>
        <w:t xml:space="preserve"> </w:t>
      </w:r>
    </w:p>
    <w:p w14:paraId="0962A40D" w14:textId="77777777" w:rsidR="00611DF1" w:rsidRPr="005E02C3" w:rsidRDefault="00611DF1" w:rsidP="005E02C3">
      <w:pPr>
        <w:pStyle w:val="a4"/>
      </w:pPr>
      <w:r w:rsidRPr="005E02C3">
        <w:t>О характере Ивана Алексеевича Долгорукого достоверно известно, что он, хоть и не был злобным человеком, не отличался острым умом. Увлекался любовными похождениями, имел замужнюю любовницу. Считается, что он обладал</w:t>
      </w:r>
      <w:r w:rsidRPr="000842B4">
        <w:t xml:space="preserve"> существенным влиянием на императора. </w:t>
      </w:r>
      <w:r w:rsidRPr="005E02C3">
        <w:lastRenderedPageBreak/>
        <w:t>После того как Меншиков оказался в опале, несколько представителей рода Долгоруких вошли в состав Верховного тайного совета и заняли другие ответственные посты.</w:t>
      </w:r>
    </w:p>
    <w:p w14:paraId="283C4B35" w14:textId="77777777" w:rsidR="00611DF1" w:rsidRPr="005E02C3" w:rsidRDefault="00611DF1" w:rsidP="005E02C3">
      <w:pPr>
        <w:pStyle w:val="a4"/>
        <w:rPr>
          <w:rFonts w:eastAsia="Calibri"/>
        </w:rPr>
      </w:pPr>
      <w:r w:rsidRPr="005E02C3">
        <w:t>После смерти Петра Второго Иван Долгорукий вместе с родственниками попытался совершить подлог — составил фальшивое завещание императора, в котором тот якобы назначал наследницей престола свою невесту Екатерину Долго</w:t>
      </w:r>
      <w:r w:rsidR="000E26D6" w:rsidRPr="005E02C3">
        <w:t>рукую. Мошенничество не удалось, и</w:t>
      </w:r>
      <w:r w:rsidRPr="005E02C3">
        <w:t xml:space="preserve"> Долгорукие </w:t>
      </w:r>
      <w:r w:rsidR="000E26D6" w:rsidRPr="005E02C3">
        <w:t>попали в опалу</w:t>
      </w:r>
      <w:r w:rsidRPr="005E02C3">
        <w:t xml:space="preserve">. В 1730 году Иван Долгорукий и его семья были сосланы в тот же самый </w:t>
      </w:r>
      <w:r w:rsidR="00645E6D" w:rsidRPr="005E02C3">
        <w:rPr>
          <w:rFonts w:eastAsia="Calibri"/>
        </w:rPr>
        <w:t xml:space="preserve">Берёзов, где </w:t>
      </w:r>
      <w:r w:rsidRPr="005E02C3">
        <w:rPr>
          <w:rFonts w:eastAsia="Calibri"/>
        </w:rPr>
        <w:t xml:space="preserve">ранее </w:t>
      </w:r>
      <w:r w:rsidR="00645E6D" w:rsidRPr="005E02C3">
        <w:rPr>
          <w:rFonts w:eastAsia="Calibri"/>
        </w:rPr>
        <w:t xml:space="preserve">умер Меншиков. </w:t>
      </w:r>
    </w:p>
    <w:p w14:paraId="2C1E0AD8" w14:textId="77777777" w:rsidR="00611DF1" w:rsidRDefault="005E02C3" w:rsidP="005E02C3">
      <w:pPr>
        <w:pStyle w:val="a4"/>
        <w:rPr>
          <w:szCs w:val="24"/>
        </w:rPr>
      </w:pPr>
      <w:r w:rsidRPr="001566AA">
        <w:rPr>
          <w:szCs w:val="24"/>
        </w:rPr>
        <w:t>В 1738 году вследствие доноса</w:t>
      </w:r>
      <w:r w:rsidR="00611DF1" w:rsidRPr="001566AA">
        <w:rPr>
          <w:szCs w:val="24"/>
        </w:rPr>
        <w:t xml:space="preserve"> было возобновлено расследование по делу о подложном завещании Петра Второго. В результате Иван Долгорукий был приговорён к четвертованию вместе с родственниками — Сергеем, Иваном и Василием Долгорукими. Приговор был приведён в исполнение в ноябре 1739 года в Новгороде.</w:t>
      </w:r>
    </w:p>
    <w:p w14:paraId="1792CB1A" w14:textId="77777777" w:rsidR="001566AA" w:rsidRPr="001566AA" w:rsidRDefault="001566AA" w:rsidP="005E02C3">
      <w:pPr>
        <w:pStyle w:val="a4"/>
        <w:rPr>
          <w:szCs w:val="24"/>
        </w:rPr>
      </w:pPr>
    </w:p>
    <w:p w14:paraId="7586549F" w14:textId="77777777" w:rsidR="00F12C14" w:rsidRPr="001566AA" w:rsidRDefault="00B65FC0" w:rsidP="001566AA">
      <w:pPr>
        <w:spacing w:before="120" w:after="120"/>
        <w:ind w:right="423" w:firstLine="851"/>
        <w:rPr>
          <w:rFonts w:eastAsia="Calibri"/>
          <w:b/>
          <w:bCs/>
          <w:szCs w:val="24"/>
        </w:rPr>
      </w:pPr>
      <w:r w:rsidRPr="001566AA">
        <w:rPr>
          <w:rFonts w:eastAsia="Calibri"/>
          <w:b/>
          <w:bCs/>
          <w:szCs w:val="24"/>
        </w:rPr>
        <w:t>Источники и литература</w:t>
      </w:r>
    </w:p>
    <w:p w14:paraId="3D695019" w14:textId="77777777" w:rsidR="00F12C14" w:rsidRPr="001566AA" w:rsidRDefault="00F12C14" w:rsidP="00F12C14">
      <w:pPr>
        <w:pStyle w:val="1"/>
        <w:numPr>
          <w:ilvl w:val="0"/>
          <w:numId w:val="3"/>
        </w:numPr>
        <w:rPr>
          <w:sz w:val="24"/>
          <w:szCs w:val="24"/>
          <w:lang w:val="ru-RU"/>
        </w:rPr>
      </w:pPr>
      <w:r w:rsidRPr="001566AA">
        <w:rPr>
          <w:sz w:val="24"/>
          <w:szCs w:val="24"/>
          <w:lang w:val="ru-RU"/>
        </w:rPr>
        <w:t>Евграфова И. В. Корабельные мастера России при Петре Великом: математики и кораблестроители // Современная научная мысль. — 2024.</w:t>
      </w:r>
    </w:p>
    <w:p w14:paraId="0C329E23" w14:textId="77777777" w:rsidR="00F12C14" w:rsidRPr="001566AA" w:rsidRDefault="00F12C14" w:rsidP="00F12C14">
      <w:pPr>
        <w:pStyle w:val="1"/>
        <w:numPr>
          <w:ilvl w:val="0"/>
          <w:numId w:val="3"/>
        </w:numPr>
        <w:rPr>
          <w:sz w:val="24"/>
          <w:szCs w:val="24"/>
          <w:lang w:val="ru-RU"/>
        </w:rPr>
      </w:pPr>
      <w:r w:rsidRPr="001566AA">
        <w:rPr>
          <w:sz w:val="24"/>
          <w:szCs w:val="24"/>
          <w:lang w:val="ru-RU"/>
        </w:rPr>
        <w:t>Ключевский В. О. Исторические портреты. — М.: Правда, 1991.</w:t>
      </w:r>
    </w:p>
    <w:p w14:paraId="0CE94A08" w14:textId="77777777" w:rsidR="00F12C14" w:rsidRPr="001566AA" w:rsidRDefault="00F12C14" w:rsidP="00F12C14">
      <w:pPr>
        <w:pStyle w:val="1"/>
        <w:numPr>
          <w:ilvl w:val="0"/>
          <w:numId w:val="3"/>
        </w:numPr>
        <w:rPr>
          <w:sz w:val="24"/>
          <w:szCs w:val="24"/>
          <w:lang w:val="ru-RU"/>
        </w:rPr>
      </w:pPr>
      <w:r w:rsidRPr="001566AA">
        <w:rPr>
          <w:sz w:val="24"/>
          <w:szCs w:val="24"/>
          <w:lang w:val="ru-RU"/>
        </w:rPr>
        <w:t>Костомаров Н. И. Самодержавный отрок // Собрание сочинений Н. И. Костомарова: в 8 кн., 21 т. Исторические монографии и исследования. — СПб.: Типография М. М. Стасюлевича, 1903. — Кн. 8, т. 14. — С. 763–827.</w:t>
      </w:r>
    </w:p>
    <w:p w14:paraId="6CC9D9EA" w14:textId="77777777" w:rsidR="00F12C14" w:rsidRPr="001566AA" w:rsidRDefault="00F12C14" w:rsidP="00F12C14">
      <w:pPr>
        <w:pStyle w:val="1"/>
        <w:numPr>
          <w:ilvl w:val="0"/>
          <w:numId w:val="3"/>
        </w:numPr>
        <w:rPr>
          <w:sz w:val="24"/>
          <w:szCs w:val="24"/>
          <w:lang w:val="ru-RU"/>
        </w:rPr>
      </w:pPr>
      <w:r w:rsidRPr="001566AA">
        <w:rPr>
          <w:sz w:val="24"/>
          <w:szCs w:val="24"/>
          <w:lang w:val="ru-RU"/>
        </w:rPr>
        <w:t>Мамаев С. «Потаённое судно» Ефима Никонова [Электронный ресурс]. — URL: https://xn--80apydf.xn--p1ai/</w:t>
      </w:r>
      <w:proofErr w:type="spellStart"/>
      <w:r w:rsidRPr="001566AA">
        <w:rPr>
          <w:sz w:val="24"/>
          <w:szCs w:val="24"/>
          <w:lang w:val="ru-RU"/>
        </w:rPr>
        <w:t>story</w:t>
      </w:r>
      <w:proofErr w:type="spellEnd"/>
      <w:r w:rsidRPr="001566AA">
        <w:rPr>
          <w:sz w:val="24"/>
          <w:szCs w:val="24"/>
          <w:lang w:val="ru-RU"/>
        </w:rPr>
        <w:t>/</w:t>
      </w:r>
      <w:proofErr w:type="spellStart"/>
      <w:r w:rsidRPr="001566AA">
        <w:rPr>
          <w:sz w:val="24"/>
          <w:szCs w:val="24"/>
          <w:lang w:val="ru-RU"/>
        </w:rPr>
        <w:t>istorii</w:t>
      </w:r>
      <w:proofErr w:type="spellEnd"/>
      <w:r w:rsidRPr="001566AA">
        <w:rPr>
          <w:sz w:val="24"/>
          <w:szCs w:val="24"/>
          <w:lang w:val="ru-RU"/>
        </w:rPr>
        <w:t>/</w:t>
      </w:r>
      <w:proofErr w:type="spellStart"/>
      <w:r w:rsidRPr="001566AA">
        <w:rPr>
          <w:sz w:val="24"/>
          <w:szCs w:val="24"/>
          <w:lang w:val="ru-RU"/>
        </w:rPr>
        <w:t>potaennoe-sudno-efima-nikonova</w:t>
      </w:r>
      <w:proofErr w:type="spellEnd"/>
      <w:r w:rsidRPr="001566AA">
        <w:rPr>
          <w:sz w:val="24"/>
          <w:szCs w:val="24"/>
          <w:lang w:val="ru-RU"/>
        </w:rPr>
        <w:t xml:space="preserve">-/ (дата обращения: </w:t>
      </w:r>
      <w:r w:rsidR="001566AA" w:rsidRPr="001566AA">
        <w:rPr>
          <w:sz w:val="24"/>
          <w:szCs w:val="24"/>
          <w:lang w:val="ru-RU"/>
        </w:rPr>
        <w:t>10.10.2025</w:t>
      </w:r>
      <w:r w:rsidRPr="001566AA">
        <w:rPr>
          <w:sz w:val="24"/>
          <w:szCs w:val="24"/>
          <w:lang w:val="ru-RU"/>
        </w:rPr>
        <w:t>).</w:t>
      </w:r>
    </w:p>
    <w:p w14:paraId="16B9CB04" w14:textId="77777777" w:rsidR="00F12C14" w:rsidRPr="001566AA" w:rsidRDefault="00F12C14" w:rsidP="00F12C14">
      <w:pPr>
        <w:pStyle w:val="1"/>
        <w:numPr>
          <w:ilvl w:val="0"/>
          <w:numId w:val="3"/>
        </w:numPr>
        <w:rPr>
          <w:sz w:val="24"/>
          <w:szCs w:val="24"/>
          <w:lang w:val="ru-RU"/>
        </w:rPr>
      </w:pPr>
      <w:r w:rsidRPr="001566AA">
        <w:rPr>
          <w:sz w:val="24"/>
          <w:szCs w:val="24"/>
          <w:lang w:val="ru-RU"/>
        </w:rPr>
        <w:t xml:space="preserve">Потаённое судно Ефима Никонова [Электронный ресурс]. — URL: https://deepstorm.ru/DeepStorm.files/under_1917/ns/nik.htm (дата обращения: </w:t>
      </w:r>
      <w:r w:rsidR="001566AA" w:rsidRPr="001566AA">
        <w:rPr>
          <w:sz w:val="24"/>
          <w:szCs w:val="24"/>
          <w:lang w:val="ru-RU"/>
        </w:rPr>
        <w:t>5.10.2025</w:t>
      </w:r>
      <w:r w:rsidRPr="001566AA">
        <w:rPr>
          <w:sz w:val="24"/>
          <w:szCs w:val="24"/>
          <w:lang w:val="ru-RU"/>
        </w:rPr>
        <w:t>).</w:t>
      </w:r>
    </w:p>
    <w:p w14:paraId="5F3204F6" w14:textId="4D34422F" w:rsidR="00F12C14" w:rsidRPr="00A00665" w:rsidRDefault="00F12C14" w:rsidP="003E0ED1">
      <w:pPr>
        <w:pStyle w:val="1"/>
        <w:numPr>
          <w:ilvl w:val="0"/>
          <w:numId w:val="3"/>
        </w:numPr>
        <w:rPr>
          <w:lang w:val="ru-RU"/>
        </w:rPr>
      </w:pPr>
      <w:r w:rsidRPr="00A00665">
        <w:rPr>
          <w:sz w:val="24"/>
          <w:szCs w:val="24"/>
          <w:lang w:val="ru-RU"/>
        </w:rPr>
        <w:t>Толстой А. Н. Петр Первый: роман. — Л.: Лениздат, 1972.</w:t>
      </w:r>
    </w:p>
    <w:p w14:paraId="1CF53134" w14:textId="77777777" w:rsidR="00B65FC0" w:rsidRDefault="00B65FC0" w:rsidP="00F12C14">
      <w:pPr>
        <w:pStyle w:val="1"/>
      </w:pPr>
    </w:p>
    <w:p w14:paraId="056D5795" w14:textId="77777777" w:rsidR="00232DA5" w:rsidRDefault="00232DA5" w:rsidP="000C6699">
      <w:pPr>
        <w:spacing w:before="120" w:after="120"/>
        <w:ind w:right="423" w:firstLine="851"/>
        <w:jc w:val="center"/>
        <w:rPr>
          <w:rFonts w:ascii="Georgia" w:eastAsia="Calibri" w:hAnsi="Georgia"/>
        </w:rPr>
      </w:pPr>
    </w:p>
    <w:p w14:paraId="4EC5B1BD" w14:textId="77777777" w:rsidR="001566AA" w:rsidRDefault="001566AA" w:rsidP="00232DA5">
      <w:pPr>
        <w:pStyle w:val="a4"/>
        <w:spacing w:before="0" w:after="0"/>
        <w:ind w:firstLine="425"/>
        <w:jc w:val="center"/>
        <w:rPr>
          <w:b/>
          <w:bCs/>
        </w:rPr>
      </w:pPr>
    </w:p>
    <w:p w14:paraId="11408BDC" w14:textId="77777777" w:rsidR="001566AA" w:rsidRDefault="001566AA" w:rsidP="00232DA5">
      <w:pPr>
        <w:pStyle w:val="a4"/>
        <w:spacing w:before="0" w:after="0"/>
        <w:ind w:firstLine="425"/>
        <w:jc w:val="center"/>
        <w:rPr>
          <w:b/>
          <w:bCs/>
        </w:rPr>
      </w:pPr>
    </w:p>
    <w:p w14:paraId="1AB97FE3" w14:textId="77777777" w:rsidR="008408B4" w:rsidRPr="000842B4" w:rsidRDefault="008408B4" w:rsidP="00EC56B5">
      <w:pPr>
        <w:pStyle w:val="aa"/>
        <w:rPr>
          <w:rFonts w:eastAsia="Calibri"/>
        </w:rPr>
      </w:pPr>
    </w:p>
    <w:p w14:paraId="1ADD742A" w14:textId="537414C6" w:rsidR="003A56EB" w:rsidRPr="003129D9" w:rsidRDefault="00AA5EF9" w:rsidP="00A00665">
      <w:pPr>
        <w:spacing w:before="120" w:after="120"/>
        <w:ind w:left="1418" w:right="2495" w:firstLine="1843"/>
        <w:jc w:val="center"/>
        <w:rPr>
          <w:b/>
        </w:rPr>
      </w:pPr>
      <w:r w:rsidRPr="003129D9">
        <w:rPr>
          <w:rFonts w:eastAsia="Calibri"/>
          <w:color w:val="000000" w:themeColor="text1"/>
          <w:sz w:val="28"/>
          <w:szCs w:val="28"/>
        </w:rPr>
        <w:br w:type="page"/>
      </w:r>
      <w:r w:rsidR="003A56EB" w:rsidRPr="003129D9">
        <w:rPr>
          <w:b/>
        </w:rPr>
        <w:lastRenderedPageBreak/>
        <w:t>П Р О Л О Г</w:t>
      </w:r>
    </w:p>
    <w:p w14:paraId="3CBE280E" w14:textId="77777777" w:rsidR="003A56EB" w:rsidRPr="003129D9" w:rsidRDefault="003A56EB" w:rsidP="003A56EB">
      <w:pPr>
        <w:pStyle w:val="afd"/>
        <w:rPr>
          <w:rFonts w:ascii="Times New Roman" w:hAnsi="Times New Roman"/>
          <w:iCs/>
        </w:rPr>
      </w:pPr>
    </w:p>
    <w:p w14:paraId="66136EC9" w14:textId="77777777" w:rsidR="00F9020C" w:rsidRPr="003129D9" w:rsidRDefault="003A56EB" w:rsidP="009603A9">
      <w:pPr>
        <w:pStyle w:val="afd"/>
        <w:jc w:val="center"/>
        <w:rPr>
          <w:rFonts w:ascii="Times New Roman" w:hAnsi="Times New Roman"/>
          <w:iCs/>
          <w:sz w:val="22"/>
        </w:rPr>
      </w:pPr>
      <w:r w:rsidRPr="003129D9">
        <w:rPr>
          <w:rFonts w:ascii="Times New Roman" w:hAnsi="Times New Roman"/>
          <w:iCs/>
          <w:sz w:val="22"/>
        </w:rPr>
        <w:t xml:space="preserve">Ефим лежит в постели, спит, затем просыпается. </w:t>
      </w:r>
    </w:p>
    <w:p w14:paraId="128DFCB9" w14:textId="77777777" w:rsidR="003A56EB" w:rsidRPr="003129D9" w:rsidRDefault="003A56EB" w:rsidP="009603A9">
      <w:pPr>
        <w:pStyle w:val="afd"/>
        <w:jc w:val="center"/>
        <w:rPr>
          <w:rFonts w:ascii="Times New Roman" w:hAnsi="Times New Roman"/>
          <w:sz w:val="22"/>
        </w:rPr>
      </w:pPr>
      <w:r w:rsidRPr="003129D9">
        <w:rPr>
          <w:rFonts w:ascii="Times New Roman" w:hAnsi="Times New Roman"/>
          <w:iCs/>
          <w:sz w:val="22"/>
        </w:rPr>
        <w:t xml:space="preserve">Видит вдалеке </w:t>
      </w:r>
      <w:r w:rsidR="00F40AC2">
        <w:rPr>
          <w:rFonts w:ascii="Times New Roman" w:hAnsi="Times New Roman"/>
          <w:iCs/>
          <w:spacing w:val="40"/>
          <w:sz w:val="22"/>
        </w:rPr>
        <w:t>М</w:t>
      </w:r>
      <w:r w:rsidRPr="003129D9">
        <w:rPr>
          <w:rFonts w:ascii="Times New Roman" w:hAnsi="Times New Roman"/>
          <w:iCs/>
          <w:spacing w:val="40"/>
          <w:sz w:val="22"/>
        </w:rPr>
        <w:t>ать</w:t>
      </w:r>
      <w:r w:rsidRPr="003129D9">
        <w:rPr>
          <w:rFonts w:ascii="Times New Roman" w:hAnsi="Times New Roman"/>
          <w:iCs/>
          <w:sz w:val="22"/>
        </w:rPr>
        <w:t>, которая постепенно приближается к нему. Ефим тянется к ней.</w:t>
      </w:r>
    </w:p>
    <w:p w14:paraId="6C2507AB" w14:textId="77777777" w:rsidR="009603A9" w:rsidRPr="003129D9" w:rsidRDefault="009603A9" w:rsidP="003A56EB">
      <w:pPr>
        <w:pStyle w:val="afd"/>
        <w:rPr>
          <w:rFonts w:ascii="Times New Roman" w:hAnsi="Times New Roman"/>
        </w:rPr>
      </w:pPr>
    </w:p>
    <w:p w14:paraId="63A40961" w14:textId="77777777" w:rsidR="00F9020C" w:rsidRPr="003129D9" w:rsidRDefault="003A56EB" w:rsidP="003A56EB">
      <w:pPr>
        <w:pStyle w:val="afd"/>
        <w:rPr>
          <w:rFonts w:ascii="Times New Roman" w:hAnsi="Times New Roman"/>
        </w:rPr>
      </w:pPr>
      <w:r w:rsidRPr="003129D9">
        <w:rPr>
          <w:rFonts w:ascii="Times New Roman" w:hAnsi="Times New Roman"/>
        </w:rPr>
        <w:t xml:space="preserve">М а т ь. Жил-был царь морской </w:t>
      </w:r>
      <w:proofErr w:type="spellStart"/>
      <w:r w:rsidRPr="003129D9">
        <w:rPr>
          <w:rFonts w:ascii="Times New Roman" w:hAnsi="Times New Roman"/>
        </w:rPr>
        <w:t>Веденей</w:t>
      </w:r>
      <w:proofErr w:type="spellEnd"/>
      <w:r w:rsidRPr="003129D9">
        <w:rPr>
          <w:rFonts w:ascii="Times New Roman" w:hAnsi="Times New Roman"/>
        </w:rPr>
        <w:t xml:space="preserve"> в тереме подводном чудесной красоты, о крыльце хрустальном с перилами жемчужными</w:t>
      </w:r>
      <w:r w:rsidR="00BB2EFB">
        <w:rPr>
          <w:rFonts w:ascii="Times New Roman" w:hAnsi="Times New Roman"/>
        </w:rPr>
        <w:t>...</w:t>
      </w:r>
      <w:r w:rsidRPr="003129D9">
        <w:rPr>
          <w:rFonts w:ascii="Times New Roman" w:hAnsi="Times New Roman"/>
        </w:rPr>
        <w:t xml:space="preserve"> И был сокрыт тот терем в самой глубине моря</w:t>
      </w:r>
      <w:r w:rsidR="009603A9" w:rsidRPr="003129D9">
        <w:rPr>
          <w:rFonts w:ascii="Times New Roman" w:hAnsi="Times New Roman"/>
        </w:rPr>
        <w:t xml:space="preserve"> — так глубоко, что ни лысуну</w:t>
      </w:r>
      <w:r w:rsidR="009603A9" w:rsidRPr="003129D9">
        <w:rPr>
          <w:rStyle w:val="afb"/>
          <w:rFonts w:ascii="Times New Roman" w:hAnsi="Times New Roman"/>
        </w:rPr>
        <w:footnoteReference w:id="8"/>
      </w:r>
      <w:r w:rsidRPr="003129D9">
        <w:rPr>
          <w:rFonts w:ascii="Times New Roman" w:hAnsi="Times New Roman"/>
        </w:rPr>
        <w:t xml:space="preserve">, ни рыбе, ни чудищу морскому не доплыть. Злата, серебра, самоцветов во дворце не счесть: кладовые ломятся да сундуки полнятся. А </w:t>
      </w:r>
      <w:r w:rsidR="00F9020C" w:rsidRPr="003129D9">
        <w:rPr>
          <w:rFonts w:ascii="Times New Roman" w:hAnsi="Times New Roman"/>
        </w:rPr>
        <w:t>пуще всего, яко зеницу ока, берё</w:t>
      </w:r>
      <w:r w:rsidRPr="003129D9">
        <w:rPr>
          <w:rFonts w:ascii="Times New Roman" w:hAnsi="Times New Roman"/>
        </w:rPr>
        <w:t xml:space="preserve">г царь морской </w:t>
      </w:r>
      <w:proofErr w:type="spellStart"/>
      <w:r w:rsidRPr="003129D9">
        <w:rPr>
          <w:rFonts w:ascii="Times New Roman" w:hAnsi="Times New Roman"/>
        </w:rPr>
        <w:t>Веденей</w:t>
      </w:r>
      <w:proofErr w:type="spellEnd"/>
      <w:r w:rsidRPr="003129D9">
        <w:rPr>
          <w:rFonts w:ascii="Times New Roman" w:hAnsi="Times New Roman"/>
        </w:rPr>
        <w:t xml:space="preserve"> чудо-меч, меч-кладенец: кто им владеет, всех недругов поражает. </w:t>
      </w:r>
    </w:p>
    <w:p w14:paraId="2708BB8F" w14:textId="77777777" w:rsidR="003A56EB" w:rsidRPr="003129D9" w:rsidRDefault="003A56EB" w:rsidP="003A56EB">
      <w:pPr>
        <w:pStyle w:val="afd"/>
        <w:rPr>
          <w:rFonts w:ascii="Times New Roman" w:hAnsi="Times New Roman"/>
        </w:rPr>
      </w:pPr>
      <w:r w:rsidRPr="003129D9">
        <w:rPr>
          <w:rFonts w:ascii="Times New Roman" w:hAnsi="Times New Roman"/>
        </w:rPr>
        <w:t xml:space="preserve">И жил царь </w:t>
      </w:r>
      <w:proofErr w:type="spellStart"/>
      <w:r w:rsidRPr="003129D9">
        <w:rPr>
          <w:rFonts w:ascii="Times New Roman" w:hAnsi="Times New Roman"/>
        </w:rPr>
        <w:t>Веденей</w:t>
      </w:r>
      <w:proofErr w:type="spellEnd"/>
      <w:r w:rsidRPr="003129D9">
        <w:rPr>
          <w:rFonts w:ascii="Times New Roman" w:hAnsi="Times New Roman"/>
        </w:rPr>
        <w:t xml:space="preserve"> в своём дворце да поживал, горя не знал. Долго ли, коротко ли, да услышал про чудо-меч добрый молодец Иван-царевич. И просит он батюшку-царя: «Прикажи, государь-батюшка, справить добрую бочку, бочку дубовую, а меня в бочку эту прикажи посадить, засмолить её да в сине море бросить</w:t>
      </w:r>
      <w:r w:rsidR="00BB2EFB">
        <w:rPr>
          <w:rFonts w:ascii="Times New Roman" w:hAnsi="Times New Roman"/>
        </w:rPr>
        <w:t>...</w:t>
      </w:r>
      <w:r w:rsidRPr="003129D9">
        <w:rPr>
          <w:rFonts w:ascii="Times New Roman" w:hAnsi="Times New Roman"/>
        </w:rPr>
        <w:t xml:space="preserve"> Не боюсь пучины морской, не боюсь воды студёной, не страшусь нечисти подводной! Живота не пожалею, а в море сине опущусь, добуду меч-кладенец!»</w:t>
      </w:r>
    </w:p>
    <w:p w14:paraId="15103751" w14:textId="77777777" w:rsidR="00F9020C" w:rsidRPr="003129D9" w:rsidRDefault="00F9020C" w:rsidP="003A56EB">
      <w:pPr>
        <w:pStyle w:val="afd"/>
        <w:rPr>
          <w:rFonts w:ascii="Times New Roman" w:hAnsi="Times New Roman"/>
        </w:rPr>
      </w:pPr>
    </w:p>
    <w:p w14:paraId="2A26D427" w14:textId="77777777" w:rsidR="003A56EB" w:rsidRPr="003129D9" w:rsidRDefault="00F40AC2" w:rsidP="003129D9">
      <w:pPr>
        <w:pStyle w:val="afd"/>
        <w:jc w:val="center"/>
        <w:rPr>
          <w:rFonts w:ascii="Times New Roman" w:hAnsi="Times New Roman"/>
          <w:sz w:val="24"/>
        </w:rPr>
      </w:pPr>
      <w:r>
        <w:rPr>
          <w:rFonts w:ascii="Times New Roman" w:hAnsi="Times New Roman"/>
          <w:iCs/>
          <w:sz w:val="24"/>
        </w:rPr>
        <w:t>Внезапно М</w:t>
      </w:r>
      <w:r w:rsidR="00F9020C" w:rsidRPr="003129D9">
        <w:rPr>
          <w:rFonts w:ascii="Times New Roman" w:hAnsi="Times New Roman"/>
          <w:iCs/>
          <w:sz w:val="24"/>
        </w:rPr>
        <w:t xml:space="preserve"> </w:t>
      </w:r>
      <w:r w:rsidR="003A56EB" w:rsidRPr="003129D9">
        <w:rPr>
          <w:rFonts w:ascii="Times New Roman" w:hAnsi="Times New Roman"/>
          <w:iCs/>
          <w:sz w:val="24"/>
        </w:rPr>
        <w:t>а</w:t>
      </w:r>
      <w:r w:rsidR="00F9020C" w:rsidRPr="003129D9">
        <w:rPr>
          <w:rFonts w:ascii="Times New Roman" w:hAnsi="Times New Roman"/>
          <w:iCs/>
          <w:sz w:val="24"/>
        </w:rPr>
        <w:t xml:space="preserve"> </w:t>
      </w:r>
      <w:r w:rsidR="003A56EB" w:rsidRPr="003129D9">
        <w:rPr>
          <w:rFonts w:ascii="Times New Roman" w:hAnsi="Times New Roman"/>
          <w:iCs/>
          <w:sz w:val="24"/>
        </w:rPr>
        <w:t>т</w:t>
      </w:r>
      <w:r w:rsidR="00F9020C" w:rsidRPr="003129D9">
        <w:rPr>
          <w:rFonts w:ascii="Times New Roman" w:hAnsi="Times New Roman"/>
          <w:iCs/>
          <w:sz w:val="24"/>
        </w:rPr>
        <w:t xml:space="preserve"> </w:t>
      </w:r>
      <w:r w:rsidR="003A56EB" w:rsidRPr="003129D9">
        <w:rPr>
          <w:rFonts w:ascii="Times New Roman" w:hAnsi="Times New Roman"/>
          <w:iCs/>
          <w:sz w:val="24"/>
        </w:rPr>
        <w:t xml:space="preserve">ь исчезает. Появляется </w:t>
      </w:r>
      <w:r w:rsidR="003A56EB" w:rsidRPr="003129D9">
        <w:rPr>
          <w:rFonts w:ascii="Times New Roman" w:hAnsi="Times New Roman"/>
          <w:iCs/>
          <w:spacing w:val="40"/>
          <w:sz w:val="24"/>
        </w:rPr>
        <w:t>Море</w:t>
      </w:r>
      <w:r w:rsidR="003129D9" w:rsidRPr="003129D9">
        <w:rPr>
          <w:rFonts w:ascii="Times New Roman" w:hAnsi="Times New Roman"/>
          <w:iCs/>
          <w:sz w:val="24"/>
        </w:rPr>
        <w:t>, н</w:t>
      </w:r>
      <w:r w:rsidR="003A56EB" w:rsidRPr="003129D9">
        <w:rPr>
          <w:rFonts w:ascii="Times New Roman" w:hAnsi="Times New Roman"/>
          <w:iCs/>
          <w:sz w:val="24"/>
        </w:rPr>
        <w:t>адвигается на Ефима, он в испуге отступает. Мать и Ефим покидают</w:t>
      </w:r>
      <w:r w:rsidR="003129D9" w:rsidRPr="003129D9">
        <w:rPr>
          <w:rFonts w:ascii="Times New Roman" w:hAnsi="Times New Roman"/>
          <w:iCs/>
          <w:sz w:val="24"/>
        </w:rPr>
        <w:t xml:space="preserve"> сцену, а Море исполняет «танец с</w:t>
      </w:r>
      <w:r w:rsidR="003A56EB" w:rsidRPr="003129D9">
        <w:rPr>
          <w:rFonts w:ascii="Times New Roman" w:hAnsi="Times New Roman"/>
          <w:iCs/>
          <w:sz w:val="24"/>
        </w:rPr>
        <w:t>тихии</w:t>
      </w:r>
      <w:r w:rsidR="003129D9" w:rsidRPr="003129D9">
        <w:rPr>
          <w:rFonts w:ascii="Times New Roman" w:hAnsi="Times New Roman"/>
          <w:iCs/>
          <w:sz w:val="24"/>
        </w:rPr>
        <w:t>»</w:t>
      </w:r>
      <w:r w:rsidR="003A56EB" w:rsidRPr="003129D9">
        <w:rPr>
          <w:rFonts w:ascii="Times New Roman" w:hAnsi="Times New Roman"/>
          <w:iCs/>
          <w:sz w:val="24"/>
        </w:rPr>
        <w:t>.</w:t>
      </w:r>
    </w:p>
    <w:p w14:paraId="2EA598B6" w14:textId="77777777" w:rsidR="009603A9" w:rsidRPr="003129D9" w:rsidRDefault="009603A9" w:rsidP="003A56EB">
      <w:pPr>
        <w:pStyle w:val="afd"/>
        <w:rPr>
          <w:rFonts w:ascii="Times New Roman" w:hAnsi="Times New Roman"/>
          <w:b/>
        </w:rPr>
      </w:pPr>
    </w:p>
    <w:p w14:paraId="21E04EF8" w14:textId="77777777" w:rsidR="009603A9" w:rsidRPr="003129D9" w:rsidRDefault="009603A9" w:rsidP="003A56EB">
      <w:pPr>
        <w:pStyle w:val="afd"/>
        <w:rPr>
          <w:rFonts w:ascii="Times New Roman" w:hAnsi="Times New Roman"/>
          <w:b/>
        </w:rPr>
      </w:pPr>
    </w:p>
    <w:p w14:paraId="619ABC70" w14:textId="77777777" w:rsidR="00BB2EFB" w:rsidRDefault="00BB2EFB" w:rsidP="003129D9">
      <w:pPr>
        <w:pStyle w:val="afd"/>
        <w:jc w:val="center"/>
        <w:rPr>
          <w:rFonts w:ascii="Times New Roman" w:hAnsi="Times New Roman"/>
          <w:b/>
        </w:rPr>
      </w:pPr>
    </w:p>
    <w:p w14:paraId="72F63F39" w14:textId="77777777" w:rsidR="00A00665" w:rsidRDefault="00A00665" w:rsidP="003129D9">
      <w:pPr>
        <w:pStyle w:val="afd"/>
        <w:jc w:val="center"/>
        <w:rPr>
          <w:rFonts w:ascii="Times New Roman" w:hAnsi="Times New Roman"/>
          <w:b/>
        </w:rPr>
      </w:pPr>
    </w:p>
    <w:p w14:paraId="311AC647" w14:textId="77777777" w:rsidR="00A00665" w:rsidRDefault="00A00665" w:rsidP="003129D9">
      <w:pPr>
        <w:pStyle w:val="afd"/>
        <w:jc w:val="center"/>
        <w:rPr>
          <w:rFonts w:ascii="Times New Roman" w:hAnsi="Times New Roman"/>
          <w:b/>
        </w:rPr>
      </w:pPr>
    </w:p>
    <w:p w14:paraId="7A274643" w14:textId="77777777" w:rsidR="00A00665" w:rsidRDefault="00A00665" w:rsidP="003129D9">
      <w:pPr>
        <w:pStyle w:val="afd"/>
        <w:jc w:val="center"/>
        <w:rPr>
          <w:rFonts w:ascii="Times New Roman" w:hAnsi="Times New Roman"/>
          <w:b/>
        </w:rPr>
      </w:pPr>
    </w:p>
    <w:p w14:paraId="00D92EBA" w14:textId="77777777" w:rsidR="00A00665" w:rsidRDefault="00A00665" w:rsidP="003129D9">
      <w:pPr>
        <w:pStyle w:val="afd"/>
        <w:jc w:val="center"/>
        <w:rPr>
          <w:rFonts w:ascii="Times New Roman" w:hAnsi="Times New Roman"/>
          <w:b/>
        </w:rPr>
      </w:pPr>
    </w:p>
    <w:p w14:paraId="53B4308A" w14:textId="77777777" w:rsidR="00A00665" w:rsidRDefault="00A00665" w:rsidP="003129D9">
      <w:pPr>
        <w:pStyle w:val="afd"/>
        <w:jc w:val="center"/>
        <w:rPr>
          <w:rFonts w:ascii="Times New Roman" w:hAnsi="Times New Roman"/>
          <w:b/>
        </w:rPr>
      </w:pPr>
    </w:p>
    <w:p w14:paraId="083BF20D" w14:textId="77777777" w:rsidR="00BB2EFB" w:rsidRDefault="00BB2EFB" w:rsidP="003129D9">
      <w:pPr>
        <w:pStyle w:val="afd"/>
        <w:jc w:val="center"/>
        <w:rPr>
          <w:rFonts w:ascii="Times New Roman" w:hAnsi="Times New Roman"/>
          <w:b/>
        </w:rPr>
      </w:pPr>
    </w:p>
    <w:p w14:paraId="7EC19CA2" w14:textId="77777777" w:rsidR="003A56EB" w:rsidRPr="00BB2EFB" w:rsidRDefault="003A56EB" w:rsidP="003129D9">
      <w:pPr>
        <w:pStyle w:val="afd"/>
        <w:jc w:val="center"/>
        <w:rPr>
          <w:rFonts w:ascii="Times New Roman" w:hAnsi="Times New Roman"/>
          <w:b/>
        </w:rPr>
      </w:pPr>
      <w:r w:rsidRPr="00BB2EFB">
        <w:rPr>
          <w:rFonts w:ascii="Times New Roman" w:hAnsi="Times New Roman"/>
          <w:b/>
        </w:rPr>
        <w:t>Д Е Й С Т В И Е   П Е Р В О Е</w:t>
      </w:r>
    </w:p>
    <w:p w14:paraId="64A2F0BB" w14:textId="77777777" w:rsidR="003A56EB" w:rsidRPr="00BB2EFB" w:rsidRDefault="003A56EB" w:rsidP="003129D9">
      <w:pPr>
        <w:pStyle w:val="afd"/>
        <w:jc w:val="center"/>
        <w:rPr>
          <w:rFonts w:ascii="Times New Roman" w:hAnsi="Times New Roman"/>
        </w:rPr>
      </w:pPr>
    </w:p>
    <w:p w14:paraId="59FA15C4" w14:textId="77777777" w:rsidR="003A56EB" w:rsidRPr="00BB2EFB" w:rsidRDefault="003A56EB" w:rsidP="003129D9">
      <w:pPr>
        <w:pStyle w:val="afd"/>
        <w:jc w:val="center"/>
        <w:rPr>
          <w:rFonts w:ascii="Times New Roman" w:hAnsi="Times New Roman"/>
        </w:rPr>
      </w:pPr>
      <w:r w:rsidRPr="00BB2EFB">
        <w:rPr>
          <w:rFonts w:ascii="Times New Roman" w:hAnsi="Times New Roman"/>
        </w:rPr>
        <w:t>СЦЕНА ПЕРВАЯ</w:t>
      </w:r>
    </w:p>
    <w:p w14:paraId="6A21E641" w14:textId="77777777" w:rsidR="003A56EB" w:rsidRPr="00BB2EFB" w:rsidRDefault="003A56EB" w:rsidP="003A56EB">
      <w:pPr>
        <w:pStyle w:val="afd"/>
        <w:rPr>
          <w:rFonts w:ascii="Times New Roman" w:hAnsi="Times New Roman"/>
        </w:rPr>
      </w:pPr>
    </w:p>
    <w:p w14:paraId="318B3497" w14:textId="77777777" w:rsidR="003A56EB" w:rsidRPr="00BB2EFB" w:rsidRDefault="003A56EB" w:rsidP="003129D9">
      <w:pPr>
        <w:pStyle w:val="afd"/>
        <w:jc w:val="center"/>
        <w:rPr>
          <w:rFonts w:ascii="Times New Roman" w:hAnsi="Times New Roman"/>
          <w:sz w:val="24"/>
        </w:rPr>
      </w:pPr>
      <w:r w:rsidRPr="00BB2EFB">
        <w:rPr>
          <w:rFonts w:ascii="Times New Roman" w:hAnsi="Times New Roman"/>
          <w:sz w:val="24"/>
        </w:rPr>
        <w:t>Галерная верфь Санкт-Петербурга. После смерти Петра Первого на верфях зам</w:t>
      </w:r>
      <w:r w:rsidR="003129D9" w:rsidRPr="00BB2EFB">
        <w:rPr>
          <w:rFonts w:ascii="Times New Roman" w:hAnsi="Times New Roman"/>
          <w:sz w:val="24"/>
        </w:rPr>
        <w:t>етны явные следы запустения: всё в пыли</w:t>
      </w:r>
      <w:r w:rsidRPr="00BB2EFB">
        <w:rPr>
          <w:rFonts w:ascii="Times New Roman" w:hAnsi="Times New Roman"/>
          <w:sz w:val="24"/>
        </w:rPr>
        <w:t xml:space="preserve"> и паутине, валяются доски, инструмент и т.</w:t>
      </w:r>
      <w:r w:rsidR="003129D9" w:rsidRPr="00BB2EFB">
        <w:rPr>
          <w:rFonts w:ascii="Times New Roman" w:hAnsi="Times New Roman"/>
          <w:sz w:val="24"/>
        </w:rPr>
        <w:t xml:space="preserve"> </w:t>
      </w:r>
      <w:r w:rsidRPr="00BB2EFB">
        <w:rPr>
          <w:rFonts w:ascii="Times New Roman" w:hAnsi="Times New Roman"/>
          <w:sz w:val="24"/>
        </w:rPr>
        <w:t>п.</w:t>
      </w:r>
    </w:p>
    <w:p w14:paraId="446D4AB0" w14:textId="77777777" w:rsidR="003A56EB" w:rsidRPr="00822A57" w:rsidRDefault="003A56EB" w:rsidP="003129D9">
      <w:pPr>
        <w:pStyle w:val="afd"/>
        <w:jc w:val="center"/>
        <w:rPr>
          <w:rFonts w:ascii="Times New Roman" w:hAnsi="Times New Roman"/>
          <w:sz w:val="24"/>
        </w:rPr>
      </w:pPr>
      <w:r w:rsidRPr="00822A57">
        <w:rPr>
          <w:rFonts w:ascii="Times New Roman" w:hAnsi="Times New Roman"/>
          <w:sz w:val="24"/>
        </w:rPr>
        <w:t xml:space="preserve">П л е щ е </w:t>
      </w:r>
      <w:proofErr w:type="spellStart"/>
      <w:r w:rsidRPr="00822A57">
        <w:rPr>
          <w:rFonts w:ascii="Times New Roman" w:hAnsi="Times New Roman"/>
          <w:sz w:val="24"/>
        </w:rPr>
        <w:t>е</w:t>
      </w:r>
      <w:proofErr w:type="spellEnd"/>
      <w:r w:rsidRPr="00822A57">
        <w:rPr>
          <w:rFonts w:ascii="Times New Roman" w:hAnsi="Times New Roman"/>
          <w:sz w:val="24"/>
        </w:rPr>
        <w:t xml:space="preserve"> в, одетый по всей форме, соответствующей его званию, появляется и брезгливо осматривает обстановку, с трудом перешагивая через валяющийся инвентарь. Идёт с трудом, прихрамывает.</w:t>
      </w:r>
    </w:p>
    <w:p w14:paraId="2FD726DE" w14:textId="77777777" w:rsidR="003A56EB" w:rsidRPr="00822A57" w:rsidRDefault="003A56EB" w:rsidP="003A56EB">
      <w:pPr>
        <w:pStyle w:val="afd"/>
        <w:rPr>
          <w:rFonts w:ascii="Times New Roman" w:hAnsi="Times New Roman"/>
        </w:rPr>
      </w:pPr>
    </w:p>
    <w:p w14:paraId="6BFADFD2" w14:textId="77777777" w:rsidR="003A56EB" w:rsidRPr="00822A57" w:rsidRDefault="003A56EB" w:rsidP="003A56EB">
      <w:pPr>
        <w:pStyle w:val="afd"/>
        <w:rPr>
          <w:rFonts w:ascii="Times New Roman" w:hAnsi="Times New Roman"/>
        </w:rPr>
      </w:pPr>
      <w:r w:rsidRPr="00822A57">
        <w:rPr>
          <w:rFonts w:ascii="Times New Roman" w:hAnsi="Times New Roman"/>
        </w:rPr>
        <w:t xml:space="preserve">П л е щ е </w:t>
      </w:r>
      <w:proofErr w:type="spellStart"/>
      <w:r w:rsidRPr="00822A57">
        <w:rPr>
          <w:rFonts w:ascii="Times New Roman" w:hAnsi="Times New Roman"/>
        </w:rPr>
        <w:t>е</w:t>
      </w:r>
      <w:proofErr w:type="spellEnd"/>
      <w:r w:rsidRPr="00822A57">
        <w:rPr>
          <w:rFonts w:ascii="Times New Roman" w:hAnsi="Times New Roman"/>
        </w:rPr>
        <w:t xml:space="preserve"> в. Вот ведь что за напасть</w:t>
      </w:r>
      <w:r w:rsidR="00BB2EFB" w:rsidRPr="00822A57">
        <w:rPr>
          <w:rFonts w:ascii="Times New Roman" w:hAnsi="Times New Roman"/>
        </w:rPr>
        <w:t>...</w:t>
      </w:r>
      <w:r w:rsidRPr="00822A57">
        <w:rPr>
          <w:rFonts w:ascii="Times New Roman" w:hAnsi="Times New Roman"/>
        </w:rPr>
        <w:t xml:space="preserve"> Есть кто живой? Ни начальства, ни работников</w:t>
      </w:r>
      <w:r w:rsidR="00BB2EFB" w:rsidRPr="00822A57">
        <w:rPr>
          <w:rFonts w:ascii="Times New Roman" w:hAnsi="Times New Roman"/>
        </w:rPr>
        <w:t>...</w:t>
      </w:r>
      <w:r w:rsidRPr="00822A57">
        <w:rPr>
          <w:rFonts w:ascii="Times New Roman" w:hAnsi="Times New Roman"/>
        </w:rPr>
        <w:t xml:space="preserve"> Галерная верфь </w:t>
      </w:r>
      <w:r w:rsidR="00140562" w:rsidRPr="00822A57">
        <w:rPr>
          <w:rFonts w:ascii="Times New Roman" w:hAnsi="Times New Roman"/>
        </w:rPr>
        <w:t xml:space="preserve">— </w:t>
      </w:r>
      <w:r w:rsidR="00137A0A">
        <w:rPr>
          <w:rFonts w:ascii="Times New Roman" w:hAnsi="Times New Roman"/>
        </w:rPr>
        <w:t>ни галер, ни людей, прости г</w:t>
      </w:r>
      <w:r w:rsidRPr="00822A57">
        <w:rPr>
          <w:rFonts w:ascii="Times New Roman" w:hAnsi="Times New Roman"/>
        </w:rPr>
        <w:t xml:space="preserve">осподи! </w:t>
      </w:r>
      <w:r w:rsidRPr="00822A57">
        <w:rPr>
          <w:rFonts w:ascii="Times New Roman" w:hAnsi="Times New Roman"/>
          <w:i/>
          <w:iCs/>
        </w:rPr>
        <w:t xml:space="preserve">(Запутывается в сетях, похожих на рыболовные, пытается </w:t>
      </w:r>
      <w:r w:rsidR="00F40AC2">
        <w:rPr>
          <w:rFonts w:ascii="Times New Roman" w:hAnsi="Times New Roman"/>
          <w:i/>
          <w:iCs/>
        </w:rPr>
        <w:t>освободиться</w:t>
      </w:r>
      <w:r w:rsidRPr="00822A57">
        <w:rPr>
          <w:rFonts w:ascii="Times New Roman" w:hAnsi="Times New Roman"/>
          <w:i/>
          <w:iCs/>
        </w:rPr>
        <w:t>.)</w:t>
      </w:r>
    </w:p>
    <w:p w14:paraId="12697EF1" w14:textId="77777777" w:rsidR="003129D9" w:rsidRPr="00822A57" w:rsidRDefault="003129D9" w:rsidP="003A56EB">
      <w:pPr>
        <w:pStyle w:val="afd"/>
        <w:rPr>
          <w:rFonts w:ascii="Times New Roman" w:hAnsi="Times New Roman"/>
        </w:rPr>
      </w:pPr>
    </w:p>
    <w:p w14:paraId="74379C91" w14:textId="77777777" w:rsidR="003A56EB" w:rsidRPr="00822A57" w:rsidRDefault="003A56EB" w:rsidP="003129D9">
      <w:pPr>
        <w:pStyle w:val="afd"/>
        <w:jc w:val="center"/>
        <w:rPr>
          <w:rFonts w:ascii="Times New Roman" w:hAnsi="Times New Roman"/>
          <w:sz w:val="24"/>
        </w:rPr>
      </w:pPr>
      <w:r w:rsidRPr="00822A57">
        <w:rPr>
          <w:rFonts w:ascii="Times New Roman" w:hAnsi="Times New Roman"/>
          <w:iCs/>
          <w:sz w:val="24"/>
        </w:rPr>
        <w:t>Появляется</w:t>
      </w:r>
      <w:r w:rsidRPr="00822A57">
        <w:rPr>
          <w:rFonts w:ascii="Times New Roman" w:hAnsi="Times New Roman"/>
          <w:iCs/>
          <w:spacing w:val="40"/>
          <w:sz w:val="24"/>
        </w:rPr>
        <w:t xml:space="preserve"> Гордей</w:t>
      </w:r>
      <w:r w:rsidRPr="00822A57">
        <w:rPr>
          <w:rFonts w:ascii="Times New Roman" w:hAnsi="Times New Roman"/>
          <w:iCs/>
          <w:sz w:val="24"/>
        </w:rPr>
        <w:t xml:space="preserve">, </w:t>
      </w:r>
      <w:r w:rsidR="003129D9" w:rsidRPr="00822A57">
        <w:rPr>
          <w:rFonts w:ascii="Times New Roman" w:hAnsi="Times New Roman"/>
          <w:iCs/>
          <w:sz w:val="24"/>
        </w:rPr>
        <w:t>помогает</w:t>
      </w:r>
      <w:r w:rsidRPr="00822A57">
        <w:rPr>
          <w:rFonts w:ascii="Times New Roman" w:hAnsi="Times New Roman"/>
          <w:iCs/>
          <w:sz w:val="24"/>
        </w:rPr>
        <w:t xml:space="preserve"> Плещееву.</w:t>
      </w:r>
    </w:p>
    <w:p w14:paraId="147E6FA6" w14:textId="77777777" w:rsidR="003129D9" w:rsidRPr="00822A57" w:rsidRDefault="003129D9" w:rsidP="003A56EB">
      <w:pPr>
        <w:pStyle w:val="afd"/>
        <w:rPr>
          <w:rFonts w:ascii="Times New Roman" w:hAnsi="Times New Roman"/>
        </w:rPr>
      </w:pPr>
    </w:p>
    <w:p w14:paraId="518DE847" w14:textId="77777777" w:rsidR="003A56EB" w:rsidRPr="00822A57" w:rsidRDefault="003A56EB" w:rsidP="003A56EB">
      <w:pPr>
        <w:pStyle w:val="afd"/>
        <w:rPr>
          <w:rFonts w:ascii="Times New Roman" w:hAnsi="Times New Roman"/>
        </w:rPr>
      </w:pPr>
      <w:r w:rsidRPr="00822A57">
        <w:rPr>
          <w:rFonts w:ascii="Times New Roman" w:hAnsi="Times New Roman"/>
        </w:rPr>
        <w:t>Г о р д е й. Ваше высокоблагородие</w:t>
      </w:r>
      <w:r w:rsidR="00BB2EFB" w:rsidRPr="00822A57">
        <w:rPr>
          <w:rFonts w:ascii="Times New Roman" w:hAnsi="Times New Roman"/>
        </w:rPr>
        <w:t>...</w:t>
      </w:r>
      <w:r w:rsidRPr="00822A57">
        <w:rPr>
          <w:rFonts w:ascii="Times New Roman" w:hAnsi="Times New Roman"/>
        </w:rPr>
        <w:t xml:space="preserve"> Не извольте гневаться!</w:t>
      </w:r>
    </w:p>
    <w:p w14:paraId="4C14D5BE" w14:textId="77777777" w:rsidR="003A56EB" w:rsidRPr="00822A57" w:rsidRDefault="003A56EB" w:rsidP="003A56EB">
      <w:pPr>
        <w:pStyle w:val="afd"/>
        <w:rPr>
          <w:rFonts w:ascii="Times New Roman" w:hAnsi="Times New Roman"/>
        </w:rPr>
      </w:pPr>
      <w:r w:rsidRPr="00822A57">
        <w:rPr>
          <w:rFonts w:ascii="Times New Roman" w:hAnsi="Times New Roman"/>
        </w:rPr>
        <w:t xml:space="preserve">П л е щ е </w:t>
      </w:r>
      <w:proofErr w:type="spellStart"/>
      <w:r w:rsidRPr="00822A57">
        <w:rPr>
          <w:rFonts w:ascii="Times New Roman" w:hAnsi="Times New Roman"/>
        </w:rPr>
        <w:t>е</w:t>
      </w:r>
      <w:proofErr w:type="spellEnd"/>
      <w:r w:rsidRPr="00822A57">
        <w:rPr>
          <w:rFonts w:ascii="Times New Roman" w:hAnsi="Times New Roman"/>
        </w:rPr>
        <w:t xml:space="preserve"> в </w:t>
      </w:r>
      <w:r w:rsidRPr="00822A57">
        <w:rPr>
          <w:rFonts w:ascii="Times New Roman" w:hAnsi="Times New Roman"/>
          <w:i/>
          <w:iCs/>
        </w:rPr>
        <w:t>(</w:t>
      </w:r>
      <w:r w:rsidR="00BB2EFB" w:rsidRPr="00822A57">
        <w:rPr>
          <w:rFonts w:ascii="Times New Roman" w:hAnsi="Times New Roman"/>
          <w:i/>
          <w:iCs/>
        </w:rPr>
        <w:t>кричит</w:t>
      </w:r>
      <w:r w:rsidRPr="00822A57">
        <w:rPr>
          <w:rFonts w:ascii="Times New Roman" w:hAnsi="Times New Roman"/>
          <w:i/>
          <w:iCs/>
        </w:rPr>
        <w:t>)</w:t>
      </w:r>
      <w:r w:rsidRPr="00822A57">
        <w:rPr>
          <w:rFonts w:ascii="Times New Roman" w:hAnsi="Times New Roman"/>
        </w:rPr>
        <w:t>. Фискалов</w:t>
      </w:r>
      <w:r w:rsidR="00BB2EFB" w:rsidRPr="00822A57">
        <w:rPr>
          <w:rStyle w:val="afb"/>
          <w:rFonts w:ascii="Times New Roman" w:hAnsi="Times New Roman"/>
        </w:rPr>
        <w:footnoteReference w:id="9"/>
      </w:r>
      <w:r w:rsidRPr="00822A57">
        <w:rPr>
          <w:rFonts w:ascii="Times New Roman" w:hAnsi="Times New Roman"/>
        </w:rPr>
        <w:t xml:space="preserve"> бы на вас, дети собачьи! И батогов всыпать, как в старые времена</w:t>
      </w:r>
      <w:r w:rsidR="00BB2EFB" w:rsidRPr="00822A57">
        <w:rPr>
          <w:rFonts w:ascii="Times New Roman" w:hAnsi="Times New Roman"/>
        </w:rPr>
        <w:t>...</w:t>
      </w:r>
      <w:r w:rsidRPr="00822A57">
        <w:rPr>
          <w:rFonts w:ascii="Times New Roman" w:hAnsi="Times New Roman"/>
        </w:rPr>
        <w:t xml:space="preserve"> </w:t>
      </w:r>
      <w:r w:rsidRPr="00822A57">
        <w:rPr>
          <w:rFonts w:ascii="Times New Roman" w:hAnsi="Times New Roman"/>
          <w:i/>
          <w:iCs/>
        </w:rPr>
        <w:t>(Смягчается.)</w:t>
      </w:r>
      <w:r w:rsidRPr="00822A57">
        <w:rPr>
          <w:rFonts w:ascii="Times New Roman" w:hAnsi="Times New Roman"/>
        </w:rPr>
        <w:t xml:space="preserve"> Ты кто будешь?</w:t>
      </w:r>
    </w:p>
    <w:p w14:paraId="5658ADB8" w14:textId="77777777" w:rsidR="003A56EB" w:rsidRPr="00E932DA" w:rsidRDefault="003A56EB" w:rsidP="003A56EB">
      <w:pPr>
        <w:pStyle w:val="afd"/>
        <w:rPr>
          <w:rFonts w:ascii="Times New Roman" w:hAnsi="Times New Roman"/>
        </w:rPr>
      </w:pPr>
      <w:r w:rsidRPr="00E932DA">
        <w:rPr>
          <w:rFonts w:ascii="Times New Roman" w:hAnsi="Times New Roman"/>
        </w:rPr>
        <w:t>Г о р д е й. Мастеровой я</w:t>
      </w:r>
      <w:r w:rsidR="00BB2EFB" w:rsidRPr="00E932DA">
        <w:rPr>
          <w:rFonts w:ascii="Times New Roman" w:hAnsi="Times New Roman"/>
        </w:rPr>
        <w:t>...</w:t>
      </w:r>
      <w:r w:rsidRPr="00E932DA">
        <w:rPr>
          <w:rFonts w:ascii="Times New Roman" w:hAnsi="Times New Roman"/>
        </w:rPr>
        <w:t xml:space="preserve"> Корабельный плотник.</w:t>
      </w:r>
    </w:p>
    <w:p w14:paraId="230D4190"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Звать как?</w:t>
      </w:r>
    </w:p>
    <w:p w14:paraId="4E99035C" w14:textId="77777777" w:rsidR="003A56EB" w:rsidRPr="00E932DA" w:rsidRDefault="00BB2EFB" w:rsidP="003A56EB">
      <w:pPr>
        <w:pStyle w:val="afd"/>
        <w:rPr>
          <w:rFonts w:ascii="Times New Roman" w:hAnsi="Times New Roman"/>
        </w:rPr>
      </w:pPr>
      <w:r w:rsidRPr="00E932DA">
        <w:rPr>
          <w:rFonts w:ascii="Times New Roman" w:hAnsi="Times New Roman"/>
        </w:rPr>
        <w:t>Г о р д е й. Гордеем...</w:t>
      </w:r>
      <w:r w:rsidR="003A56EB" w:rsidRPr="00E932DA">
        <w:rPr>
          <w:rFonts w:ascii="Times New Roman" w:hAnsi="Times New Roman"/>
        </w:rPr>
        <w:t xml:space="preserve"> Не извольте гневаться, ваше высокоблагородие! Людишки-то наши с Галерного двора отозваны кто куда: одни к помещик</w:t>
      </w:r>
      <w:r w:rsidRPr="00E932DA">
        <w:rPr>
          <w:rFonts w:ascii="Times New Roman" w:hAnsi="Times New Roman"/>
        </w:rPr>
        <w:t>ам, другие в Астрахань на верфи...</w:t>
      </w:r>
      <w:r w:rsidR="003A56EB" w:rsidRPr="00E932DA">
        <w:rPr>
          <w:rFonts w:ascii="Times New Roman" w:hAnsi="Times New Roman"/>
        </w:rPr>
        <w:t xml:space="preserve"> А кто остался </w:t>
      </w:r>
      <w:r w:rsidR="00140562" w:rsidRPr="00E932DA">
        <w:rPr>
          <w:rFonts w:ascii="Times New Roman" w:hAnsi="Times New Roman"/>
        </w:rPr>
        <w:t xml:space="preserve">— </w:t>
      </w:r>
      <w:r w:rsidR="003A56EB" w:rsidRPr="00E932DA">
        <w:rPr>
          <w:rFonts w:ascii="Times New Roman" w:hAnsi="Times New Roman"/>
        </w:rPr>
        <w:t>Бога не боятся, греховодники, не сыщешь! А суда-то в негодность приходят, без присмотра</w:t>
      </w:r>
      <w:r w:rsidRPr="00E932DA">
        <w:rPr>
          <w:rFonts w:ascii="Times New Roman" w:hAnsi="Times New Roman"/>
        </w:rPr>
        <w:t>... Мы одни трудимся с Ефим</w:t>
      </w:r>
      <w:r w:rsidR="00A2787B">
        <w:rPr>
          <w:rFonts w:ascii="Times New Roman" w:hAnsi="Times New Roman"/>
        </w:rPr>
        <w:t>ом</w:t>
      </w:r>
      <w:r w:rsidR="003A56EB" w:rsidRPr="00E932DA">
        <w:rPr>
          <w:rFonts w:ascii="Times New Roman" w:hAnsi="Times New Roman"/>
        </w:rPr>
        <w:t xml:space="preserve"> </w:t>
      </w:r>
      <w:proofErr w:type="spellStart"/>
      <w:r w:rsidR="003A56EB" w:rsidRPr="00E932DA">
        <w:rPr>
          <w:rFonts w:ascii="Times New Roman" w:hAnsi="Times New Roman"/>
        </w:rPr>
        <w:t>Прокофьичем</w:t>
      </w:r>
      <w:proofErr w:type="spellEnd"/>
      <w:r w:rsidR="003A56EB" w:rsidRPr="00E932DA">
        <w:rPr>
          <w:rFonts w:ascii="Times New Roman" w:hAnsi="Times New Roman"/>
        </w:rPr>
        <w:t>.</w:t>
      </w:r>
    </w:p>
    <w:p w14:paraId="5F22B64A"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w:t>
      </w:r>
      <w:r w:rsidRPr="00E932DA">
        <w:rPr>
          <w:rFonts w:ascii="Times New Roman" w:hAnsi="Times New Roman"/>
          <w:i/>
          <w:iCs/>
        </w:rPr>
        <w:t>(строго)</w:t>
      </w:r>
      <w:r w:rsidRPr="00E932DA">
        <w:rPr>
          <w:rFonts w:ascii="Times New Roman" w:hAnsi="Times New Roman"/>
        </w:rPr>
        <w:t>. Ефим Прокофьевич? Никонов?</w:t>
      </w:r>
    </w:p>
    <w:p w14:paraId="51B814DD" w14:textId="77777777" w:rsidR="003A56EB" w:rsidRPr="00E932DA" w:rsidRDefault="003A56EB" w:rsidP="003A56EB">
      <w:pPr>
        <w:pStyle w:val="afd"/>
        <w:rPr>
          <w:rFonts w:ascii="Times New Roman" w:hAnsi="Times New Roman"/>
        </w:rPr>
      </w:pPr>
      <w:r w:rsidRPr="00E932DA">
        <w:rPr>
          <w:rFonts w:ascii="Times New Roman" w:hAnsi="Times New Roman"/>
        </w:rPr>
        <w:lastRenderedPageBreak/>
        <w:t xml:space="preserve">Г о р </w:t>
      </w:r>
      <w:r w:rsidR="00BB2EFB" w:rsidRPr="00E932DA">
        <w:rPr>
          <w:rFonts w:ascii="Times New Roman" w:hAnsi="Times New Roman"/>
        </w:rPr>
        <w:t>д е й. Он самый. То бишь мастер главный здесь. Наше дело мастеровое:</w:t>
      </w:r>
      <w:r w:rsidRPr="00E932DA">
        <w:rPr>
          <w:rFonts w:ascii="Times New Roman" w:hAnsi="Times New Roman"/>
        </w:rPr>
        <w:t xml:space="preserve"> что сказано, то делаем, раз сказано, слава угодникам</w:t>
      </w:r>
      <w:r w:rsidR="00BB2EFB" w:rsidRPr="00E932DA">
        <w:rPr>
          <w:rFonts w:ascii="Times New Roman" w:hAnsi="Times New Roman"/>
        </w:rPr>
        <w:t>...</w:t>
      </w:r>
      <w:r w:rsidRPr="00E932DA">
        <w:rPr>
          <w:rFonts w:ascii="Times New Roman" w:hAnsi="Times New Roman"/>
        </w:rPr>
        <w:t xml:space="preserve"> А Ефим </w:t>
      </w:r>
      <w:proofErr w:type="spellStart"/>
      <w:r w:rsidRPr="00E932DA">
        <w:rPr>
          <w:rFonts w:ascii="Times New Roman" w:hAnsi="Times New Roman"/>
        </w:rPr>
        <w:t>Прокофьич</w:t>
      </w:r>
      <w:proofErr w:type="spellEnd"/>
      <w:r w:rsidR="00BB2EFB" w:rsidRPr="00E932DA">
        <w:rPr>
          <w:rFonts w:ascii="Times New Roman" w:hAnsi="Times New Roman"/>
        </w:rPr>
        <w:t>...</w:t>
      </w:r>
    </w:p>
    <w:p w14:paraId="1E055647"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Позвать его! Где он есть?</w:t>
      </w:r>
    </w:p>
    <w:p w14:paraId="4DCB9C29" w14:textId="77777777" w:rsidR="003A56EB" w:rsidRPr="00E932DA" w:rsidRDefault="003A56EB" w:rsidP="003A56EB">
      <w:pPr>
        <w:pStyle w:val="afd"/>
        <w:rPr>
          <w:rFonts w:ascii="Times New Roman" w:hAnsi="Times New Roman"/>
        </w:rPr>
      </w:pPr>
      <w:r w:rsidRPr="00E932DA">
        <w:rPr>
          <w:rFonts w:ascii="Times New Roman" w:hAnsi="Times New Roman"/>
        </w:rPr>
        <w:t>Г о р д е й. Так</w:t>
      </w:r>
      <w:r w:rsidR="00BB2EFB" w:rsidRPr="00E932DA">
        <w:rPr>
          <w:rFonts w:ascii="Times New Roman" w:hAnsi="Times New Roman"/>
        </w:rPr>
        <w:t xml:space="preserve"> это...</w:t>
      </w:r>
      <w:r w:rsidRPr="00E932DA">
        <w:rPr>
          <w:rFonts w:ascii="Times New Roman" w:hAnsi="Times New Roman"/>
        </w:rPr>
        <w:t xml:space="preserve"> Ведь был только что.</w:t>
      </w:r>
    </w:p>
    <w:p w14:paraId="1732BDD8"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Врёшь? Сбежал, поди?</w:t>
      </w:r>
    </w:p>
    <w:p w14:paraId="10A9BEFE" w14:textId="77777777" w:rsidR="003A56EB" w:rsidRPr="00E932DA" w:rsidRDefault="003A56EB" w:rsidP="003A56EB">
      <w:pPr>
        <w:pStyle w:val="afd"/>
        <w:rPr>
          <w:rStyle w:val="a8"/>
          <w:rFonts w:eastAsia="Calibri"/>
          <w:sz w:val="28"/>
        </w:rPr>
      </w:pPr>
      <w:r w:rsidRPr="00E932DA">
        <w:rPr>
          <w:rFonts w:ascii="Times New Roman" w:hAnsi="Times New Roman"/>
        </w:rPr>
        <w:t xml:space="preserve">Г о р д е й. Как можно? Да он, Ефим </w:t>
      </w:r>
      <w:proofErr w:type="spellStart"/>
      <w:r w:rsidRPr="00E932DA">
        <w:rPr>
          <w:rFonts w:ascii="Times New Roman" w:hAnsi="Times New Roman"/>
        </w:rPr>
        <w:t>Прокофьич</w:t>
      </w:r>
      <w:proofErr w:type="spellEnd"/>
      <w:r w:rsidRPr="00E932DA">
        <w:rPr>
          <w:rFonts w:ascii="Times New Roman" w:hAnsi="Times New Roman"/>
        </w:rPr>
        <w:t xml:space="preserve">, считай, тут главный. </w:t>
      </w:r>
      <w:r w:rsidRPr="00E932DA">
        <w:rPr>
          <w:rFonts w:ascii="Times New Roman" w:hAnsi="Times New Roman"/>
          <w:i/>
          <w:iCs/>
        </w:rPr>
        <w:t>(Понижает голос.)</w:t>
      </w:r>
      <w:r w:rsidRPr="00E932DA">
        <w:rPr>
          <w:rStyle w:val="af"/>
          <w:rFonts w:ascii="Times New Roman" w:eastAsia="Calibri" w:hAnsi="Times New Roman"/>
        </w:rPr>
        <w:t xml:space="preserve"> </w:t>
      </w:r>
      <w:r w:rsidRPr="00E932DA">
        <w:rPr>
          <w:rStyle w:val="a8"/>
          <w:rFonts w:eastAsia="Calibri"/>
          <w:sz w:val="28"/>
        </w:rPr>
        <w:t>Мастер судов потаённых! Сам царь-император Пётр Алексеевич его жаловал</w:t>
      </w:r>
      <w:proofErr w:type="gramStart"/>
      <w:r w:rsidR="00BB2EFB" w:rsidRPr="00E932DA">
        <w:rPr>
          <w:rStyle w:val="a8"/>
          <w:rFonts w:eastAsia="Calibri"/>
          <w:sz w:val="28"/>
        </w:rPr>
        <w:t>...</w:t>
      </w:r>
      <w:r w:rsidRPr="00E932DA">
        <w:rPr>
          <w:rStyle w:val="a8"/>
          <w:rFonts w:eastAsia="Calibri"/>
          <w:sz w:val="28"/>
        </w:rPr>
        <w:t xml:space="preserve"> Да</w:t>
      </w:r>
      <w:proofErr w:type="gramEnd"/>
      <w:r w:rsidRPr="00E932DA">
        <w:rPr>
          <w:rStyle w:val="a8"/>
          <w:rFonts w:eastAsia="Calibri"/>
          <w:sz w:val="28"/>
        </w:rPr>
        <w:t xml:space="preserve"> он</w:t>
      </w:r>
      <w:r w:rsidR="00BB2EFB" w:rsidRPr="00E932DA">
        <w:rPr>
          <w:rStyle w:val="a8"/>
          <w:rFonts w:eastAsia="Calibri"/>
          <w:sz w:val="28"/>
        </w:rPr>
        <w:t>...</w:t>
      </w:r>
    </w:p>
    <w:p w14:paraId="5B10E09A" w14:textId="77777777" w:rsidR="003A56EB" w:rsidRPr="00E932DA" w:rsidRDefault="003A56EB" w:rsidP="003A56EB">
      <w:pPr>
        <w:pStyle w:val="afd"/>
        <w:rPr>
          <w:rFonts w:ascii="Times New Roman" w:hAnsi="Times New Roman"/>
        </w:rPr>
      </w:pPr>
      <w:r w:rsidRPr="00E932DA">
        <w:rPr>
          <w:rStyle w:val="af"/>
          <w:rFonts w:ascii="Times New Roman" w:eastAsia="Calibri" w:hAnsi="Times New Roman"/>
        </w:rPr>
        <w:t xml:space="preserve">П л е щ е </w:t>
      </w:r>
      <w:proofErr w:type="spellStart"/>
      <w:r w:rsidRPr="00E932DA">
        <w:rPr>
          <w:rStyle w:val="af"/>
          <w:rFonts w:ascii="Times New Roman" w:eastAsia="Calibri" w:hAnsi="Times New Roman"/>
        </w:rPr>
        <w:t>е</w:t>
      </w:r>
      <w:proofErr w:type="spellEnd"/>
      <w:r w:rsidRPr="00E932DA">
        <w:rPr>
          <w:rStyle w:val="af"/>
          <w:rFonts w:ascii="Times New Roman" w:eastAsia="Calibri" w:hAnsi="Times New Roman"/>
        </w:rPr>
        <w:t xml:space="preserve"> в </w:t>
      </w:r>
      <w:r w:rsidRPr="00E932DA">
        <w:rPr>
          <w:rFonts w:ascii="Times New Roman" w:hAnsi="Times New Roman"/>
          <w:i/>
          <w:iCs/>
        </w:rPr>
        <w:t>(осматривает помещение)</w:t>
      </w:r>
      <w:r w:rsidRPr="00E932DA">
        <w:rPr>
          <w:rFonts w:ascii="Times New Roman" w:hAnsi="Times New Roman"/>
        </w:rPr>
        <w:t xml:space="preserve">. </w:t>
      </w:r>
      <w:proofErr w:type="gramStart"/>
      <w:r w:rsidRPr="00E932DA">
        <w:rPr>
          <w:rFonts w:ascii="Times New Roman" w:hAnsi="Times New Roman"/>
        </w:rPr>
        <w:t>Так</w:t>
      </w:r>
      <w:proofErr w:type="gramEnd"/>
      <w:r w:rsidRPr="00E932DA">
        <w:rPr>
          <w:rFonts w:ascii="Times New Roman" w:hAnsi="Times New Roman"/>
        </w:rPr>
        <w:t xml:space="preserve"> где ж он?</w:t>
      </w:r>
    </w:p>
    <w:p w14:paraId="318554FB" w14:textId="77777777" w:rsidR="00822A57" w:rsidRPr="00E932DA" w:rsidRDefault="00822A57" w:rsidP="003A56EB">
      <w:pPr>
        <w:pStyle w:val="afd"/>
        <w:rPr>
          <w:rFonts w:ascii="Times New Roman" w:hAnsi="Times New Roman"/>
        </w:rPr>
      </w:pPr>
    </w:p>
    <w:p w14:paraId="6319DD46" w14:textId="77777777" w:rsidR="003A56EB" w:rsidRPr="00E932DA" w:rsidRDefault="003A56EB" w:rsidP="00822A57">
      <w:pPr>
        <w:pStyle w:val="afd"/>
        <w:jc w:val="center"/>
        <w:rPr>
          <w:rFonts w:ascii="Times New Roman" w:hAnsi="Times New Roman"/>
          <w:sz w:val="24"/>
        </w:rPr>
      </w:pPr>
      <w:r w:rsidRPr="00E932DA">
        <w:rPr>
          <w:rFonts w:ascii="Times New Roman" w:hAnsi="Times New Roman"/>
          <w:iCs/>
          <w:sz w:val="24"/>
        </w:rPr>
        <w:t xml:space="preserve">Появляется </w:t>
      </w:r>
      <w:r w:rsidRPr="00E932DA">
        <w:rPr>
          <w:rFonts w:ascii="Times New Roman" w:hAnsi="Times New Roman"/>
          <w:iCs/>
          <w:spacing w:val="40"/>
          <w:sz w:val="24"/>
        </w:rPr>
        <w:t>Ефим</w:t>
      </w:r>
      <w:r w:rsidRPr="00E932DA">
        <w:rPr>
          <w:rFonts w:ascii="Times New Roman" w:hAnsi="Times New Roman"/>
          <w:iCs/>
          <w:sz w:val="24"/>
        </w:rPr>
        <w:t xml:space="preserve"> в придуманном им водолаз</w:t>
      </w:r>
      <w:r w:rsidR="00EF052E" w:rsidRPr="00E932DA">
        <w:rPr>
          <w:rFonts w:ascii="Times New Roman" w:hAnsi="Times New Roman"/>
          <w:iCs/>
          <w:sz w:val="24"/>
        </w:rPr>
        <w:t xml:space="preserve">ном костюме из тюленьих шкур, на голове </w:t>
      </w:r>
      <w:proofErr w:type="gramStart"/>
      <w:r w:rsidR="00EF052E" w:rsidRPr="00E932DA">
        <w:rPr>
          <w:rFonts w:ascii="Times New Roman" w:hAnsi="Times New Roman"/>
          <w:iCs/>
          <w:sz w:val="24"/>
        </w:rPr>
        <w:t xml:space="preserve">—  </w:t>
      </w:r>
      <w:r w:rsidRPr="00E932DA">
        <w:rPr>
          <w:rFonts w:ascii="Times New Roman" w:hAnsi="Times New Roman"/>
          <w:iCs/>
          <w:sz w:val="24"/>
        </w:rPr>
        <w:t>бочон</w:t>
      </w:r>
      <w:r w:rsidR="00EF052E" w:rsidRPr="00E932DA">
        <w:rPr>
          <w:rFonts w:ascii="Times New Roman" w:hAnsi="Times New Roman"/>
          <w:iCs/>
          <w:sz w:val="24"/>
        </w:rPr>
        <w:t>ок</w:t>
      </w:r>
      <w:proofErr w:type="gramEnd"/>
      <w:r w:rsidR="00EF052E" w:rsidRPr="00E932DA">
        <w:rPr>
          <w:rFonts w:ascii="Times New Roman" w:hAnsi="Times New Roman"/>
          <w:iCs/>
          <w:sz w:val="24"/>
        </w:rPr>
        <w:t xml:space="preserve"> </w:t>
      </w:r>
      <w:r w:rsidRPr="00E932DA">
        <w:rPr>
          <w:rFonts w:ascii="Times New Roman" w:hAnsi="Times New Roman"/>
          <w:iCs/>
          <w:sz w:val="24"/>
        </w:rPr>
        <w:t>с отверстиями для глаз. Плещеев невольно шарахается.</w:t>
      </w:r>
    </w:p>
    <w:p w14:paraId="724ABA31" w14:textId="77777777" w:rsidR="00822A57" w:rsidRPr="00E932DA" w:rsidRDefault="00822A57" w:rsidP="003A56EB">
      <w:pPr>
        <w:pStyle w:val="afd"/>
        <w:rPr>
          <w:rFonts w:ascii="Times New Roman" w:hAnsi="Times New Roman"/>
        </w:rPr>
      </w:pPr>
    </w:p>
    <w:p w14:paraId="37D5DBFE" w14:textId="77777777" w:rsidR="003A56EB" w:rsidRPr="00E932DA" w:rsidRDefault="003A56EB" w:rsidP="003A56EB">
      <w:pPr>
        <w:pStyle w:val="afd"/>
        <w:rPr>
          <w:rFonts w:ascii="Times New Roman" w:hAnsi="Times New Roman"/>
        </w:rPr>
      </w:pPr>
      <w:r w:rsidRPr="00E932DA">
        <w:rPr>
          <w:rFonts w:ascii="Times New Roman" w:hAnsi="Times New Roman"/>
        </w:rPr>
        <w:t>Г о р д е й. Да вы</w:t>
      </w:r>
      <w:r w:rsidR="00822A57" w:rsidRPr="00E932DA">
        <w:rPr>
          <w:rFonts w:ascii="Times New Roman" w:hAnsi="Times New Roman"/>
        </w:rPr>
        <w:t xml:space="preserve"> не </w:t>
      </w:r>
      <w:proofErr w:type="spellStart"/>
      <w:r w:rsidR="00822A57" w:rsidRPr="00E932DA">
        <w:rPr>
          <w:rFonts w:ascii="Times New Roman" w:hAnsi="Times New Roman"/>
        </w:rPr>
        <w:t>пужайтесь</w:t>
      </w:r>
      <w:proofErr w:type="spellEnd"/>
      <w:r w:rsidR="00822A57" w:rsidRPr="00E932DA">
        <w:rPr>
          <w:rFonts w:ascii="Times New Roman" w:hAnsi="Times New Roman"/>
        </w:rPr>
        <w:t>, ваше высокоблагородие</w:t>
      </w:r>
      <w:r w:rsidR="00A252C7">
        <w:rPr>
          <w:rFonts w:ascii="Times New Roman" w:hAnsi="Times New Roman"/>
        </w:rPr>
        <w:t xml:space="preserve">! </w:t>
      </w:r>
      <w:r w:rsidR="00A252C7" w:rsidRPr="00A2787B">
        <w:rPr>
          <w:rFonts w:ascii="Times New Roman" w:hAnsi="Times New Roman"/>
        </w:rPr>
        <w:t>Это Ефима</w:t>
      </w:r>
      <w:r w:rsidRPr="00A2787B">
        <w:rPr>
          <w:rFonts w:ascii="Times New Roman" w:hAnsi="Times New Roman"/>
        </w:rPr>
        <w:t xml:space="preserve"> </w:t>
      </w:r>
      <w:proofErr w:type="spellStart"/>
      <w:r w:rsidRPr="00A2787B">
        <w:rPr>
          <w:rFonts w:ascii="Times New Roman" w:hAnsi="Times New Roman"/>
        </w:rPr>
        <w:t>Прокофьича</w:t>
      </w:r>
      <w:proofErr w:type="spellEnd"/>
      <w:r w:rsidRPr="00A2787B">
        <w:rPr>
          <w:rFonts w:ascii="Times New Roman" w:hAnsi="Times New Roman"/>
        </w:rPr>
        <w:t xml:space="preserve"> изобретение. Обмундирование, то бишь, для водяных дел.</w:t>
      </w:r>
    </w:p>
    <w:p w14:paraId="22657239" w14:textId="77777777" w:rsidR="00822A57" w:rsidRPr="00E932DA" w:rsidRDefault="00822A57" w:rsidP="003A56EB">
      <w:pPr>
        <w:pStyle w:val="afd"/>
        <w:rPr>
          <w:rFonts w:ascii="Times New Roman" w:hAnsi="Times New Roman"/>
        </w:rPr>
      </w:pPr>
    </w:p>
    <w:p w14:paraId="28DBAB1B" w14:textId="77777777" w:rsidR="003A56EB" w:rsidRPr="00E932DA" w:rsidRDefault="003A56EB" w:rsidP="00822A57">
      <w:pPr>
        <w:pStyle w:val="afd"/>
        <w:jc w:val="center"/>
        <w:rPr>
          <w:rFonts w:ascii="Times New Roman" w:hAnsi="Times New Roman"/>
          <w:sz w:val="24"/>
        </w:rPr>
      </w:pPr>
      <w:r w:rsidRPr="00E932DA">
        <w:rPr>
          <w:rFonts w:ascii="Times New Roman" w:hAnsi="Times New Roman"/>
          <w:iCs/>
          <w:sz w:val="24"/>
        </w:rPr>
        <w:t>Ефим снимает с головы бочонок.</w:t>
      </w:r>
    </w:p>
    <w:p w14:paraId="0E3FFFB5" w14:textId="77777777" w:rsidR="00822A57" w:rsidRPr="00E932DA" w:rsidRDefault="00822A57" w:rsidP="003A56EB">
      <w:pPr>
        <w:pStyle w:val="afd"/>
        <w:rPr>
          <w:rFonts w:ascii="Times New Roman" w:hAnsi="Times New Roman"/>
        </w:rPr>
      </w:pPr>
    </w:p>
    <w:p w14:paraId="48416E83"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w:t>
      </w:r>
      <w:r w:rsidRPr="00E932DA">
        <w:rPr>
          <w:rFonts w:ascii="Times New Roman" w:hAnsi="Times New Roman"/>
          <w:i/>
          <w:iCs/>
        </w:rPr>
        <w:t>(Ефиму)</w:t>
      </w:r>
      <w:r w:rsidRPr="00E932DA">
        <w:rPr>
          <w:rFonts w:ascii="Times New Roman" w:hAnsi="Times New Roman"/>
        </w:rPr>
        <w:t>. Ты Ефим, сын Прокофьев, будешь?</w:t>
      </w:r>
    </w:p>
    <w:p w14:paraId="1139746E" w14:textId="77777777" w:rsidR="003A56EB" w:rsidRPr="00E932DA" w:rsidRDefault="003A56EB" w:rsidP="003A56EB">
      <w:pPr>
        <w:pStyle w:val="afd"/>
        <w:rPr>
          <w:rFonts w:ascii="Times New Roman" w:hAnsi="Times New Roman"/>
        </w:rPr>
      </w:pPr>
      <w:r w:rsidRPr="00E932DA">
        <w:rPr>
          <w:rFonts w:ascii="Times New Roman" w:hAnsi="Times New Roman"/>
        </w:rPr>
        <w:t>Е ф и м. Что?</w:t>
      </w:r>
    </w:p>
    <w:p w14:paraId="64345575"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Ефим, сын Прокофьев, по фамилии Никонов </w:t>
      </w:r>
      <w:r w:rsidR="00140562" w:rsidRPr="00E932DA">
        <w:rPr>
          <w:rFonts w:ascii="Times New Roman" w:hAnsi="Times New Roman"/>
        </w:rPr>
        <w:t xml:space="preserve">— </w:t>
      </w:r>
      <w:r w:rsidRPr="00E932DA">
        <w:rPr>
          <w:rFonts w:ascii="Times New Roman" w:hAnsi="Times New Roman"/>
        </w:rPr>
        <w:t>ты?</w:t>
      </w:r>
    </w:p>
    <w:p w14:paraId="46BF5DDE" w14:textId="77777777" w:rsidR="003A56EB" w:rsidRPr="00E932DA" w:rsidRDefault="003A56EB" w:rsidP="003A56EB">
      <w:pPr>
        <w:pStyle w:val="afd"/>
        <w:rPr>
          <w:rFonts w:ascii="Times New Roman" w:hAnsi="Times New Roman"/>
        </w:rPr>
      </w:pPr>
      <w:r w:rsidRPr="00E932DA">
        <w:rPr>
          <w:rFonts w:ascii="Times New Roman" w:hAnsi="Times New Roman"/>
        </w:rPr>
        <w:t>Е ф и м. Я, батюшка</w:t>
      </w:r>
      <w:r w:rsidR="00BB2EFB" w:rsidRPr="00E932DA">
        <w:rPr>
          <w:rFonts w:ascii="Times New Roman" w:hAnsi="Times New Roman"/>
        </w:rPr>
        <w:t>...</w:t>
      </w:r>
      <w:r w:rsidRPr="00E932DA">
        <w:rPr>
          <w:rFonts w:ascii="Times New Roman" w:hAnsi="Times New Roman"/>
        </w:rPr>
        <w:t xml:space="preserve"> Вода вот в уши попала: неисправен костюм-то, верно, от лежания усох</w:t>
      </w:r>
      <w:r w:rsidR="00BB2EFB" w:rsidRPr="00E932DA">
        <w:rPr>
          <w:rFonts w:ascii="Times New Roman" w:hAnsi="Times New Roman"/>
        </w:rPr>
        <w:t>...</w:t>
      </w:r>
      <w:r w:rsidRPr="00E932DA">
        <w:rPr>
          <w:rFonts w:ascii="Times New Roman" w:hAnsi="Times New Roman"/>
        </w:rPr>
        <w:t xml:space="preserve"> Чем я надобен, ваше высокоблагородие?</w:t>
      </w:r>
    </w:p>
    <w:p w14:paraId="3680EADC"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w:t>
      </w:r>
      <w:r w:rsidR="00822A57" w:rsidRPr="00E932DA">
        <w:rPr>
          <w:rFonts w:ascii="Times New Roman" w:hAnsi="Times New Roman"/>
        </w:rPr>
        <w:t xml:space="preserve">Я </w:t>
      </w:r>
      <w:r w:rsidRPr="00E932DA">
        <w:rPr>
          <w:rFonts w:ascii="Times New Roman" w:hAnsi="Times New Roman"/>
        </w:rPr>
        <w:t>Иван Никифорович</w:t>
      </w:r>
      <w:r w:rsidR="00822A57" w:rsidRPr="00E932DA">
        <w:rPr>
          <w:rFonts w:ascii="Times New Roman" w:hAnsi="Times New Roman"/>
        </w:rPr>
        <w:t xml:space="preserve"> Плещеев</w:t>
      </w:r>
      <w:r w:rsidR="005472AA">
        <w:rPr>
          <w:rFonts w:ascii="Times New Roman" w:hAnsi="Times New Roman"/>
        </w:rPr>
        <w:t xml:space="preserve">, президент </w:t>
      </w:r>
      <w:proofErr w:type="spellStart"/>
      <w:r w:rsidR="005472AA">
        <w:rPr>
          <w:rFonts w:ascii="Times New Roman" w:hAnsi="Times New Roman"/>
        </w:rPr>
        <w:t>Доимочной</w:t>
      </w:r>
      <w:proofErr w:type="spellEnd"/>
      <w:r w:rsidR="005472AA">
        <w:rPr>
          <w:rFonts w:ascii="Times New Roman" w:hAnsi="Times New Roman"/>
        </w:rPr>
        <w:t xml:space="preserve"> канцелярии.</w:t>
      </w:r>
      <w:r w:rsidRPr="00E932DA">
        <w:rPr>
          <w:rFonts w:ascii="Times New Roman" w:hAnsi="Times New Roman"/>
        </w:rPr>
        <w:t xml:space="preserve"> По делу государственному здесь, от Верховного тайного совета. Слыхал про такой?</w:t>
      </w:r>
    </w:p>
    <w:p w14:paraId="0ABED244" w14:textId="77777777" w:rsidR="003A56EB" w:rsidRPr="00E932DA" w:rsidRDefault="003A56EB" w:rsidP="003A56EB">
      <w:pPr>
        <w:pStyle w:val="afd"/>
        <w:rPr>
          <w:rFonts w:ascii="Times New Roman" w:hAnsi="Times New Roman"/>
        </w:rPr>
      </w:pPr>
      <w:r w:rsidRPr="00E932DA">
        <w:rPr>
          <w:rFonts w:ascii="Times New Roman" w:hAnsi="Times New Roman"/>
        </w:rPr>
        <w:t>Е ф и м. Да мы люди мастеровые</w:t>
      </w:r>
      <w:r w:rsidR="00BB2EFB" w:rsidRPr="00E932DA">
        <w:rPr>
          <w:rFonts w:ascii="Times New Roman" w:hAnsi="Times New Roman"/>
        </w:rPr>
        <w:t>...</w:t>
      </w:r>
      <w:r w:rsidRPr="00E932DA">
        <w:rPr>
          <w:rFonts w:ascii="Times New Roman" w:hAnsi="Times New Roman"/>
        </w:rPr>
        <w:t xml:space="preserve"> Прости, ваше высокоблагородие, не разумею</w:t>
      </w:r>
      <w:r w:rsidR="00BB2EFB" w:rsidRPr="00E932DA">
        <w:rPr>
          <w:rFonts w:ascii="Times New Roman" w:hAnsi="Times New Roman"/>
        </w:rPr>
        <w:t>...</w:t>
      </w:r>
    </w:p>
    <w:p w14:paraId="55953419" w14:textId="77777777" w:rsidR="003A56EB" w:rsidRPr="00E932DA"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w:t>
      </w:r>
      <w:r w:rsidR="00EF052E" w:rsidRPr="00E932DA">
        <w:rPr>
          <w:rFonts w:ascii="Times New Roman" w:hAnsi="Times New Roman"/>
        </w:rPr>
        <w:t>От царя я</w:t>
      </w:r>
      <w:r w:rsidRPr="00E932DA">
        <w:rPr>
          <w:rFonts w:ascii="Times New Roman" w:hAnsi="Times New Roman"/>
        </w:rPr>
        <w:t xml:space="preserve">, от императора Петра Алексеевича, внука Петра Великого </w:t>
      </w:r>
      <w:r w:rsidR="00140562" w:rsidRPr="00E932DA">
        <w:rPr>
          <w:rFonts w:ascii="Times New Roman" w:hAnsi="Times New Roman"/>
        </w:rPr>
        <w:t xml:space="preserve">— </w:t>
      </w:r>
      <w:r w:rsidRPr="00E932DA">
        <w:rPr>
          <w:rFonts w:ascii="Times New Roman" w:hAnsi="Times New Roman"/>
        </w:rPr>
        <w:t xml:space="preserve">известен такой тебе? По малолетству правит Пётр с помощью </w:t>
      </w:r>
      <w:r w:rsidRPr="00E932DA">
        <w:rPr>
          <w:rFonts w:ascii="Times New Roman" w:hAnsi="Times New Roman"/>
        </w:rPr>
        <w:lastRenderedPageBreak/>
        <w:t>лучш</w:t>
      </w:r>
      <w:r w:rsidR="00EF052E" w:rsidRPr="00E932DA">
        <w:rPr>
          <w:rFonts w:ascii="Times New Roman" w:hAnsi="Times New Roman"/>
        </w:rPr>
        <w:t>их людей, главных в государстве, — вот это и есть Верховный тайный совет.</w:t>
      </w:r>
      <w:r w:rsidRPr="00E932DA">
        <w:rPr>
          <w:rFonts w:ascii="Times New Roman" w:hAnsi="Times New Roman"/>
        </w:rPr>
        <w:t xml:space="preserve"> </w:t>
      </w:r>
      <w:r w:rsidR="00EF052E" w:rsidRPr="00E932DA">
        <w:rPr>
          <w:rFonts w:ascii="Times New Roman" w:hAnsi="Times New Roman"/>
        </w:rPr>
        <w:t>И поручено мне</w:t>
      </w:r>
      <w:r w:rsidRPr="00E932DA">
        <w:rPr>
          <w:rFonts w:ascii="Times New Roman" w:hAnsi="Times New Roman"/>
        </w:rPr>
        <w:t xml:space="preserve"> вопросы </w:t>
      </w:r>
      <w:r w:rsidR="00EF052E" w:rsidRPr="00E932DA">
        <w:rPr>
          <w:rFonts w:ascii="Times New Roman" w:hAnsi="Times New Roman"/>
        </w:rPr>
        <w:t xml:space="preserve">тебе задать </w:t>
      </w:r>
      <w:r w:rsidRPr="00E932DA">
        <w:rPr>
          <w:rFonts w:ascii="Times New Roman" w:hAnsi="Times New Roman"/>
        </w:rPr>
        <w:t>по делу важному. Иди-ка сюда</w:t>
      </w:r>
      <w:r w:rsidR="00BB2EFB" w:rsidRPr="00E932DA">
        <w:rPr>
          <w:rFonts w:ascii="Times New Roman" w:hAnsi="Times New Roman"/>
        </w:rPr>
        <w:t>...</w:t>
      </w:r>
      <w:r w:rsidRPr="00E932DA">
        <w:rPr>
          <w:rFonts w:ascii="Times New Roman" w:hAnsi="Times New Roman"/>
        </w:rPr>
        <w:t xml:space="preserve"> </w:t>
      </w:r>
      <w:r w:rsidR="00EF052E" w:rsidRPr="00E932DA">
        <w:rPr>
          <w:rFonts w:ascii="Times New Roman" w:hAnsi="Times New Roman"/>
          <w:i/>
          <w:iCs/>
        </w:rPr>
        <w:t>(Гордею</w:t>
      </w:r>
      <w:r w:rsidR="00EF052E" w:rsidRPr="00E932DA">
        <w:rPr>
          <w:rFonts w:ascii="Times New Roman" w:hAnsi="Times New Roman"/>
        </w:rPr>
        <w:t xml:space="preserve">.) </w:t>
      </w:r>
      <w:r w:rsidRPr="00E932DA">
        <w:rPr>
          <w:rFonts w:ascii="Times New Roman" w:hAnsi="Times New Roman"/>
        </w:rPr>
        <w:t>Эй, как тебя? Дай стул какой-никакой, присяду</w:t>
      </w:r>
      <w:r w:rsidR="00BB2EFB" w:rsidRPr="00E932DA">
        <w:rPr>
          <w:rFonts w:ascii="Times New Roman" w:hAnsi="Times New Roman"/>
        </w:rPr>
        <w:t>...</w:t>
      </w:r>
    </w:p>
    <w:p w14:paraId="57FC822A" w14:textId="77777777" w:rsidR="00736017" w:rsidRPr="00E932DA" w:rsidRDefault="00736017" w:rsidP="003A56EB">
      <w:pPr>
        <w:pStyle w:val="afd"/>
        <w:rPr>
          <w:rFonts w:ascii="Times New Roman" w:hAnsi="Times New Roman"/>
        </w:rPr>
      </w:pPr>
    </w:p>
    <w:p w14:paraId="0D1A725B" w14:textId="77777777" w:rsidR="003A56EB" w:rsidRPr="00E932DA" w:rsidRDefault="003A56EB" w:rsidP="00736017">
      <w:pPr>
        <w:pStyle w:val="afd"/>
        <w:jc w:val="center"/>
        <w:rPr>
          <w:rFonts w:ascii="Times New Roman" w:hAnsi="Times New Roman"/>
          <w:sz w:val="24"/>
        </w:rPr>
      </w:pPr>
      <w:r w:rsidRPr="00E932DA">
        <w:rPr>
          <w:rFonts w:ascii="Times New Roman" w:hAnsi="Times New Roman"/>
          <w:iCs/>
          <w:sz w:val="24"/>
        </w:rPr>
        <w:t>Гордей не находит стула. Плещеев, махнув рукой, садится на остатки какой-то конструкции.</w:t>
      </w:r>
    </w:p>
    <w:p w14:paraId="4AA1D284" w14:textId="77777777" w:rsidR="00736017" w:rsidRPr="00E932DA" w:rsidRDefault="00736017" w:rsidP="003A56EB">
      <w:pPr>
        <w:pStyle w:val="afd"/>
        <w:rPr>
          <w:rFonts w:ascii="Times New Roman" w:hAnsi="Times New Roman"/>
        </w:rPr>
      </w:pPr>
    </w:p>
    <w:p w14:paraId="3D15FA67" w14:textId="77777777" w:rsidR="003A56EB" w:rsidRPr="00A52B08" w:rsidRDefault="003A56EB" w:rsidP="003A56EB">
      <w:pPr>
        <w:pStyle w:val="afd"/>
        <w:rPr>
          <w:rFonts w:ascii="Times New Roman" w:hAnsi="Times New Roman"/>
        </w:rPr>
      </w:pPr>
      <w:r w:rsidRPr="00E932DA">
        <w:rPr>
          <w:rFonts w:ascii="Times New Roman" w:hAnsi="Times New Roman"/>
        </w:rPr>
        <w:t xml:space="preserve">П л е щ е </w:t>
      </w:r>
      <w:proofErr w:type="spellStart"/>
      <w:r w:rsidRPr="00E932DA">
        <w:rPr>
          <w:rFonts w:ascii="Times New Roman" w:hAnsi="Times New Roman"/>
        </w:rPr>
        <w:t>е</w:t>
      </w:r>
      <w:proofErr w:type="spellEnd"/>
      <w:r w:rsidRPr="00E932DA">
        <w:rPr>
          <w:rFonts w:ascii="Times New Roman" w:hAnsi="Times New Roman"/>
        </w:rPr>
        <w:t xml:space="preserve"> в </w:t>
      </w:r>
      <w:r w:rsidRPr="00E932DA">
        <w:rPr>
          <w:rFonts w:ascii="Times New Roman" w:hAnsi="Times New Roman"/>
          <w:i/>
          <w:iCs/>
        </w:rPr>
        <w:t>(достаёт бумагу и читает)</w:t>
      </w:r>
      <w:r w:rsidRPr="00E932DA">
        <w:rPr>
          <w:rFonts w:ascii="Times New Roman" w:hAnsi="Times New Roman"/>
        </w:rPr>
        <w:t xml:space="preserve">. «Крестьянина Ефима Никонова отослать в контору генерал-майора Головина на верфи и велеть ему образцовое потаённое судно делать, таясь от глаза чужого. А что к тому надобно лесов и </w:t>
      </w:r>
      <w:r w:rsidRPr="00A52B08">
        <w:rPr>
          <w:rFonts w:ascii="Times New Roman" w:hAnsi="Times New Roman"/>
        </w:rPr>
        <w:t>мастеровых людей по требованию оного крестьянина Никонова отправлять для упомянутой конторы». Писано года тысяча семьсот двадцатого февраля месяца числа одиннадцатого. Так дело было?</w:t>
      </w:r>
    </w:p>
    <w:p w14:paraId="0F342334" w14:textId="77777777" w:rsidR="003A56EB" w:rsidRPr="00A52B08" w:rsidRDefault="003A56EB" w:rsidP="003A56EB">
      <w:pPr>
        <w:pStyle w:val="afd"/>
        <w:rPr>
          <w:rFonts w:ascii="Times New Roman" w:hAnsi="Times New Roman"/>
        </w:rPr>
      </w:pPr>
      <w:r w:rsidRPr="00A52B08">
        <w:rPr>
          <w:rFonts w:ascii="Times New Roman" w:hAnsi="Times New Roman"/>
        </w:rPr>
        <w:t xml:space="preserve">Е ф </w:t>
      </w:r>
      <w:r w:rsidR="00736017" w:rsidRPr="00A52B08">
        <w:rPr>
          <w:rFonts w:ascii="Times New Roman" w:hAnsi="Times New Roman"/>
        </w:rPr>
        <w:t>и м. Так, ваше высокоблагородие</w:t>
      </w:r>
      <w:r w:rsidRPr="00A52B08">
        <w:rPr>
          <w:rFonts w:ascii="Times New Roman" w:hAnsi="Times New Roman"/>
        </w:rPr>
        <w:t>. Челобитную мне писарь составил, на имя императорского величества Петра Алексеевича. Ждал-ждал, нет ответа</w:t>
      </w:r>
      <w:r w:rsidR="00BB2EFB" w:rsidRPr="00A52B08">
        <w:rPr>
          <w:rFonts w:ascii="Times New Roman" w:hAnsi="Times New Roman"/>
        </w:rPr>
        <w:t>...</w:t>
      </w:r>
      <w:r w:rsidRPr="00A52B08">
        <w:rPr>
          <w:rFonts w:ascii="Times New Roman" w:hAnsi="Times New Roman"/>
        </w:rPr>
        <w:t xml:space="preserve"> Так я судно строить решил на реке Истре, что у нас Иорданом зовётся, а мне препоны чинят: мол, не положено! Барин тебя, мол, накажет да в холопы разжалует. Притесняли! Так вторую челобитную подали. И тут уж Пётр Алексеевич, царь-батюшка, снизошёл до меня</w:t>
      </w:r>
      <w:r w:rsidR="00BB2EFB" w:rsidRPr="00A52B08">
        <w:rPr>
          <w:rFonts w:ascii="Times New Roman" w:hAnsi="Times New Roman"/>
        </w:rPr>
        <w:t>...</w:t>
      </w:r>
    </w:p>
    <w:p w14:paraId="5E3736F0" w14:textId="77777777" w:rsidR="003A56EB" w:rsidRPr="00A52B08" w:rsidRDefault="003A56EB" w:rsidP="003A56EB">
      <w:pPr>
        <w:pStyle w:val="afd"/>
        <w:rPr>
          <w:rFonts w:ascii="Times New Roman" w:hAnsi="Times New Roman"/>
        </w:rPr>
      </w:pPr>
      <w:r w:rsidRPr="00A52B08">
        <w:rPr>
          <w:rFonts w:ascii="Times New Roman" w:hAnsi="Times New Roman"/>
        </w:rPr>
        <w:t xml:space="preserve">П л е щ е </w:t>
      </w:r>
      <w:proofErr w:type="spellStart"/>
      <w:r w:rsidRPr="00A52B08">
        <w:rPr>
          <w:rFonts w:ascii="Times New Roman" w:hAnsi="Times New Roman"/>
        </w:rPr>
        <w:t>е</w:t>
      </w:r>
      <w:proofErr w:type="spellEnd"/>
      <w:r w:rsidRPr="00A52B08">
        <w:rPr>
          <w:rFonts w:ascii="Times New Roman" w:hAnsi="Times New Roman"/>
        </w:rPr>
        <w:t xml:space="preserve"> в. Он-то снизошёл</w:t>
      </w:r>
      <w:r w:rsidR="00BB2EFB" w:rsidRPr="00A52B08">
        <w:rPr>
          <w:rFonts w:ascii="Times New Roman" w:hAnsi="Times New Roman"/>
        </w:rPr>
        <w:t>...</w:t>
      </w:r>
      <w:r w:rsidRPr="00A52B08">
        <w:rPr>
          <w:rFonts w:ascii="Times New Roman" w:hAnsi="Times New Roman"/>
        </w:rPr>
        <w:t xml:space="preserve"> А ты что сделал для дела государева? Сколько леса ценного извёл, железа, материалов? </w:t>
      </w:r>
      <w:r w:rsidRPr="00A52B08">
        <w:rPr>
          <w:rFonts w:ascii="Times New Roman" w:hAnsi="Times New Roman"/>
          <w:i/>
          <w:iCs/>
        </w:rPr>
        <w:t>(Читает.)</w:t>
      </w:r>
      <w:r w:rsidRPr="00A52B08">
        <w:rPr>
          <w:rFonts w:ascii="Times New Roman" w:hAnsi="Times New Roman"/>
        </w:rPr>
        <w:t xml:space="preserve"> «Досок пильных сосновых длиной </w:t>
      </w:r>
      <w:r w:rsidR="00736017" w:rsidRPr="00A52B08">
        <w:rPr>
          <w:rFonts w:ascii="Times New Roman" w:hAnsi="Times New Roman"/>
        </w:rPr>
        <w:t>три</w:t>
      </w:r>
      <w:r w:rsidRPr="00A52B08">
        <w:rPr>
          <w:rFonts w:ascii="Times New Roman" w:hAnsi="Times New Roman"/>
        </w:rPr>
        <w:t xml:space="preserve"> сажени </w:t>
      </w:r>
      <w:r w:rsidR="00140562" w:rsidRPr="00A52B08">
        <w:rPr>
          <w:rFonts w:ascii="Times New Roman" w:hAnsi="Times New Roman"/>
        </w:rPr>
        <w:t xml:space="preserve">— </w:t>
      </w:r>
      <w:r w:rsidR="00736017" w:rsidRPr="00A52B08">
        <w:rPr>
          <w:rFonts w:ascii="Times New Roman" w:hAnsi="Times New Roman"/>
        </w:rPr>
        <w:t>шестьдесят</w:t>
      </w:r>
      <w:r w:rsidRPr="00A52B08">
        <w:rPr>
          <w:rFonts w:ascii="Times New Roman" w:hAnsi="Times New Roman"/>
        </w:rPr>
        <w:t xml:space="preserve"> штук; сала говяжьего для пропитки досок </w:t>
      </w:r>
      <w:r w:rsidR="00140562" w:rsidRPr="00A52B08">
        <w:rPr>
          <w:rFonts w:ascii="Times New Roman" w:hAnsi="Times New Roman"/>
        </w:rPr>
        <w:t xml:space="preserve">— </w:t>
      </w:r>
      <w:r w:rsidR="00736017" w:rsidRPr="00A52B08">
        <w:rPr>
          <w:rFonts w:ascii="Times New Roman" w:hAnsi="Times New Roman"/>
        </w:rPr>
        <w:t>два</w:t>
      </w:r>
      <w:r w:rsidRPr="00A52B08">
        <w:rPr>
          <w:rFonts w:ascii="Times New Roman" w:hAnsi="Times New Roman"/>
        </w:rPr>
        <w:t xml:space="preserve"> пуда; сала для осмоления корпуса </w:t>
      </w:r>
      <w:r w:rsidR="00140562" w:rsidRPr="00A52B08">
        <w:rPr>
          <w:rFonts w:ascii="Times New Roman" w:hAnsi="Times New Roman"/>
        </w:rPr>
        <w:t xml:space="preserve">— </w:t>
      </w:r>
      <w:r w:rsidR="00736017" w:rsidRPr="00A52B08">
        <w:rPr>
          <w:rFonts w:ascii="Times New Roman" w:hAnsi="Times New Roman"/>
        </w:rPr>
        <w:t>четыре</w:t>
      </w:r>
      <w:r w:rsidRPr="00A52B08">
        <w:rPr>
          <w:rFonts w:ascii="Times New Roman" w:hAnsi="Times New Roman"/>
        </w:rPr>
        <w:t xml:space="preserve"> пуда; холста </w:t>
      </w:r>
      <w:r w:rsidR="00736017" w:rsidRPr="00A52B08">
        <w:rPr>
          <w:rFonts w:ascii="Times New Roman" w:hAnsi="Times New Roman"/>
        </w:rPr>
        <w:t>сорок</w:t>
      </w:r>
      <w:r w:rsidRPr="00A52B08">
        <w:rPr>
          <w:rFonts w:ascii="Times New Roman" w:hAnsi="Times New Roman"/>
        </w:rPr>
        <w:t xml:space="preserve"> аршин; полотна </w:t>
      </w:r>
      <w:r w:rsidR="00736017" w:rsidRPr="00A52B08">
        <w:rPr>
          <w:rFonts w:ascii="Times New Roman" w:hAnsi="Times New Roman"/>
        </w:rPr>
        <w:t>двадцать</w:t>
      </w:r>
      <w:r w:rsidRPr="00A52B08">
        <w:rPr>
          <w:rFonts w:ascii="Times New Roman" w:hAnsi="Times New Roman"/>
        </w:rPr>
        <w:t xml:space="preserve"> аршин; кож </w:t>
      </w:r>
      <w:proofErr w:type="spellStart"/>
      <w:r w:rsidR="00736017" w:rsidRPr="00A52B08">
        <w:rPr>
          <w:rFonts w:ascii="Times New Roman" w:hAnsi="Times New Roman"/>
        </w:rPr>
        <w:t>бхотных</w:t>
      </w:r>
      <w:proofErr w:type="spellEnd"/>
      <w:r w:rsidR="00736017" w:rsidRPr="00A52B08">
        <w:rPr>
          <w:rStyle w:val="afb"/>
          <w:rFonts w:ascii="Times New Roman" w:hAnsi="Times New Roman"/>
        </w:rPr>
        <w:footnoteReference w:id="10"/>
      </w:r>
      <w:r w:rsidRPr="00A52B08">
        <w:rPr>
          <w:rFonts w:ascii="Times New Roman" w:hAnsi="Times New Roman"/>
        </w:rPr>
        <w:t xml:space="preserve"> чёрных </w:t>
      </w:r>
      <w:r w:rsidR="00140562" w:rsidRPr="00A52B08">
        <w:rPr>
          <w:rFonts w:ascii="Times New Roman" w:hAnsi="Times New Roman"/>
        </w:rPr>
        <w:t xml:space="preserve">— </w:t>
      </w:r>
      <w:r w:rsidR="00736017" w:rsidRPr="00A52B08">
        <w:rPr>
          <w:rFonts w:ascii="Times New Roman" w:hAnsi="Times New Roman"/>
        </w:rPr>
        <w:t>три</w:t>
      </w:r>
      <w:r w:rsidRPr="00A52B08">
        <w:rPr>
          <w:rFonts w:ascii="Times New Roman" w:hAnsi="Times New Roman"/>
        </w:rPr>
        <w:t xml:space="preserve"> штуки; медный котёл и полведра; труба медная; проволоки медной </w:t>
      </w:r>
      <w:r w:rsidR="00140562" w:rsidRPr="00A52B08">
        <w:rPr>
          <w:rFonts w:ascii="Times New Roman" w:hAnsi="Times New Roman"/>
        </w:rPr>
        <w:t xml:space="preserve">— </w:t>
      </w:r>
      <w:r w:rsidR="00736017" w:rsidRPr="00A52B08">
        <w:rPr>
          <w:rFonts w:ascii="Times New Roman" w:hAnsi="Times New Roman"/>
        </w:rPr>
        <w:t>три</w:t>
      </w:r>
      <w:r w:rsidRPr="00A52B08">
        <w:rPr>
          <w:rFonts w:ascii="Times New Roman" w:hAnsi="Times New Roman"/>
        </w:rPr>
        <w:t xml:space="preserve"> фунта; досок оловянных с</w:t>
      </w:r>
      <w:r w:rsidR="00736017" w:rsidRPr="00A52B08">
        <w:rPr>
          <w:rFonts w:ascii="Times New Roman" w:hAnsi="Times New Roman"/>
        </w:rPr>
        <w:t xml:space="preserve"> пятьюстами</w:t>
      </w:r>
      <w:r w:rsidRPr="00A52B08">
        <w:rPr>
          <w:rFonts w:ascii="Times New Roman" w:hAnsi="Times New Roman"/>
        </w:rPr>
        <w:t xml:space="preserve"> отверстиями тоньше волоса д</w:t>
      </w:r>
      <w:r w:rsidR="00E932DA" w:rsidRPr="00A52B08">
        <w:rPr>
          <w:rFonts w:ascii="Times New Roman" w:hAnsi="Times New Roman"/>
        </w:rPr>
        <w:t>линой два фута и шириной один</w:t>
      </w:r>
      <w:r w:rsidRPr="00A52B08">
        <w:rPr>
          <w:rFonts w:ascii="Times New Roman" w:hAnsi="Times New Roman"/>
        </w:rPr>
        <w:t xml:space="preserve"> фут </w:t>
      </w:r>
      <w:r w:rsidR="00140562" w:rsidRPr="00A52B08">
        <w:rPr>
          <w:rFonts w:ascii="Times New Roman" w:hAnsi="Times New Roman"/>
        </w:rPr>
        <w:t xml:space="preserve">— </w:t>
      </w:r>
      <w:r w:rsidR="00E932DA" w:rsidRPr="00A52B08">
        <w:rPr>
          <w:rFonts w:ascii="Times New Roman" w:hAnsi="Times New Roman"/>
        </w:rPr>
        <w:t>десять</w:t>
      </w:r>
      <w:r w:rsidRPr="00A52B08">
        <w:rPr>
          <w:rFonts w:ascii="Times New Roman" w:hAnsi="Times New Roman"/>
        </w:rPr>
        <w:t xml:space="preserve"> штук». А жалования людям сколько? За десять-то лет?</w:t>
      </w:r>
      <w:r w:rsidR="00E932DA" w:rsidRPr="00A52B08">
        <w:rPr>
          <w:rFonts w:ascii="Times New Roman" w:hAnsi="Times New Roman"/>
        </w:rPr>
        <w:t>..</w:t>
      </w:r>
    </w:p>
    <w:p w14:paraId="0743861C" w14:textId="77777777" w:rsidR="003A56EB" w:rsidRPr="00A52B08" w:rsidRDefault="003A56EB" w:rsidP="003A56EB">
      <w:pPr>
        <w:pStyle w:val="afd"/>
        <w:rPr>
          <w:rFonts w:ascii="Times New Roman" w:hAnsi="Times New Roman"/>
        </w:rPr>
      </w:pPr>
      <w:r w:rsidRPr="00A52B08">
        <w:rPr>
          <w:rFonts w:ascii="Times New Roman" w:hAnsi="Times New Roman"/>
        </w:rPr>
        <w:t>Г о р д е й. Так не десять, а всего годков пять али шесть будет, ваше высокоблагородие</w:t>
      </w:r>
      <w:r w:rsidR="00BB2EFB" w:rsidRPr="00A52B08">
        <w:rPr>
          <w:rFonts w:ascii="Times New Roman" w:hAnsi="Times New Roman"/>
        </w:rPr>
        <w:t>...</w:t>
      </w:r>
    </w:p>
    <w:p w14:paraId="447C8962" w14:textId="77777777" w:rsidR="003A56EB" w:rsidRPr="00A52B08" w:rsidRDefault="003A56EB" w:rsidP="003A56EB">
      <w:pPr>
        <w:pStyle w:val="afd"/>
        <w:rPr>
          <w:rFonts w:ascii="Times New Roman" w:hAnsi="Times New Roman"/>
        </w:rPr>
      </w:pPr>
      <w:r w:rsidRPr="00A52B08">
        <w:rPr>
          <w:rFonts w:ascii="Times New Roman" w:hAnsi="Times New Roman"/>
        </w:rPr>
        <w:lastRenderedPageBreak/>
        <w:t xml:space="preserve">П л е щ е </w:t>
      </w:r>
      <w:proofErr w:type="spellStart"/>
      <w:r w:rsidRPr="00A52B08">
        <w:rPr>
          <w:rFonts w:ascii="Times New Roman" w:hAnsi="Times New Roman"/>
        </w:rPr>
        <w:t>е</w:t>
      </w:r>
      <w:proofErr w:type="spellEnd"/>
      <w:r w:rsidRPr="00A52B08">
        <w:rPr>
          <w:rFonts w:ascii="Times New Roman" w:hAnsi="Times New Roman"/>
        </w:rPr>
        <w:t xml:space="preserve"> в. Молчать, дурья башка! Что вмешиваешься? </w:t>
      </w:r>
      <w:r w:rsidRPr="00A52B08">
        <w:rPr>
          <w:rFonts w:ascii="Times New Roman" w:hAnsi="Times New Roman"/>
          <w:i/>
          <w:iCs/>
        </w:rPr>
        <w:t>(Ефиму.)</w:t>
      </w:r>
      <w:r w:rsidRPr="00A52B08">
        <w:rPr>
          <w:rFonts w:ascii="Times New Roman" w:hAnsi="Times New Roman"/>
        </w:rPr>
        <w:t xml:space="preserve"> Отвечай, на что потрачено имущество государево? </w:t>
      </w:r>
      <w:r w:rsidR="00E932DA" w:rsidRPr="00A52B08">
        <w:rPr>
          <w:rFonts w:ascii="Times New Roman" w:hAnsi="Times New Roman"/>
        </w:rPr>
        <w:t>Какое</w:t>
      </w:r>
      <w:r w:rsidRPr="00A52B08">
        <w:rPr>
          <w:rFonts w:ascii="Times New Roman" w:hAnsi="Times New Roman"/>
        </w:rPr>
        <w:t xml:space="preserve"> начинание затеял, что хлопот с тобой, как с писаной торбой? Говори!</w:t>
      </w:r>
    </w:p>
    <w:p w14:paraId="78AF4AB1" w14:textId="77777777" w:rsidR="00E932DA" w:rsidRPr="00A52B08" w:rsidRDefault="00E932DA" w:rsidP="003A56EB">
      <w:pPr>
        <w:pStyle w:val="afd"/>
        <w:rPr>
          <w:rFonts w:ascii="Times New Roman" w:hAnsi="Times New Roman"/>
        </w:rPr>
      </w:pPr>
    </w:p>
    <w:p w14:paraId="77D15D30" w14:textId="77777777" w:rsidR="003A56EB" w:rsidRPr="00A52B08" w:rsidRDefault="003A56EB" w:rsidP="00E932DA">
      <w:pPr>
        <w:pStyle w:val="afd"/>
        <w:jc w:val="center"/>
        <w:rPr>
          <w:rFonts w:ascii="Times New Roman" w:hAnsi="Times New Roman"/>
          <w:sz w:val="24"/>
        </w:rPr>
      </w:pPr>
      <w:r w:rsidRPr="00A52B08">
        <w:rPr>
          <w:rFonts w:ascii="Times New Roman" w:hAnsi="Times New Roman"/>
          <w:iCs/>
          <w:sz w:val="24"/>
        </w:rPr>
        <w:t>Пауза.</w:t>
      </w:r>
    </w:p>
    <w:p w14:paraId="35F0E210" w14:textId="77777777" w:rsidR="00E932DA" w:rsidRPr="00A52B08" w:rsidRDefault="00E932DA" w:rsidP="00E932DA">
      <w:pPr>
        <w:pStyle w:val="afd"/>
        <w:jc w:val="center"/>
        <w:rPr>
          <w:rFonts w:ascii="Times New Roman" w:hAnsi="Times New Roman"/>
          <w:sz w:val="24"/>
        </w:rPr>
      </w:pPr>
      <w:r w:rsidRPr="00A52B08">
        <w:rPr>
          <w:rFonts w:ascii="Times New Roman" w:hAnsi="Times New Roman"/>
          <w:sz w:val="24"/>
        </w:rPr>
        <w:t xml:space="preserve">За сценой раздаётся голос </w:t>
      </w:r>
      <w:r w:rsidRPr="00A52B08">
        <w:rPr>
          <w:rFonts w:ascii="Times New Roman" w:hAnsi="Times New Roman"/>
          <w:spacing w:val="40"/>
          <w:sz w:val="24"/>
        </w:rPr>
        <w:t>Петра Первого</w:t>
      </w:r>
      <w:r w:rsidRPr="00A52B08">
        <w:rPr>
          <w:rFonts w:ascii="Times New Roman" w:hAnsi="Times New Roman"/>
          <w:sz w:val="24"/>
        </w:rPr>
        <w:t>.</w:t>
      </w:r>
    </w:p>
    <w:p w14:paraId="751D61BE" w14:textId="77777777" w:rsidR="00E932DA" w:rsidRPr="00A52B08" w:rsidRDefault="00E932DA" w:rsidP="003A56EB">
      <w:pPr>
        <w:pStyle w:val="afd"/>
        <w:rPr>
          <w:rFonts w:ascii="Times New Roman" w:hAnsi="Times New Roman"/>
        </w:rPr>
      </w:pPr>
    </w:p>
    <w:p w14:paraId="033B9F60" w14:textId="77777777" w:rsidR="003A56EB" w:rsidRPr="00A52B08" w:rsidRDefault="00E932DA" w:rsidP="003A56EB">
      <w:pPr>
        <w:pStyle w:val="afd"/>
        <w:rPr>
          <w:rFonts w:ascii="Times New Roman" w:hAnsi="Times New Roman"/>
        </w:rPr>
      </w:pPr>
      <w:r w:rsidRPr="00A52B08">
        <w:rPr>
          <w:rFonts w:ascii="Times New Roman" w:hAnsi="Times New Roman"/>
        </w:rPr>
        <w:t xml:space="preserve">П ё т </w:t>
      </w:r>
      <w:proofErr w:type="gramStart"/>
      <w:r w:rsidRPr="00A52B08">
        <w:rPr>
          <w:rFonts w:ascii="Times New Roman" w:hAnsi="Times New Roman"/>
        </w:rPr>
        <w:t>р</w:t>
      </w:r>
      <w:r w:rsidR="00A61947">
        <w:rPr>
          <w:rFonts w:ascii="Times New Roman" w:hAnsi="Times New Roman"/>
        </w:rPr>
        <w:t xml:space="preserve">  П</w:t>
      </w:r>
      <w:proofErr w:type="gramEnd"/>
      <w:r w:rsidR="00A61947">
        <w:rPr>
          <w:rFonts w:ascii="Times New Roman" w:hAnsi="Times New Roman"/>
        </w:rPr>
        <w:t xml:space="preserve"> е р в ы й</w:t>
      </w:r>
      <w:r w:rsidRPr="00A52B08">
        <w:rPr>
          <w:rFonts w:ascii="Times New Roman" w:hAnsi="Times New Roman"/>
        </w:rPr>
        <w:t xml:space="preserve">. </w:t>
      </w:r>
      <w:r w:rsidR="003A56EB" w:rsidRPr="00A52B08">
        <w:rPr>
          <w:rFonts w:ascii="Times New Roman" w:hAnsi="Times New Roman"/>
        </w:rPr>
        <w:t>Так что, Ефим, как мыслишь по поводу диверсий на суда неприятельские? Гребцы твои, говоришь, в шкурах тюленьих из судна оного под водой в море выйдут и корабли чужие поджигать полезут? Ловко выдумал! Да выдумки одной мало, тут умение нужно</w:t>
      </w:r>
      <w:r w:rsidR="00BB2EFB" w:rsidRPr="00A52B08">
        <w:rPr>
          <w:rFonts w:ascii="Times New Roman" w:hAnsi="Times New Roman"/>
        </w:rPr>
        <w:t>...</w:t>
      </w:r>
      <w:r w:rsidR="003A56EB" w:rsidRPr="00A52B08">
        <w:rPr>
          <w:rFonts w:ascii="Times New Roman" w:hAnsi="Times New Roman"/>
        </w:rPr>
        <w:t xml:space="preserve"> Чтоб не хуже заморских </w:t>
      </w:r>
      <w:r w:rsidR="006178CC" w:rsidRPr="00A52B08">
        <w:rPr>
          <w:rFonts w:ascii="Times New Roman" w:hAnsi="Times New Roman"/>
        </w:rPr>
        <w:t xml:space="preserve">мастеров </w:t>
      </w:r>
      <w:r w:rsidR="003A56EB" w:rsidRPr="00A52B08">
        <w:rPr>
          <w:rFonts w:ascii="Times New Roman" w:hAnsi="Times New Roman"/>
        </w:rPr>
        <w:t>сработали</w:t>
      </w:r>
      <w:r w:rsidR="00BB2EFB" w:rsidRPr="00A52B08">
        <w:rPr>
          <w:rFonts w:ascii="Times New Roman" w:hAnsi="Times New Roman"/>
        </w:rPr>
        <w:t>...</w:t>
      </w:r>
      <w:r w:rsidR="003A56EB" w:rsidRPr="00A52B08">
        <w:rPr>
          <w:rFonts w:ascii="Times New Roman" w:hAnsi="Times New Roman"/>
        </w:rPr>
        <w:t xml:space="preserve"> Нам, Ефим, надобно такое оружие </w:t>
      </w:r>
      <w:proofErr w:type="spellStart"/>
      <w:r w:rsidR="003A56EB" w:rsidRPr="00A52B08">
        <w:rPr>
          <w:rFonts w:ascii="Times New Roman" w:hAnsi="Times New Roman"/>
        </w:rPr>
        <w:t>опротив</w:t>
      </w:r>
      <w:proofErr w:type="spellEnd"/>
      <w:r w:rsidR="003A56EB" w:rsidRPr="00A52B08">
        <w:rPr>
          <w:rFonts w:ascii="Times New Roman" w:hAnsi="Times New Roman"/>
        </w:rPr>
        <w:t xml:space="preserve"> неприятеля, чтобы боле никто </w:t>
      </w:r>
      <w:r w:rsidR="00140562" w:rsidRPr="00A52B08">
        <w:rPr>
          <w:rFonts w:ascii="Times New Roman" w:hAnsi="Times New Roman"/>
        </w:rPr>
        <w:t xml:space="preserve">— </w:t>
      </w:r>
      <w:r w:rsidR="003A56EB" w:rsidRPr="00A52B08">
        <w:rPr>
          <w:rFonts w:ascii="Times New Roman" w:hAnsi="Times New Roman"/>
        </w:rPr>
        <w:t xml:space="preserve">ни швед, ни француз, ни англичанин </w:t>
      </w:r>
      <w:r w:rsidR="00140562" w:rsidRPr="00A52B08">
        <w:rPr>
          <w:rFonts w:ascii="Times New Roman" w:hAnsi="Times New Roman"/>
        </w:rPr>
        <w:t xml:space="preserve">— </w:t>
      </w:r>
      <w:r w:rsidR="003A56EB" w:rsidRPr="00A52B08">
        <w:rPr>
          <w:rFonts w:ascii="Times New Roman" w:hAnsi="Times New Roman"/>
        </w:rPr>
        <w:t>нам в море не указывал! Боялись бы пуще огня. А там, поди, и до южных морей доберёмся, дай срок! И Персидскому шаху покажем, где раки зимуют! А, Ефим?</w:t>
      </w:r>
    </w:p>
    <w:p w14:paraId="215DE857" w14:textId="77777777" w:rsidR="003A56EB" w:rsidRPr="00A52B08" w:rsidRDefault="003A56EB" w:rsidP="003A56EB">
      <w:pPr>
        <w:pStyle w:val="afd"/>
        <w:rPr>
          <w:rFonts w:ascii="Times New Roman" w:hAnsi="Times New Roman"/>
        </w:rPr>
      </w:pPr>
      <w:r w:rsidRPr="00A52B08">
        <w:rPr>
          <w:rFonts w:ascii="Times New Roman" w:hAnsi="Times New Roman"/>
        </w:rPr>
        <w:t xml:space="preserve">Е ф и м </w:t>
      </w:r>
      <w:r w:rsidRPr="00A52B08">
        <w:rPr>
          <w:rFonts w:ascii="Times New Roman" w:hAnsi="Times New Roman"/>
          <w:i/>
          <w:iCs/>
        </w:rPr>
        <w:t>(отвечает Петру)</w:t>
      </w:r>
      <w:r w:rsidRPr="00A52B08">
        <w:rPr>
          <w:rFonts w:ascii="Times New Roman" w:hAnsi="Times New Roman"/>
        </w:rPr>
        <w:t>. Нам, батюшка-царь Пётр Алексеевич, нужно перво-наперво судно образцовое смастерить: не полного размеру, а на пробу. Чтоб под воду сходило и всплывало по забору воды, как я тебе сказывал. А затем мыслю так: ежели орудия подводные под водой толку не дадут, так мы дверцу специальную сделаем из камеры закрытой, чтоб люди оттуда под воду выходили. Кожи зверя морского от воды защищают, так вот ведь</w:t>
      </w:r>
      <w:r w:rsidR="00BB2EFB" w:rsidRPr="00A52B08">
        <w:rPr>
          <w:rFonts w:ascii="Times New Roman" w:hAnsi="Times New Roman"/>
        </w:rPr>
        <w:t>...</w:t>
      </w:r>
      <w:r w:rsidRPr="00A52B08">
        <w:rPr>
          <w:rFonts w:ascii="Times New Roman" w:hAnsi="Times New Roman"/>
        </w:rPr>
        <w:t xml:space="preserve"> Я и подумал: </w:t>
      </w:r>
      <w:r w:rsidR="006178CC" w:rsidRPr="00A52B08">
        <w:rPr>
          <w:rFonts w:ascii="Times New Roman" w:hAnsi="Times New Roman"/>
        </w:rPr>
        <w:t xml:space="preserve">мы </w:t>
      </w:r>
      <w:r w:rsidRPr="00A52B08">
        <w:rPr>
          <w:rFonts w:ascii="Times New Roman" w:hAnsi="Times New Roman"/>
        </w:rPr>
        <w:t>из этой кожи камзолы пошьём, чтобы н</w:t>
      </w:r>
      <w:r w:rsidR="006178CC" w:rsidRPr="00A52B08">
        <w:rPr>
          <w:rFonts w:ascii="Times New Roman" w:hAnsi="Times New Roman"/>
        </w:rPr>
        <w:t>а неприятеля под водой нападать!</w:t>
      </w:r>
    </w:p>
    <w:p w14:paraId="2AA70982" w14:textId="77777777" w:rsidR="003A56EB" w:rsidRPr="00FD1169" w:rsidRDefault="00A61947" w:rsidP="003A56EB">
      <w:pPr>
        <w:pStyle w:val="afd"/>
        <w:rPr>
          <w:rFonts w:ascii="Times New Roman" w:hAnsi="Times New Roman"/>
        </w:rPr>
      </w:pPr>
      <w:r w:rsidRPr="00A52B08">
        <w:rPr>
          <w:rFonts w:ascii="Times New Roman" w:hAnsi="Times New Roman"/>
        </w:rPr>
        <w:t xml:space="preserve">П ё т </w:t>
      </w:r>
      <w:proofErr w:type="gramStart"/>
      <w:r w:rsidRPr="00A52B08">
        <w:rPr>
          <w:rFonts w:ascii="Times New Roman" w:hAnsi="Times New Roman"/>
        </w:rPr>
        <w:t>р</w:t>
      </w:r>
      <w:r>
        <w:rPr>
          <w:rFonts w:ascii="Times New Roman" w:hAnsi="Times New Roman"/>
        </w:rPr>
        <w:t xml:space="preserve">  П</w:t>
      </w:r>
      <w:proofErr w:type="gramEnd"/>
      <w:r>
        <w:rPr>
          <w:rFonts w:ascii="Times New Roman" w:hAnsi="Times New Roman"/>
        </w:rPr>
        <w:t xml:space="preserve"> е р в ы й</w:t>
      </w:r>
      <w:r w:rsidR="003A56EB" w:rsidRPr="00A52B08">
        <w:rPr>
          <w:rFonts w:ascii="Times New Roman" w:hAnsi="Times New Roman"/>
        </w:rPr>
        <w:t>. Добро, Ефим</w:t>
      </w:r>
      <w:r w:rsidR="00BB2EFB" w:rsidRPr="00A52B08">
        <w:rPr>
          <w:rFonts w:ascii="Times New Roman" w:hAnsi="Times New Roman"/>
        </w:rPr>
        <w:t>...</w:t>
      </w:r>
      <w:r w:rsidR="003A56EB" w:rsidRPr="00A52B08">
        <w:rPr>
          <w:rFonts w:ascii="Times New Roman" w:hAnsi="Times New Roman"/>
        </w:rPr>
        <w:t xml:space="preserve"> Вижу, мужик ты мозговитый и плотник добрый. Жаль, наукам мастеровым не обучен</w:t>
      </w:r>
      <w:r w:rsidR="00BB2EFB" w:rsidRPr="00A52B08">
        <w:rPr>
          <w:rFonts w:ascii="Times New Roman" w:hAnsi="Times New Roman"/>
        </w:rPr>
        <w:t>...</w:t>
      </w:r>
      <w:r w:rsidR="006178CC" w:rsidRPr="00A52B08">
        <w:rPr>
          <w:rFonts w:ascii="Times New Roman" w:hAnsi="Times New Roman"/>
        </w:rPr>
        <w:t xml:space="preserve"> В Англию бы тебя на годок, </w:t>
      </w:r>
      <w:r w:rsidR="003A56EB" w:rsidRPr="00A52B08">
        <w:rPr>
          <w:rFonts w:ascii="Times New Roman" w:hAnsi="Times New Roman"/>
        </w:rPr>
        <w:t>да времени нет</w:t>
      </w:r>
      <w:r w:rsidR="00BB2EFB" w:rsidRPr="00A52B08">
        <w:rPr>
          <w:rFonts w:ascii="Times New Roman" w:hAnsi="Times New Roman"/>
        </w:rPr>
        <w:t>...</w:t>
      </w:r>
      <w:r w:rsidR="003A56EB" w:rsidRPr="00A52B08">
        <w:rPr>
          <w:rFonts w:ascii="Times New Roman" w:hAnsi="Times New Roman"/>
        </w:rPr>
        <w:t xml:space="preserve"> Эх, уходит время-то, Ефим, как вода сквозь пальцы</w:t>
      </w:r>
      <w:r w:rsidR="00BB2EFB" w:rsidRPr="00A52B08">
        <w:rPr>
          <w:rFonts w:ascii="Times New Roman" w:hAnsi="Times New Roman"/>
        </w:rPr>
        <w:t>...</w:t>
      </w:r>
      <w:r w:rsidR="003A56EB" w:rsidRPr="00A52B08">
        <w:rPr>
          <w:rFonts w:ascii="Times New Roman" w:hAnsi="Times New Roman"/>
        </w:rPr>
        <w:t xml:space="preserve"> Велю сейчас принести чертёжного инструменту. А как </w:t>
      </w:r>
      <w:proofErr w:type="gramStart"/>
      <w:r w:rsidR="003A56EB" w:rsidRPr="00A52B08">
        <w:rPr>
          <w:rFonts w:ascii="Times New Roman" w:hAnsi="Times New Roman"/>
        </w:rPr>
        <w:t>судно</w:t>
      </w:r>
      <w:proofErr w:type="gramEnd"/>
      <w:r w:rsidR="003A56EB" w:rsidRPr="00A52B08">
        <w:rPr>
          <w:rFonts w:ascii="Times New Roman" w:hAnsi="Times New Roman"/>
        </w:rPr>
        <w:t xml:space="preserve"> потаённое с тобой начертаем, будешь мастером в Адмиралтейств-коллегии служить и судно образцовое мастерить. А докладывать, как и что, будешь генерал-майору Ивану </w:t>
      </w:r>
      <w:r w:rsidR="003A56EB" w:rsidRPr="00FD1169">
        <w:rPr>
          <w:rFonts w:ascii="Times New Roman" w:hAnsi="Times New Roman"/>
        </w:rPr>
        <w:t xml:space="preserve">Михайловичу Головину да мне, если надобно. А болтать не смей! И чертежи наши никому, кроме </w:t>
      </w:r>
      <w:r w:rsidR="006178CC" w:rsidRPr="00FD1169">
        <w:rPr>
          <w:rFonts w:ascii="Times New Roman" w:hAnsi="Times New Roman"/>
        </w:rPr>
        <w:t>Ивана Михайловича, не показывай!</w:t>
      </w:r>
    </w:p>
    <w:p w14:paraId="652477AC" w14:textId="77777777" w:rsidR="003A56EB" w:rsidRPr="00FD1169" w:rsidRDefault="003A56EB" w:rsidP="003A56EB">
      <w:pPr>
        <w:pStyle w:val="afd"/>
        <w:rPr>
          <w:rFonts w:ascii="Times New Roman" w:hAnsi="Times New Roman"/>
        </w:rPr>
      </w:pPr>
      <w:r w:rsidRPr="00FD1169">
        <w:rPr>
          <w:rFonts w:ascii="Times New Roman" w:hAnsi="Times New Roman"/>
        </w:rPr>
        <w:lastRenderedPageBreak/>
        <w:t xml:space="preserve">Е ф и м </w:t>
      </w:r>
      <w:r w:rsidRPr="00FD1169">
        <w:rPr>
          <w:rFonts w:ascii="Times New Roman" w:hAnsi="Times New Roman"/>
          <w:i/>
          <w:iCs/>
        </w:rPr>
        <w:t>(отвечает Петру)</w:t>
      </w:r>
      <w:r w:rsidRPr="00FD1169">
        <w:rPr>
          <w:rFonts w:ascii="Times New Roman" w:hAnsi="Times New Roman"/>
        </w:rPr>
        <w:t xml:space="preserve">. Всё исполню, Пётр Алексеевич, кормилец! Сил не пощажу, есть-пить не буду, а сделаю потаённое судно в срок и сам испытаю его при твоей милости, коли прикажешь! А нет </w:t>
      </w:r>
      <w:r w:rsidR="00140562" w:rsidRPr="00FD1169">
        <w:rPr>
          <w:rFonts w:ascii="Times New Roman" w:hAnsi="Times New Roman"/>
        </w:rPr>
        <w:t xml:space="preserve">— </w:t>
      </w:r>
      <w:r w:rsidRPr="00FD1169">
        <w:rPr>
          <w:rFonts w:ascii="Times New Roman" w:hAnsi="Times New Roman"/>
        </w:rPr>
        <w:t>так казни меня самой лютой казнью, как</w:t>
      </w:r>
      <w:r w:rsidR="006178CC" w:rsidRPr="00FD1169">
        <w:rPr>
          <w:rFonts w:ascii="Times New Roman" w:hAnsi="Times New Roman"/>
        </w:rPr>
        <w:t xml:space="preserve">ая </w:t>
      </w:r>
      <w:r w:rsidRPr="00FD1169">
        <w:rPr>
          <w:rFonts w:ascii="Times New Roman" w:hAnsi="Times New Roman"/>
        </w:rPr>
        <w:t xml:space="preserve">ни </w:t>
      </w:r>
      <w:r w:rsidR="006178CC" w:rsidRPr="00FD1169">
        <w:rPr>
          <w:rFonts w:ascii="Times New Roman" w:hAnsi="Times New Roman"/>
        </w:rPr>
        <w:t>есть!</w:t>
      </w:r>
    </w:p>
    <w:p w14:paraId="430FEB35" w14:textId="77777777" w:rsidR="003A56EB" w:rsidRPr="00FD1169" w:rsidRDefault="00A61947" w:rsidP="003A56EB">
      <w:pPr>
        <w:pStyle w:val="afd"/>
        <w:rPr>
          <w:rFonts w:ascii="Times New Roman" w:hAnsi="Times New Roman"/>
        </w:rPr>
      </w:pPr>
      <w:r w:rsidRPr="00A52B08">
        <w:rPr>
          <w:rFonts w:ascii="Times New Roman" w:hAnsi="Times New Roman"/>
        </w:rPr>
        <w:t xml:space="preserve">П ё т </w:t>
      </w:r>
      <w:proofErr w:type="gramStart"/>
      <w:r w:rsidRPr="00A52B08">
        <w:rPr>
          <w:rFonts w:ascii="Times New Roman" w:hAnsi="Times New Roman"/>
        </w:rPr>
        <w:t>р</w:t>
      </w:r>
      <w:r>
        <w:rPr>
          <w:rFonts w:ascii="Times New Roman" w:hAnsi="Times New Roman"/>
        </w:rPr>
        <w:t xml:space="preserve">  П</w:t>
      </w:r>
      <w:proofErr w:type="gramEnd"/>
      <w:r>
        <w:rPr>
          <w:rFonts w:ascii="Times New Roman" w:hAnsi="Times New Roman"/>
        </w:rPr>
        <w:t xml:space="preserve"> е р в ы й</w:t>
      </w:r>
      <w:r w:rsidR="003A56EB" w:rsidRPr="00FD1169">
        <w:rPr>
          <w:rFonts w:ascii="Times New Roman" w:hAnsi="Times New Roman"/>
        </w:rPr>
        <w:t>. Сказывали мне в Англии,</w:t>
      </w:r>
      <w:r w:rsidR="00FD1169">
        <w:rPr>
          <w:rFonts w:ascii="Times New Roman" w:hAnsi="Times New Roman"/>
        </w:rPr>
        <w:t xml:space="preserve"> что</w:t>
      </w:r>
      <w:r w:rsidR="003A56EB" w:rsidRPr="00FD1169">
        <w:rPr>
          <w:rFonts w:ascii="Times New Roman" w:hAnsi="Times New Roman"/>
        </w:rPr>
        <w:t xml:space="preserve"> голландский мастер был у них по имени </w:t>
      </w:r>
      <w:proofErr w:type="spellStart"/>
      <w:r w:rsidR="003A56EB" w:rsidRPr="00FD1169">
        <w:rPr>
          <w:rFonts w:ascii="Times New Roman" w:hAnsi="Times New Roman"/>
        </w:rPr>
        <w:t>Дреббель</w:t>
      </w:r>
      <w:proofErr w:type="spellEnd"/>
      <w:r w:rsidR="003A56EB" w:rsidRPr="00FD1169">
        <w:rPr>
          <w:rFonts w:ascii="Times New Roman" w:hAnsi="Times New Roman"/>
        </w:rPr>
        <w:t xml:space="preserve">. Так </w:t>
      </w:r>
      <w:r w:rsidR="00FD1169">
        <w:rPr>
          <w:rFonts w:ascii="Times New Roman" w:hAnsi="Times New Roman"/>
        </w:rPr>
        <w:t xml:space="preserve">он </w:t>
      </w:r>
      <w:r w:rsidR="00DD4961">
        <w:rPr>
          <w:rFonts w:ascii="Times New Roman" w:hAnsi="Times New Roman"/>
        </w:rPr>
        <w:t>лодку диковинную смастерил: из дерева, кожей обтянутую</w:t>
      </w:r>
      <w:r w:rsidR="003A56EB" w:rsidRPr="00FD1169">
        <w:rPr>
          <w:rFonts w:ascii="Times New Roman" w:hAnsi="Times New Roman"/>
        </w:rPr>
        <w:t xml:space="preserve"> </w:t>
      </w:r>
      <w:r w:rsidR="00DD4961">
        <w:rPr>
          <w:rFonts w:ascii="Times New Roman" w:hAnsi="Times New Roman"/>
        </w:rPr>
        <w:t xml:space="preserve">— </w:t>
      </w:r>
      <w:r w:rsidR="003A56EB" w:rsidRPr="00FD1169">
        <w:rPr>
          <w:rFonts w:ascii="Times New Roman" w:hAnsi="Times New Roman"/>
        </w:rPr>
        <w:t>и в Темзу-реку в ней погружался. Ты, видать, про неё слыхал?</w:t>
      </w:r>
    </w:p>
    <w:p w14:paraId="54BF3568" w14:textId="77777777" w:rsidR="003A56EB" w:rsidRPr="00FD1169" w:rsidRDefault="003A56EB" w:rsidP="003A56EB">
      <w:pPr>
        <w:pStyle w:val="afd"/>
        <w:rPr>
          <w:rFonts w:ascii="Times New Roman" w:hAnsi="Times New Roman"/>
        </w:rPr>
      </w:pPr>
      <w:r w:rsidRPr="00FD1169">
        <w:rPr>
          <w:rFonts w:ascii="Times New Roman" w:hAnsi="Times New Roman"/>
        </w:rPr>
        <w:t>Е ф и м. Никак нет, царь-батюшка! Богом клянусь, царь-батюшка, иноземных выдумок не перенимал</w:t>
      </w:r>
      <w:r w:rsidR="00BB2EFB" w:rsidRPr="00FD1169">
        <w:rPr>
          <w:rFonts w:ascii="Times New Roman" w:hAnsi="Times New Roman"/>
        </w:rPr>
        <w:t>...</w:t>
      </w:r>
      <w:r w:rsidRPr="00FD1169">
        <w:rPr>
          <w:rFonts w:ascii="Times New Roman" w:hAnsi="Times New Roman"/>
        </w:rPr>
        <w:t xml:space="preserve"> Сам вот глядел на бочку у нас-то в деревне, так и придумал: засмолить-то её да в воду погрузить. А коли судно такое сделать, да не ради забавы, а супротив неприятеля?</w:t>
      </w:r>
      <w:r w:rsidR="00A52B08" w:rsidRPr="00FD1169">
        <w:rPr>
          <w:rFonts w:ascii="Times New Roman" w:hAnsi="Times New Roman"/>
        </w:rPr>
        <w:t>..</w:t>
      </w:r>
    </w:p>
    <w:p w14:paraId="4670B8DD" w14:textId="77777777" w:rsidR="00A52B08" w:rsidRPr="00FD1169" w:rsidRDefault="00A52B08" w:rsidP="003A56EB">
      <w:pPr>
        <w:pStyle w:val="afd"/>
        <w:rPr>
          <w:rFonts w:ascii="Times New Roman" w:hAnsi="Times New Roman"/>
        </w:rPr>
      </w:pPr>
    </w:p>
    <w:p w14:paraId="6D70C735" w14:textId="77777777" w:rsidR="00A52B08" w:rsidRPr="00FD1169" w:rsidRDefault="00A52B08" w:rsidP="00A52B08">
      <w:pPr>
        <w:pStyle w:val="afd"/>
        <w:jc w:val="center"/>
        <w:rPr>
          <w:rFonts w:ascii="Times New Roman" w:hAnsi="Times New Roman"/>
          <w:sz w:val="24"/>
        </w:rPr>
      </w:pPr>
      <w:r w:rsidRPr="00FD1169">
        <w:rPr>
          <w:rFonts w:ascii="Times New Roman" w:hAnsi="Times New Roman"/>
          <w:sz w:val="24"/>
        </w:rPr>
        <w:t>Пауза.</w:t>
      </w:r>
    </w:p>
    <w:p w14:paraId="1A971CB0" w14:textId="77777777" w:rsidR="00A52B08" w:rsidRPr="00FD1169" w:rsidRDefault="00A52B08" w:rsidP="003A56EB">
      <w:pPr>
        <w:pStyle w:val="afd"/>
        <w:rPr>
          <w:rFonts w:ascii="Times New Roman" w:hAnsi="Times New Roman"/>
        </w:rPr>
      </w:pPr>
    </w:p>
    <w:p w14:paraId="32345D16" w14:textId="77777777" w:rsidR="003A56EB" w:rsidRPr="00FD1169" w:rsidRDefault="003A56EB" w:rsidP="003A56EB">
      <w:pPr>
        <w:pStyle w:val="afd"/>
        <w:rPr>
          <w:rFonts w:ascii="Times New Roman" w:hAnsi="Times New Roman"/>
        </w:rPr>
      </w:pPr>
      <w:r w:rsidRPr="00FD1169">
        <w:rPr>
          <w:rFonts w:ascii="Times New Roman" w:hAnsi="Times New Roman"/>
        </w:rPr>
        <w:t xml:space="preserve">П л е щ е </w:t>
      </w:r>
      <w:proofErr w:type="spellStart"/>
      <w:r w:rsidRPr="00FD1169">
        <w:rPr>
          <w:rFonts w:ascii="Times New Roman" w:hAnsi="Times New Roman"/>
        </w:rPr>
        <w:t>е</w:t>
      </w:r>
      <w:proofErr w:type="spellEnd"/>
      <w:r w:rsidRPr="00FD1169">
        <w:rPr>
          <w:rFonts w:ascii="Times New Roman" w:hAnsi="Times New Roman"/>
        </w:rPr>
        <w:t xml:space="preserve"> в </w:t>
      </w:r>
      <w:r w:rsidRPr="00FD1169">
        <w:rPr>
          <w:rFonts w:ascii="Times New Roman" w:hAnsi="Times New Roman"/>
          <w:i/>
          <w:iCs/>
        </w:rPr>
        <w:t>(не слышит голоса Петра, как и все, кроме Ефима)</w:t>
      </w:r>
      <w:r w:rsidRPr="00FD1169">
        <w:rPr>
          <w:rFonts w:ascii="Times New Roman" w:hAnsi="Times New Roman"/>
        </w:rPr>
        <w:t xml:space="preserve">. Ты что плетёшь, Ефим? С кем разговариваешь? Али не видишь, что президент </w:t>
      </w:r>
      <w:proofErr w:type="spellStart"/>
      <w:r w:rsidRPr="00FD1169">
        <w:rPr>
          <w:rFonts w:ascii="Times New Roman" w:hAnsi="Times New Roman"/>
        </w:rPr>
        <w:t>Доимочной</w:t>
      </w:r>
      <w:proofErr w:type="spellEnd"/>
      <w:r w:rsidRPr="00FD1169">
        <w:rPr>
          <w:rFonts w:ascii="Times New Roman" w:hAnsi="Times New Roman"/>
        </w:rPr>
        <w:t xml:space="preserve"> канцелярии тебе допро</w:t>
      </w:r>
      <w:r w:rsidR="00A52B08" w:rsidRPr="00FD1169">
        <w:rPr>
          <w:rFonts w:ascii="Times New Roman" w:hAnsi="Times New Roman"/>
        </w:rPr>
        <w:t>с чинит? Времена нынче другие, не</w:t>
      </w:r>
      <w:r w:rsidRPr="00FD1169">
        <w:rPr>
          <w:rFonts w:ascii="Times New Roman" w:hAnsi="Times New Roman"/>
        </w:rPr>
        <w:t xml:space="preserve"> то сидеть бы тебе у князя Ромодановского </w:t>
      </w:r>
      <w:r w:rsidR="00A52B08" w:rsidRPr="00FD1169">
        <w:rPr>
          <w:rFonts w:ascii="Times New Roman" w:hAnsi="Times New Roman"/>
        </w:rPr>
        <w:t>в Преображенском приказе! А там</w:t>
      </w:r>
      <w:r w:rsidRPr="00FD1169">
        <w:rPr>
          <w:rFonts w:ascii="Times New Roman" w:hAnsi="Times New Roman"/>
        </w:rPr>
        <w:t xml:space="preserve"> слышал</w:t>
      </w:r>
      <w:r w:rsidR="00A52B08" w:rsidRPr="00FD1169">
        <w:rPr>
          <w:rFonts w:ascii="Times New Roman" w:hAnsi="Times New Roman"/>
        </w:rPr>
        <w:t>, небось, как допросы ведутся? К</w:t>
      </w:r>
      <w:r w:rsidRPr="00FD1169">
        <w:rPr>
          <w:rFonts w:ascii="Times New Roman" w:hAnsi="Times New Roman"/>
        </w:rPr>
        <w:t>то без ноздрей уходит али без ушей, а кто и совсем</w:t>
      </w:r>
      <w:r w:rsidR="00BB2EFB" w:rsidRPr="00FD1169">
        <w:rPr>
          <w:rFonts w:ascii="Times New Roman" w:hAnsi="Times New Roman"/>
        </w:rPr>
        <w:t>...</w:t>
      </w:r>
      <w:r w:rsidRPr="00FD1169">
        <w:rPr>
          <w:rFonts w:ascii="Times New Roman" w:hAnsi="Times New Roman"/>
        </w:rPr>
        <w:t xml:space="preserve"> того. </w:t>
      </w:r>
      <w:r w:rsidR="00A52B08" w:rsidRPr="00FD1169">
        <w:rPr>
          <w:rFonts w:ascii="Times New Roman" w:hAnsi="Times New Roman"/>
          <w:i/>
        </w:rPr>
        <w:t>(Смотрит грозно, хмуря брови.)</w:t>
      </w:r>
      <w:r w:rsidR="00A52B08" w:rsidRPr="00FD1169">
        <w:rPr>
          <w:rFonts w:ascii="Times New Roman" w:hAnsi="Times New Roman"/>
        </w:rPr>
        <w:t xml:space="preserve"> </w:t>
      </w:r>
      <w:r w:rsidRPr="00FD1169">
        <w:rPr>
          <w:rFonts w:ascii="Times New Roman" w:hAnsi="Times New Roman"/>
        </w:rPr>
        <w:t xml:space="preserve">Отвечай, Ефим: что ты </w:t>
      </w:r>
      <w:r w:rsidR="00A52B08" w:rsidRPr="00FD1169">
        <w:rPr>
          <w:rFonts w:ascii="Times New Roman" w:hAnsi="Times New Roman"/>
        </w:rPr>
        <w:t xml:space="preserve">сделал </w:t>
      </w:r>
      <w:r w:rsidRPr="00FD1169">
        <w:rPr>
          <w:rFonts w:ascii="Times New Roman" w:hAnsi="Times New Roman"/>
        </w:rPr>
        <w:t xml:space="preserve">за десять лет на государевых хлебах? Где судно </w:t>
      </w:r>
      <w:proofErr w:type="gramStart"/>
      <w:r w:rsidRPr="00FD1169">
        <w:rPr>
          <w:rFonts w:ascii="Times New Roman" w:hAnsi="Times New Roman"/>
        </w:rPr>
        <w:t>твоё</w:t>
      </w:r>
      <w:proofErr w:type="gramEnd"/>
      <w:r w:rsidRPr="00FD1169">
        <w:rPr>
          <w:rFonts w:ascii="Times New Roman" w:hAnsi="Times New Roman"/>
        </w:rPr>
        <w:t xml:space="preserve"> и какая </w:t>
      </w:r>
      <w:r w:rsidR="00A52B08" w:rsidRPr="00FD1169">
        <w:rPr>
          <w:rFonts w:ascii="Times New Roman" w:hAnsi="Times New Roman"/>
        </w:rPr>
        <w:t xml:space="preserve">есть от него </w:t>
      </w:r>
      <w:r w:rsidRPr="00FD1169">
        <w:rPr>
          <w:rFonts w:ascii="Times New Roman" w:hAnsi="Times New Roman"/>
        </w:rPr>
        <w:t>польза?</w:t>
      </w:r>
    </w:p>
    <w:p w14:paraId="1DE3E3F8" w14:textId="77777777" w:rsidR="003A56EB" w:rsidRPr="00FD1169" w:rsidRDefault="003A56EB" w:rsidP="003A56EB">
      <w:pPr>
        <w:pStyle w:val="afd"/>
        <w:rPr>
          <w:rFonts w:ascii="Times New Roman" w:hAnsi="Times New Roman"/>
        </w:rPr>
      </w:pPr>
      <w:r w:rsidRPr="00FD1169">
        <w:rPr>
          <w:rFonts w:ascii="Times New Roman" w:hAnsi="Times New Roman"/>
        </w:rPr>
        <w:t>Г о р д е й. В</w:t>
      </w:r>
      <w:r w:rsidR="00A52B08" w:rsidRPr="00FD1169">
        <w:rPr>
          <w:rFonts w:ascii="Times New Roman" w:hAnsi="Times New Roman"/>
        </w:rPr>
        <w:t>аше в</w:t>
      </w:r>
      <w:r w:rsidRPr="00FD1169">
        <w:rPr>
          <w:rFonts w:ascii="Times New Roman" w:hAnsi="Times New Roman"/>
        </w:rPr>
        <w:t>ысокоблагородие</w:t>
      </w:r>
      <w:r w:rsidR="00A52B08" w:rsidRPr="00FD1169">
        <w:rPr>
          <w:rFonts w:ascii="Times New Roman" w:hAnsi="Times New Roman"/>
        </w:rPr>
        <w:t xml:space="preserve">, </w:t>
      </w:r>
      <w:r w:rsidR="00A52B08" w:rsidRPr="00A61947">
        <w:rPr>
          <w:rFonts w:ascii="Times New Roman" w:hAnsi="Times New Roman"/>
        </w:rPr>
        <w:t xml:space="preserve">батюшка </w:t>
      </w:r>
      <w:r w:rsidR="00A61947">
        <w:rPr>
          <w:rFonts w:ascii="Times New Roman" w:hAnsi="Times New Roman"/>
        </w:rPr>
        <w:t xml:space="preserve">комиссар </w:t>
      </w:r>
      <w:proofErr w:type="spellStart"/>
      <w:r w:rsidR="00A52B08" w:rsidRPr="00A61947">
        <w:rPr>
          <w:rFonts w:ascii="Times New Roman" w:hAnsi="Times New Roman"/>
        </w:rPr>
        <w:t>д</w:t>
      </w:r>
      <w:r w:rsidRPr="00A61947">
        <w:rPr>
          <w:rFonts w:ascii="Times New Roman" w:hAnsi="Times New Roman"/>
        </w:rPr>
        <w:t>оимочный</w:t>
      </w:r>
      <w:proofErr w:type="spellEnd"/>
      <w:r w:rsidR="00BB2EFB" w:rsidRPr="00FD1169">
        <w:rPr>
          <w:rFonts w:ascii="Times New Roman" w:hAnsi="Times New Roman"/>
        </w:rPr>
        <w:t>...</w:t>
      </w:r>
      <w:r w:rsidRPr="00FD1169">
        <w:rPr>
          <w:rFonts w:ascii="Times New Roman" w:hAnsi="Times New Roman"/>
        </w:rPr>
        <w:t xml:space="preserve"> В чём вина его, скажи?</w:t>
      </w:r>
    </w:p>
    <w:p w14:paraId="4AAD65CD" w14:textId="77777777" w:rsidR="003A56EB" w:rsidRPr="00FD1169" w:rsidRDefault="003A56EB" w:rsidP="003A56EB">
      <w:pPr>
        <w:pStyle w:val="afd"/>
        <w:rPr>
          <w:rFonts w:ascii="Times New Roman" w:hAnsi="Times New Roman"/>
        </w:rPr>
      </w:pPr>
      <w:r w:rsidRPr="00FD1169">
        <w:rPr>
          <w:rFonts w:ascii="Times New Roman" w:hAnsi="Times New Roman"/>
        </w:rPr>
        <w:t xml:space="preserve">П л е щ е </w:t>
      </w:r>
      <w:proofErr w:type="spellStart"/>
      <w:r w:rsidRPr="00FD1169">
        <w:rPr>
          <w:rFonts w:ascii="Times New Roman" w:hAnsi="Times New Roman"/>
        </w:rPr>
        <w:t>е</w:t>
      </w:r>
      <w:proofErr w:type="spellEnd"/>
      <w:r w:rsidRPr="00FD1169">
        <w:rPr>
          <w:rFonts w:ascii="Times New Roman" w:hAnsi="Times New Roman"/>
        </w:rPr>
        <w:t xml:space="preserve"> в </w:t>
      </w:r>
      <w:r w:rsidRPr="00FD1169">
        <w:rPr>
          <w:rFonts w:ascii="Times New Roman" w:hAnsi="Times New Roman"/>
          <w:i/>
          <w:iCs/>
        </w:rPr>
        <w:t>(Гордею)</w:t>
      </w:r>
      <w:r w:rsidRPr="00FD1169">
        <w:rPr>
          <w:rFonts w:ascii="Times New Roman" w:hAnsi="Times New Roman"/>
        </w:rPr>
        <w:t>. Опять ты лезешь! Кто ты таков, чтоб мне вопросы задавать?</w:t>
      </w:r>
    </w:p>
    <w:p w14:paraId="792758F6" w14:textId="77777777" w:rsidR="003A56EB" w:rsidRPr="00FD1169" w:rsidRDefault="003A56EB" w:rsidP="003A56EB">
      <w:pPr>
        <w:pStyle w:val="afd"/>
        <w:rPr>
          <w:rFonts w:ascii="Times New Roman" w:hAnsi="Times New Roman"/>
        </w:rPr>
      </w:pPr>
      <w:r w:rsidRPr="00FD1169">
        <w:rPr>
          <w:rFonts w:ascii="Times New Roman" w:hAnsi="Times New Roman"/>
        </w:rPr>
        <w:t>Г о р д е й. Так брат я его единоутробный, Ефима-то. Он, бедный, и язык-то от горя п</w:t>
      </w:r>
      <w:r w:rsidR="00A52B08" w:rsidRPr="00FD1169">
        <w:rPr>
          <w:rFonts w:ascii="Times New Roman" w:hAnsi="Times New Roman"/>
        </w:rPr>
        <w:t>отерял, что ты на него серчаешь!</w:t>
      </w:r>
    </w:p>
    <w:p w14:paraId="758CE05B" w14:textId="77777777" w:rsidR="003A56EB" w:rsidRPr="00FD1169" w:rsidRDefault="003A56EB" w:rsidP="003A56EB">
      <w:pPr>
        <w:pStyle w:val="afd"/>
        <w:rPr>
          <w:rFonts w:ascii="Times New Roman" w:hAnsi="Times New Roman"/>
        </w:rPr>
      </w:pPr>
      <w:r w:rsidRPr="00FD1169">
        <w:rPr>
          <w:rFonts w:ascii="Times New Roman" w:hAnsi="Times New Roman"/>
        </w:rPr>
        <w:t xml:space="preserve">П л е щ е </w:t>
      </w:r>
      <w:proofErr w:type="spellStart"/>
      <w:r w:rsidRPr="00FD1169">
        <w:rPr>
          <w:rFonts w:ascii="Times New Roman" w:hAnsi="Times New Roman"/>
        </w:rPr>
        <w:t>е</w:t>
      </w:r>
      <w:proofErr w:type="spellEnd"/>
      <w:r w:rsidRPr="00FD1169">
        <w:rPr>
          <w:rFonts w:ascii="Times New Roman" w:hAnsi="Times New Roman"/>
        </w:rPr>
        <w:t xml:space="preserve"> в </w:t>
      </w:r>
      <w:r w:rsidRPr="00FD1169">
        <w:rPr>
          <w:rFonts w:ascii="Times New Roman" w:hAnsi="Times New Roman"/>
          <w:i/>
          <w:iCs/>
        </w:rPr>
        <w:t>(смягчается)</w:t>
      </w:r>
      <w:r w:rsidRPr="00FD1169">
        <w:rPr>
          <w:rFonts w:ascii="Times New Roman" w:hAnsi="Times New Roman"/>
        </w:rPr>
        <w:t>. Серчать буду, когда в деле разберусь! А пока знаю одно: сроку отпущено было немало, а л</w:t>
      </w:r>
      <w:r w:rsidR="00A52B08" w:rsidRPr="00FD1169">
        <w:rPr>
          <w:rFonts w:ascii="Times New Roman" w:hAnsi="Times New Roman"/>
        </w:rPr>
        <w:t>одку оную брат твой не достроил!</w:t>
      </w:r>
    </w:p>
    <w:p w14:paraId="3888012A" w14:textId="77777777" w:rsidR="003A56EB" w:rsidRPr="00FD1169" w:rsidRDefault="003A56EB" w:rsidP="003A56EB">
      <w:pPr>
        <w:pStyle w:val="afd"/>
        <w:rPr>
          <w:rFonts w:ascii="Times New Roman" w:hAnsi="Times New Roman"/>
        </w:rPr>
      </w:pPr>
      <w:r w:rsidRPr="00FD1169">
        <w:rPr>
          <w:rFonts w:ascii="Times New Roman" w:hAnsi="Times New Roman"/>
        </w:rPr>
        <w:lastRenderedPageBreak/>
        <w:t>Е ф и м. Правда твоя, батюшка</w:t>
      </w:r>
      <w:r w:rsidR="00BB2EFB" w:rsidRPr="00FD1169">
        <w:rPr>
          <w:rFonts w:ascii="Times New Roman" w:hAnsi="Times New Roman"/>
        </w:rPr>
        <w:t>...</w:t>
      </w:r>
      <w:r w:rsidRPr="00FD1169">
        <w:rPr>
          <w:rFonts w:ascii="Times New Roman" w:hAnsi="Times New Roman"/>
        </w:rPr>
        <w:t xml:space="preserve"> Оплошал я. И царю Петру Алексеевичу, царство ему небесное, сказывал</w:t>
      </w:r>
      <w:r w:rsidR="00BB2EFB" w:rsidRPr="00FD1169">
        <w:rPr>
          <w:rFonts w:ascii="Times New Roman" w:hAnsi="Times New Roman"/>
        </w:rPr>
        <w:t>...</w:t>
      </w:r>
      <w:r w:rsidRPr="00FD1169">
        <w:rPr>
          <w:rFonts w:ascii="Times New Roman" w:hAnsi="Times New Roman"/>
        </w:rPr>
        <w:t xml:space="preserve"> А лодку я покажу, коли надобно, только после </w:t>
      </w:r>
      <w:r w:rsidR="00FD1169" w:rsidRPr="00FD1169">
        <w:rPr>
          <w:rFonts w:ascii="Times New Roman" w:hAnsi="Times New Roman"/>
        </w:rPr>
        <w:t xml:space="preserve">последнего </w:t>
      </w:r>
      <w:r w:rsidRPr="00FD1169">
        <w:rPr>
          <w:rFonts w:ascii="Times New Roman" w:hAnsi="Times New Roman"/>
        </w:rPr>
        <w:t>испытания неисправна она чуток</w:t>
      </w:r>
      <w:r w:rsidR="00BB2EFB" w:rsidRPr="00FD1169">
        <w:rPr>
          <w:rFonts w:ascii="Times New Roman" w:hAnsi="Times New Roman"/>
        </w:rPr>
        <w:t>...</w:t>
      </w:r>
    </w:p>
    <w:p w14:paraId="54A176B5" w14:textId="77777777" w:rsidR="003A56EB" w:rsidRPr="00962FFF" w:rsidRDefault="003A56EB" w:rsidP="003A56EB">
      <w:pPr>
        <w:pStyle w:val="afd"/>
        <w:rPr>
          <w:rFonts w:ascii="Times New Roman" w:hAnsi="Times New Roman"/>
        </w:rPr>
      </w:pPr>
      <w:r w:rsidRPr="00962FFF">
        <w:rPr>
          <w:rFonts w:ascii="Times New Roman" w:hAnsi="Times New Roman"/>
        </w:rPr>
        <w:t xml:space="preserve">П л е щ е </w:t>
      </w:r>
      <w:proofErr w:type="spellStart"/>
      <w:r w:rsidRPr="00962FFF">
        <w:rPr>
          <w:rFonts w:ascii="Times New Roman" w:hAnsi="Times New Roman"/>
        </w:rPr>
        <w:t>е</w:t>
      </w:r>
      <w:proofErr w:type="spellEnd"/>
      <w:r w:rsidRPr="00962FFF">
        <w:rPr>
          <w:rFonts w:ascii="Times New Roman" w:hAnsi="Times New Roman"/>
        </w:rPr>
        <w:t xml:space="preserve"> в </w:t>
      </w:r>
      <w:r w:rsidRPr="00962FFF">
        <w:rPr>
          <w:rFonts w:ascii="Times New Roman" w:hAnsi="Times New Roman"/>
          <w:i/>
          <w:iCs/>
        </w:rPr>
        <w:t>(Гордею)</w:t>
      </w:r>
      <w:r w:rsidRPr="00962FFF">
        <w:rPr>
          <w:rFonts w:ascii="Times New Roman" w:hAnsi="Times New Roman"/>
        </w:rPr>
        <w:t>. Гордей, уйди, дай с глазу на глаз с Ефимом перемолвить</w:t>
      </w:r>
      <w:r w:rsidR="00FD1169" w:rsidRPr="00962FFF">
        <w:rPr>
          <w:rFonts w:ascii="Times New Roman" w:hAnsi="Times New Roman"/>
        </w:rPr>
        <w:t>ся</w:t>
      </w:r>
      <w:r w:rsidRPr="00962FFF">
        <w:rPr>
          <w:rFonts w:ascii="Times New Roman" w:hAnsi="Times New Roman"/>
        </w:rPr>
        <w:t>.</w:t>
      </w:r>
    </w:p>
    <w:p w14:paraId="5153DE69" w14:textId="77777777" w:rsidR="00FD1169" w:rsidRPr="00962FFF" w:rsidRDefault="00FD1169" w:rsidP="003A56EB">
      <w:pPr>
        <w:pStyle w:val="afd"/>
        <w:rPr>
          <w:rFonts w:ascii="Times New Roman" w:hAnsi="Times New Roman"/>
        </w:rPr>
      </w:pPr>
    </w:p>
    <w:p w14:paraId="19884820" w14:textId="77777777" w:rsidR="003A56EB" w:rsidRPr="00962FFF" w:rsidRDefault="003A56EB" w:rsidP="00FD1169">
      <w:pPr>
        <w:pStyle w:val="afd"/>
        <w:jc w:val="center"/>
        <w:rPr>
          <w:rFonts w:ascii="Times New Roman" w:hAnsi="Times New Roman"/>
          <w:sz w:val="24"/>
        </w:rPr>
      </w:pPr>
      <w:r w:rsidRPr="00962FFF">
        <w:rPr>
          <w:rFonts w:ascii="Times New Roman" w:hAnsi="Times New Roman"/>
          <w:iCs/>
          <w:sz w:val="24"/>
        </w:rPr>
        <w:t xml:space="preserve">Гордей уходит, но потом потихоньку возвращается и </w:t>
      </w:r>
      <w:r w:rsidR="00FD1169" w:rsidRPr="00962FFF">
        <w:rPr>
          <w:rFonts w:ascii="Times New Roman" w:hAnsi="Times New Roman"/>
          <w:iCs/>
          <w:sz w:val="24"/>
        </w:rPr>
        <w:t>стоит</w:t>
      </w:r>
      <w:r w:rsidRPr="00962FFF">
        <w:rPr>
          <w:rFonts w:ascii="Times New Roman" w:hAnsi="Times New Roman"/>
          <w:iCs/>
          <w:sz w:val="24"/>
        </w:rPr>
        <w:t>, не замеченный Плещеевым и Ефимом.</w:t>
      </w:r>
    </w:p>
    <w:p w14:paraId="1C43AF45" w14:textId="77777777" w:rsidR="003A56EB" w:rsidRPr="00962FFF" w:rsidRDefault="003A56EB" w:rsidP="00FD1169">
      <w:pPr>
        <w:pStyle w:val="afd"/>
        <w:jc w:val="center"/>
        <w:rPr>
          <w:rFonts w:ascii="Times New Roman" w:hAnsi="Times New Roman"/>
        </w:rPr>
      </w:pPr>
    </w:p>
    <w:p w14:paraId="6BA7B405" w14:textId="77777777" w:rsidR="003A56EB" w:rsidRPr="00962FFF" w:rsidRDefault="003A56EB" w:rsidP="00FD1169">
      <w:pPr>
        <w:pStyle w:val="afd"/>
        <w:jc w:val="center"/>
        <w:rPr>
          <w:rFonts w:ascii="Times New Roman" w:hAnsi="Times New Roman"/>
        </w:rPr>
      </w:pPr>
      <w:r w:rsidRPr="00962FFF">
        <w:rPr>
          <w:rFonts w:ascii="Times New Roman" w:hAnsi="Times New Roman"/>
        </w:rPr>
        <w:t>СЦЕНА ВТОРАЯ</w:t>
      </w:r>
    </w:p>
    <w:p w14:paraId="1BB2085F" w14:textId="77777777" w:rsidR="00962FFF" w:rsidRPr="00962FFF" w:rsidRDefault="00962FFF" w:rsidP="00FD1169">
      <w:pPr>
        <w:pStyle w:val="afd"/>
        <w:jc w:val="center"/>
        <w:rPr>
          <w:rFonts w:ascii="Times New Roman" w:hAnsi="Times New Roman"/>
        </w:rPr>
      </w:pPr>
    </w:p>
    <w:p w14:paraId="17F7F55D" w14:textId="77777777" w:rsidR="00962FFF" w:rsidRPr="00195CF6" w:rsidRDefault="003A56EB" w:rsidP="00FD1169">
      <w:pPr>
        <w:pStyle w:val="afd"/>
        <w:jc w:val="center"/>
        <w:rPr>
          <w:rFonts w:ascii="Times New Roman" w:hAnsi="Times New Roman"/>
          <w:iCs/>
          <w:spacing w:val="40"/>
          <w:sz w:val="24"/>
        </w:rPr>
      </w:pPr>
      <w:r w:rsidRPr="00962FFF">
        <w:rPr>
          <w:rFonts w:ascii="Times New Roman" w:hAnsi="Times New Roman"/>
          <w:iCs/>
          <w:sz w:val="24"/>
        </w:rPr>
        <w:t xml:space="preserve">Там же. </w:t>
      </w:r>
      <w:r w:rsidRPr="00195CF6">
        <w:rPr>
          <w:rFonts w:ascii="Times New Roman" w:hAnsi="Times New Roman"/>
          <w:iCs/>
          <w:spacing w:val="40"/>
          <w:sz w:val="24"/>
        </w:rPr>
        <w:t>Плещеев и Ефим.</w:t>
      </w:r>
    </w:p>
    <w:p w14:paraId="1E8CA3E3" w14:textId="77777777" w:rsidR="003A56EB" w:rsidRPr="00962FFF" w:rsidRDefault="003A56EB" w:rsidP="00FD1169">
      <w:pPr>
        <w:pStyle w:val="afd"/>
        <w:jc w:val="center"/>
        <w:rPr>
          <w:rFonts w:ascii="Times New Roman" w:hAnsi="Times New Roman"/>
          <w:iCs/>
          <w:sz w:val="24"/>
        </w:rPr>
      </w:pPr>
      <w:r w:rsidRPr="00195CF6">
        <w:rPr>
          <w:rFonts w:ascii="Times New Roman" w:hAnsi="Times New Roman"/>
          <w:iCs/>
          <w:spacing w:val="40"/>
          <w:sz w:val="24"/>
        </w:rPr>
        <w:t xml:space="preserve"> Гордей</w:t>
      </w:r>
      <w:r w:rsidRPr="00962FFF">
        <w:rPr>
          <w:rFonts w:ascii="Times New Roman" w:hAnsi="Times New Roman"/>
          <w:iCs/>
          <w:sz w:val="24"/>
        </w:rPr>
        <w:t xml:space="preserve"> в сторонке подслушивает.</w:t>
      </w:r>
    </w:p>
    <w:p w14:paraId="147810A9" w14:textId="77777777" w:rsidR="00FD1169" w:rsidRPr="00962FFF" w:rsidRDefault="00FD1169" w:rsidP="003A56EB">
      <w:pPr>
        <w:pStyle w:val="afd"/>
        <w:rPr>
          <w:rFonts w:ascii="Times New Roman" w:hAnsi="Times New Roman"/>
        </w:rPr>
      </w:pPr>
    </w:p>
    <w:p w14:paraId="5D23EB06" w14:textId="77777777" w:rsidR="003A56EB" w:rsidRPr="00AC5BD5" w:rsidRDefault="003A56EB" w:rsidP="003A56EB">
      <w:pPr>
        <w:pStyle w:val="afd"/>
        <w:rPr>
          <w:rFonts w:ascii="Times New Roman" w:hAnsi="Times New Roman"/>
        </w:rPr>
      </w:pPr>
      <w:r w:rsidRPr="00962FFF">
        <w:rPr>
          <w:rFonts w:ascii="Times New Roman" w:hAnsi="Times New Roman"/>
        </w:rPr>
        <w:t>П</w:t>
      </w:r>
      <w:r w:rsidRPr="00AC5BD5">
        <w:rPr>
          <w:rFonts w:ascii="Times New Roman" w:hAnsi="Times New Roman"/>
        </w:rPr>
        <w:t xml:space="preserve"> л е щ е </w:t>
      </w:r>
      <w:proofErr w:type="spellStart"/>
      <w:r w:rsidRPr="00AC5BD5">
        <w:rPr>
          <w:rFonts w:ascii="Times New Roman" w:hAnsi="Times New Roman"/>
        </w:rPr>
        <w:t>е</w:t>
      </w:r>
      <w:proofErr w:type="spellEnd"/>
      <w:r w:rsidRPr="00AC5BD5">
        <w:rPr>
          <w:rFonts w:ascii="Times New Roman" w:hAnsi="Times New Roman"/>
        </w:rPr>
        <w:t xml:space="preserve"> в </w:t>
      </w:r>
      <w:r w:rsidRPr="00AC5BD5">
        <w:rPr>
          <w:rFonts w:ascii="Times New Roman" w:hAnsi="Times New Roman"/>
          <w:i/>
          <w:iCs/>
        </w:rPr>
        <w:t xml:space="preserve">(осматривает следы </w:t>
      </w:r>
      <w:r w:rsidRPr="00B03D9A">
        <w:rPr>
          <w:rFonts w:ascii="Times New Roman" w:hAnsi="Times New Roman"/>
          <w:i/>
          <w:iCs/>
        </w:rPr>
        <w:t>запустения)</w:t>
      </w:r>
      <w:r w:rsidRPr="00B03D9A">
        <w:rPr>
          <w:rFonts w:ascii="Times New Roman" w:hAnsi="Times New Roman"/>
        </w:rPr>
        <w:t xml:space="preserve">. Эх, </w:t>
      </w:r>
      <w:r w:rsidR="000619D3" w:rsidRPr="00B03D9A">
        <w:rPr>
          <w:rFonts w:ascii="Times New Roman" w:hAnsi="Times New Roman"/>
        </w:rPr>
        <w:t>конфузия</w:t>
      </w:r>
      <w:r w:rsidR="00AA3C54">
        <w:rPr>
          <w:rStyle w:val="afb"/>
          <w:rFonts w:ascii="Times New Roman" w:hAnsi="Times New Roman"/>
        </w:rPr>
        <w:footnoteReference w:id="11"/>
      </w:r>
      <w:r w:rsidRPr="00B03D9A">
        <w:rPr>
          <w:rFonts w:ascii="Times New Roman" w:hAnsi="Times New Roman"/>
        </w:rPr>
        <w:t>, конфузия</w:t>
      </w:r>
      <w:r w:rsidR="00BB2EFB" w:rsidRPr="00B03D9A">
        <w:rPr>
          <w:rFonts w:ascii="Times New Roman" w:hAnsi="Times New Roman"/>
        </w:rPr>
        <w:t>...</w:t>
      </w:r>
      <w:r w:rsidRPr="00AC5BD5">
        <w:rPr>
          <w:rFonts w:ascii="Times New Roman" w:hAnsi="Times New Roman"/>
        </w:rPr>
        <w:t xml:space="preserve"> На Галерной-то верфи</w:t>
      </w:r>
      <w:r w:rsidR="00BB2EFB" w:rsidRPr="00AC5BD5">
        <w:rPr>
          <w:rFonts w:ascii="Times New Roman" w:hAnsi="Times New Roman"/>
        </w:rPr>
        <w:t>...</w:t>
      </w:r>
      <w:r w:rsidRPr="00AC5BD5">
        <w:rPr>
          <w:rFonts w:ascii="Times New Roman" w:hAnsi="Times New Roman"/>
        </w:rPr>
        <w:t xml:space="preserve"> А знаешь ли ты, Ефим, что дело твоё не простое, а особо важное? Как прознают недруги про твоё судно, беда выйти может. Тайну хранил ли ты, Ефим?</w:t>
      </w:r>
    </w:p>
    <w:p w14:paraId="45FC37E5" w14:textId="77777777" w:rsidR="003A56EB" w:rsidRPr="00AC5BD5" w:rsidRDefault="003A56EB" w:rsidP="003A56EB">
      <w:pPr>
        <w:pStyle w:val="afd"/>
        <w:rPr>
          <w:rFonts w:ascii="Times New Roman" w:hAnsi="Times New Roman"/>
        </w:rPr>
      </w:pPr>
      <w:r w:rsidRPr="00AC5BD5">
        <w:rPr>
          <w:rFonts w:ascii="Times New Roman" w:hAnsi="Times New Roman"/>
        </w:rPr>
        <w:t>Е ф и м. Да кабы я не хранил!</w:t>
      </w:r>
      <w:r w:rsidR="00962FFF" w:rsidRPr="00AC5BD5">
        <w:rPr>
          <w:rFonts w:ascii="Times New Roman" w:hAnsi="Times New Roman"/>
        </w:rPr>
        <w:t>..</w:t>
      </w:r>
    </w:p>
    <w:p w14:paraId="77F9298D" w14:textId="77777777" w:rsidR="003A56EB" w:rsidRPr="00AC5BD5" w:rsidRDefault="003A56EB" w:rsidP="003A56EB">
      <w:pPr>
        <w:pStyle w:val="afd"/>
        <w:rPr>
          <w:rFonts w:ascii="Times New Roman" w:hAnsi="Times New Roman"/>
        </w:rPr>
      </w:pPr>
      <w:r w:rsidRPr="00AC5BD5">
        <w:rPr>
          <w:rFonts w:ascii="Times New Roman" w:hAnsi="Times New Roman"/>
        </w:rPr>
        <w:t xml:space="preserve">П л е щ е </w:t>
      </w:r>
      <w:proofErr w:type="spellStart"/>
      <w:r w:rsidRPr="00AC5BD5">
        <w:rPr>
          <w:rFonts w:ascii="Times New Roman" w:hAnsi="Times New Roman"/>
        </w:rPr>
        <w:t>е</w:t>
      </w:r>
      <w:proofErr w:type="spellEnd"/>
      <w:r w:rsidRPr="00AC5BD5">
        <w:rPr>
          <w:rFonts w:ascii="Times New Roman" w:hAnsi="Times New Roman"/>
        </w:rPr>
        <w:t xml:space="preserve"> в. Людям случайным не болтал, в кабаке али ещё где?</w:t>
      </w:r>
    </w:p>
    <w:p w14:paraId="2CBBEC80" w14:textId="77777777" w:rsidR="003A56EB" w:rsidRPr="00AC5BD5" w:rsidRDefault="003A56EB" w:rsidP="003A56EB">
      <w:pPr>
        <w:pStyle w:val="afd"/>
        <w:rPr>
          <w:rFonts w:ascii="Times New Roman" w:hAnsi="Times New Roman"/>
        </w:rPr>
      </w:pPr>
      <w:r w:rsidRPr="00AC5BD5">
        <w:rPr>
          <w:rFonts w:ascii="Times New Roman" w:hAnsi="Times New Roman"/>
        </w:rPr>
        <w:t xml:space="preserve">Е ф </w:t>
      </w:r>
      <w:r w:rsidR="00962FFF" w:rsidRPr="00AC5BD5">
        <w:rPr>
          <w:rFonts w:ascii="Times New Roman" w:hAnsi="Times New Roman"/>
        </w:rPr>
        <w:t>и м. В кабаки-то не хаживал, не</w:t>
      </w:r>
      <w:r w:rsidRPr="00AC5BD5">
        <w:rPr>
          <w:rFonts w:ascii="Times New Roman" w:hAnsi="Times New Roman"/>
        </w:rPr>
        <w:t>досуг мне.</w:t>
      </w:r>
    </w:p>
    <w:p w14:paraId="406CC217" w14:textId="77777777" w:rsidR="003A56EB" w:rsidRPr="00D05F76" w:rsidRDefault="003A56EB" w:rsidP="003A56EB">
      <w:pPr>
        <w:pStyle w:val="afd"/>
        <w:rPr>
          <w:rFonts w:ascii="Times New Roman" w:hAnsi="Times New Roman"/>
        </w:rPr>
      </w:pPr>
      <w:r w:rsidRPr="00AC5BD5">
        <w:rPr>
          <w:rFonts w:ascii="Times New Roman" w:hAnsi="Times New Roman"/>
        </w:rPr>
        <w:t xml:space="preserve">П л е щ е </w:t>
      </w:r>
      <w:proofErr w:type="spellStart"/>
      <w:r w:rsidRPr="00AC5BD5">
        <w:rPr>
          <w:rFonts w:ascii="Times New Roman" w:hAnsi="Times New Roman"/>
        </w:rPr>
        <w:t>е</w:t>
      </w:r>
      <w:proofErr w:type="spellEnd"/>
      <w:r w:rsidRPr="00AC5BD5">
        <w:rPr>
          <w:rFonts w:ascii="Times New Roman" w:hAnsi="Times New Roman"/>
        </w:rPr>
        <w:t xml:space="preserve"> в. Врать не вздумай! Коли не оправдаешься, кары не миновать. </w:t>
      </w:r>
      <w:r w:rsidRPr="00D05F76">
        <w:rPr>
          <w:rFonts w:ascii="Times New Roman" w:hAnsi="Times New Roman"/>
        </w:rPr>
        <w:t>Письмо подмётное на тебя имеется. Что, мол, работу ты в срок не по неумению, а нарочно не исполнил, дабы государству убыток учинить. А что скажешь?</w:t>
      </w:r>
    </w:p>
    <w:p w14:paraId="275ED329" w14:textId="77777777" w:rsidR="003A56EB" w:rsidRPr="00D05F76" w:rsidRDefault="003A56EB" w:rsidP="003A56EB">
      <w:pPr>
        <w:pStyle w:val="afd"/>
        <w:rPr>
          <w:rFonts w:ascii="Times New Roman" w:hAnsi="Times New Roman"/>
        </w:rPr>
      </w:pPr>
      <w:r w:rsidRPr="00D05F76">
        <w:rPr>
          <w:rFonts w:ascii="Times New Roman" w:hAnsi="Times New Roman"/>
        </w:rPr>
        <w:t>Е ф и м. Батюшки</w:t>
      </w:r>
      <w:r w:rsidR="00BB2EFB" w:rsidRPr="00D05F76">
        <w:rPr>
          <w:rFonts w:ascii="Times New Roman" w:hAnsi="Times New Roman"/>
        </w:rPr>
        <w:t>...</w:t>
      </w:r>
    </w:p>
    <w:p w14:paraId="7BD78776"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л е щ е </w:t>
      </w:r>
      <w:proofErr w:type="spellStart"/>
      <w:r w:rsidRPr="00D05F76">
        <w:rPr>
          <w:rFonts w:ascii="Times New Roman" w:hAnsi="Times New Roman"/>
        </w:rPr>
        <w:t>е</w:t>
      </w:r>
      <w:proofErr w:type="spellEnd"/>
      <w:r w:rsidRPr="00D05F76">
        <w:rPr>
          <w:rFonts w:ascii="Times New Roman" w:hAnsi="Times New Roman"/>
        </w:rPr>
        <w:t xml:space="preserve"> в. И что сношения имел с Яковлевым Андреем, </w:t>
      </w:r>
      <w:r w:rsidR="00962FFF" w:rsidRPr="00D05F76">
        <w:rPr>
          <w:rFonts w:ascii="Times New Roman" w:hAnsi="Times New Roman"/>
        </w:rPr>
        <w:t>который</w:t>
      </w:r>
      <w:r w:rsidRPr="00D05F76">
        <w:rPr>
          <w:rFonts w:ascii="Times New Roman" w:hAnsi="Times New Roman"/>
        </w:rPr>
        <w:t xml:space="preserve"> у князя Меншикова служит, да про судно ему болтал. Было такое? </w:t>
      </w:r>
      <w:r w:rsidRPr="00D05F76">
        <w:rPr>
          <w:rFonts w:ascii="Times New Roman" w:hAnsi="Times New Roman"/>
          <w:i/>
          <w:iCs/>
        </w:rPr>
        <w:t>(Ефим молчит.)</w:t>
      </w:r>
      <w:r w:rsidRPr="00D05F76">
        <w:rPr>
          <w:rFonts w:ascii="Times New Roman" w:hAnsi="Times New Roman"/>
        </w:rPr>
        <w:t xml:space="preserve"> Андрюшку Яковлева знаешь или нет?</w:t>
      </w:r>
    </w:p>
    <w:p w14:paraId="1674A338" w14:textId="77777777" w:rsidR="003A56EB" w:rsidRPr="00D05F76" w:rsidRDefault="000C73F3" w:rsidP="003A56EB">
      <w:pPr>
        <w:pStyle w:val="afd"/>
        <w:rPr>
          <w:rFonts w:ascii="Times New Roman" w:hAnsi="Times New Roman"/>
        </w:rPr>
      </w:pPr>
      <w:r>
        <w:rPr>
          <w:rFonts w:ascii="Times New Roman" w:hAnsi="Times New Roman"/>
        </w:rPr>
        <w:lastRenderedPageBreak/>
        <w:t>Е ф и м. Якова-</w:t>
      </w:r>
      <w:r w:rsidR="003A56EB" w:rsidRPr="00D05F76">
        <w:rPr>
          <w:rFonts w:ascii="Times New Roman" w:hAnsi="Times New Roman"/>
        </w:rPr>
        <w:t>плотника знаю</w:t>
      </w:r>
      <w:r w:rsidR="00BB2EFB" w:rsidRPr="00D05F76">
        <w:rPr>
          <w:rFonts w:ascii="Times New Roman" w:hAnsi="Times New Roman"/>
        </w:rPr>
        <w:t>...</w:t>
      </w:r>
      <w:r w:rsidR="003A56EB" w:rsidRPr="00D05F76">
        <w:rPr>
          <w:rFonts w:ascii="Times New Roman" w:hAnsi="Times New Roman"/>
        </w:rPr>
        <w:t xml:space="preserve"> Андрюшку Терёхина знаю</w:t>
      </w:r>
      <w:r w:rsidR="00BB2EFB" w:rsidRPr="00D05F76">
        <w:rPr>
          <w:rFonts w:ascii="Times New Roman" w:hAnsi="Times New Roman"/>
        </w:rPr>
        <w:t>...</w:t>
      </w:r>
      <w:r w:rsidR="003A56EB" w:rsidRPr="00D05F76">
        <w:rPr>
          <w:rFonts w:ascii="Times New Roman" w:hAnsi="Times New Roman"/>
        </w:rPr>
        <w:t xml:space="preserve"> Только ведь ничего не сказывал им</w:t>
      </w:r>
      <w:r w:rsidR="00BB2EFB" w:rsidRPr="00D05F76">
        <w:rPr>
          <w:rFonts w:ascii="Times New Roman" w:hAnsi="Times New Roman"/>
        </w:rPr>
        <w:t>...</w:t>
      </w:r>
      <w:r w:rsidR="003A56EB" w:rsidRPr="00D05F76">
        <w:rPr>
          <w:rFonts w:ascii="Times New Roman" w:hAnsi="Times New Roman"/>
        </w:rPr>
        <w:t xml:space="preserve"> Как же можно!</w:t>
      </w:r>
    </w:p>
    <w:p w14:paraId="13A65DCF"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л е щ е </w:t>
      </w:r>
      <w:proofErr w:type="spellStart"/>
      <w:r w:rsidRPr="00D05F76">
        <w:rPr>
          <w:rFonts w:ascii="Times New Roman" w:hAnsi="Times New Roman"/>
        </w:rPr>
        <w:t>е</w:t>
      </w:r>
      <w:proofErr w:type="spellEnd"/>
      <w:r w:rsidRPr="00D05F76">
        <w:rPr>
          <w:rFonts w:ascii="Times New Roman" w:hAnsi="Times New Roman"/>
        </w:rPr>
        <w:t xml:space="preserve"> в </w:t>
      </w:r>
      <w:r w:rsidRPr="00D05F76">
        <w:rPr>
          <w:rFonts w:ascii="Times New Roman" w:hAnsi="Times New Roman"/>
          <w:i/>
          <w:iCs/>
        </w:rPr>
        <w:t>(свирепо)</w:t>
      </w:r>
      <w:r w:rsidRPr="00D05F76">
        <w:rPr>
          <w:rFonts w:ascii="Times New Roman" w:hAnsi="Times New Roman"/>
        </w:rPr>
        <w:t>. Ты мне не ври!</w:t>
      </w:r>
    </w:p>
    <w:p w14:paraId="70698618" w14:textId="77777777" w:rsidR="003A56EB" w:rsidRPr="00D05F76" w:rsidRDefault="003A56EB" w:rsidP="003A56EB">
      <w:pPr>
        <w:pStyle w:val="afd"/>
        <w:rPr>
          <w:rFonts w:ascii="Times New Roman" w:hAnsi="Times New Roman"/>
        </w:rPr>
      </w:pPr>
      <w:r w:rsidRPr="00D05F76">
        <w:rPr>
          <w:rFonts w:ascii="Times New Roman" w:hAnsi="Times New Roman"/>
        </w:rPr>
        <w:t>Е ф и м. Как же врать? Да чтоб</w:t>
      </w:r>
      <w:r w:rsidR="00AC5BD5" w:rsidRPr="00D05F76">
        <w:rPr>
          <w:rFonts w:ascii="Times New Roman" w:hAnsi="Times New Roman"/>
        </w:rPr>
        <w:t xml:space="preserve"> я</w:t>
      </w:r>
      <w:r w:rsidRPr="00D05F76">
        <w:rPr>
          <w:rFonts w:ascii="Times New Roman" w:hAnsi="Times New Roman"/>
        </w:rPr>
        <w:t xml:space="preserve"> </w:t>
      </w:r>
      <w:r w:rsidR="00AC5BD5" w:rsidRPr="00D05F76">
        <w:rPr>
          <w:rFonts w:ascii="Times New Roman" w:hAnsi="Times New Roman"/>
        </w:rPr>
        <w:t xml:space="preserve">— </w:t>
      </w:r>
      <w:r w:rsidRPr="00D05F76">
        <w:rPr>
          <w:rFonts w:ascii="Times New Roman" w:hAnsi="Times New Roman"/>
        </w:rPr>
        <w:t>врать?..</w:t>
      </w:r>
    </w:p>
    <w:p w14:paraId="1B4A33E4"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л е щ е </w:t>
      </w:r>
      <w:proofErr w:type="spellStart"/>
      <w:r w:rsidRPr="00D05F76">
        <w:rPr>
          <w:rFonts w:ascii="Times New Roman" w:hAnsi="Times New Roman"/>
        </w:rPr>
        <w:t>е</w:t>
      </w:r>
      <w:proofErr w:type="spellEnd"/>
      <w:r w:rsidRPr="00D05F76">
        <w:rPr>
          <w:rFonts w:ascii="Times New Roman" w:hAnsi="Times New Roman"/>
        </w:rPr>
        <w:t xml:space="preserve"> в </w:t>
      </w:r>
      <w:r w:rsidRPr="00D05F76">
        <w:rPr>
          <w:rFonts w:ascii="Times New Roman" w:hAnsi="Times New Roman"/>
          <w:i/>
          <w:iCs/>
        </w:rPr>
        <w:t>(</w:t>
      </w:r>
      <w:r w:rsidRPr="00B03D9A">
        <w:rPr>
          <w:rFonts w:ascii="Times New Roman" w:hAnsi="Times New Roman"/>
          <w:i/>
          <w:iCs/>
        </w:rPr>
        <w:t>смягчается)</w:t>
      </w:r>
      <w:r w:rsidRPr="00B03D9A">
        <w:rPr>
          <w:rFonts w:ascii="Times New Roman" w:hAnsi="Times New Roman"/>
        </w:rPr>
        <w:t>. Ладно</w:t>
      </w:r>
      <w:r w:rsidR="00BB2EFB" w:rsidRPr="00B03D9A">
        <w:rPr>
          <w:rFonts w:ascii="Times New Roman" w:hAnsi="Times New Roman"/>
        </w:rPr>
        <w:t>...</w:t>
      </w:r>
      <w:r w:rsidRPr="00B03D9A">
        <w:rPr>
          <w:rFonts w:ascii="Times New Roman" w:hAnsi="Times New Roman"/>
        </w:rPr>
        <w:t xml:space="preserve"> Эх</w:t>
      </w:r>
      <w:r w:rsidR="00BB2EFB" w:rsidRPr="00B03D9A">
        <w:rPr>
          <w:rFonts w:ascii="Times New Roman" w:hAnsi="Times New Roman"/>
        </w:rPr>
        <w:t>...</w:t>
      </w:r>
      <w:r w:rsidRPr="00B03D9A">
        <w:rPr>
          <w:rFonts w:ascii="Times New Roman" w:hAnsi="Times New Roman"/>
        </w:rPr>
        <w:t xml:space="preserve"> Конфузия одна</w:t>
      </w:r>
      <w:r w:rsidR="00AC5BD5" w:rsidRPr="00B03D9A">
        <w:rPr>
          <w:rFonts w:ascii="Times New Roman" w:hAnsi="Times New Roman"/>
        </w:rPr>
        <w:t>,</w:t>
      </w:r>
      <w:r w:rsidRPr="00B03D9A">
        <w:rPr>
          <w:rFonts w:ascii="Times New Roman" w:hAnsi="Times New Roman"/>
        </w:rPr>
        <w:t xml:space="preserve"> и</w:t>
      </w:r>
      <w:r w:rsidRPr="00D05F76">
        <w:rPr>
          <w:rFonts w:ascii="Times New Roman" w:hAnsi="Times New Roman"/>
        </w:rPr>
        <w:t xml:space="preserve"> всё тут</w:t>
      </w:r>
      <w:r w:rsidR="00BB2EFB" w:rsidRPr="00D05F76">
        <w:rPr>
          <w:rFonts w:ascii="Times New Roman" w:hAnsi="Times New Roman"/>
        </w:rPr>
        <w:t>...</w:t>
      </w:r>
      <w:r w:rsidRPr="00D05F76">
        <w:rPr>
          <w:rFonts w:ascii="Times New Roman" w:hAnsi="Times New Roman"/>
        </w:rPr>
        <w:t xml:space="preserve"> Ты вот что скажи: чертежи судна где хранишь? В конторе сказывали, </w:t>
      </w:r>
      <w:r w:rsidR="00AC5BD5" w:rsidRPr="00D05F76">
        <w:rPr>
          <w:rFonts w:ascii="Times New Roman" w:hAnsi="Times New Roman"/>
        </w:rPr>
        <w:t xml:space="preserve">они </w:t>
      </w:r>
      <w:r w:rsidRPr="00D05F76">
        <w:rPr>
          <w:rFonts w:ascii="Times New Roman" w:hAnsi="Times New Roman"/>
        </w:rPr>
        <w:t>тебе выданы на хранение.</w:t>
      </w:r>
    </w:p>
    <w:p w14:paraId="08B57E55" w14:textId="77777777" w:rsidR="003A56EB" w:rsidRPr="00D05F76" w:rsidRDefault="003A56EB" w:rsidP="003A56EB">
      <w:pPr>
        <w:pStyle w:val="afd"/>
        <w:rPr>
          <w:rFonts w:ascii="Times New Roman" w:hAnsi="Times New Roman"/>
        </w:rPr>
      </w:pPr>
      <w:r w:rsidRPr="00D05F76">
        <w:rPr>
          <w:rFonts w:ascii="Times New Roman" w:hAnsi="Times New Roman"/>
        </w:rPr>
        <w:t>Е ф и м. Так точно, батюшка.</w:t>
      </w:r>
    </w:p>
    <w:p w14:paraId="35BC47D0"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л е щ е </w:t>
      </w:r>
      <w:proofErr w:type="spellStart"/>
      <w:r w:rsidRPr="00D05F76">
        <w:rPr>
          <w:rFonts w:ascii="Times New Roman" w:hAnsi="Times New Roman"/>
        </w:rPr>
        <w:t>е</w:t>
      </w:r>
      <w:proofErr w:type="spellEnd"/>
      <w:r w:rsidRPr="00D05F76">
        <w:rPr>
          <w:rFonts w:ascii="Times New Roman" w:hAnsi="Times New Roman"/>
        </w:rPr>
        <w:t xml:space="preserve"> в. Принеси-ка </w:t>
      </w:r>
      <w:r w:rsidR="00AC5BD5" w:rsidRPr="00D05F76">
        <w:rPr>
          <w:rFonts w:ascii="Times New Roman" w:hAnsi="Times New Roman"/>
        </w:rPr>
        <w:t xml:space="preserve">их </w:t>
      </w:r>
      <w:r w:rsidRPr="00D05F76">
        <w:rPr>
          <w:rFonts w:ascii="Times New Roman" w:hAnsi="Times New Roman"/>
        </w:rPr>
        <w:t>мне,</w:t>
      </w:r>
      <w:r w:rsidR="00AC5BD5" w:rsidRPr="00D05F76">
        <w:rPr>
          <w:rFonts w:ascii="Times New Roman" w:hAnsi="Times New Roman"/>
        </w:rPr>
        <w:t xml:space="preserve"> да поскорее</w:t>
      </w:r>
      <w:r w:rsidRPr="00D05F76">
        <w:rPr>
          <w:rFonts w:ascii="Times New Roman" w:hAnsi="Times New Roman"/>
        </w:rPr>
        <w:t>.</w:t>
      </w:r>
    </w:p>
    <w:p w14:paraId="131BD49A" w14:textId="77777777" w:rsidR="003A56EB" w:rsidRPr="00D05F76" w:rsidRDefault="003A56EB" w:rsidP="003A56EB">
      <w:pPr>
        <w:pStyle w:val="afd"/>
        <w:rPr>
          <w:rFonts w:ascii="Times New Roman" w:hAnsi="Times New Roman"/>
        </w:rPr>
      </w:pPr>
      <w:r w:rsidRPr="00D05F76">
        <w:rPr>
          <w:rFonts w:ascii="Times New Roman" w:hAnsi="Times New Roman"/>
        </w:rPr>
        <w:t>Е ф и м. Так ведь</w:t>
      </w:r>
      <w:r w:rsidR="00BB2EFB" w:rsidRPr="00D05F76">
        <w:rPr>
          <w:rFonts w:ascii="Times New Roman" w:hAnsi="Times New Roman"/>
        </w:rPr>
        <w:t>...</w:t>
      </w:r>
      <w:r w:rsidRPr="00D05F76">
        <w:rPr>
          <w:rFonts w:ascii="Times New Roman" w:hAnsi="Times New Roman"/>
        </w:rPr>
        <w:t xml:space="preserve"> Так ведь и показывать никому не велено. Под замком они у меня, в сундучке специальном. Как Пётр Алексеевич наказывал, никому тайны не раскрывал. </w:t>
      </w:r>
      <w:r w:rsidRPr="00D05F76">
        <w:rPr>
          <w:rFonts w:ascii="Times New Roman" w:hAnsi="Times New Roman"/>
          <w:i/>
          <w:iCs/>
        </w:rPr>
        <w:t xml:space="preserve">(Показывает ключ на верёвке, </w:t>
      </w:r>
      <w:r w:rsidR="00AC5BD5" w:rsidRPr="00D05F76">
        <w:rPr>
          <w:rFonts w:ascii="Times New Roman" w:hAnsi="Times New Roman"/>
          <w:i/>
          <w:iCs/>
        </w:rPr>
        <w:t>висящий</w:t>
      </w:r>
      <w:r w:rsidRPr="00D05F76">
        <w:rPr>
          <w:rFonts w:ascii="Times New Roman" w:hAnsi="Times New Roman"/>
          <w:i/>
          <w:iCs/>
        </w:rPr>
        <w:t xml:space="preserve"> на шее.)</w:t>
      </w:r>
      <w:r w:rsidRPr="00D05F76">
        <w:rPr>
          <w:rFonts w:ascii="Times New Roman" w:hAnsi="Times New Roman"/>
        </w:rPr>
        <w:t xml:space="preserve"> Как же я указ его нарушу?</w:t>
      </w:r>
    </w:p>
    <w:p w14:paraId="2DB7C9D9"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л е щ е </w:t>
      </w:r>
      <w:proofErr w:type="spellStart"/>
      <w:r w:rsidRPr="00D05F76">
        <w:rPr>
          <w:rFonts w:ascii="Times New Roman" w:hAnsi="Times New Roman"/>
        </w:rPr>
        <w:t>е</w:t>
      </w:r>
      <w:proofErr w:type="spellEnd"/>
      <w:r w:rsidRPr="00D05F76">
        <w:rPr>
          <w:rFonts w:ascii="Times New Roman" w:hAnsi="Times New Roman"/>
        </w:rPr>
        <w:t xml:space="preserve"> в </w:t>
      </w:r>
      <w:r w:rsidRPr="00D05F76">
        <w:rPr>
          <w:rFonts w:ascii="Times New Roman" w:hAnsi="Times New Roman"/>
          <w:i/>
          <w:iCs/>
        </w:rPr>
        <w:t>(снова расходится)</w:t>
      </w:r>
      <w:r w:rsidRPr="00D05F76">
        <w:rPr>
          <w:rFonts w:ascii="Times New Roman" w:hAnsi="Times New Roman"/>
        </w:rPr>
        <w:t>. А ну я тебя!</w:t>
      </w:r>
    </w:p>
    <w:p w14:paraId="7EC7629E" w14:textId="77777777" w:rsidR="00AC5BD5" w:rsidRPr="00D05F76" w:rsidRDefault="003A56EB" w:rsidP="003A56EB">
      <w:pPr>
        <w:pStyle w:val="afd"/>
        <w:rPr>
          <w:rFonts w:ascii="Times New Roman" w:hAnsi="Times New Roman"/>
        </w:rPr>
      </w:pPr>
      <w:r w:rsidRPr="00D05F76">
        <w:rPr>
          <w:rFonts w:ascii="Times New Roman" w:hAnsi="Times New Roman"/>
        </w:rPr>
        <w:t>Е ф и м. Ведь не велено</w:t>
      </w:r>
      <w:r w:rsidR="00BB2EFB" w:rsidRPr="00D05F76">
        <w:rPr>
          <w:rFonts w:ascii="Times New Roman" w:hAnsi="Times New Roman"/>
        </w:rPr>
        <w:t>...</w:t>
      </w:r>
      <w:r w:rsidRPr="00D05F76">
        <w:rPr>
          <w:rFonts w:ascii="Times New Roman" w:hAnsi="Times New Roman"/>
        </w:rPr>
        <w:t xml:space="preserve"> Как же так?.. </w:t>
      </w:r>
    </w:p>
    <w:p w14:paraId="421F50F8" w14:textId="77777777" w:rsidR="00AC5BD5" w:rsidRPr="00D05F76" w:rsidRDefault="00AC5BD5" w:rsidP="003A56EB">
      <w:pPr>
        <w:pStyle w:val="afd"/>
        <w:rPr>
          <w:rFonts w:ascii="Times New Roman" w:hAnsi="Times New Roman"/>
        </w:rPr>
      </w:pPr>
    </w:p>
    <w:p w14:paraId="46720074" w14:textId="77777777" w:rsidR="003A56EB" w:rsidRPr="00D05F76" w:rsidRDefault="003A56EB" w:rsidP="00AC5BD5">
      <w:pPr>
        <w:pStyle w:val="afd"/>
        <w:jc w:val="center"/>
        <w:rPr>
          <w:rFonts w:ascii="Times New Roman" w:hAnsi="Times New Roman"/>
          <w:sz w:val="24"/>
        </w:rPr>
      </w:pPr>
      <w:r w:rsidRPr="00D05F76">
        <w:rPr>
          <w:rFonts w:ascii="Times New Roman" w:hAnsi="Times New Roman"/>
          <w:iCs/>
          <w:sz w:val="24"/>
        </w:rPr>
        <w:t>Плещеев грозит ему кулаком.</w:t>
      </w:r>
    </w:p>
    <w:p w14:paraId="1E882B20" w14:textId="77777777" w:rsidR="003A56EB" w:rsidRPr="00D05F76" w:rsidRDefault="003A56EB" w:rsidP="00AC5BD5">
      <w:pPr>
        <w:pStyle w:val="afd"/>
        <w:jc w:val="center"/>
        <w:rPr>
          <w:rFonts w:ascii="Times New Roman" w:hAnsi="Times New Roman"/>
          <w:sz w:val="24"/>
        </w:rPr>
      </w:pPr>
      <w:r w:rsidRPr="00D05F76">
        <w:rPr>
          <w:rFonts w:ascii="Times New Roman" w:hAnsi="Times New Roman"/>
          <w:iCs/>
          <w:sz w:val="24"/>
        </w:rPr>
        <w:t>Ефим уходит и вскоре возвращается. Молча стоит и не говорит ни слова.</w:t>
      </w:r>
    </w:p>
    <w:p w14:paraId="68EB1AF4" w14:textId="77777777" w:rsidR="00AC5BD5" w:rsidRPr="00D05F76" w:rsidRDefault="00AC5BD5" w:rsidP="003A56EB">
      <w:pPr>
        <w:pStyle w:val="afd"/>
        <w:rPr>
          <w:rFonts w:ascii="Times New Roman" w:hAnsi="Times New Roman"/>
        </w:rPr>
      </w:pPr>
    </w:p>
    <w:p w14:paraId="1E75E28D"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л е щ е </w:t>
      </w:r>
      <w:proofErr w:type="spellStart"/>
      <w:r w:rsidRPr="00D05F76">
        <w:rPr>
          <w:rFonts w:ascii="Times New Roman" w:hAnsi="Times New Roman"/>
        </w:rPr>
        <w:t>е</w:t>
      </w:r>
      <w:proofErr w:type="spellEnd"/>
      <w:r w:rsidRPr="00D05F76">
        <w:rPr>
          <w:rFonts w:ascii="Times New Roman" w:hAnsi="Times New Roman"/>
        </w:rPr>
        <w:t xml:space="preserve"> в. Что такое? Где чертежи?</w:t>
      </w:r>
    </w:p>
    <w:p w14:paraId="2B8101E2" w14:textId="77777777" w:rsidR="00AC5BD5" w:rsidRPr="00D05F76" w:rsidRDefault="00AC5BD5" w:rsidP="003A56EB">
      <w:pPr>
        <w:pStyle w:val="afd"/>
        <w:rPr>
          <w:rFonts w:ascii="Times New Roman" w:hAnsi="Times New Roman"/>
        </w:rPr>
      </w:pPr>
    </w:p>
    <w:p w14:paraId="0F31F998" w14:textId="77777777" w:rsidR="003A56EB" w:rsidRPr="00D05F76" w:rsidRDefault="003A56EB" w:rsidP="00AC5BD5">
      <w:pPr>
        <w:pStyle w:val="afd"/>
        <w:jc w:val="center"/>
        <w:rPr>
          <w:rFonts w:ascii="Times New Roman" w:hAnsi="Times New Roman"/>
          <w:sz w:val="24"/>
        </w:rPr>
      </w:pPr>
      <w:r w:rsidRPr="00D05F76">
        <w:rPr>
          <w:rFonts w:ascii="Times New Roman" w:hAnsi="Times New Roman"/>
          <w:iCs/>
          <w:sz w:val="24"/>
        </w:rPr>
        <w:t>Пауза.</w:t>
      </w:r>
    </w:p>
    <w:p w14:paraId="0B41026E" w14:textId="77777777" w:rsidR="00AC5BD5" w:rsidRPr="00D05F76" w:rsidRDefault="00AC5BD5" w:rsidP="003A56EB">
      <w:pPr>
        <w:pStyle w:val="afd"/>
        <w:rPr>
          <w:rFonts w:ascii="Times New Roman" w:hAnsi="Times New Roman"/>
        </w:rPr>
      </w:pPr>
    </w:p>
    <w:p w14:paraId="5806F101" w14:textId="77777777" w:rsidR="003A56EB" w:rsidRPr="00D05F76" w:rsidRDefault="003A56EB" w:rsidP="003A56EB">
      <w:pPr>
        <w:pStyle w:val="afd"/>
        <w:rPr>
          <w:rFonts w:ascii="Times New Roman" w:hAnsi="Times New Roman"/>
        </w:rPr>
      </w:pPr>
      <w:r w:rsidRPr="00D05F76">
        <w:rPr>
          <w:rFonts w:ascii="Times New Roman" w:hAnsi="Times New Roman"/>
        </w:rPr>
        <w:t xml:space="preserve">Е ф и м </w:t>
      </w:r>
      <w:r w:rsidRPr="00D05F76">
        <w:rPr>
          <w:rFonts w:ascii="Times New Roman" w:hAnsi="Times New Roman"/>
          <w:i/>
          <w:iCs/>
        </w:rPr>
        <w:t>(сокрушённо)</w:t>
      </w:r>
      <w:r w:rsidRPr="00D05F76">
        <w:rPr>
          <w:rFonts w:ascii="Times New Roman" w:hAnsi="Times New Roman"/>
        </w:rPr>
        <w:t>. Нету. Не уберёг</w:t>
      </w:r>
      <w:r w:rsidR="00BB2EFB" w:rsidRPr="00D05F76">
        <w:rPr>
          <w:rFonts w:ascii="Times New Roman" w:hAnsi="Times New Roman"/>
        </w:rPr>
        <w:t>...</w:t>
      </w:r>
    </w:p>
    <w:p w14:paraId="1D58924D" w14:textId="77777777" w:rsidR="00AC5BD5" w:rsidRPr="00D05F76" w:rsidRDefault="00AC5BD5" w:rsidP="003A56EB">
      <w:pPr>
        <w:pStyle w:val="afd"/>
        <w:rPr>
          <w:rFonts w:ascii="Times New Roman" w:hAnsi="Times New Roman"/>
        </w:rPr>
      </w:pPr>
    </w:p>
    <w:p w14:paraId="69F14CC4" w14:textId="77777777" w:rsidR="003A56EB" w:rsidRPr="00D05F76" w:rsidRDefault="003A56EB" w:rsidP="006F7156">
      <w:pPr>
        <w:pStyle w:val="afd"/>
        <w:jc w:val="center"/>
        <w:rPr>
          <w:rFonts w:ascii="Times New Roman" w:hAnsi="Times New Roman"/>
        </w:rPr>
      </w:pPr>
      <w:r w:rsidRPr="00D05F76">
        <w:rPr>
          <w:rFonts w:ascii="Times New Roman" w:hAnsi="Times New Roman"/>
        </w:rPr>
        <w:t>СЦЕНА ТРЕТЬЯ</w:t>
      </w:r>
    </w:p>
    <w:p w14:paraId="691AEF44" w14:textId="77777777" w:rsidR="000271C9" w:rsidRPr="00EC3911" w:rsidRDefault="000271C9" w:rsidP="006F7156">
      <w:pPr>
        <w:pStyle w:val="afd"/>
        <w:jc w:val="center"/>
        <w:rPr>
          <w:rFonts w:ascii="Times New Roman" w:hAnsi="Times New Roman"/>
          <w:iCs/>
        </w:rPr>
      </w:pPr>
    </w:p>
    <w:p w14:paraId="4959EB67" w14:textId="77777777" w:rsidR="006F7156" w:rsidRPr="00D05F76" w:rsidRDefault="003A56EB" w:rsidP="006F7156">
      <w:pPr>
        <w:pStyle w:val="afd"/>
        <w:jc w:val="center"/>
        <w:rPr>
          <w:rFonts w:ascii="Times New Roman" w:hAnsi="Times New Roman"/>
          <w:iCs/>
          <w:sz w:val="24"/>
        </w:rPr>
      </w:pPr>
      <w:r w:rsidRPr="00D05F76">
        <w:rPr>
          <w:rFonts w:ascii="Times New Roman" w:hAnsi="Times New Roman"/>
          <w:iCs/>
          <w:sz w:val="24"/>
        </w:rPr>
        <w:t xml:space="preserve">Петергоф. Дворец императора Петра Второго. </w:t>
      </w:r>
    </w:p>
    <w:p w14:paraId="19A8B73F" w14:textId="77777777" w:rsidR="003A56EB" w:rsidRPr="00D05F76" w:rsidRDefault="003A56EB" w:rsidP="006F7156">
      <w:pPr>
        <w:pStyle w:val="afd"/>
        <w:jc w:val="center"/>
        <w:rPr>
          <w:rFonts w:ascii="Times New Roman" w:hAnsi="Times New Roman"/>
          <w:sz w:val="24"/>
        </w:rPr>
      </w:pPr>
      <w:r w:rsidRPr="00D05F76">
        <w:rPr>
          <w:rFonts w:ascii="Times New Roman" w:hAnsi="Times New Roman"/>
          <w:iCs/>
          <w:sz w:val="24"/>
        </w:rPr>
        <w:t xml:space="preserve">Изящная мебель, клавикорды. </w:t>
      </w:r>
      <w:r w:rsidRPr="00D05F76">
        <w:rPr>
          <w:rFonts w:ascii="Times New Roman" w:hAnsi="Times New Roman"/>
          <w:iCs/>
          <w:spacing w:val="40"/>
          <w:sz w:val="24"/>
        </w:rPr>
        <w:t xml:space="preserve">Фрейлины </w:t>
      </w:r>
      <w:r w:rsidRPr="00D05F76">
        <w:rPr>
          <w:rFonts w:ascii="Times New Roman" w:hAnsi="Times New Roman"/>
          <w:iCs/>
          <w:sz w:val="24"/>
        </w:rPr>
        <w:t>танцуют под звуки контрданса</w:t>
      </w:r>
      <w:r w:rsidR="006F7156" w:rsidRPr="00D05F76">
        <w:rPr>
          <w:rStyle w:val="afb"/>
          <w:rFonts w:ascii="Times New Roman" w:hAnsi="Times New Roman"/>
          <w:iCs/>
          <w:sz w:val="24"/>
        </w:rPr>
        <w:footnoteReference w:id="12"/>
      </w:r>
      <w:r w:rsidRPr="00D05F76">
        <w:rPr>
          <w:rFonts w:ascii="Times New Roman" w:hAnsi="Times New Roman"/>
          <w:iCs/>
          <w:sz w:val="24"/>
        </w:rPr>
        <w:t>.</w:t>
      </w:r>
    </w:p>
    <w:p w14:paraId="788AA3C8" w14:textId="77777777" w:rsidR="003A56EB" w:rsidRPr="00D05F76" w:rsidRDefault="003A56EB" w:rsidP="006F7156">
      <w:pPr>
        <w:pStyle w:val="afd"/>
        <w:jc w:val="center"/>
        <w:rPr>
          <w:rFonts w:ascii="Times New Roman" w:hAnsi="Times New Roman"/>
          <w:sz w:val="24"/>
        </w:rPr>
      </w:pPr>
      <w:r w:rsidRPr="00D05F76">
        <w:rPr>
          <w:rFonts w:ascii="Times New Roman" w:hAnsi="Times New Roman"/>
          <w:iCs/>
          <w:spacing w:val="40"/>
          <w:sz w:val="24"/>
        </w:rPr>
        <w:lastRenderedPageBreak/>
        <w:t>Пётр Второй</w:t>
      </w:r>
      <w:r w:rsidRPr="00D05F76">
        <w:rPr>
          <w:rFonts w:ascii="Times New Roman" w:hAnsi="Times New Roman"/>
          <w:iCs/>
          <w:sz w:val="24"/>
        </w:rPr>
        <w:t xml:space="preserve"> и </w:t>
      </w:r>
      <w:r w:rsidRPr="00D05F76">
        <w:rPr>
          <w:rFonts w:ascii="Times New Roman" w:hAnsi="Times New Roman"/>
          <w:iCs/>
          <w:spacing w:val="40"/>
          <w:sz w:val="24"/>
        </w:rPr>
        <w:t>Екатерина Долгорукая</w:t>
      </w:r>
      <w:r w:rsidRPr="00D05F76">
        <w:rPr>
          <w:rFonts w:ascii="Times New Roman" w:hAnsi="Times New Roman"/>
          <w:iCs/>
          <w:sz w:val="24"/>
        </w:rPr>
        <w:t>.</w:t>
      </w:r>
    </w:p>
    <w:p w14:paraId="79BA1CD3"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ё т </w:t>
      </w:r>
      <w:proofErr w:type="gramStart"/>
      <w:r w:rsidRPr="00D05F76">
        <w:rPr>
          <w:rFonts w:ascii="Times New Roman" w:hAnsi="Times New Roman"/>
        </w:rPr>
        <w:t>р</w:t>
      </w:r>
      <w:r w:rsidR="00A23340">
        <w:rPr>
          <w:rFonts w:ascii="Times New Roman" w:hAnsi="Times New Roman"/>
        </w:rPr>
        <w:t xml:space="preserve"> </w:t>
      </w:r>
      <w:r w:rsidRPr="00D05F76">
        <w:rPr>
          <w:rFonts w:ascii="Times New Roman" w:hAnsi="Times New Roman"/>
        </w:rPr>
        <w:t xml:space="preserve"> В</w:t>
      </w:r>
      <w:proofErr w:type="gramEnd"/>
      <w:r w:rsidRPr="00D05F76">
        <w:rPr>
          <w:rFonts w:ascii="Times New Roman" w:hAnsi="Times New Roman"/>
        </w:rPr>
        <w:t xml:space="preserve"> т о р о й </w:t>
      </w:r>
      <w:r w:rsidRPr="00D05F76">
        <w:rPr>
          <w:rFonts w:ascii="Times New Roman" w:hAnsi="Times New Roman"/>
          <w:i/>
          <w:iCs/>
        </w:rPr>
        <w:t>(Долгорукой)</w:t>
      </w:r>
      <w:r w:rsidRPr="00D05F76">
        <w:rPr>
          <w:rFonts w:ascii="Times New Roman" w:hAnsi="Times New Roman"/>
        </w:rPr>
        <w:t xml:space="preserve">. </w:t>
      </w:r>
      <w:r w:rsidR="006F7156" w:rsidRPr="00D05F76">
        <w:rPr>
          <w:rFonts w:ascii="Times New Roman" w:hAnsi="Times New Roman"/>
        </w:rPr>
        <w:t>...</w:t>
      </w:r>
      <w:r w:rsidRPr="00D05F76">
        <w:rPr>
          <w:rFonts w:ascii="Times New Roman" w:hAnsi="Times New Roman"/>
        </w:rPr>
        <w:t>Нет, он мне говорит: зачем вам, ваше величество, столько псов? И так, мол, тридцать человек дворни к ним приставлено. Корму одного на сто червонцев отпускаем.</w:t>
      </w:r>
      <w:r w:rsidR="006F7156" w:rsidRPr="00D05F76">
        <w:rPr>
          <w:rFonts w:ascii="Times New Roman" w:hAnsi="Times New Roman"/>
        </w:rPr>
        <w:t>..</w:t>
      </w:r>
      <w:r w:rsidRPr="00D05F76">
        <w:rPr>
          <w:rFonts w:ascii="Times New Roman" w:hAnsi="Times New Roman"/>
        </w:rPr>
        <w:t xml:space="preserve"> Каково? Кто он такой, чтоб мне указывать?</w:t>
      </w:r>
    </w:p>
    <w:p w14:paraId="73F0BD84" w14:textId="77777777" w:rsidR="003A56EB" w:rsidRPr="00D05F76" w:rsidRDefault="003A56EB" w:rsidP="003A56EB">
      <w:pPr>
        <w:pStyle w:val="afd"/>
        <w:rPr>
          <w:rFonts w:ascii="Times New Roman" w:hAnsi="Times New Roman"/>
        </w:rPr>
      </w:pPr>
      <w:r w:rsidRPr="00D05F76">
        <w:rPr>
          <w:rFonts w:ascii="Times New Roman" w:hAnsi="Times New Roman"/>
        </w:rPr>
        <w:t xml:space="preserve">Д о л г о р у к а я </w:t>
      </w:r>
      <w:r w:rsidRPr="00D05F76">
        <w:rPr>
          <w:rFonts w:ascii="Times New Roman" w:hAnsi="Times New Roman"/>
          <w:i/>
          <w:iCs/>
        </w:rPr>
        <w:t>(подобострастно)</w:t>
      </w:r>
      <w:r w:rsidRPr="00D05F76">
        <w:rPr>
          <w:rFonts w:ascii="Times New Roman" w:hAnsi="Times New Roman"/>
        </w:rPr>
        <w:t>. Да, ваше величество!</w:t>
      </w:r>
    </w:p>
    <w:p w14:paraId="75A35C53"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1719C13C"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ё т </w:t>
      </w:r>
      <w:proofErr w:type="gramStart"/>
      <w:r w:rsidRPr="00D05F76">
        <w:rPr>
          <w:rFonts w:ascii="Times New Roman" w:hAnsi="Times New Roman"/>
        </w:rPr>
        <w:t>р</w:t>
      </w:r>
      <w:r w:rsidR="00A23340">
        <w:rPr>
          <w:rFonts w:ascii="Times New Roman" w:hAnsi="Times New Roman"/>
        </w:rPr>
        <w:t xml:space="preserve"> </w:t>
      </w:r>
      <w:r w:rsidRPr="00D05F76">
        <w:rPr>
          <w:rFonts w:ascii="Times New Roman" w:hAnsi="Times New Roman"/>
        </w:rPr>
        <w:t xml:space="preserve"> В</w:t>
      </w:r>
      <w:proofErr w:type="gramEnd"/>
      <w:r w:rsidRPr="00D05F76">
        <w:rPr>
          <w:rFonts w:ascii="Times New Roman" w:hAnsi="Times New Roman"/>
        </w:rPr>
        <w:t xml:space="preserve"> т о р о й</w:t>
      </w:r>
      <w:r w:rsidR="00D203A3" w:rsidRPr="00D05F76">
        <w:rPr>
          <w:rFonts w:ascii="Times New Roman" w:hAnsi="Times New Roman"/>
        </w:rPr>
        <w:t xml:space="preserve"> </w:t>
      </w:r>
      <w:r w:rsidR="00D203A3" w:rsidRPr="00D05F76">
        <w:rPr>
          <w:rFonts w:ascii="Times New Roman" w:hAnsi="Times New Roman"/>
          <w:i/>
        </w:rPr>
        <w:t>(возмущённо)</w:t>
      </w:r>
      <w:r w:rsidRPr="00D05F76">
        <w:rPr>
          <w:rFonts w:ascii="Times New Roman" w:hAnsi="Times New Roman"/>
          <w:i/>
        </w:rPr>
        <w:t>.</w:t>
      </w:r>
      <w:r w:rsidRPr="00D05F76">
        <w:rPr>
          <w:rFonts w:ascii="Times New Roman" w:hAnsi="Times New Roman"/>
        </w:rPr>
        <w:t xml:space="preserve"> А какая охота без собак, а?.. Вот кабы мне бигля в мою свору! Вот это чудо что за собака: ростом мала, чуть больше кошки, а бегает </w:t>
      </w:r>
      <w:r w:rsidR="00140562" w:rsidRPr="00D05F76">
        <w:rPr>
          <w:rFonts w:ascii="Times New Roman" w:hAnsi="Times New Roman"/>
        </w:rPr>
        <w:t xml:space="preserve">— </w:t>
      </w:r>
      <w:r w:rsidRPr="00D05F76">
        <w:rPr>
          <w:rFonts w:ascii="Times New Roman" w:hAnsi="Times New Roman"/>
        </w:rPr>
        <w:t xml:space="preserve">загляденье! Быстрее всех! На зайца нет лучше. А голоса </w:t>
      </w:r>
      <w:r w:rsidR="00140562" w:rsidRPr="00D05F76">
        <w:rPr>
          <w:rFonts w:ascii="Times New Roman" w:hAnsi="Times New Roman"/>
        </w:rPr>
        <w:t xml:space="preserve">— </w:t>
      </w:r>
      <w:r w:rsidRPr="00D05F76">
        <w:rPr>
          <w:rFonts w:ascii="Times New Roman" w:hAnsi="Times New Roman"/>
        </w:rPr>
        <w:t>заслушаешься, как лают</w:t>
      </w:r>
      <w:r w:rsidR="00D203A3" w:rsidRPr="00D05F76">
        <w:rPr>
          <w:rFonts w:ascii="Times New Roman" w:hAnsi="Times New Roman"/>
        </w:rPr>
        <w:t xml:space="preserve"> —</w:t>
      </w:r>
      <w:r w:rsidR="00140562" w:rsidRPr="00D05F76">
        <w:rPr>
          <w:rFonts w:ascii="Times New Roman" w:hAnsi="Times New Roman"/>
        </w:rPr>
        <w:t xml:space="preserve"> </w:t>
      </w:r>
      <w:r w:rsidRPr="00D05F76">
        <w:rPr>
          <w:rFonts w:ascii="Times New Roman" w:hAnsi="Times New Roman"/>
        </w:rPr>
        <w:t>с заливом!</w:t>
      </w:r>
      <w:r w:rsidR="00D05F76">
        <w:rPr>
          <w:rStyle w:val="afb"/>
          <w:rFonts w:ascii="Times New Roman" w:hAnsi="Times New Roman"/>
        </w:rPr>
        <w:footnoteReference w:id="13"/>
      </w:r>
      <w:r w:rsidRPr="00D05F76">
        <w:rPr>
          <w:rFonts w:ascii="Times New Roman" w:hAnsi="Times New Roman"/>
        </w:rPr>
        <w:t xml:space="preserve"> Тётушка Елизавета сказывала, из Англии можно выписать. Я же говорю: мне биглей надобно обязательно!</w:t>
      </w:r>
    </w:p>
    <w:p w14:paraId="5216CF9F" w14:textId="77777777" w:rsidR="003A56EB" w:rsidRPr="00D05F76" w:rsidRDefault="003A56EB" w:rsidP="003A56EB">
      <w:pPr>
        <w:pStyle w:val="afd"/>
        <w:rPr>
          <w:rFonts w:ascii="Times New Roman" w:hAnsi="Times New Roman"/>
        </w:rPr>
      </w:pPr>
      <w:r w:rsidRPr="00D05F76">
        <w:rPr>
          <w:rFonts w:ascii="Times New Roman" w:hAnsi="Times New Roman"/>
        </w:rPr>
        <w:t>Д о л г о р у к а я. Да, ваше величество!</w:t>
      </w:r>
    </w:p>
    <w:p w14:paraId="5027E2C6"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2533A1DE"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ё т </w:t>
      </w:r>
      <w:proofErr w:type="gramStart"/>
      <w:r w:rsidRPr="00D05F76">
        <w:rPr>
          <w:rFonts w:ascii="Times New Roman" w:hAnsi="Times New Roman"/>
        </w:rPr>
        <w:t xml:space="preserve">р </w:t>
      </w:r>
      <w:r w:rsidR="00A23340">
        <w:rPr>
          <w:rFonts w:ascii="Times New Roman" w:hAnsi="Times New Roman"/>
        </w:rPr>
        <w:t xml:space="preserve"> </w:t>
      </w:r>
      <w:r w:rsidRPr="00D05F76">
        <w:rPr>
          <w:rFonts w:ascii="Times New Roman" w:hAnsi="Times New Roman"/>
        </w:rPr>
        <w:t>В</w:t>
      </w:r>
      <w:proofErr w:type="gramEnd"/>
      <w:r w:rsidRPr="00D05F76">
        <w:rPr>
          <w:rFonts w:ascii="Times New Roman" w:hAnsi="Times New Roman"/>
        </w:rPr>
        <w:t xml:space="preserve"> т о р о й. А этот-то умник</w:t>
      </w:r>
      <w:r w:rsidR="00BB2EFB" w:rsidRPr="00D05F76">
        <w:rPr>
          <w:rFonts w:ascii="Times New Roman" w:hAnsi="Times New Roman"/>
        </w:rPr>
        <w:t>...</w:t>
      </w:r>
      <w:r w:rsidRPr="00D05F76">
        <w:rPr>
          <w:rFonts w:ascii="Times New Roman" w:hAnsi="Times New Roman"/>
        </w:rPr>
        <w:t xml:space="preserve"> Ещё и тятенькой величать себя велел! Какой он мне тятенька? Мне в подарок пятьсот червонцев подне</w:t>
      </w:r>
      <w:r w:rsidR="00D203A3" w:rsidRPr="00D05F76">
        <w:rPr>
          <w:rFonts w:ascii="Times New Roman" w:hAnsi="Times New Roman"/>
        </w:rPr>
        <w:t>сли, а он говорит: не</w:t>
      </w:r>
      <w:r w:rsidRPr="00D05F76">
        <w:rPr>
          <w:rFonts w:ascii="Times New Roman" w:hAnsi="Times New Roman"/>
        </w:rPr>
        <w:t>гоже, мол, сестре Наталии дарить. Ты, мол, в казну отдай! Кто он такой, чтоб мне указывать?</w:t>
      </w:r>
    </w:p>
    <w:p w14:paraId="48D5969E" w14:textId="77777777" w:rsidR="003A56EB" w:rsidRPr="00D05F76" w:rsidRDefault="003A56EB" w:rsidP="003A56EB">
      <w:pPr>
        <w:pStyle w:val="afd"/>
        <w:rPr>
          <w:rFonts w:ascii="Times New Roman" w:hAnsi="Times New Roman"/>
        </w:rPr>
      </w:pPr>
      <w:r w:rsidRPr="00D05F76">
        <w:rPr>
          <w:rFonts w:ascii="Times New Roman" w:hAnsi="Times New Roman"/>
        </w:rPr>
        <w:t>Д о л г о р у к а я. Да, ваше величество!</w:t>
      </w:r>
    </w:p>
    <w:p w14:paraId="4500047D"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2CB90820" w14:textId="77777777" w:rsidR="003A56EB" w:rsidRPr="00D05F76" w:rsidRDefault="003A56EB" w:rsidP="003A56EB">
      <w:pPr>
        <w:pStyle w:val="afd"/>
        <w:rPr>
          <w:rFonts w:ascii="Times New Roman" w:hAnsi="Times New Roman"/>
        </w:rPr>
      </w:pPr>
      <w:r w:rsidRPr="00D05F76">
        <w:rPr>
          <w:rFonts w:ascii="Times New Roman" w:hAnsi="Times New Roman"/>
        </w:rPr>
        <w:t xml:space="preserve">П ё т </w:t>
      </w:r>
      <w:proofErr w:type="gramStart"/>
      <w:r w:rsidRPr="00D05F76">
        <w:rPr>
          <w:rFonts w:ascii="Times New Roman" w:hAnsi="Times New Roman"/>
        </w:rPr>
        <w:t xml:space="preserve">р </w:t>
      </w:r>
      <w:r w:rsidR="00A23340">
        <w:rPr>
          <w:rFonts w:ascii="Times New Roman" w:hAnsi="Times New Roman"/>
        </w:rPr>
        <w:t xml:space="preserve"> </w:t>
      </w:r>
      <w:r w:rsidRPr="00D05F76">
        <w:rPr>
          <w:rFonts w:ascii="Times New Roman" w:hAnsi="Times New Roman"/>
        </w:rPr>
        <w:t>В</w:t>
      </w:r>
      <w:proofErr w:type="gramEnd"/>
      <w:r w:rsidRPr="00D05F76">
        <w:rPr>
          <w:rFonts w:ascii="Times New Roman" w:hAnsi="Times New Roman"/>
        </w:rPr>
        <w:t xml:space="preserve"> т о р о й. И во дворце его</w:t>
      </w:r>
      <w:r w:rsidR="00D203A3" w:rsidRPr="00D05F76">
        <w:rPr>
          <w:rFonts w:ascii="Times New Roman" w:hAnsi="Times New Roman"/>
        </w:rPr>
        <w:t xml:space="preserve"> —</w:t>
      </w:r>
      <w:r w:rsidRPr="00D05F76">
        <w:rPr>
          <w:rFonts w:ascii="Times New Roman" w:hAnsi="Times New Roman"/>
        </w:rPr>
        <w:t xml:space="preserve"> умереть со скуки: сиди да науками занимайся. </w:t>
      </w:r>
      <w:r w:rsidR="00D203A3" w:rsidRPr="00D05F76">
        <w:rPr>
          <w:rFonts w:ascii="Times New Roman" w:hAnsi="Times New Roman"/>
        </w:rPr>
        <w:t>Маета</w:t>
      </w:r>
      <w:r w:rsidRPr="00D05F76">
        <w:rPr>
          <w:rFonts w:ascii="Times New Roman" w:hAnsi="Times New Roman"/>
        </w:rPr>
        <w:t xml:space="preserve">! Книги читать заставлял </w:t>
      </w:r>
      <w:r w:rsidR="00140562" w:rsidRPr="00D05F76">
        <w:rPr>
          <w:rFonts w:ascii="Times New Roman" w:hAnsi="Times New Roman"/>
        </w:rPr>
        <w:t xml:space="preserve">— </w:t>
      </w:r>
      <w:r w:rsidR="00D203A3" w:rsidRPr="00D05F76">
        <w:rPr>
          <w:rFonts w:ascii="Times New Roman" w:hAnsi="Times New Roman"/>
        </w:rPr>
        <w:t>и ладно б просто заставлял, т</w:t>
      </w:r>
      <w:r w:rsidRPr="00D05F76">
        <w:rPr>
          <w:rFonts w:ascii="Times New Roman" w:hAnsi="Times New Roman"/>
        </w:rPr>
        <w:t xml:space="preserve">ак ведь каждый понедельник! По часу! Каково?.. Хорошо хоть, </w:t>
      </w:r>
      <w:r w:rsidR="00D203A3" w:rsidRPr="00D05F76">
        <w:rPr>
          <w:rFonts w:ascii="Times New Roman" w:hAnsi="Times New Roman"/>
        </w:rPr>
        <w:t xml:space="preserve">я от него </w:t>
      </w:r>
      <w:r w:rsidRPr="00D05F76">
        <w:rPr>
          <w:rFonts w:ascii="Times New Roman" w:hAnsi="Times New Roman"/>
        </w:rPr>
        <w:t>ноги унёс в Петергоф.</w:t>
      </w:r>
    </w:p>
    <w:p w14:paraId="51798FDC" w14:textId="77777777" w:rsidR="003A56EB" w:rsidRPr="00D05F76" w:rsidRDefault="003A56EB" w:rsidP="003A56EB">
      <w:pPr>
        <w:pStyle w:val="afd"/>
        <w:rPr>
          <w:rFonts w:ascii="Times New Roman" w:hAnsi="Times New Roman"/>
        </w:rPr>
      </w:pPr>
      <w:r w:rsidRPr="00D05F76">
        <w:rPr>
          <w:rFonts w:ascii="Times New Roman" w:hAnsi="Times New Roman"/>
        </w:rPr>
        <w:t>Д о л г о р у к а я. Да, ваше величество!</w:t>
      </w:r>
    </w:p>
    <w:p w14:paraId="3F90DBC4"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334BB6CF" w14:textId="77777777" w:rsidR="003A56EB" w:rsidRPr="00D05F7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D05F76">
        <w:rPr>
          <w:rFonts w:ascii="Times New Roman" w:hAnsi="Times New Roman"/>
        </w:rPr>
        <w:t xml:space="preserve">. И Машку свою, куклу фарфоровую, подсунул: женись, мол! Меншиковы </w:t>
      </w:r>
      <w:r w:rsidR="00140562" w:rsidRPr="00D05F76">
        <w:rPr>
          <w:rFonts w:ascii="Times New Roman" w:hAnsi="Times New Roman"/>
        </w:rPr>
        <w:t xml:space="preserve">— </w:t>
      </w:r>
      <w:r w:rsidR="00D203A3" w:rsidRPr="00D05F76">
        <w:rPr>
          <w:rFonts w:ascii="Times New Roman" w:hAnsi="Times New Roman"/>
        </w:rPr>
        <w:t>тоже мне, благородное семейство! Сам-то</w:t>
      </w:r>
      <w:r w:rsidR="003A56EB" w:rsidRPr="00D05F76">
        <w:rPr>
          <w:rFonts w:ascii="Times New Roman" w:hAnsi="Times New Roman"/>
        </w:rPr>
        <w:t xml:space="preserve"> </w:t>
      </w:r>
      <w:r w:rsidR="003A56EB" w:rsidRPr="00D05F76">
        <w:rPr>
          <w:rFonts w:ascii="Times New Roman" w:hAnsi="Times New Roman"/>
          <w:i/>
          <w:iCs/>
        </w:rPr>
        <w:lastRenderedPageBreak/>
        <w:t>(пренебрежительно)</w:t>
      </w:r>
      <w:r w:rsidR="00D203A3" w:rsidRPr="00D05F76">
        <w:rPr>
          <w:rFonts w:ascii="Times New Roman" w:hAnsi="Times New Roman"/>
        </w:rPr>
        <w:t xml:space="preserve"> светлейший</w:t>
      </w:r>
      <w:r w:rsidR="003A56EB" w:rsidRPr="00D05F76">
        <w:rPr>
          <w:rFonts w:ascii="Times New Roman" w:hAnsi="Times New Roman"/>
        </w:rPr>
        <w:t xml:space="preserve"> мальчишкой на базаре пироги продавал. А я на его дочери женись!</w:t>
      </w:r>
      <w:r w:rsidR="006862B2" w:rsidRPr="00D05F76">
        <w:rPr>
          <w:rFonts w:ascii="Times New Roman" w:hAnsi="Times New Roman"/>
        </w:rPr>
        <w:t>..</w:t>
      </w:r>
      <w:r w:rsidR="003A56EB" w:rsidRPr="00D05F76">
        <w:rPr>
          <w:rFonts w:ascii="Times New Roman" w:hAnsi="Times New Roman"/>
        </w:rPr>
        <w:t xml:space="preserve"> </w:t>
      </w:r>
      <w:r w:rsidR="003A56EB" w:rsidRPr="00D05F76">
        <w:rPr>
          <w:rFonts w:ascii="Times New Roman" w:hAnsi="Times New Roman"/>
          <w:i/>
          <w:iCs/>
        </w:rPr>
        <w:t>(</w:t>
      </w:r>
      <w:r w:rsidR="006862B2" w:rsidRPr="00D05F76">
        <w:rPr>
          <w:rFonts w:ascii="Times New Roman" w:hAnsi="Times New Roman"/>
          <w:i/>
          <w:iCs/>
        </w:rPr>
        <w:t xml:space="preserve">Пауза. </w:t>
      </w:r>
      <w:r w:rsidR="003A56EB" w:rsidRPr="00D05F76">
        <w:rPr>
          <w:rFonts w:ascii="Times New Roman" w:hAnsi="Times New Roman"/>
          <w:i/>
          <w:iCs/>
        </w:rPr>
        <w:t>Долгорукой.)</w:t>
      </w:r>
      <w:r w:rsidR="003A56EB" w:rsidRPr="00D05F76">
        <w:rPr>
          <w:rFonts w:ascii="Times New Roman" w:hAnsi="Times New Roman"/>
        </w:rPr>
        <w:t xml:space="preserve"> Возьму </w:t>
      </w:r>
      <w:proofErr w:type="gramStart"/>
      <w:r w:rsidR="003A56EB" w:rsidRPr="00D05F76">
        <w:rPr>
          <w:rFonts w:ascii="Times New Roman" w:hAnsi="Times New Roman"/>
        </w:rPr>
        <w:t>вот</w:t>
      </w:r>
      <w:proofErr w:type="gramEnd"/>
      <w:r w:rsidR="003A56EB" w:rsidRPr="00D05F76">
        <w:rPr>
          <w:rFonts w:ascii="Times New Roman" w:hAnsi="Times New Roman"/>
        </w:rPr>
        <w:t xml:space="preserve"> да </w:t>
      </w:r>
      <w:r w:rsidR="00D203A3" w:rsidRPr="00D05F76">
        <w:rPr>
          <w:rFonts w:ascii="Times New Roman" w:hAnsi="Times New Roman"/>
        </w:rPr>
        <w:t xml:space="preserve">и </w:t>
      </w:r>
      <w:r w:rsidR="003A56EB" w:rsidRPr="00D05F76">
        <w:rPr>
          <w:rFonts w:ascii="Times New Roman" w:hAnsi="Times New Roman"/>
        </w:rPr>
        <w:t>женюсь</w:t>
      </w:r>
      <w:r w:rsidR="00BB2EFB" w:rsidRPr="00D05F76">
        <w:rPr>
          <w:rFonts w:ascii="Times New Roman" w:hAnsi="Times New Roman"/>
        </w:rPr>
        <w:t>...</w:t>
      </w:r>
      <w:r w:rsidR="003A56EB" w:rsidRPr="00D05F76">
        <w:rPr>
          <w:rFonts w:ascii="Times New Roman" w:hAnsi="Times New Roman"/>
        </w:rPr>
        <w:t xml:space="preserve"> на тебе.</w:t>
      </w:r>
    </w:p>
    <w:p w14:paraId="7AB0FD69" w14:textId="77777777" w:rsidR="003A56EB" w:rsidRPr="00D05F76" w:rsidRDefault="003A56EB" w:rsidP="003A56EB">
      <w:pPr>
        <w:pStyle w:val="afd"/>
        <w:rPr>
          <w:rFonts w:ascii="Times New Roman" w:hAnsi="Times New Roman"/>
        </w:rPr>
      </w:pPr>
      <w:r w:rsidRPr="00D05F76">
        <w:rPr>
          <w:rFonts w:ascii="Times New Roman" w:hAnsi="Times New Roman"/>
        </w:rPr>
        <w:t xml:space="preserve">Д о л г о р у к а я </w:t>
      </w:r>
      <w:r w:rsidRPr="00D05F76">
        <w:rPr>
          <w:rFonts w:ascii="Times New Roman" w:hAnsi="Times New Roman"/>
          <w:i/>
          <w:iCs/>
        </w:rPr>
        <w:t xml:space="preserve">(тем же тоном, что и ранее, без </w:t>
      </w:r>
      <w:r w:rsidR="006862B2" w:rsidRPr="00D05F76">
        <w:rPr>
          <w:rFonts w:ascii="Times New Roman" w:hAnsi="Times New Roman"/>
          <w:i/>
          <w:iCs/>
        </w:rPr>
        <w:t xml:space="preserve">особого </w:t>
      </w:r>
      <w:r w:rsidRPr="00D05F76">
        <w:rPr>
          <w:rFonts w:ascii="Times New Roman" w:hAnsi="Times New Roman"/>
          <w:i/>
          <w:iCs/>
        </w:rPr>
        <w:t>энтузиазма)</w:t>
      </w:r>
      <w:r w:rsidRPr="00D05F76">
        <w:rPr>
          <w:rFonts w:ascii="Times New Roman" w:hAnsi="Times New Roman"/>
        </w:rPr>
        <w:t>. Да, ваше величество!</w:t>
      </w:r>
    </w:p>
    <w:p w14:paraId="72F699A8"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7971AD40" w14:textId="77777777" w:rsidR="003A56EB" w:rsidRPr="00D05F7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D05F76">
        <w:rPr>
          <w:rFonts w:ascii="Times New Roman" w:hAnsi="Times New Roman"/>
        </w:rPr>
        <w:t xml:space="preserve">. Или вон на ней! </w:t>
      </w:r>
      <w:r w:rsidR="003A56EB" w:rsidRPr="00D05F76">
        <w:rPr>
          <w:rFonts w:ascii="Times New Roman" w:hAnsi="Times New Roman"/>
          <w:i/>
          <w:iCs/>
        </w:rPr>
        <w:t>(Указывает на одну из фрейлин.)</w:t>
      </w:r>
    </w:p>
    <w:p w14:paraId="19106DC2" w14:textId="77777777" w:rsidR="003A56EB" w:rsidRPr="00D05F76" w:rsidRDefault="003A56EB" w:rsidP="003A56EB">
      <w:pPr>
        <w:pStyle w:val="afd"/>
        <w:rPr>
          <w:rFonts w:ascii="Times New Roman" w:hAnsi="Times New Roman"/>
        </w:rPr>
      </w:pPr>
      <w:r w:rsidRPr="00D05F76">
        <w:rPr>
          <w:rFonts w:ascii="Times New Roman" w:hAnsi="Times New Roman"/>
        </w:rPr>
        <w:t xml:space="preserve">Д о л г о р у к а я </w:t>
      </w:r>
      <w:r w:rsidRPr="00D05F76">
        <w:rPr>
          <w:rFonts w:ascii="Times New Roman" w:hAnsi="Times New Roman"/>
          <w:i/>
          <w:iCs/>
        </w:rPr>
        <w:t>(тем же тоном)</w:t>
      </w:r>
      <w:r w:rsidRPr="00D05F76">
        <w:rPr>
          <w:rFonts w:ascii="Times New Roman" w:hAnsi="Times New Roman"/>
        </w:rPr>
        <w:t>. Да, ваше величество!</w:t>
      </w:r>
    </w:p>
    <w:p w14:paraId="264F688C"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4F6A77C2" w14:textId="77777777" w:rsidR="003A56EB" w:rsidRPr="00D05F7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D05F76">
        <w:rPr>
          <w:rFonts w:ascii="Times New Roman" w:hAnsi="Times New Roman"/>
        </w:rPr>
        <w:t>. Или вообще жениться не буду</w:t>
      </w:r>
      <w:r w:rsidR="00BB2EFB" w:rsidRPr="00D05F76">
        <w:rPr>
          <w:rFonts w:ascii="Times New Roman" w:hAnsi="Times New Roman"/>
        </w:rPr>
        <w:t>...</w:t>
      </w:r>
      <w:r w:rsidR="003A56EB" w:rsidRPr="00D05F76">
        <w:rPr>
          <w:rFonts w:ascii="Times New Roman" w:hAnsi="Times New Roman"/>
        </w:rPr>
        <w:t xml:space="preserve"> Очень нужно!</w:t>
      </w:r>
    </w:p>
    <w:p w14:paraId="42813075" w14:textId="77777777" w:rsidR="003A56EB" w:rsidRPr="00D05F76" w:rsidRDefault="003A56EB" w:rsidP="003A56EB">
      <w:pPr>
        <w:pStyle w:val="afd"/>
        <w:rPr>
          <w:rFonts w:ascii="Times New Roman" w:hAnsi="Times New Roman"/>
        </w:rPr>
      </w:pPr>
      <w:r w:rsidRPr="00D05F76">
        <w:rPr>
          <w:rFonts w:ascii="Times New Roman" w:hAnsi="Times New Roman"/>
        </w:rPr>
        <w:t xml:space="preserve">Д о л г о р у к а я </w:t>
      </w:r>
      <w:r w:rsidRPr="00D05F76">
        <w:rPr>
          <w:rFonts w:ascii="Times New Roman" w:hAnsi="Times New Roman"/>
          <w:i/>
          <w:iCs/>
        </w:rPr>
        <w:t>(тем же тоном)</w:t>
      </w:r>
      <w:r w:rsidRPr="00D05F76">
        <w:rPr>
          <w:rFonts w:ascii="Times New Roman" w:hAnsi="Times New Roman"/>
        </w:rPr>
        <w:t>. Да, ваше величество!</w:t>
      </w:r>
    </w:p>
    <w:p w14:paraId="712CD051" w14:textId="77777777" w:rsidR="003A56EB" w:rsidRPr="00D05F76" w:rsidRDefault="003A56EB" w:rsidP="003A56EB">
      <w:pPr>
        <w:pStyle w:val="afd"/>
        <w:rPr>
          <w:rFonts w:ascii="Times New Roman" w:hAnsi="Times New Roman"/>
        </w:rPr>
      </w:pPr>
      <w:r w:rsidRPr="00D05F76">
        <w:rPr>
          <w:rFonts w:ascii="Times New Roman" w:hAnsi="Times New Roman"/>
        </w:rPr>
        <w:t xml:space="preserve">Ф р е й л и н ы </w:t>
      </w:r>
      <w:r w:rsidRPr="00D05F76">
        <w:rPr>
          <w:rFonts w:ascii="Times New Roman" w:hAnsi="Times New Roman"/>
          <w:i/>
          <w:iCs/>
        </w:rPr>
        <w:t>(повторяют эхом)</w:t>
      </w:r>
      <w:r w:rsidRPr="00D05F76">
        <w:rPr>
          <w:rFonts w:ascii="Times New Roman" w:hAnsi="Times New Roman"/>
        </w:rPr>
        <w:t>. Да, ваше величество!</w:t>
      </w:r>
    </w:p>
    <w:p w14:paraId="5F40AF21" w14:textId="77777777" w:rsidR="003A56EB" w:rsidRPr="00D05F7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D05F76">
        <w:rPr>
          <w:rFonts w:ascii="Times New Roman" w:hAnsi="Times New Roman"/>
        </w:rPr>
        <w:t>. Да что вы тараторите, как сороки! Подите прочь!</w:t>
      </w:r>
    </w:p>
    <w:p w14:paraId="4F8B80FE" w14:textId="77777777" w:rsidR="006862B2" w:rsidRPr="00D05F76" w:rsidRDefault="006862B2" w:rsidP="003A56EB">
      <w:pPr>
        <w:pStyle w:val="afd"/>
        <w:rPr>
          <w:rFonts w:ascii="Times New Roman" w:hAnsi="Times New Roman"/>
        </w:rPr>
      </w:pPr>
    </w:p>
    <w:p w14:paraId="35E081B7" w14:textId="77777777" w:rsidR="003A56EB" w:rsidRPr="00D05F76" w:rsidRDefault="003A56EB" w:rsidP="006862B2">
      <w:pPr>
        <w:pStyle w:val="afd"/>
        <w:jc w:val="center"/>
        <w:rPr>
          <w:rFonts w:ascii="Times New Roman" w:hAnsi="Times New Roman"/>
          <w:sz w:val="24"/>
        </w:rPr>
      </w:pPr>
      <w:r w:rsidRPr="00D05F76">
        <w:rPr>
          <w:rFonts w:ascii="Times New Roman" w:hAnsi="Times New Roman"/>
          <w:iCs/>
          <w:sz w:val="24"/>
        </w:rPr>
        <w:t>Долгорукая направляется к выходу, за ней фрейлины.</w:t>
      </w:r>
    </w:p>
    <w:p w14:paraId="00DD2379" w14:textId="77777777" w:rsidR="006862B2" w:rsidRPr="00D05F76" w:rsidRDefault="006862B2" w:rsidP="003A56EB">
      <w:pPr>
        <w:pStyle w:val="afd"/>
        <w:rPr>
          <w:rFonts w:ascii="Times New Roman" w:hAnsi="Times New Roman"/>
        </w:rPr>
      </w:pPr>
    </w:p>
    <w:p w14:paraId="3EA69234" w14:textId="77777777" w:rsidR="003A56EB" w:rsidRPr="00D05F76" w:rsidRDefault="003A56EB" w:rsidP="003A56EB">
      <w:pPr>
        <w:pStyle w:val="afd"/>
        <w:rPr>
          <w:rFonts w:ascii="Times New Roman" w:hAnsi="Times New Roman"/>
        </w:rPr>
      </w:pPr>
      <w:r w:rsidRPr="00D05F76">
        <w:rPr>
          <w:rFonts w:ascii="Times New Roman" w:hAnsi="Times New Roman"/>
          <w:i/>
          <w:iCs/>
        </w:rPr>
        <w:t>(Долгорукой.)</w:t>
      </w:r>
      <w:r w:rsidRPr="00D05F76">
        <w:rPr>
          <w:rFonts w:ascii="Times New Roman" w:hAnsi="Times New Roman"/>
        </w:rPr>
        <w:t xml:space="preserve"> Нет, а ты постой. Иди садись за клавикорды и пой.</w:t>
      </w:r>
    </w:p>
    <w:p w14:paraId="1743A60B" w14:textId="77777777" w:rsidR="006862B2" w:rsidRPr="00D05F76" w:rsidRDefault="006862B2" w:rsidP="003A56EB">
      <w:pPr>
        <w:pStyle w:val="afd"/>
        <w:rPr>
          <w:rFonts w:ascii="Times New Roman" w:hAnsi="Times New Roman"/>
          <w:i/>
          <w:iCs/>
        </w:rPr>
      </w:pPr>
    </w:p>
    <w:p w14:paraId="1945A813" w14:textId="77777777" w:rsidR="003A56EB" w:rsidRPr="00D05F76" w:rsidRDefault="003A56EB" w:rsidP="006862B2">
      <w:pPr>
        <w:pStyle w:val="afd"/>
        <w:jc w:val="center"/>
        <w:rPr>
          <w:rFonts w:ascii="Times New Roman" w:hAnsi="Times New Roman"/>
          <w:sz w:val="24"/>
        </w:rPr>
      </w:pPr>
      <w:r w:rsidRPr="00D05F76">
        <w:rPr>
          <w:rFonts w:ascii="Times New Roman" w:hAnsi="Times New Roman"/>
          <w:iCs/>
          <w:sz w:val="24"/>
        </w:rPr>
        <w:t>Долгорукая возвращается.</w:t>
      </w:r>
    </w:p>
    <w:p w14:paraId="204D9D99" w14:textId="77777777" w:rsidR="006862B2" w:rsidRPr="00D05F76" w:rsidRDefault="006862B2" w:rsidP="003A56EB">
      <w:pPr>
        <w:pStyle w:val="afd"/>
        <w:rPr>
          <w:rFonts w:ascii="Times New Roman" w:hAnsi="Times New Roman"/>
        </w:rPr>
      </w:pPr>
    </w:p>
    <w:p w14:paraId="5CA3AF00" w14:textId="77777777" w:rsidR="003A56EB" w:rsidRPr="00D05F76" w:rsidRDefault="003A56EB" w:rsidP="003A56EB">
      <w:pPr>
        <w:pStyle w:val="afd"/>
        <w:rPr>
          <w:rFonts w:ascii="Times New Roman" w:hAnsi="Times New Roman"/>
        </w:rPr>
      </w:pPr>
      <w:r w:rsidRPr="00D05F76">
        <w:rPr>
          <w:rFonts w:ascii="Times New Roman" w:hAnsi="Times New Roman"/>
        </w:rPr>
        <w:t>Д о л г о р у к а я. Да, ваше величество!</w:t>
      </w:r>
      <w:r w:rsidR="006862B2" w:rsidRPr="00D05F76">
        <w:rPr>
          <w:rFonts w:ascii="Times New Roman" w:hAnsi="Times New Roman"/>
        </w:rPr>
        <w:t xml:space="preserve"> </w:t>
      </w:r>
      <w:r w:rsidR="006862B2" w:rsidRPr="00D05F76">
        <w:rPr>
          <w:rFonts w:ascii="Times New Roman" w:hAnsi="Times New Roman"/>
          <w:i/>
          <w:iCs/>
        </w:rPr>
        <w:t>(С</w:t>
      </w:r>
      <w:r w:rsidRPr="00D05F76">
        <w:rPr>
          <w:rFonts w:ascii="Times New Roman" w:hAnsi="Times New Roman"/>
          <w:i/>
          <w:iCs/>
        </w:rPr>
        <w:t>адится за клавикорды, но не играет, а только поёт, довольно фальшиво.</w:t>
      </w:r>
      <w:r w:rsidR="006862B2" w:rsidRPr="00D05F76">
        <w:rPr>
          <w:rFonts w:ascii="Times New Roman" w:hAnsi="Times New Roman"/>
          <w:i/>
          <w:iCs/>
        </w:rPr>
        <w:t>)</w:t>
      </w:r>
    </w:p>
    <w:p w14:paraId="0E7D8A97" w14:textId="77777777" w:rsidR="003A56EB" w:rsidRPr="00D05F7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D05F76">
        <w:rPr>
          <w:rFonts w:ascii="Times New Roman" w:hAnsi="Times New Roman"/>
        </w:rPr>
        <w:t xml:space="preserve"> </w:t>
      </w:r>
      <w:r w:rsidR="003A56EB" w:rsidRPr="00D05F76">
        <w:rPr>
          <w:rFonts w:ascii="Times New Roman" w:hAnsi="Times New Roman"/>
          <w:i/>
          <w:iCs/>
        </w:rPr>
        <w:t>(в сторону)</w:t>
      </w:r>
      <w:r w:rsidR="003A56EB" w:rsidRPr="00D05F76">
        <w:rPr>
          <w:rFonts w:ascii="Times New Roman" w:hAnsi="Times New Roman"/>
        </w:rPr>
        <w:t xml:space="preserve">. Скукота!.. Дура и дура. Долгорукая, а Меншиковой ничем не лучше. </w:t>
      </w:r>
      <w:r w:rsidR="003A56EB" w:rsidRPr="00D05F76">
        <w:rPr>
          <w:rFonts w:ascii="Times New Roman" w:hAnsi="Times New Roman"/>
          <w:i/>
          <w:iCs/>
        </w:rPr>
        <w:t>(Долгорукой.)</w:t>
      </w:r>
      <w:r w:rsidR="003A56EB" w:rsidRPr="00D05F76">
        <w:rPr>
          <w:rFonts w:ascii="Times New Roman" w:hAnsi="Times New Roman"/>
        </w:rPr>
        <w:t xml:space="preserve"> А клавиши нажимать </w:t>
      </w:r>
      <w:r w:rsidR="006862B2" w:rsidRPr="00D05F76">
        <w:rPr>
          <w:rFonts w:ascii="Times New Roman" w:hAnsi="Times New Roman"/>
        </w:rPr>
        <w:t xml:space="preserve">ты </w:t>
      </w:r>
      <w:r w:rsidR="003A56EB" w:rsidRPr="00D05F76">
        <w:rPr>
          <w:rFonts w:ascii="Times New Roman" w:hAnsi="Times New Roman"/>
        </w:rPr>
        <w:t>сил не имеешь? Играй!</w:t>
      </w:r>
    </w:p>
    <w:p w14:paraId="013A7270" w14:textId="77777777" w:rsidR="006862B2" w:rsidRPr="00D05F76" w:rsidRDefault="006862B2" w:rsidP="003A56EB">
      <w:pPr>
        <w:pStyle w:val="afd"/>
        <w:rPr>
          <w:rFonts w:ascii="Times New Roman" w:hAnsi="Times New Roman"/>
        </w:rPr>
      </w:pPr>
    </w:p>
    <w:p w14:paraId="3A44F347" w14:textId="77777777" w:rsidR="006862B2" w:rsidRPr="00A1466B" w:rsidRDefault="003A56EB" w:rsidP="00D05F76">
      <w:pPr>
        <w:pStyle w:val="afd"/>
        <w:jc w:val="center"/>
        <w:rPr>
          <w:rFonts w:ascii="Times New Roman" w:hAnsi="Times New Roman"/>
          <w:iCs/>
          <w:sz w:val="24"/>
        </w:rPr>
      </w:pPr>
      <w:r w:rsidRPr="00D05F76">
        <w:rPr>
          <w:rFonts w:ascii="Times New Roman" w:hAnsi="Times New Roman"/>
          <w:iCs/>
          <w:sz w:val="24"/>
        </w:rPr>
        <w:t>Долгорукая играет,</w:t>
      </w:r>
      <w:r w:rsidR="006862B2" w:rsidRPr="00D05F76">
        <w:rPr>
          <w:rFonts w:ascii="Times New Roman" w:hAnsi="Times New Roman"/>
          <w:iCs/>
          <w:sz w:val="24"/>
        </w:rPr>
        <w:t xml:space="preserve"> но</w:t>
      </w:r>
      <w:r w:rsidRPr="00D05F76">
        <w:rPr>
          <w:rFonts w:ascii="Times New Roman" w:hAnsi="Times New Roman"/>
          <w:iCs/>
          <w:sz w:val="24"/>
        </w:rPr>
        <w:t xml:space="preserve"> скверно. Пётр</w:t>
      </w:r>
      <w:r w:rsidR="006862B2" w:rsidRPr="00D05F76">
        <w:rPr>
          <w:rFonts w:ascii="Times New Roman" w:hAnsi="Times New Roman"/>
          <w:iCs/>
          <w:sz w:val="24"/>
        </w:rPr>
        <w:t xml:space="preserve"> Второй</w:t>
      </w:r>
      <w:r w:rsidRPr="00D05F76">
        <w:rPr>
          <w:rFonts w:ascii="Times New Roman" w:hAnsi="Times New Roman"/>
          <w:iCs/>
          <w:sz w:val="24"/>
        </w:rPr>
        <w:t xml:space="preserve"> присаживается рядом и начинает к ней </w:t>
      </w:r>
      <w:r w:rsidRPr="00A1466B">
        <w:rPr>
          <w:rFonts w:ascii="Times New Roman" w:hAnsi="Times New Roman"/>
          <w:iCs/>
          <w:sz w:val="24"/>
        </w:rPr>
        <w:t>приставать.</w:t>
      </w:r>
    </w:p>
    <w:p w14:paraId="0235B44E" w14:textId="77777777" w:rsidR="006862B2" w:rsidRPr="00A1466B" w:rsidRDefault="003A56EB" w:rsidP="00D05F76">
      <w:pPr>
        <w:pStyle w:val="afd"/>
        <w:jc w:val="center"/>
        <w:rPr>
          <w:rFonts w:ascii="Times New Roman" w:hAnsi="Times New Roman"/>
          <w:sz w:val="24"/>
        </w:rPr>
      </w:pPr>
      <w:r w:rsidRPr="00A1466B">
        <w:rPr>
          <w:rFonts w:ascii="Times New Roman" w:hAnsi="Times New Roman"/>
          <w:iCs/>
          <w:sz w:val="24"/>
        </w:rPr>
        <w:t>Вдруг слышится собачий лай.</w:t>
      </w:r>
      <w:r w:rsidR="00D05F76" w:rsidRPr="00A1466B">
        <w:rPr>
          <w:rFonts w:ascii="Times New Roman" w:hAnsi="Times New Roman"/>
          <w:sz w:val="24"/>
        </w:rPr>
        <w:t xml:space="preserve"> </w:t>
      </w:r>
      <w:r w:rsidRPr="00A1466B">
        <w:rPr>
          <w:rFonts w:ascii="Times New Roman" w:hAnsi="Times New Roman"/>
          <w:iCs/>
          <w:sz w:val="24"/>
        </w:rPr>
        <w:t>Пётр Второй настораживается, затем, оттолкнув Долгорукую, убегает в сторону, откуда слышится лай.</w:t>
      </w:r>
    </w:p>
    <w:p w14:paraId="6152B42E" w14:textId="77777777" w:rsidR="003A56EB" w:rsidRPr="00A1466B" w:rsidRDefault="003A56EB" w:rsidP="00D05F76">
      <w:pPr>
        <w:pStyle w:val="afd"/>
        <w:jc w:val="center"/>
        <w:rPr>
          <w:rFonts w:ascii="Times New Roman" w:hAnsi="Times New Roman"/>
          <w:sz w:val="24"/>
        </w:rPr>
      </w:pPr>
      <w:r w:rsidRPr="00A1466B">
        <w:rPr>
          <w:rFonts w:ascii="Times New Roman" w:hAnsi="Times New Roman"/>
          <w:iCs/>
          <w:sz w:val="24"/>
        </w:rPr>
        <w:lastRenderedPageBreak/>
        <w:t xml:space="preserve">Возвращается вприпрыжку с </w:t>
      </w:r>
      <w:r w:rsidR="00EC3911">
        <w:rPr>
          <w:rFonts w:ascii="Times New Roman" w:hAnsi="Times New Roman"/>
          <w:iCs/>
          <w:sz w:val="24"/>
        </w:rPr>
        <w:t>щенком</w:t>
      </w:r>
      <w:r w:rsidRPr="00A1466B">
        <w:rPr>
          <w:rFonts w:ascii="Times New Roman" w:hAnsi="Times New Roman"/>
          <w:iCs/>
          <w:sz w:val="24"/>
        </w:rPr>
        <w:t xml:space="preserve"> на руках. Вместе с ним появляется </w:t>
      </w:r>
      <w:r w:rsidRPr="00A1466B">
        <w:rPr>
          <w:rFonts w:ascii="Times New Roman" w:hAnsi="Times New Roman"/>
          <w:iCs/>
          <w:spacing w:val="40"/>
          <w:sz w:val="24"/>
        </w:rPr>
        <w:t>Иван Долгорукий</w:t>
      </w:r>
      <w:r w:rsidR="006862B2" w:rsidRPr="00A1466B">
        <w:rPr>
          <w:rFonts w:ascii="Times New Roman" w:hAnsi="Times New Roman"/>
          <w:iCs/>
          <w:sz w:val="24"/>
        </w:rPr>
        <w:t xml:space="preserve"> и фрейлины, которые </w:t>
      </w:r>
      <w:r w:rsidRPr="00A1466B">
        <w:rPr>
          <w:rFonts w:ascii="Times New Roman" w:hAnsi="Times New Roman"/>
          <w:iCs/>
          <w:sz w:val="24"/>
        </w:rPr>
        <w:t xml:space="preserve">окружают Петра Второго и </w:t>
      </w:r>
      <w:proofErr w:type="gramStart"/>
      <w:r w:rsidRPr="00A1466B">
        <w:rPr>
          <w:rFonts w:ascii="Times New Roman" w:hAnsi="Times New Roman"/>
          <w:iCs/>
          <w:sz w:val="24"/>
        </w:rPr>
        <w:t>наперебой оха</w:t>
      </w:r>
      <w:r w:rsidR="00D05F76" w:rsidRPr="00A1466B">
        <w:rPr>
          <w:rFonts w:ascii="Times New Roman" w:hAnsi="Times New Roman"/>
          <w:iCs/>
          <w:sz w:val="24"/>
        </w:rPr>
        <w:t>ют</w:t>
      </w:r>
      <w:proofErr w:type="gramEnd"/>
      <w:r w:rsidR="00D05F76" w:rsidRPr="00A1466B">
        <w:rPr>
          <w:rFonts w:ascii="Times New Roman" w:hAnsi="Times New Roman"/>
          <w:iCs/>
          <w:sz w:val="24"/>
        </w:rPr>
        <w:t xml:space="preserve"> и ахают, любуясь собачкой. Екатерина </w:t>
      </w:r>
      <w:r w:rsidRPr="00A1466B">
        <w:rPr>
          <w:rFonts w:ascii="Times New Roman" w:hAnsi="Times New Roman"/>
          <w:iCs/>
          <w:sz w:val="24"/>
        </w:rPr>
        <w:t>Долгорукая продолжает скверно играть, не останавливаясь.</w:t>
      </w:r>
    </w:p>
    <w:p w14:paraId="3CD72A1F" w14:textId="77777777" w:rsidR="00D05F76" w:rsidRPr="00A1466B" w:rsidRDefault="00D05F76" w:rsidP="003A56EB">
      <w:pPr>
        <w:pStyle w:val="afd"/>
        <w:rPr>
          <w:rFonts w:ascii="Times New Roman" w:hAnsi="Times New Roman"/>
        </w:rPr>
      </w:pPr>
    </w:p>
    <w:p w14:paraId="2577B6D6" w14:textId="77777777" w:rsidR="003A56EB" w:rsidRPr="00A1466B" w:rsidRDefault="003A56EB" w:rsidP="00707FB3">
      <w:pPr>
        <w:pStyle w:val="afd"/>
        <w:ind w:firstLine="0"/>
        <w:rPr>
          <w:rFonts w:ascii="Times New Roman" w:hAnsi="Times New Roman"/>
        </w:rPr>
      </w:pPr>
      <w:r w:rsidRPr="00A1466B">
        <w:rPr>
          <w:rFonts w:ascii="Times New Roman" w:hAnsi="Times New Roman"/>
        </w:rPr>
        <w:t xml:space="preserve">Ну Ванька, </w:t>
      </w:r>
      <w:r w:rsidR="00D05F76" w:rsidRPr="00A1466B">
        <w:rPr>
          <w:rFonts w:ascii="Times New Roman" w:hAnsi="Times New Roman"/>
        </w:rPr>
        <w:t xml:space="preserve">ну </w:t>
      </w:r>
      <w:r w:rsidRPr="00A1466B">
        <w:rPr>
          <w:rFonts w:ascii="Times New Roman" w:hAnsi="Times New Roman"/>
        </w:rPr>
        <w:t>услужил</w:t>
      </w:r>
      <w:r w:rsidR="00BB2EFB" w:rsidRPr="00A1466B">
        <w:rPr>
          <w:rFonts w:ascii="Times New Roman" w:hAnsi="Times New Roman"/>
        </w:rPr>
        <w:t>...</w:t>
      </w:r>
      <w:r w:rsidRPr="00A1466B">
        <w:rPr>
          <w:rFonts w:ascii="Times New Roman" w:hAnsi="Times New Roman"/>
        </w:rPr>
        <w:t xml:space="preserve"> Ловкие вы, Долгорукие! Точно руки длинны, как я погляжу! </w:t>
      </w:r>
      <w:r w:rsidRPr="00A1466B">
        <w:rPr>
          <w:rFonts w:ascii="Times New Roman" w:hAnsi="Times New Roman"/>
          <w:i/>
          <w:iCs/>
        </w:rPr>
        <w:t>(Смеётся своей шутке, все вторят.)</w:t>
      </w:r>
    </w:p>
    <w:p w14:paraId="7CAE05D5" w14:textId="77777777" w:rsidR="003A56EB" w:rsidRPr="00A1466B"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A1466B">
        <w:rPr>
          <w:rFonts w:ascii="Times New Roman" w:hAnsi="Times New Roman"/>
        </w:rPr>
        <w:t xml:space="preserve">. Для тебя стараюсь, государь. Собачка морем из Англии доставлена. </w:t>
      </w:r>
      <w:r w:rsidR="003A56EB" w:rsidRPr="00A1466B">
        <w:rPr>
          <w:rFonts w:ascii="Times New Roman" w:hAnsi="Times New Roman"/>
          <w:i/>
          <w:iCs/>
        </w:rPr>
        <w:t>(Видит сестру.)</w:t>
      </w:r>
      <w:r w:rsidR="003A56EB" w:rsidRPr="00A1466B">
        <w:rPr>
          <w:rFonts w:ascii="Times New Roman" w:hAnsi="Times New Roman"/>
        </w:rPr>
        <w:t xml:space="preserve"> А, и сестрица здесь. </w:t>
      </w:r>
      <w:r w:rsidR="003A56EB" w:rsidRPr="00A1466B">
        <w:rPr>
          <w:rFonts w:ascii="Times New Roman" w:hAnsi="Times New Roman"/>
          <w:i/>
          <w:iCs/>
        </w:rPr>
        <w:t xml:space="preserve">(Кланяется </w:t>
      </w:r>
      <w:r w:rsidR="00D05F76" w:rsidRPr="00A1466B">
        <w:rPr>
          <w:rFonts w:ascii="Times New Roman" w:hAnsi="Times New Roman"/>
          <w:i/>
          <w:iCs/>
        </w:rPr>
        <w:t>ей</w:t>
      </w:r>
      <w:r w:rsidR="003A56EB" w:rsidRPr="00A1466B">
        <w:rPr>
          <w:rFonts w:ascii="Times New Roman" w:hAnsi="Times New Roman"/>
          <w:i/>
          <w:iCs/>
        </w:rPr>
        <w:t>.)</w:t>
      </w:r>
    </w:p>
    <w:p w14:paraId="3B22B145" w14:textId="77777777" w:rsidR="003A56EB" w:rsidRPr="00A1466B"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A1466B">
        <w:rPr>
          <w:rFonts w:ascii="Times New Roman" w:hAnsi="Times New Roman"/>
        </w:rPr>
        <w:t xml:space="preserve"> </w:t>
      </w:r>
      <w:r w:rsidR="003A56EB" w:rsidRPr="00A1466B">
        <w:rPr>
          <w:rFonts w:ascii="Times New Roman" w:hAnsi="Times New Roman"/>
          <w:i/>
          <w:iCs/>
        </w:rPr>
        <w:t>(Долгорукой)</w:t>
      </w:r>
      <w:r w:rsidR="003A56EB" w:rsidRPr="00A1466B">
        <w:rPr>
          <w:rFonts w:ascii="Times New Roman" w:hAnsi="Times New Roman"/>
        </w:rPr>
        <w:t>. Да что ты бренчишь без конца! А ну прекрати!</w:t>
      </w:r>
    </w:p>
    <w:p w14:paraId="3CF76554" w14:textId="77777777" w:rsidR="00D05F76" w:rsidRPr="00A1466B" w:rsidRDefault="00D05F76" w:rsidP="003A56EB">
      <w:pPr>
        <w:pStyle w:val="afd"/>
        <w:rPr>
          <w:rFonts w:ascii="Times New Roman" w:hAnsi="Times New Roman"/>
        </w:rPr>
      </w:pPr>
    </w:p>
    <w:p w14:paraId="79F7295E" w14:textId="77777777" w:rsidR="003A56EB" w:rsidRPr="00A1466B" w:rsidRDefault="003A56EB" w:rsidP="00D05F76">
      <w:pPr>
        <w:pStyle w:val="afd"/>
        <w:jc w:val="center"/>
        <w:rPr>
          <w:rFonts w:ascii="Times New Roman" w:hAnsi="Times New Roman"/>
          <w:sz w:val="24"/>
        </w:rPr>
      </w:pPr>
      <w:r w:rsidRPr="00A1466B">
        <w:rPr>
          <w:rFonts w:ascii="Times New Roman" w:hAnsi="Times New Roman"/>
          <w:iCs/>
          <w:sz w:val="24"/>
        </w:rPr>
        <w:t xml:space="preserve">Долгорукая прекращает играть и подходит гладить </w:t>
      </w:r>
      <w:r w:rsidR="00EC3911">
        <w:rPr>
          <w:rFonts w:ascii="Times New Roman" w:hAnsi="Times New Roman"/>
          <w:iCs/>
          <w:sz w:val="24"/>
        </w:rPr>
        <w:t>щенка</w:t>
      </w:r>
      <w:r w:rsidRPr="00A1466B">
        <w:rPr>
          <w:rFonts w:ascii="Times New Roman" w:hAnsi="Times New Roman"/>
          <w:iCs/>
          <w:sz w:val="24"/>
        </w:rPr>
        <w:t>.</w:t>
      </w:r>
    </w:p>
    <w:p w14:paraId="19FB03E5" w14:textId="77777777" w:rsidR="00D05F76" w:rsidRPr="00A1466B" w:rsidRDefault="00D05F76" w:rsidP="003A56EB">
      <w:pPr>
        <w:pStyle w:val="afd"/>
        <w:rPr>
          <w:rFonts w:ascii="Times New Roman" w:hAnsi="Times New Roman"/>
        </w:rPr>
      </w:pPr>
    </w:p>
    <w:p w14:paraId="4DD12EB3" w14:textId="77777777" w:rsidR="003A56EB" w:rsidRPr="00A1466B" w:rsidRDefault="003A56EB" w:rsidP="00707FB3">
      <w:pPr>
        <w:pStyle w:val="afd"/>
        <w:ind w:firstLine="0"/>
        <w:rPr>
          <w:rFonts w:ascii="Times New Roman" w:hAnsi="Times New Roman"/>
        </w:rPr>
      </w:pPr>
      <w:r w:rsidRPr="00A1466B">
        <w:rPr>
          <w:rFonts w:ascii="Times New Roman" w:hAnsi="Times New Roman"/>
          <w:i/>
          <w:iCs/>
        </w:rPr>
        <w:t>(</w:t>
      </w:r>
      <w:r w:rsidR="00D05F76" w:rsidRPr="00A1466B">
        <w:rPr>
          <w:rFonts w:ascii="Times New Roman" w:hAnsi="Times New Roman"/>
          <w:i/>
          <w:iCs/>
        </w:rPr>
        <w:t xml:space="preserve">Ивану </w:t>
      </w:r>
      <w:r w:rsidRPr="00A1466B">
        <w:rPr>
          <w:rFonts w:ascii="Times New Roman" w:hAnsi="Times New Roman"/>
          <w:i/>
          <w:iCs/>
        </w:rPr>
        <w:t>Долгорукому.)</w:t>
      </w:r>
      <w:r w:rsidRPr="00A1466B">
        <w:rPr>
          <w:rFonts w:ascii="Times New Roman" w:hAnsi="Times New Roman"/>
        </w:rPr>
        <w:t xml:space="preserve"> Кобелёк славненький! Ты посмотри</w:t>
      </w:r>
      <w:r w:rsidR="00D05F76" w:rsidRPr="00A1466B">
        <w:rPr>
          <w:rFonts w:ascii="Times New Roman" w:hAnsi="Times New Roman"/>
        </w:rPr>
        <w:t>, уши-то у него как длинны! И шё</w:t>
      </w:r>
      <w:r w:rsidRPr="00A1466B">
        <w:rPr>
          <w:rFonts w:ascii="Times New Roman" w:hAnsi="Times New Roman"/>
        </w:rPr>
        <w:t>рстка, точно шёлковая, лоснится</w:t>
      </w:r>
      <w:r w:rsidR="00BB2EFB" w:rsidRPr="00A1466B">
        <w:rPr>
          <w:rFonts w:ascii="Times New Roman" w:hAnsi="Times New Roman"/>
        </w:rPr>
        <w:t>...</w:t>
      </w:r>
      <w:r w:rsidRPr="00A1466B">
        <w:rPr>
          <w:rFonts w:ascii="Times New Roman" w:hAnsi="Times New Roman"/>
        </w:rPr>
        <w:t xml:space="preserve"> </w:t>
      </w:r>
      <w:proofErr w:type="spellStart"/>
      <w:r w:rsidRPr="00A1466B">
        <w:rPr>
          <w:rFonts w:ascii="Times New Roman" w:hAnsi="Times New Roman"/>
        </w:rPr>
        <w:t>Подбрудок</w:t>
      </w:r>
      <w:proofErr w:type="spellEnd"/>
      <w:r w:rsidRPr="00A1466B">
        <w:rPr>
          <w:rFonts w:ascii="Times New Roman" w:hAnsi="Times New Roman"/>
        </w:rPr>
        <w:t xml:space="preserve"> знатный</w:t>
      </w:r>
      <w:r w:rsidR="00BB2EFB" w:rsidRPr="00A1466B">
        <w:rPr>
          <w:rFonts w:ascii="Times New Roman" w:hAnsi="Times New Roman"/>
        </w:rPr>
        <w:t>...</w:t>
      </w:r>
      <w:r w:rsidRPr="00A1466B">
        <w:rPr>
          <w:rFonts w:ascii="Times New Roman" w:hAnsi="Times New Roman"/>
        </w:rPr>
        <w:t xml:space="preserve"> Был бы погрузнее, так точно граф Апраксин, а? Будет ему </w:t>
      </w:r>
      <w:proofErr w:type="spellStart"/>
      <w:r w:rsidRPr="00A1466B">
        <w:rPr>
          <w:rFonts w:ascii="Times New Roman" w:hAnsi="Times New Roman"/>
        </w:rPr>
        <w:t>Апрашка</w:t>
      </w:r>
      <w:proofErr w:type="spellEnd"/>
      <w:r w:rsidRPr="00A1466B">
        <w:rPr>
          <w:rFonts w:ascii="Times New Roman" w:hAnsi="Times New Roman"/>
        </w:rPr>
        <w:t xml:space="preserve"> кличка! </w:t>
      </w:r>
      <w:r w:rsidRPr="00A1466B">
        <w:rPr>
          <w:rFonts w:ascii="Times New Roman" w:hAnsi="Times New Roman"/>
          <w:i/>
          <w:iCs/>
        </w:rPr>
        <w:t>(Смеётся своей шутке, Долгорукий поддерживает.)</w:t>
      </w:r>
      <w:r w:rsidRPr="00A1466B">
        <w:rPr>
          <w:rFonts w:ascii="Times New Roman" w:hAnsi="Times New Roman"/>
        </w:rPr>
        <w:t xml:space="preserve"> Эх, Ваня, скукота! Надоело мне здесь, Вань, ужас как надоело!</w:t>
      </w:r>
    </w:p>
    <w:p w14:paraId="6CF95FF1" w14:textId="77777777" w:rsidR="003A56EB" w:rsidRPr="00A1466B"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A1466B">
        <w:rPr>
          <w:rFonts w:ascii="Times New Roman" w:hAnsi="Times New Roman"/>
        </w:rPr>
        <w:t>. Как же, государь? Разве в Петергофе тебе не лучше, чем во дворце Меншикова?</w:t>
      </w:r>
    </w:p>
    <w:p w14:paraId="35E2955D" w14:textId="77777777" w:rsidR="003A56EB" w:rsidRPr="00A1466B"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A1466B">
        <w:rPr>
          <w:rFonts w:ascii="Times New Roman" w:hAnsi="Times New Roman"/>
        </w:rPr>
        <w:t xml:space="preserve"> </w:t>
      </w:r>
      <w:r w:rsidR="003A56EB" w:rsidRPr="00A1466B">
        <w:rPr>
          <w:rFonts w:ascii="Times New Roman" w:hAnsi="Times New Roman"/>
          <w:i/>
          <w:iCs/>
        </w:rPr>
        <w:t xml:space="preserve">(продолжая заниматься </w:t>
      </w:r>
      <w:r w:rsidR="00EC3911">
        <w:rPr>
          <w:rFonts w:ascii="Times New Roman" w:hAnsi="Times New Roman"/>
          <w:i/>
          <w:iCs/>
        </w:rPr>
        <w:t>щенком</w:t>
      </w:r>
      <w:r w:rsidR="003A56EB" w:rsidRPr="00A1466B">
        <w:rPr>
          <w:rFonts w:ascii="Times New Roman" w:hAnsi="Times New Roman"/>
          <w:i/>
          <w:iCs/>
        </w:rPr>
        <w:t>)</w:t>
      </w:r>
      <w:r w:rsidR="003A56EB" w:rsidRPr="00A1466B">
        <w:rPr>
          <w:rFonts w:ascii="Times New Roman" w:hAnsi="Times New Roman"/>
        </w:rPr>
        <w:t xml:space="preserve">. Этого мучителя даже не поминай! </w:t>
      </w:r>
      <w:r w:rsidR="003A56EB" w:rsidRPr="00A1466B">
        <w:rPr>
          <w:rFonts w:ascii="Times New Roman" w:hAnsi="Times New Roman"/>
          <w:i/>
          <w:iCs/>
        </w:rPr>
        <w:t>(Со страхом.)</w:t>
      </w:r>
      <w:r w:rsidR="003A56EB" w:rsidRPr="00A1466B">
        <w:rPr>
          <w:rFonts w:ascii="Times New Roman" w:hAnsi="Times New Roman"/>
        </w:rPr>
        <w:t xml:space="preserve"> Точно уехал он, а? Не вернётся?</w:t>
      </w:r>
    </w:p>
    <w:p w14:paraId="5088F184" w14:textId="77777777" w:rsidR="003A56EB" w:rsidRPr="00A1466B"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A1466B">
        <w:rPr>
          <w:rFonts w:ascii="Times New Roman" w:hAnsi="Times New Roman"/>
        </w:rPr>
        <w:t>. Да уж арестован, под караулом содержится.</w:t>
      </w:r>
    </w:p>
    <w:p w14:paraId="30A641E6" w14:textId="77777777" w:rsidR="003A56EB" w:rsidRPr="001A3074"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A1466B">
        <w:rPr>
          <w:rFonts w:ascii="Times New Roman" w:hAnsi="Times New Roman"/>
        </w:rPr>
        <w:t xml:space="preserve"> </w:t>
      </w:r>
      <w:r w:rsidR="003A56EB" w:rsidRPr="00A1466B">
        <w:rPr>
          <w:rFonts w:ascii="Times New Roman" w:hAnsi="Times New Roman"/>
          <w:i/>
          <w:iCs/>
        </w:rPr>
        <w:t xml:space="preserve">(суёт пса почти под нос Долгорукому; </w:t>
      </w:r>
      <w:r w:rsidR="00A1466B" w:rsidRPr="00A1466B">
        <w:rPr>
          <w:rFonts w:ascii="Times New Roman" w:hAnsi="Times New Roman"/>
          <w:i/>
          <w:iCs/>
        </w:rPr>
        <w:t xml:space="preserve">Екатерина </w:t>
      </w:r>
      <w:r w:rsidR="003A56EB" w:rsidRPr="00A1466B">
        <w:rPr>
          <w:rFonts w:ascii="Times New Roman" w:hAnsi="Times New Roman"/>
          <w:i/>
          <w:iCs/>
        </w:rPr>
        <w:t xml:space="preserve">тоже </w:t>
      </w:r>
      <w:r w:rsidR="003A56EB" w:rsidRPr="001A3074">
        <w:rPr>
          <w:rFonts w:ascii="Times New Roman" w:hAnsi="Times New Roman"/>
          <w:i/>
          <w:iCs/>
        </w:rPr>
        <w:t>хочет посмотреть, но Пётр её отталкивает)</w:t>
      </w:r>
      <w:r w:rsidR="003A56EB" w:rsidRPr="001A3074">
        <w:rPr>
          <w:rFonts w:ascii="Times New Roman" w:hAnsi="Times New Roman"/>
        </w:rPr>
        <w:t>. Ты смотри, Ваня, как он хвостом-то</w:t>
      </w:r>
      <w:r w:rsidR="00A1466B" w:rsidRPr="001A3074">
        <w:rPr>
          <w:rFonts w:ascii="Times New Roman" w:hAnsi="Times New Roman"/>
        </w:rPr>
        <w:t xml:space="preserve"> виляет! А верно бигль? Не </w:t>
      </w:r>
      <w:proofErr w:type="spellStart"/>
      <w:r w:rsidR="00A1466B" w:rsidRPr="001A3074">
        <w:rPr>
          <w:rFonts w:ascii="Times New Roman" w:hAnsi="Times New Roman"/>
        </w:rPr>
        <w:t>харь</w:t>
      </w:r>
      <w:r w:rsidR="003A56EB" w:rsidRPr="001A3074">
        <w:rPr>
          <w:rFonts w:ascii="Times New Roman" w:hAnsi="Times New Roman"/>
        </w:rPr>
        <w:t>ер</w:t>
      </w:r>
      <w:proofErr w:type="spellEnd"/>
      <w:r w:rsidR="003A56EB" w:rsidRPr="001A3074">
        <w:rPr>
          <w:rFonts w:ascii="Times New Roman" w:hAnsi="Times New Roman"/>
        </w:rPr>
        <w:t>?</w:t>
      </w:r>
      <w:r w:rsidR="00A1466B" w:rsidRPr="001A3074">
        <w:rPr>
          <w:rStyle w:val="afb"/>
          <w:rFonts w:ascii="Times New Roman" w:hAnsi="Times New Roman"/>
        </w:rPr>
        <w:footnoteReference w:id="14"/>
      </w:r>
      <w:r w:rsidR="003A56EB" w:rsidRPr="001A3074">
        <w:rPr>
          <w:rFonts w:ascii="Times New Roman" w:hAnsi="Times New Roman"/>
        </w:rPr>
        <w:t xml:space="preserve"> Уж </w:t>
      </w:r>
      <w:r w:rsidR="00A1466B" w:rsidRPr="001A3074">
        <w:rPr>
          <w:rFonts w:ascii="Times New Roman" w:hAnsi="Times New Roman"/>
        </w:rPr>
        <w:t xml:space="preserve">больно </w:t>
      </w:r>
      <w:r w:rsidR="003A56EB" w:rsidRPr="001A3074">
        <w:rPr>
          <w:rFonts w:ascii="Times New Roman" w:hAnsi="Times New Roman"/>
        </w:rPr>
        <w:t>крупен для бигля</w:t>
      </w:r>
      <w:r w:rsidR="00BB2EFB" w:rsidRPr="001A3074">
        <w:rPr>
          <w:rFonts w:ascii="Times New Roman" w:hAnsi="Times New Roman"/>
        </w:rPr>
        <w:t>...</w:t>
      </w:r>
    </w:p>
    <w:p w14:paraId="753AF270" w14:textId="77777777" w:rsidR="003A56EB" w:rsidRPr="001A3074"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1A3074">
        <w:rPr>
          <w:rFonts w:ascii="Times New Roman" w:hAnsi="Times New Roman"/>
        </w:rPr>
        <w:t xml:space="preserve">. Да как можно, ваше величество! Я уж и её высочеству Елизавете Петровне велел показать. Она говорит, точно бигль. </w:t>
      </w:r>
      <w:r w:rsidR="003A56EB" w:rsidRPr="001A3074">
        <w:rPr>
          <w:rFonts w:ascii="Times New Roman" w:hAnsi="Times New Roman"/>
          <w:i/>
          <w:iCs/>
        </w:rPr>
        <w:t>(Понижает голос.)</w:t>
      </w:r>
      <w:r w:rsidR="003A56EB" w:rsidRPr="001A3074">
        <w:rPr>
          <w:rFonts w:ascii="Times New Roman" w:hAnsi="Times New Roman"/>
        </w:rPr>
        <w:t xml:space="preserve"> А Меншиков-то, ваше величество</w:t>
      </w:r>
      <w:r w:rsidR="00BB2EFB" w:rsidRPr="001A3074">
        <w:rPr>
          <w:rFonts w:ascii="Times New Roman" w:hAnsi="Times New Roman"/>
        </w:rPr>
        <w:t>...</w:t>
      </w:r>
    </w:p>
    <w:p w14:paraId="7173A361" w14:textId="77777777" w:rsidR="003A56EB" w:rsidRPr="00C52628"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C52628">
        <w:rPr>
          <w:rFonts w:ascii="Times New Roman" w:hAnsi="Times New Roman"/>
        </w:rPr>
        <w:t xml:space="preserve"> </w:t>
      </w:r>
      <w:r w:rsidR="003A56EB" w:rsidRPr="00C52628">
        <w:rPr>
          <w:rFonts w:ascii="Times New Roman" w:hAnsi="Times New Roman"/>
          <w:i/>
          <w:iCs/>
        </w:rPr>
        <w:t>(брезгливо, со страхом)</w:t>
      </w:r>
      <w:r w:rsidR="003A56EB" w:rsidRPr="00C52628">
        <w:rPr>
          <w:rFonts w:ascii="Times New Roman" w:hAnsi="Times New Roman"/>
        </w:rPr>
        <w:t>. Чур тебя, ей-богу!</w:t>
      </w:r>
    </w:p>
    <w:p w14:paraId="7C4FA144" w14:textId="77777777" w:rsidR="003A56EB" w:rsidRPr="00C52628" w:rsidRDefault="00FB67A4" w:rsidP="003A56EB">
      <w:pPr>
        <w:pStyle w:val="afd"/>
        <w:rPr>
          <w:rFonts w:ascii="Times New Roman" w:hAnsi="Times New Roman"/>
        </w:rPr>
      </w:pPr>
      <w:r>
        <w:rPr>
          <w:rFonts w:ascii="Times New Roman" w:hAnsi="Times New Roman"/>
        </w:rPr>
        <w:lastRenderedPageBreak/>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C52628">
        <w:rPr>
          <w:rFonts w:ascii="Times New Roman" w:hAnsi="Times New Roman"/>
        </w:rPr>
        <w:t xml:space="preserve"> </w:t>
      </w:r>
      <w:r w:rsidR="003A56EB" w:rsidRPr="00C52628">
        <w:rPr>
          <w:rFonts w:ascii="Times New Roman" w:hAnsi="Times New Roman"/>
          <w:i/>
          <w:iCs/>
        </w:rPr>
        <w:t>(</w:t>
      </w:r>
      <w:r w:rsidR="001A3074" w:rsidRPr="00C52628">
        <w:rPr>
          <w:rFonts w:ascii="Times New Roman" w:hAnsi="Times New Roman"/>
          <w:i/>
          <w:iCs/>
        </w:rPr>
        <w:t>сестре</w:t>
      </w:r>
      <w:r w:rsidR="003A56EB" w:rsidRPr="00C52628">
        <w:rPr>
          <w:rFonts w:ascii="Times New Roman" w:hAnsi="Times New Roman"/>
          <w:i/>
          <w:iCs/>
        </w:rPr>
        <w:t>)</w:t>
      </w:r>
      <w:r w:rsidR="003A56EB" w:rsidRPr="00C52628">
        <w:rPr>
          <w:rFonts w:ascii="Times New Roman" w:hAnsi="Times New Roman"/>
        </w:rPr>
        <w:t>. Вы бы, сестрица, пошли прогулялись.</w:t>
      </w:r>
    </w:p>
    <w:p w14:paraId="15EAB69A" w14:textId="77777777" w:rsidR="00EC3911" w:rsidRPr="00C52628" w:rsidRDefault="00EC3911" w:rsidP="003A56EB">
      <w:pPr>
        <w:pStyle w:val="afd"/>
        <w:rPr>
          <w:rFonts w:ascii="Times New Roman" w:hAnsi="Times New Roman"/>
        </w:rPr>
      </w:pPr>
    </w:p>
    <w:p w14:paraId="686BE006" w14:textId="77777777" w:rsidR="003A56EB" w:rsidRPr="00C52628" w:rsidRDefault="001A3074" w:rsidP="00EC3911">
      <w:pPr>
        <w:pStyle w:val="afd"/>
        <w:jc w:val="center"/>
        <w:rPr>
          <w:rFonts w:ascii="Times New Roman" w:hAnsi="Times New Roman"/>
          <w:sz w:val="24"/>
        </w:rPr>
      </w:pPr>
      <w:r w:rsidRPr="00C52628">
        <w:rPr>
          <w:rFonts w:ascii="Times New Roman" w:hAnsi="Times New Roman"/>
          <w:iCs/>
          <w:sz w:val="24"/>
        </w:rPr>
        <w:t xml:space="preserve">Екатерина </w:t>
      </w:r>
      <w:r w:rsidR="003A56EB" w:rsidRPr="00C52628">
        <w:rPr>
          <w:rFonts w:ascii="Times New Roman" w:hAnsi="Times New Roman"/>
          <w:iCs/>
          <w:sz w:val="24"/>
        </w:rPr>
        <w:t>Долгорукая уходит, фрейлины за ней.</w:t>
      </w:r>
    </w:p>
    <w:p w14:paraId="0D7E3B39" w14:textId="77777777" w:rsidR="001A3074" w:rsidRPr="00C52628" w:rsidRDefault="001A3074" w:rsidP="003A56EB">
      <w:pPr>
        <w:pStyle w:val="afd"/>
        <w:rPr>
          <w:rFonts w:ascii="Times New Roman" w:hAnsi="Times New Roman"/>
        </w:rPr>
      </w:pPr>
    </w:p>
    <w:p w14:paraId="3EB2A28B" w14:textId="77777777" w:rsidR="003A56EB" w:rsidRPr="00C52628" w:rsidRDefault="003A56EB" w:rsidP="00707FB3">
      <w:pPr>
        <w:pStyle w:val="afd"/>
        <w:ind w:firstLine="0"/>
        <w:rPr>
          <w:rFonts w:ascii="Times New Roman" w:hAnsi="Times New Roman"/>
        </w:rPr>
      </w:pPr>
      <w:r w:rsidRPr="00C52628">
        <w:rPr>
          <w:rFonts w:ascii="Times New Roman" w:hAnsi="Times New Roman"/>
        </w:rPr>
        <w:t>Ваше величество, тут такое</w:t>
      </w:r>
      <w:r w:rsidR="00C52628" w:rsidRPr="00C52628">
        <w:rPr>
          <w:rFonts w:ascii="Times New Roman" w:hAnsi="Times New Roman"/>
        </w:rPr>
        <w:t xml:space="preserve"> дело</w:t>
      </w:r>
      <w:r w:rsidR="00BB2EFB" w:rsidRPr="00C52628">
        <w:rPr>
          <w:rFonts w:ascii="Times New Roman" w:hAnsi="Times New Roman"/>
        </w:rPr>
        <w:t>...</w:t>
      </w:r>
    </w:p>
    <w:p w14:paraId="6612881C"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C52628">
        <w:rPr>
          <w:rFonts w:ascii="Times New Roman" w:hAnsi="Times New Roman"/>
        </w:rPr>
        <w:t xml:space="preserve"> </w:t>
      </w:r>
      <w:r w:rsidR="003A56EB" w:rsidRPr="00C52628">
        <w:rPr>
          <w:rFonts w:ascii="Times New Roman" w:hAnsi="Times New Roman"/>
          <w:i/>
          <w:iCs/>
        </w:rPr>
        <w:t xml:space="preserve">(суёт собаку </w:t>
      </w:r>
      <w:r w:rsidR="00341F09">
        <w:rPr>
          <w:rFonts w:ascii="Times New Roman" w:hAnsi="Times New Roman"/>
          <w:i/>
          <w:iCs/>
        </w:rPr>
        <w:t xml:space="preserve">Ивану </w:t>
      </w:r>
      <w:r w:rsidR="003A56EB" w:rsidRPr="00C52628">
        <w:rPr>
          <w:rFonts w:ascii="Times New Roman" w:hAnsi="Times New Roman"/>
          <w:i/>
          <w:iCs/>
        </w:rPr>
        <w:t>Долгорукому, тот неловко её берёт)</w:t>
      </w:r>
      <w:r w:rsidR="003A56EB" w:rsidRPr="00C52628">
        <w:rPr>
          <w:rFonts w:ascii="Times New Roman" w:hAnsi="Times New Roman"/>
        </w:rPr>
        <w:t xml:space="preserve">. Да что ж ты делаешь? Разве так надо? </w:t>
      </w:r>
      <w:r w:rsidR="003A56EB" w:rsidRPr="00C52628">
        <w:rPr>
          <w:rFonts w:ascii="Times New Roman" w:hAnsi="Times New Roman"/>
          <w:i/>
          <w:iCs/>
        </w:rPr>
        <w:t xml:space="preserve">(Показывает Долгорукому, как обращаться с </w:t>
      </w:r>
      <w:r w:rsidR="003A56EB" w:rsidRPr="00FA6826">
        <w:rPr>
          <w:rFonts w:ascii="Times New Roman" w:hAnsi="Times New Roman"/>
          <w:i/>
          <w:iCs/>
        </w:rPr>
        <w:t>собачкой.)</w:t>
      </w:r>
      <w:r w:rsidR="003A56EB" w:rsidRPr="00FA6826">
        <w:rPr>
          <w:rFonts w:ascii="Times New Roman" w:hAnsi="Times New Roman"/>
        </w:rPr>
        <w:t xml:space="preserve"> Против шерсти не чеши</w:t>
      </w:r>
      <w:r w:rsidR="00BB2EFB" w:rsidRPr="00FA6826">
        <w:rPr>
          <w:rFonts w:ascii="Times New Roman" w:hAnsi="Times New Roman"/>
        </w:rPr>
        <w:t>...</w:t>
      </w:r>
      <w:r w:rsidR="003A56EB" w:rsidRPr="00FA6826">
        <w:rPr>
          <w:rFonts w:ascii="Times New Roman" w:hAnsi="Times New Roman"/>
        </w:rPr>
        <w:t xml:space="preserve"> Ах, Вань, надоело мне в Петербурге. Какая охота здесь? Ни волков крупных, ни медведей </w:t>
      </w:r>
      <w:r w:rsidR="00140562" w:rsidRPr="00FA6826">
        <w:rPr>
          <w:rFonts w:ascii="Times New Roman" w:hAnsi="Times New Roman"/>
        </w:rPr>
        <w:t xml:space="preserve">— </w:t>
      </w:r>
      <w:r w:rsidR="003A56EB" w:rsidRPr="00FA6826">
        <w:rPr>
          <w:rFonts w:ascii="Times New Roman" w:hAnsi="Times New Roman"/>
        </w:rPr>
        <w:t>всю дичь извели, негодяи! И это деду моему спасибо! Ему что? Он леса рубил без разбору: флот-де надобно строить!</w:t>
      </w:r>
    </w:p>
    <w:p w14:paraId="6FFC7D4D"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Так во флоте сила наша, государь</w:t>
      </w:r>
      <w:r w:rsidR="00BB2EFB" w:rsidRPr="00FA6826">
        <w:rPr>
          <w:rFonts w:ascii="Times New Roman" w:hAnsi="Times New Roman"/>
        </w:rPr>
        <w:t>...</w:t>
      </w:r>
    </w:p>
    <w:p w14:paraId="445FD8BA"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1A3074" w:rsidRPr="00FA6826">
        <w:rPr>
          <w:rFonts w:ascii="Times New Roman" w:hAnsi="Times New Roman"/>
        </w:rPr>
        <w:t>. А мне флот не надобен!</w:t>
      </w:r>
      <w:r w:rsidR="003A56EB" w:rsidRPr="00FA6826">
        <w:rPr>
          <w:rFonts w:ascii="Times New Roman" w:hAnsi="Times New Roman"/>
        </w:rPr>
        <w:t xml:space="preserve"> Я, как де</w:t>
      </w:r>
      <w:r w:rsidR="001A3074" w:rsidRPr="00FA6826">
        <w:rPr>
          <w:rFonts w:ascii="Times New Roman" w:hAnsi="Times New Roman"/>
        </w:rPr>
        <w:t>д, по морям гулять не собираюсь!</w:t>
      </w:r>
    </w:p>
    <w:p w14:paraId="2C0A24D3"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xml:space="preserve"> </w:t>
      </w:r>
      <w:r w:rsidR="003A56EB" w:rsidRPr="00FA6826">
        <w:rPr>
          <w:rFonts w:ascii="Times New Roman" w:hAnsi="Times New Roman"/>
          <w:i/>
          <w:iCs/>
        </w:rPr>
        <w:t>(с лёгкой укоризной)</w:t>
      </w:r>
      <w:r w:rsidR="003A56EB" w:rsidRPr="00FA6826">
        <w:rPr>
          <w:rFonts w:ascii="Times New Roman" w:hAnsi="Times New Roman"/>
        </w:rPr>
        <w:t>. Ваше величество!</w:t>
      </w:r>
    </w:p>
    <w:p w14:paraId="1C33708C"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Так о чём ты мне рассказать хотел</w:t>
      </w:r>
      <w:r w:rsidR="001A3074" w:rsidRPr="00FA6826">
        <w:rPr>
          <w:rFonts w:ascii="Times New Roman" w:hAnsi="Times New Roman"/>
        </w:rPr>
        <w:t xml:space="preserve">? О делах своих амурных, небось. </w:t>
      </w:r>
      <w:r w:rsidR="001A3074" w:rsidRPr="00FA6826">
        <w:rPr>
          <w:rFonts w:ascii="Times New Roman" w:hAnsi="Times New Roman"/>
          <w:i/>
        </w:rPr>
        <w:t>(Похотливо улыбается.)</w:t>
      </w:r>
    </w:p>
    <w:p w14:paraId="7C715FAE"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Зачем же? Об этом успеется. Я про Меншикова хотел доложить.</w:t>
      </w:r>
    </w:p>
    <w:p w14:paraId="24709897"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xml:space="preserve">. Я, Вань, только и думаю: как бы он не вернулся. Вот прилягу, захочу отдохнуть </w:t>
      </w:r>
      <w:r w:rsidR="00140562" w:rsidRPr="00FA6826">
        <w:rPr>
          <w:rFonts w:ascii="Times New Roman" w:hAnsi="Times New Roman"/>
        </w:rPr>
        <w:t xml:space="preserve">— </w:t>
      </w:r>
      <w:r w:rsidR="003A56EB" w:rsidRPr="00FA6826">
        <w:rPr>
          <w:rFonts w:ascii="Times New Roman" w:hAnsi="Times New Roman"/>
        </w:rPr>
        <w:t>а сон-то не идёт: его шаги чудят</w:t>
      </w:r>
      <w:r w:rsidR="001A3074" w:rsidRPr="00FA6826">
        <w:rPr>
          <w:rFonts w:ascii="Times New Roman" w:hAnsi="Times New Roman"/>
        </w:rPr>
        <w:t>ся... Т</w:t>
      </w:r>
      <w:r w:rsidR="003A56EB" w:rsidRPr="00FA6826">
        <w:rPr>
          <w:rFonts w:ascii="Times New Roman" w:hAnsi="Times New Roman"/>
        </w:rPr>
        <w:t xml:space="preserve">ук-тук-тук </w:t>
      </w:r>
      <w:r w:rsidR="00140562" w:rsidRPr="00FA6826">
        <w:rPr>
          <w:rFonts w:ascii="Times New Roman" w:hAnsi="Times New Roman"/>
        </w:rPr>
        <w:t xml:space="preserve">— </w:t>
      </w:r>
      <w:r w:rsidR="003A56EB" w:rsidRPr="00FA6826">
        <w:rPr>
          <w:rFonts w:ascii="Times New Roman" w:hAnsi="Times New Roman"/>
        </w:rPr>
        <w:t>верно, он вот-вот войдёт да как нависнет надо мной, словно коршун! Мурашки по коже</w:t>
      </w:r>
      <w:proofErr w:type="gramStart"/>
      <w:r w:rsidR="00BB2EFB" w:rsidRPr="00FA6826">
        <w:rPr>
          <w:rFonts w:ascii="Times New Roman" w:hAnsi="Times New Roman"/>
        </w:rPr>
        <w:t>...</w:t>
      </w:r>
      <w:r w:rsidR="001A3074" w:rsidRPr="00FA6826">
        <w:rPr>
          <w:rFonts w:ascii="Times New Roman" w:hAnsi="Times New Roman"/>
        </w:rPr>
        <w:t xml:space="preserve"> Да</w:t>
      </w:r>
      <w:proofErr w:type="gramEnd"/>
      <w:r w:rsidR="001A3074" w:rsidRPr="00FA6826">
        <w:rPr>
          <w:rFonts w:ascii="Times New Roman" w:hAnsi="Times New Roman"/>
        </w:rPr>
        <w:t xml:space="preserve"> ты что его за хвост-то дё</w:t>
      </w:r>
      <w:r w:rsidR="003A56EB" w:rsidRPr="00FA6826">
        <w:rPr>
          <w:rFonts w:ascii="Times New Roman" w:hAnsi="Times New Roman"/>
        </w:rPr>
        <w:t xml:space="preserve">ргаешь? Дай-ка мне! </w:t>
      </w:r>
      <w:r w:rsidR="003A56EB" w:rsidRPr="00FA6826">
        <w:rPr>
          <w:rFonts w:ascii="Times New Roman" w:hAnsi="Times New Roman"/>
          <w:i/>
          <w:iCs/>
        </w:rPr>
        <w:t xml:space="preserve">(Выхватывает </w:t>
      </w:r>
      <w:r w:rsidR="00EC3911" w:rsidRPr="00FA6826">
        <w:rPr>
          <w:rFonts w:ascii="Times New Roman" w:hAnsi="Times New Roman"/>
          <w:i/>
          <w:iCs/>
        </w:rPr>
        <w:t>щенка</w:t>
      </w:r>
      <w:r w:rsidR="003A56EB" w:rsidRPr="00FA6826">
        <w:rPr>
          <w:rFonts w:ascii="Times New Roman" w:hAnsi="Times New Roman"/>
          <w:i/>
          <w:iCs/>
        </w:rPr>
        <w:t xml:space="preserve"> и берёт на руки.)</w:t>
      </w:r>
      <w:r w:rsidR="003A56EB" w:rsidRPr="00FA6826">
        <w:rPr>
          <w:rFonts w:ascii="Times New Roman" w:hAnsi="Times New Roman"/>
        </w:rPr>
        <w:t xml:space="preserve"> А можно Меншикова из Петербурга навсегда удалить? Так, чтоб насовсем?</w:t>
      </w:r>
    </w:p>
    <w:p w14:paraId="0E9A8E6F"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xml:space="preserve"> </w:t>
      </w:r>
      <w:r w:rsidR="003A56EB" w:rsidRPr="00FA6826">
        <w:rPr>
          <w:rFonts w:ascii="Times New Roman" w:hAnsi="Times New Roman"/>
          <w:i/>
          <w:iCs/>
        </w:rPr>
        <w:t>(с готовностью)</w:t>
      </w:r>
      <w:r w:rsidR="003A56EB" w:rsidRPr="00FA6826">
        <w:rPr>
          <w:rFonts w:ascii="Times New Roman" w:hAnsi="Times New Roman"/>
        </w:rPr>
        <w:t>. Есть средство.</w:t>
      </w:r>
    </w:p>
    <w:p w14:paraId="5A56E6EE"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Так скажи!</w:t>
      </w:r>
    </w:p>
    <w:p w14:paraId="52E6118D"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А ты пообещай мне, государь, кое-что.</w:t>
      </w:r>
    </w:p>
    <w:p w14:paraId="5F3C26F0"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xml:space="preserve">. Да мало тебе моих милостей, что ли! В камергеры пожаловали </w:t>
      </w:r>
      <w:r w:rsidR="00140562" w:rsidRPr="00FA6826">
        <w:rPr>
          <w:rFonts w:ascii="Times New Roman" w:hAnsi="Times New Roman"/>
        </w:rPr>
        <w:t xml:space="preserve">— </w:t>
      </w:r>
      <w:r w:rsidR="003A56EB" w:rsidRPr="00FA6826">
        <w:rPr>
          <w:rFonts w:ascii="Times New Roman" w:hAnsi="Times New Roman"/>
        </w:rPr>
        <w:t>чего тебе ещё?</w:t>
      </w:r>
    </w:p>
    <w:p w14:paraId="21AEA16D" w14:textId="77777777" w:rsidR="003A56EB" w:rsidRPr="00FA6826" w:rsidRDefault="00FB67A4" w:rsidP="003A56EB">
      <w:pPr>
        <w:pStyle w:val="afd"/>
        <w:rPr>
          <w:rFonts w:ascii="Times New Roman" w:hAnsi="Times New Roman"/>
        </w:rPr>
      </w:pPr>
      <w:r>
        <w:rPr>
          <w:rFonts w:ascii="Times New Roman" w:hAnsi="Times New Roman"/>
        </w:rPr>
        <w:lastRenderedPageBreak/>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xml:space="preserve">. </w:t>
      </w:r>
      <w:r w:rsidR="00EC3911" w:rsidRPr="00FA6826">
        <w:rPr>
          <w:rFonts w:ascii="Times New Roman" w:hAnsi="Times New Roman"/>
        </w:rPr>
        <w:t>Пре</w:t>
      </w:r>
      <w:r w:rsidR="003A56EB" w:rsidRPr="00FA6826">
        <w:rPr>
          <w:rFonts w:ascii="Times New Roman" w:hAnsi="Times New Roman"/>
        </w:rPr>
        <w:t>много благодарен, государь! Да мне бы только</w:t>
      </w:r>
      <w:r w:rsidR="00BB2EFB" w:rsidRPr="00FA6826">
        <w:rPr>
          <w:rFonts w:ascii="Times New Roman" w:hAnsi="Times New Roman"/>
        </w:rPr>
        <w:t>...</w:t>
      </w:r>
    </w:p>
    <w:p w14:paraId="43739D14"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EC3911" w:rsidRPr="00FA6826">
        <w:rPr>
          <w:rFonts w:ascii="Times New Roman" w:hAnsi="Times New Roman"/>
        </w:rPr>
        <w:t>. Так что? Г</w:t>
      </w:r>
      <w:r w:rsidR="003A56EB" w:rsidRPr="00FA6826">
        <w:rPr>
          <w:rFonts w:ascii="Times New Roman" w:hAnsi="Times New Roman"/>
        </w:rPr>
        <w:t>овори!</w:t>
      </w:r>
    </w:p>
    <w:p w14:paraId="455DD0DF"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А вот</w:t>
      </w:r>
      <w:r w:rsidR="00C52628" w:rsidRPr="00FA6826">
        <w:rPr>
          <w:rFonts w:ascii="Times New Roman" w:hAnsi="Times New Roman"/>
        </w:rPr>
        <w:t xml:space="preserve"> кабы ты на моей Катьке женился!..</w:t>
      </w:r>
      <w:r w:rsidR="003A56EB" w:rsidRPr="00FA6826">
        <w:rPr>
          <w:rFonts w:ascii="Times New Roman" w:hAnsi="Times New Roman"/>
        </w:rPr>
        <w:t xml:space="preserve"> Что, разве не хороша? И лицом вышла, и статью</w:t>
      </w:r>
      <w:r w:rsidR="00BB2EFB" w:rsidRPr="00FA6826">
        <w:rPr>
          <w:rFonts w:ascii="Times New Roman" w:hAnsi="Times New Roman"/>
        </w:rPr>
        <w:t>...</w:t>
      </w:r>
      <w:r w:rsidR="003A56EB" w:rsidRPr="00FA6826">
        <w:rPr>
          <w:rFonts w:ascii="Times New Roman" w:hAnsi="Times New Roman"/>
        </w:rPr>
        <w:t xml:space="preserve"> А не хочешь Катьку, так у меня и другие сёстры имеются.</w:t>
      </w:r>
    </w:p>
    <w:p w14:paraId="3B22D53A"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Вот ещё!.. Кто ты такой, чтоб я тебе обещал?</w:t>
      </w:r>
    </w:p>
    <w:p w14:paraId="425AE039"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Да ты не вскипай так сразу, государь! Моё дело предложить</w:t>
      </w:r>
      <w:r w:rsidR="00BB2EFB" w:rsidRPr="00FA6826">
        <w:rPr>
          <w:rFonts w:ascii="Times New Roman" w:hAnsi="Times New Roman"/>
        </w:rPr>
        <w:t>...</w:t>
      </w:r>
      <w:r w:rsidR="003A56EB" w:rsidRPr="00FA6826">
        <w:rPr>
          <w:rFonts w:ascii="Times New Roman" w:hAnsi="Times New Roman"/>
        </w:rPr>
        <w:t xml:space="preserve"> А насчёт Меншикова не беспокойся, всё уже</w:t>
      </w:r>
      <w:r w:rsidR="00C52628" w:rsidRPr="00FA6826">
        <w:rPr>
          <w:rFonts w:ascii="Times New Roman" w:hAnsi="Times New Roman"/>
        </w:rPr>
        <w:t xml:space="preserve"> готово</w:t>
      </w:r>
      <w:r w:rsidR="003A56EB" w:rsidRPr="00FA6826">
        <w:rPr>
          <w:rFonts w:ascii="Times New Roman" w:hAnsi="Times New Roman"/>
        </w:rPr>
        <w:t>. Будет твоя</w:t>
      </w:r>
      <w:r w:rsidR="00C52628" w:rsidRPr="00FA6826">
        <w:rPr>
          <w:rFonts w:ascii="Times New Roman" w:hAnsi="Times New Roman"/>
        </w:rPr>
        <w:t xml:space="preserve"> воля</w:t>
      </w:r>
      <w:r w:rsidR="003A56EB" w:rsidRPr="00FA6826">
        <w:rPr>
          <w:rFonts w:ascii="Times New Roman" w:hAnsi="Times New Roman"/>
        </w:rPr>
        <w:t xml:space="preserve"> </w:t>
      </w:r>
      <w:r w:rsidR="00140562" w:rsidRPr="00FA6826">
        <w:rPr>
          <w:rFonts w:ascii="Times New Roman" w:hAnsi="Times New Roman"/>
        </w:rPr>
        <w:t xml:space="preserve">— </w:t>
      </w:r>
      <w:r w:rsidR="003A56EB" w:rsidRPr="00FA6826">
        <w:rPr>
          <w:rFonts w:ascii="Times New Roman" w:hAnsi="Times New Roman"/>
        </w:rPr>
        <w:t>так хоть казнят его. Тебе только стоит</w:t>
      </w:r>
      <w:r w:rsidR="00C52628" w:rsidRPr="00FA6826">
        <w:rPr>
          <w:rFonts w:ascii="Times New Roman" w:hAnsi="Times New Roman"/>
        </w:rPr>
        <w:t xml:space="preserve"> приказать</w:t>
      </w:r>
      <w:r w:rsidR="003A56EB" w:rsidRPr="00FA6826">
        <w:rPr>
          <w:rFonts w:ascii="Times New Roman" w:hAnsi="Times New Roman"/>
        </w:rPr>
        <w:t>.</w:t>
      </w:r>
    </w:p>
    <w:p w14:paraId="3358AF7E"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xml:space="preserve"> </w:t>
      </w:r>
      <w:r w:rsidR="003A56EB" w:rsidRPr="00FA6826">
        <w:rPr>
          <w:rFonts w:ascii="Times New Roman" w:hAnsi="Times New Roman"/>
          <w:i/>
          <w:iCs/>
        </w:rPr>
        <w:t>(с ноткой сомнения)</w:t>
      </w:r>
      <w:r w:rsidR="003A56EB" w:rsidRPr="00FA6826">
        <w:rPr>
          <w:rFonts w:ascii="Times New Roman" w:hAnsi="Times New Roman"/>
        </w:rPr>
        <w:t>. Казнят? Ну, это, пожалуй, слишком.</w:t>
      </w:r>
    </w:p>
    <w:p w14:paraId="6C5144DF"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Так ведь ты сам, государь, изволил видеть: он же папеньке твоему, Алексею Петровичу, смертный приговор подписал! Первая подпись на документе-то его!</w:t>
      </w:r>
    </w:p>
    <w:p w14:paraId="04CBFF86"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Какие документы?</w:t>
      </w:r>
      <w:r w:rsidR="00C52628" w:rsidRPr="00FA6826">
        <w:rPr>
          <w:rFonts w:ascii="Times New Roman" w:hAnsi="Times New Roman"/>
        </w:rPr>
        <w:t>..</w:t>
      </w:r>
      <w:r w:rsidR="003A56EB" w:rsidRPr="00FA6826">
        <w:rPr>
          <w:rFonts w:ascii="Times New Roman" w:hAnsi="Times New Roman"/>
        </w:rPr>
        <w:t xml:space="preserve"> А, это</w:t>
      </w:r>
      <w:r w:rsidR="00BB2EFB" w:rsidRPr="00FA6826">
        <w:rPr>
          <w:rFonts w:ascii="Times New Roman" w:hAnsi="Times New Roman"/>
        </w:rPr>
        <w:t>...</w:t>
      </w:r>
    </w:p>
    <w:p w14:paraId="2116695C"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xml:space="preserve">. </w:t>
      </w:r>
      <w:r w:rsidR="00C52628" w:rsidRPr="00FA6826">
        <w:rPr>
          <w:rFonts w:ascii="Times New Roman" w:hAnsi="Times New Roman"/>
        </w:rPr>
        <w:t>Вот</w:t>
      </w:r>
      <w:r w:rsidR="003A56EB" w:rsidRPr="00FA6826">
        <w:rPr>
          <w:rFonts w:ascii="Times New Roman" w:hAnsi="Times New Roman"/>
        </w:rPr>
        <w:t xml:space="preserve"> послушай, государь, как я мыслю. Меншиков, конечно, казнокрад известный: полстраны расхитил и себе в карман положил. </w:t>
      </w:r>
      <w:r w:rsidR="00C52628" w:rsidRPr="00FA6826">
        <w:rPr>
          <w:rFonts w:ascii="Times New Roman" w:hAnsi="Times New Roman"/>
        </w:rPr>
        <w:t>И расхищения — то,</w:t>
      </w:r>
      <w:r w:rsidR="003A56EB" w:rsidRPr="00FA6826">
        <w:rPr>
          <w:rFonts w:ascii="Times New Roman" w:hAnsi="Times New Roman"/>
        </w:rPr>
        <w:t xml:space="preserve"> конечно, государству урон. Но нам про Меншикова ещё кое-что известно. </w:t>
      </w:r>
      <w:r w:rsidR="003A56EB" w:rsidRPr="00FA6826">
        <w:rPr>
          <w:rFonts w:ascii="Times New Roman" w:hAnsi="Times New Roman"/>
          <w:i/>
          <w:iCs/>
        </w:rPr>
        <w:t>(Понижает голос.)</w:t>
      </w:r>
      <w:r w:rsidR="003A56EB" w:rsidRPr="00FA6826">
        <w:rPr>
          <w:rFonts w:ascii="Times New Roman" w:hAnsi="Times New Roman"/>
        </w:rPr>
        <w:t xml:space="preserve"> Он с посланником шведским сношения имел. А где сношения, там и измена!</w:t>
      </w:r>
    </w:p>
    <w:p w14:paraId="73D4B24E"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Уж и измена?..</w:t>
      </w:r>
    </w:p>
    <w:p w14:paraId="41C949E8"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Нам известно доподлинно: Меншиков шведам секреты государственные передавал. А в Адмиралтейств-коллегии говорят: документы важные пропали. Дед твой, Пётр Великий, лодку секретную строить велел, чтоб под водой плавала и н</w:t>
      </w:r>
      <w:r w:rsidR="00C52628" w:rsidRPr="00FA6826">
        <w:rPr>
          <w:rFonts w:ascii="Times New Roman" w:hAnsi="Times New Roman"/>
        </w:rPr>
        <w:t>еприятелю урон чинила. Мастер</w:t>
      </w:r>
      <w:r w:rsidR="003A56EB" w:rsidRPr="00FA6826">
        <w:rPr>
          <w:rFonts w:ascii="Times New Roman" w:hAnsi="Times New Roman"/>
        </w:rPr>
        <w:t xml:space="preserve"> деда твоего десять лет работал, </w:t>
      </w:r>
      <w:r w:rsidR="00C52628" w:rsidRPr="00FA6826">
        <w:rPr>
          <w:rFonts w:ascii="Times New Roman" w:hAnsi="Times New Roman"/>
        </w:rPr>
        <w:t xml:space="preserve">а </w:t>
      </w:r>
      <w:r w:rsidR="003A56EB" w:rsidRPr="00FA6826">
        <w:rPr>
          <w:rFonts w:ascii="Times New Roman" w:hAnsi="Times New Roman"/>
        </w:rPr>
        <w:t>н</w:t>
      </w:r>
      <w:r w:rsidR="00FA6826" w:rsidRPr="00FA6826">
        <w:rPr>
          <w:rFonts w:ascii="Times New Roman" w:hAnsi="Times New Roman"/>
        </w:rPr>
        <w:t>ичего не сделал. Где лодка-то потаённая</w:t>
      </w:r>
      <w:r w:rsidR="003A56EB" w:rsidRPr="00FA6826">
        <w:rPr>
          <w:rFonts w:ascii="Times New Roman" w:hAnsi="Times New Roman"/>
        </w:rPr>
        <w:t>? В</w:t>
      </w:r>
      <w:r w:rsidR="00FA6826" w:rsidRPr="00FA6826">
        <w:rPr>
          <w:rFonts w:ascii="Times New Roman" w:hAnsi="Times New Roman"/>
        </w:rPr>
        <w:t xml:space="preserve"> воду спускали, а она течь дала — и раз, и два. Спрашивается:</w:t>
      </w:r>
      <w:r w:rsidR="003A56EB" w:rsidRPr="00FA6826">
        <w:rPr>
          <w:rFonts w:ascii="Times New Roman" w:hAnsi="Times New Roman"/>
        </w:rPr>
        <w:t xml:space="preserve"> почему?</w:t>
      </w:r>
    </w:p>
    <w:p w14:paraId="62250E97" w14:textId="77777777" w:rsidR="003A56EB" w:rsidRPr="00FA6826"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xml:space="preserve"> </w:t>
      </w:r>
      <w:r w:rsidR="003A56EB" w:rsidRPr="00FA6826">
        <w:rPr>
          <w:rFonts w:ascii="Times New Roman" w:hAnsi="Times New Roman"/>
          <w:i/>
          <w:iCs/>
        </w:rPr>
        <w:t>(не слушает)</w:t>
      </w:r>
      <w:r w:rsidR="003A56EB" w:rsidRPr="00FA6826">
        <w:rPr>
          <w:rFonts w:ascii="Times New Roman" w:hAnsi="Times New Roman"/>
        </w:rPr>
        <w:t>. Ой, скукота!</w:t>
      </w:r>
    </w:p>
    <w:p w14:paraId="42AD915E"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A6826" w:rsidRPr="00FA6826">
        <w:rPr>
          <w:rFonts w:ascii="Times New Roman" w:hAnsi="Times New Roman"/>
        </w:rPr>
        <w:t xml:space="preserve"> </w:t>
      </w:r>
      <w:r w:rsidR="00FA6826" w:rsidRPr="00FA6826">
        <w:rPr>
          <w:rFonts w:ascii="Times New Roman" w:hAnsi="Times New Roman"/>
          <w:i/>
        </w:rPr>
        <w:t>(настойчиво)</w:t>
      </w:r>
      <w:r w:rsidR="003A56EB" w:rsidRPr="00FA6826">
        <w:rPr>
          <w:rFonts w:ascii="Times New Roman" w:hAnsi="Times New Roman"/>
          <w:i/>
        </w:rPr>
        <w:t>.</w:t>
      </w:r>
      <w:r w:rsidR="003A56EB" w:rsidRPr="00FA6826">
        <w:rPr>
          <w:rFonts w:ascii="Times New Roman" w:hAnsi="Times New Roman"/>
        </w:rPr>
        <w:t xml:space="preserve"> Да ты послушай, государь! Сказывают, работал тот мастер не на совесть, а так, вполсилы. По подговору Меншикова. А тот секрет </w:t>
      </w:r>
      <w:proofErr w:type="gramStart"/>
      <w:r w:rsidR="003A56EB" w:rsidRPr="00FA6826">
        <w:rPr>
          <w:rFonts w:ascii="Times New Roman" w:hAnsi="Times New Roman"/>
        </w:rPr>
        <w:t>судна</w:t>
      </w:r>
      <w:proofErr w:type="gramEnd"/>
      <w:r w:rsidR="003A56EB" w:rsidRPr="00FA6826">
        <w:rPr>
          <w:rFonts w:ascii="Times New Roman" w:hAnsi="Times New Roman"/>
        </w:rPr>
        <w:t xml:space="preserve"> потаённого шведам передал. Видишь, что творится?</w:t>
      </w:r>
    </w:p>
    <w:p w14:paraId="17AEAD2D" w14:textId="77777777" w:rsidR="003A56EB" w:rsidRPr="00FA6826" w:rsidRDefault="00A23340" w:rsidP="003A56EB">
      <w:pPr>
        <w:pStyle w:val="afd"/>
        <w:rPr>
          <w:rFonts w:ascii="Times New Roman" w:hAnsi="Times New Roman"/>
        </w:rPr>
      </w:pPr>
      <w:r>
        <w:rPr>
          <w:rFonts w:ascii="Times New Roman" w:hAnsi="Times New Roman"/>
        </w:rPr>
        <w:lastRenderedPageBreak/>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xml:space="preserve"> </w:t>
      </w:r>
      <w:r w:rsidR="003A56EB" w:rsidRPr="00FA6826">
        <w:rPr>
          <w:rFonts w:ascii="Times New Roman" w:hAnsi="Times New Roman"/>
          <w:i/>
          <w:iCs/>
        </w:rPr>
        <w:t>(не слушает)</w:t>
      </w:r>
      <w:r w:rsidR="003A56EB" w:rsidRPr="00FA6826">
        <w:rPr>
          <w:rFonts w:ascii="Times New Roman" w:hAnsi="Times New Roman"/>
        </w:rPr>
        <w:t xml:space="preserve">. Запутал </w:t>
      </w:r>
      <w:r w:rsidR="00FA6826" w:rsidRPr="00FA6826">
        <w:rPr>
          <w:rFonts w:ascii="Times New Roman" w:hAnsi="Times New Roman"/>
        </w:rPr>
        <w:t xml:space="preserve">ты </w:t>
      </w:r>
      <w:r w:rsidR="003A56EB" w:rsidRPr="00FA6826">
        <w:rPr>
          <w:rFonts w:ascii="Times New Roman" w:hAnsi="Times New Roman"/>
        </w:rPr>
        <w:t>меня в конец, Ваня. Какая ещё лодка?</w:t>
      </w:r>
    </w:p>
    <w:p w14:paraId="23364BA6" w14:textId="77777777" w:rsidR="003A56EB" w:rsidRPr="00FA6826" w:rsidRDefault="00FB67A4" w:rsidP="003A56EB">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3A56EB" w:rsidRPr="00FA6826">
        <w:rPr>
          <w:rFonts w:ascii="Times New Roman" w:hAnsi="Times New Roman"/>
        </w:rPr>
        <w:t xml:space="preserve"> </w:t>
      </w:r>
      <w:r w:rsidR="003A56EB" w:rsidRPr="00FA6826">
        <w:rPr>
          <w:rFonts w:ascii="Times New Roman" w:hAnsi="Times New Roman"/>
          <w:i/>
          <w:iCs/>
        </w:rPr>
        <w:t>(теряет терпение и начинает наглеть)</w:t>
      </w:r>
      <w:r w:rsidR="003A56EB" w:rsidRPr="00FA6826">
        <w:rPr>
          <w:rFonts w:ascii="Times New Roman" w:hAnsi="Times New Roman"/>
        </w:rPr>
        <w:t>. Да я ж говорю тебе! Ты император или кто? Судно тайное, что под водой ходит. Дед твой, Пётр Великий, соорудить велел!</w:t>
      </w:r>
    </w:p>
    <w:p w14:paraId="7500F0E6" w14:textId="77777777" w:rsidR="00FA6826" w:rsidRPr="00FA6826" w:rsidRDefault="00FA6826" w:rsidP="003A56EB">
      <w:pPr>
        <w:pStyle w:val="afd"/>
        <w:rPr>
          <w:rFonts w:ascii="Times New Roman" w:hAnsi="Times New Roman"/>
        </w:rPr>
      </w:pPr>
    </w:p>
    <w:p w14:paraId="4026A057" w14:textId="77777777" w:rsidR="003A56EB" w:rsidRPr="00FA6826" w:rsidRDefault="003A56EB" w:rsidP="00FA6826">
      <w:pPr>
        <w:pStyle w:val="afd"/>
        <w:jc w:val="center"/>
        <w:rPr>
          <w:rFonts w:ascii="Times New Roman" w:hAnsi="Times New Roman"/>
          <w:sz w:val="24"/>
        </w:rPr>
      </w:pPr>
      <w:r w:rsidRPr="00FA6826">
        <w:rPr>
          <w:rFonts w:ascii="Times New Roman" w:hAnsi="Times New Roman"/>
          <w:iCs/>
          <w:sz w:val="24"/>
        </w:rPr>
        <w:t>Пётр Второй отмахивается в знак пренебрежения.</w:t>
      </w:r>
    </w:p>
    <w:p w14:paraId="24E1FBF4" w14:textId="77777777" w:rsidR="00FA6826" w:rsidRPr="00FA6826" w:rsidRDefault="00FA6826" w:rsidP="003A56EB">
      <w:pPr>
        <w:pStyle w:val="afd"/>
        <w:rPr>
          <w:rFonts w:ascii="Times New Roman" w:hAnsi="Times New Roman"/>
        </w:rPr>
      </w:pPr>
    </w:p>
    <w:p w14:paraId="0C8B8B06" w14:textId="77777777" w:rsidR="003A56EB" w:rsidRPr="00FA6826" w:rsidRDefault="003A56EB" w:rsidP="00707FB3">
      <w:pPr>
        <w:pStyle w:val="afd"/>
        <w:ind w:firstLine="0"/>
        <w:rPr>
          <w:rFonts w:ascii="Times New Roman" w:hAnsi="Times New Roman"/>
        </w:rPr>
      </w:pPr>
      <w:r w:rsidRPr="00FA6826">
        <w:rPr>
          <w:rFonts w:ascii="Times New Roman" w:hAnsi="Times New Roman"/>
        </w:rPr>
        <w:t>Знаешь ли, где Меншиков миллионы свои наворованные схоронил? У банки</w:t>
      </w:r>
      <w:r w:rsidR="00FA6826" w:rsidRPr="00FA6826">
        <w:rPr>
          <w:rFonts w:ascii="Times New Roman" w:hAnsi="Times New Roman"/>
        </w:rPr>
        <w:t>ров заморских! Так вот</w:t>
      </w:r>
      <w:r w:rsidRPr="00FA6826">
        <w:rPr>
          <w:rFonts w:ascii="Times New Roman" w:hAnsi="Times New Roman"/>
        </w:rPr>
        <w:t xml:space="preserve"> и секреты государственные</w:t>
      </w:r>
      <w:r w:rsidR="00FA6826" w:rsidRPr="00FA6826">
        <w:rPr>
          <w:rFonts w:ascii="Times New Roman" w:hAnsi="Times New Roman"/>
        </w:rPr>
        <w:t xml:space="preserve"> он</w:t>
      </w:r>
      <w:r w:rsidRPr="00FA6826">
        <w:rPr>
          <w:rFonts w:ascii="Times New Roman" w:hAnsi="Times New Roman"/>
        </w:rPr>
        <w:t xml:space="preserve"> за границу передал. </w:t>
      </w:r>
      <w:r w:rsidRPr="00FA6826">
        <w:rPr>
          <w:rFonts w:ascii="Times New Roman" w:hAnsi="Times New Roman"/>
          <w:i/>
          <w:iCs/>
        </w:rPr>
        <w:t>(После небольшой паузы, в сторону.)</w:t>
      </w:r>
      <w:r w:rsidRPr="00FA6826">
        <w:rPr>
          <w:rFonts w:ascii="Times New Roman" w:hAnsi="Times New Roman"/>
        </w:rPr>
        <w:t xml:space="preserve"> А </w:t>
      </w:r>
      <w:r w:rsidR="00FA6826" w:rsidRPr="00FA6826">
        <w:rPr>
          <w:rFonts w:ascii="Times New Roman" w:hAnsi="Times New Roman"/>
        </w:rPr>
        <w:t>если и не передал —</w:t>
      </w:r>
      <w:r w:rsidRPr="00FA6826">
        <w:rPr>
          <w:rFonts w:ascii="Times New Roman" w:hAnsi="Times New Roman"/>
        </w:rPr>
        <w:t xml:space="preserve"> кто потом докажет?</w:t>
      </w:r>
    </w:p>
    <w:p w14:paraId="60610E50" w14:textId="77777777" w:rsidR="003A56EB" w:rsidRPr="00707204" w:rsidRDefault="00A23340" w:rsidP="003A56EB">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3A56EB" w:rsidRPr="00FA6826">
        <w:rPr>
          <w:rFonts w:ascii="Times New Roman" w:hAnsi="Times New Roman"/>
        </w:rPr>
        <w:t xml:space="preserve">. Ой, скукота </w:t>
      </w:r>
      <w:r w:rsidR="00140562" w:rsidRPr="00FA6826">
        <w:rPr>
          <w:rFonts w:ascii="Times New Roman" w:hAnsi="Times New Roman"/>
        </w:rPr>
        <w:t xml:space="preserve">— </w:t>
      </w:r>
      <w:r w:rsidR="003A56EB" w:rsidRPr="00FA6826">
        <w:rPr>
          <w:rFonts w:ascii="Times New Roman" w:hAnsi="Times New Roman"/>
        </w:rPr>
        <w:t>сил моих нет! Придумал бы ты лучше развлече</w:t>
      </w:r>
      <w:r w:rsidR="003A56EB" w:rsidRPr="00707204">
        <w:rPr>
          <w:rFonts w:ascii="Times New Roman" w:hAnsi="Times New Roman"/>
        </w:rPr>
        <w:t>нье какое: праздник, что ли</w:t>
      </w:r>
      <w:r w:rsidR="00BB2EFB" w:rsidRPr="00707204">
        <w:rPr>
          <w:rFonts w:ascii="Times New Roman" w:hAnsi="Times New Roman"/>
        </w:rPr>
        <w:t>...</w:t>
      </w:r>
      <w:r w:rsidR="003A56EB" w:rsidRPr="00707204">
        <w:rPr>
          <w:rFonts w:ascii="Times New Roman" w:hAnsi="Times New Roman"/>
        </w:rPr>
        <w:t xml:space="preserve"> Только весёлый, чтоб потанцевать да посмеяться!.. А про Меншикова слушать более не желаю. Только чтоб глаза мои его не видели, слышишь? </w:t>
      </w:r>
      <w:r w:rsidR="003A56EB" w:rsidRPr="00707204">
        <w:rPr>
          <w:rFonts w:ascii="Times New Roman" w:hAnsi="Times New Roman"/>
          <w:i/>
          <w:iCs/>
        </w:rPr>
        <w:t>(Неожиданно бросает</w:t>
      </w:r>
      <w:r w:rsidR="00FA6826" w:rsidRPr="00707204">
        <w:rPr>
          <w:rFonts w:ascii="Times New Roman" w:hAnsi="Times New Roman"/>
          <w:i/>
          <w:iCs/>
        </w:rPr>
        <w:t xml:space="preserve"> щенка</w:t>
      </w:r>
      <w:r w:rsidR="003A56EB" w:rsidRPr="00707204">
        <w:rPr>
          <w:rFonts w:ascii="Times New Roman" w:hAnsi="Times New Roman"/>
          <w:i/>
          <w:iCs/>
        </w:rPr>
        <w:t xml:space="preserve"> в сторону (за сцену), раздаётся лай.)</w:t>
      </w:r>
      <w:r w:rsidR="003A56EB" w:rsidRPr="00707204">
        <w:rPr>
          <w:rFonts w:ascii="Times New Roman" w:hAnsi="Times New Roman"/>
        </w:rPr>
        <w:t xml:space="preserve"> Укусил, шельма! </w:t>
      </w:r>
      <w:r w:rsidR="003A56EB" w:rsidRPr="00707204">
        <w:rPr>
          <w:rFonts w:ascii="Times New Roman" w:hAnsi="Times New Roman"/>
          <w:i/>
          <w:iCs/>
        </w:rPr>
        <w:t>(Трёт руку.)</w:t>
      </w:r>
      <w:r w:rsidR="003A56EB" w:rsidRPr="00707204">
        <w:rPr>
          <w:rFonts w:ascii="Times New Roman" w:hAnsi="Times New Roman"/>
        </w:rPr>
        <w:t xml:space="preserve"> Вот мерзкий кобель! Что за пса ты мне принёс? Разве бигль такое вытворит? </w:t>
      </w:r>
      <w:r w:rsidR="003A56EB" w:rsidRPr="00707204">
        <w:rPr>
          <w:rFonts w:ascii="Times New Roman" w:hAnsi="Times New Roman"/>
          <w:i/>
          <w:iCs/>
        </w:rPr>
        <w:t>(Кричит, обращаясь к слугам за сценой.)</w:t>
      </w:r>
      <w:r w:rsidR="003A56EB" w:rsidRPr="00707204">
        <w:rPr>
          <w:rFonts w:ascii="Times New Roman" w:hAnsi="Times New Roman"/>
        </w:rPr>
        <w:t xml:space="preserve"> Убрать с глаз моих! Всех убрать! Никого видеть не хочу! </w:t>
      </w:r>
      <w:r w:rsidR="003A56EB" w:rsidRPr="00707204">
        <w:rPr>
          <w:rFonts w:ascii="Times New Roman" w:hAnsi="Times New Roman"/>
          <w:i/>
          <w:iCs/>
        </w:rPr>
        <w:t>(Заходится в истерике.)</w:t>
      </w:r>
      <w:r w:rsidR="00FA6826" w:rsidRPr="00707204">
        <w:rPr>
          <w:rFonts w:ascii="Times New Roman" w:hAnsi="Times New Roman"/>
        </w:rPr>
        <w:t xml:space="preserve"> Не хочу! Не хочу!</w:t>
      </w:r>
      <w:r w:rsidR="008818F0" w:rsidRPr="00707204">
        <w:rPr>
          <w:rFonts w:ascii="Times New Roman" w:hAnsi="Times New Roman"/>
        </w:rPr>
        <w:t xml:space="preserve"> Не хочу!</w:t>
      </w:r>
    </w:p>
    <w:p w14:paraId="066F088E" w14:textId="77777777" w:rsidR="00FA6826" w:rsidRPr="00707204" w:rsidRDefault="00FA6826" w:rsidP="003A56EB">
      <w:pPr>
        <w:pStyle w:val="afd"/>
        <w:rPr>
          <w:rFonts w:ascii="Times New Roman" w:hAnsi="Times New Roman"/>
        </w:rPr>
      </w:pPr>
    </w:p>
    <w:p w14:paraId="6CA7DBDE" w14:textId="77777777" w:rsidR="003A56EB" w:rsidRPr="00707204" w:rsidRDefault="003A56EB" w:rsidP="00FA6826">
      <w:pPr>
        <w:pStyle w:val="afd"/>
        <w:jc w:val="center"/>
        <w:rPr>
          <w:rFonts w:ascii="Times New Roman" w:hAnsi="Times New Roman"/>
          <w:sz w:val="24"/>
        </w:rPr>
      </w:pPr>
      <w:r w:rsidRPr="00707204">
        <w:rPr>
          <w:rFonts w:ascii="Times New Roman" w:hAnsi="Times New Roman"/>
          <w:iCs/>
          <w:sz w:val="24"/>
        </w:rPr>
        <w:t xml:space="preserve">Долгорукий подходит к нему и, обняв, </w:t>
      </w:r>
      <w:r w:rsidR="008818F0" w:rsidRPr="00707204">
        <w:rPr>
          <w:rFonts w:ascii="Times New Roman" w:hAnsi="Times New Roman"/>
          <w:iCs/>
          <w:sz w:val="24"/>
        </w:rPr>
        <w:t>успокаивает</w:t>
      </w:r>
      <w:r w:rsidRPr="00707204">
        <w:rPr>
          <w:rFonts w:ascii="Times New Roman" w:hAnsi="Times New Roman"/>
          <w:iCs/>
          <w:sz w:val="24"/>
        </w:rPr>
        <w:t>.</w:t>
      </w:r>
    </w:p>
    <w:p w14:paraId="7EAABAE5" w14:textId="77777777" w:rsidR="000D0013" w:rsidRPr="00707204" w:rsidRDefault="000D0013" w:rsidP="00FA6826">
      <w:pPr>
        <w:pStyle w:val="afd"/>
        <w:jc w:val="center"/>
        <w:rPr>
          <w:rFonts w:ascii="Times New Roman" w:hAnsi="Times New Roman"/>
        </w:rPr>
      </w:pPr>
    </w:p>
    <w:p w14:paraId="76D0EF14" w14:textId="77777777" w:rsidR="00797467" w:rsidRPr="00707204" w:rsidRDefault="00797467" w:rsidP="00FA6826">
      <w:pPr>
        <w:pStyle w:val="afd"/>
        <w:jc w:val="center"/>
        <w:rPr>
          <w:rFonts w:ascii="Times New Roman" w:hAnsi="Times New Roman"/>
        </w:rPr>
      </w:pPr>
      <w:r w:rsidRPr="00707204">
        <w:rPr>
          <w:rFonts w:ascii="Times New Roman" w:hAnsi="Times New Roman"/>
        </w:rPr>
        <w:br/>
        <w:t>СЦЕНА ЧЕТВЁРТАЯ</w:t>
      </w:r>
    </w:p>
    <w:p w14:paraId="4870D743" w14:textId="77777777" w:rsidR="00FA6826" w:rsidRPr="00707204" w:rsidRDefault="00FA6826" w:rsidP="00FA6826">
      <w:pPr>
        <w:pStyle w:val="afd"/>
        <w:jc w:val="center"/>
        <w:rPr>
          <w:rFonts w:ascii="Times New Roman" w:hAnsi="Times New Roman"/>
          <w:iCs/>
        </w:rPr>
      </w:pPr>
    </w:p>
    <w:p w14:paraId="2BFF0F11" w14:textId="77777777" w:rsidR="00CF239B" w:rsidRDefault="00797467" w:rsidP="00FA6826">
      <w:pPr>
        <w:pStyle w:val="afd"/>
        <w:jc w:val="center"/>
        <w:rPr>
          <w:rFonts w:ascii="Times New Roman" w:hAnsi="Times New Roman"/>
          <w:iCs/>
          <w:sz w:val="24"/>
        </w:rPr>
      </w:pPr>
      <w:r w:rsidRPr="00707204">
        <w:rPr>
          <w:rFonts w:ascii="Times New Roman" w:hAnsi="Times New Roman"/>
          <w:iCs/>
          <w:sz w:val="24"/>
        </w:rPr>
        <w:t xml:space="preserve">Галерная верфь Санкт-Петербурга. </w:t>
      </w:r>
    </w:p>
    <w:p w14:paraId="72F1BDF7" w14:textId="77777777" w:rsidR="00797467" w:rsidRPr="00707204" w:rsidRDefault="00797467" w:rsidP="00FA6826">
      <w:pPr>
        <w:pStyle w:val="afd"/>
        <w:jc w:val="center"/>
        <w:rPr>
          <w:rFonts w:ascii="Times New Roman" w:hAnsi="Times New Roman"/>
          <w:sz w:val="24"/>
        </w:rPr>
      </w:pPr>
      <w:r w:rsidRPr="00CF239B">
        <w:rPr>
          <w:rFonts w:ascii="Times New Roman" w:hAnsi="Times New Roman"/>
          <w:iCs/>
          <w:spacing w:val="40"/>
          <w:sz w:val="24"/>
        </w:rPr>
        <w:t>Ефим и Гордей</w:t>
      </w:r>
      <w:r w:rsidRPr="00707204">
        <w:rPr>
          <w:rFonts w:ascii="Times New Roman" w:hAnsi="Times New Roman"/>
          <w:iCs/>
          <w:sz w:val="24"/>
        </w:rPr>
        <w:t xml:space="preserve"> разбирают завалы в поисках пропавших чертежей, ползают по сцене, переворачивают конструкции, заглядывают в разные места. Разговаривают и продолжают поиски (в том числе выходят в зрительный зал и смотрят там).</w:t>
      </w:r>
    </w:p>
    <w:p w14:paraId="3F118ED0" w14:textId="77777777" w:rsidR="00FA6826" w:rsidRPr="00707204" w:rsidRDefault="00FA6826" w:rsidP="00FA6826">
      <w:pPr>
        <w:pStyle w:val="afd"/>
        <w:jc w:val="center"/>
        <w:rPr>
          <w:rFonts w:ascii="Times New Roman" w:hAnsi="Times New Roman"/>
        </w:rPr>
      </w:pPr>
    </w:p>
    <w:p w14:paraId="1FA09290" w14:textId="77777777" w:rsidR="00797467" w:rsidRPr="00707204" w:rsidRDefault="00797467" w:rsidP="00797467">
      <w:pPr>
        <w:pStyle w:val="afd"/>
        <w:rPr>
          <w:rFonts w:ascii="Times New Roman" w:hAnsi="Times New Roman"/>
        </w:rPr>
      </w:pPr>
      <w:r w:rsidRPr="00707204">
        <w:rPr>
          <w:rFonts w:ascii="Times New Roman" w:hAnsi="Times New Roman"/>
        </w:rPr>
        <w:lastRenderedPageBreak/>
        <w:t xml:space="preserve">Е ф и м </w:t>
      </w:r>
      <w:r w:rsidRPr="00707204">
        <w:rPr>
          <w:rFonts w:ascii="Times New Roman" w:hAnsi="Times New Roman"/>
          <w:i/>
          <w:iCs/>
        </w:rPr>
        <w:t>(вылезая из-под завала досок и разных деталей кораблей)</w:t>
      </w:r>
      <w:r w:rsidRPr="00707204">
        <w:rPr>
          <w:rFonts w:ascii="Times New Roman" w:hAnsi="Times New Roman"/>
        </w:rPr>
        <w:t xml:space="preserve">. А стапель там смотрели? А, </w:t>
      </w:r>
      <w:proofErr w:type="spellStart"/>
      <w:r w:rsidRPr="00707204">
        <w:rPr>
          <w:rFonts w:ascii="Times New Roman" w:hAnsi="Times New Roman"/>
        </w:rPr>
        <w:t>Гордеюшка</w:t>
      </w:r>
      <w:proofErr w:type="spellEnd"/>
      <w:r w:rsidRPr="00707204">
        <w:rPr>
          <w:rFonts w:ascii="Times New Roman" w:hAnsi="Times New Roman"/>
        </w:rPr>
        <w:t>?</w:t>
      </w:r>
    </w:p>
    <w:p w14:paraId="6E235F59" w14:textId="77777777" w:rsidR="00797467" w:rsidRPr="00707204" w:rsidRDefault="00797467" w:rsidP="00797467">
      <w:pPr>
        <w:pStyle w:val="afd"/>
        <w:rPr>
          <w:rFonts w:ascii="Times New Roman" w:hAnsi="Times New Roman"/>
        </w:rPr>
      </w:pPr>
      <w:r w:rsidRPr="00707204">
        <w:rPr>
          <w:rFonts w:ascii="Times New Roman" w:hAnsi="Times New Roman"/>
        </w:rPr>
        <w:t xml:space="preserve">Г о р д е й. Да вместе же проверяли, Ефим </w:t>
      </w:r>
      <w:proofErr w:type="spellStart"/>
      <w:r w:rsidRPr="00707204">
        <w:rPr>
          <w:rFonts w:ascii="Times New Roman" w:hAnsi="Times New Roman"/>
        </w:rPr>
        <w:t>Прокофьич</w:t>
      </w:r>
      <w:proofErr w:type="spellEnd"/>
      <w:r w:rsidRPr="00707204">
        <w:rPr>
          <w:rFonts w:ascii="Times New Roman" w:hAnsi="Times New Roman"/>
        </w:rPr>
        <w:t>.</w:t>
      </w:r>
    </w:p>
    <w:p w14:paraId="5E0DCCA5" w14:textId="77777777" w:rsidR="00797467" w:rsidRPr="00707204" w:rsidRDefault="00797467" w:rsidP="00797467">
      <w:pPr>
        <w:pStyle w:val="afd"/>
        <w:rPr>
          <w:rFonts w:ascii="Times New Roman" w:hAnsi="Times New Roman"/>
        </w:rPr>
      </w:pPr>
      <w:r w:rsidRPr="00707204">
        <w:rPr>
          <w:rFonts w:ascii="Times New Roman" w:hAnsi="Times New Roman"/>
        </w:rPr>
        <w:t>Е ф и м. Эх, беда, беда</w:t>
      </w:r>
      <w:r w:rsidR="00BB2EFB" w:rsidRPr="00707204">
        <w:rPr>
          <w:rFonts w:ascii="Times New Roman" w:hAnsi="Times New Roman"/>
        </w:rPr>
        <w:t>...</w:t>
      </w:r>
    </w:p>
    <w:p w14:paraId="5270C4C2" w14:textId="77777777" w:rsidR="00797467" w:rsidRPr="00707204" w:rsidRDefault="00797467" w:rsidP="00797467">
      <w:pPr>
        <w:pStyle w:val="afd"/>
        <w:rPr>
          <w:rFonts w:ascii="Times New Roman" w:hAnsi="Times New Roman"/>
        </w:rPr>
      </w:pPr>
      <w:r w:rsidRPr="00707204">
        <w:rPr>
          <w:rFonts w:ascii="Times New Roman" w:hAnsi="Times New Roman"/>
        </w:rPr>
        <w:t xml:space="preserve">Г о р д </w:t>
      </w:r>
      <w:r w:rsidR="008818F0" w:rsidRPr="00707204">
        <w:rPr>
          <w:rFonts w:ascii="Times New Roman" w:hAnsi="Times New Roman"/>
        </w:rPr>
        <w:t xml:space="preserve">е й. И в такелажной смотрел, </w:t>
      </w:r>
      <w:r w:rsidRPr="00707204">
        <w:rPr>
          <w:rFonts w:ascii="Times New Roman" w:hAnsi="Times New Roman"/>
        </w:rPr>
        <w:t>и в малярной. А чертежей-то нет.</w:t>
      </w:r>
    </w:p>
    <w:p w14:paraId="4B39391E" w14:textId="77777777" w:rsidR="00797467" w:rsidRPr="00707204" w:rsidRDefault="00797467" w:rsidP="00797467">
      <w:pPr>
        <w:pStyle w:val="afd"/>
        <w:rPr>
          <w:rFonts w:ascii="Times New Roman" w:hAnsi="Times New Roman"/>
        </w:rPr>
      </w:pPr>
      <w:r w:rsidRPr="00707204">
        <w:rPr>
          <w:rFonts w:ascii="Times New Roman" w:hAnsi="Times New Roman"/>
        </w:rPr>
        <w:t xml:space="preserve">Е ф и м </w:t>
      </w:r>
      <w:r w:rsidRPr="00707204">
        <w:rPr>
          <w:rFonts w:ascii="Times New Roman" w:hAnsi="Times New Roman"/>
          <w:i/>
          <w:iCs/>
        </w:rPr>
        <w:t>(садится в изнеможении)</w:t>
      </w:r>
      <w:r w:rsidRPr="00707204">
        <w:rPr>
          <w:rFonts w:ascii="Times New Roman" w:hAnsi="Times New Roman"/>
        </w:rPr>
        <w:t>. Да как же теперь мне</w:t>
      </w:r>
      <w:r w:rsidR="008818F0" w:rsidRPr="00707204">
        <w:rPr>
          <w:rFonts w:ascii="Times New Roman" w:hAnsi="Times New Roman"/>
        </w:rPr>
        <w:t xml:space="preserve"> оправдаться</w:t>
      </w:r>
      <w:r w:rsidRPr="00707204">
        <w:rPr>
          <w:rFonts w:ascii="Times New Roman" w:hAnsi="Times New Roman"/>
        </w:rPr>
        <w:t>! И в испытании последнем снова течь дали</w:t>
      </w:r>
      <w:r w:rsidR="00BB2EFB" w:rsidRPr="00707204">
        <w:rPr>
          <w:rFonts w:ascii="Times New Roman" w:hAnsi="Times New Roman"/>
        </w:rPr>
        <w:t>...</w:t>
      </w:r>
      <w:r w:rsidR="008818F0" w:rsidRPr="00707204">
        <w:rPr>
          <w:rFonts w:ascii="Times New Roman" w:hAnsi="Times New Roman"/>
        </w:rPr>
        <w:t xml:space="preserve"> Я ведь сказывал:</w:t>
      </w:r>
      <w:r w:rsidRPr="00707204">
        <w:rPr>
          <w:rFonts w:ascii="Times New Roman" w:hAnsi="Times New Roman"/>
        </w:rPr>
        <w:t xml:space="preserve"> старым манером работу продолжать нельзя</w:t>
      </w:r>
      <w:r w:rsidR="00BB2EFB" w:rsidRPr="00707204">
        <w:rPr>
          <w:rFonts w:ascii="Times New Roman" w:hAnsi="Times New Roman"/>
        </w:rPr>
        <w:t>...</w:t>
      </w:r>
      <w:r w:rsidRPr="00707204">
        <w:rPr>
          <w:rFonts w:ascii="Times New Roman" w:hAnsi="Times New Roman"/>
        </w:rPr>
        <w:t xml:space="preserve"> Эх, плакала моя головушка</w:t>
      </w:r>
      <w:r w:rsidR="00BB2EFB" w:rsidRPr="00707204">
        <w:rPr>
          <w:rFonts w:ascii="Times New Roman" w:hAnsi="Times New Roman"/>
        </w:rPr>
        <w:t>...</w:t>
      </w:r>
    </w:p>
    <w:p w14:paraId="6D510A4A" w14:textId="77777777" w:rsidR="00797467" w:rsidRPr="00707204" w:rsidRDefault="00797467" w:rsidP="00797467">
      <w:pPr>
        <w:pStyle w:val="afd"/>
        <w:rPr>
          <w:rFonts w:ascii="Times New Roman" w:hAnsi="Times New Roman"/>
        </w:rPr>
      </w:pPr>
      <w:r w:rsidRPr="00707204">
        <w:rPr>
          <w:rFonts w:ascii="Times New Roman" w:hAnsi="Times New Roman"/>
        </w:rPr>
        <w:t xml:space="preserve">Г о р д е й. Ты бы Богу помолился, Ефим </w:t>
      </w:r>
      <w:proofErr w:type="spellStart"/>
      <w:r w:rsidRPr="00707204">
        <w:rPr>
          <w:rFonts w:ascii="Times New Roman" w:hAnsi="Times New Roman"/>
        </w:rPr>
        <w:t>Прокофьич</w:t>
      </w:r>
      <w:proofErr w:type="spellEnd"/>
      <w:r w:rsidRPr="00707204">
        <w:rPr>
          <w:rFonts w:ascii="Times New Roman" w:hAnsi="Times New Roman"/>
        </w:rPr>
        <w:t>! К заутрене сходи, проси Николая Угодника</w:t>
      </w:r>
      <w:r w:rsidR="00BB2EFB" w:rsidRPr="00707204">
        <w:rPr>
          <w:rFonts w:ascii="Times New Roman" w:hAnsi="Times New Roman"/>
        </w:rPr>
        <w:t>...</w:t>
      </w:r>
    </w:p>
    <w:p w14:paraId="5904A348" w14:textId="77777777" w:rsidR="00797467" w:rsidRPr="00707204" w:rsidRDefault="00797467" w:rsidP="00797467">
      <w:pPr>
        <w:pStyle w:val="afd"/>
        <w:rPr>
          <w:rFonts w:ascii="Times New Roman" w:hAnsi="Times New Roman"/>
        </w:rPr>
      </w:pPr>
      <w:r w:rsidRPr="00707204">
        <w:rPr>
          <w:rFonts w:ascii="Times New Roman" w:hAnsi="Times New Roman"/>
        </w:rPr>
        <w:t>Е ф и м. Эх, вина моя, моя</w:t>
      </w:r>
      <w:r w:rsidR="00BB2EFB" w:rsidRPr="00707204">
        <w:rPr>
          <w:rFonts w:ascii="Times New Roman" w:hAnsi="Times New Roman"/>
        </w:rPr>
        <w:t>...</w:t>
      </w:r>
    </w:p>
    <w:p w14:paraId="21F8D84D" w14:textId="77777777" w:rsidR="00797467" w:rsidRPr="00707204" w:rsidRDefault="00797467" w:rsidP="00797467">
      <w:pPr>
        <w:pStyle w:val="afd"/>
        <w:rPr>
          <w:rFonts w:ascii="Times New Roman" w:hAnsi="Times New Roman"/>
        </w:rPr>
      </w:pPr>
      <w:r w:rsidRPr="00707204">
        <w:rPr>
          <w:rFonts w:ascii="Times New Roman" w:hAnsi="Times New Roman"/>
        </w:rPr>
        <w:t>Г о р д е й. В вере ты не крепок</w:t>
      </w:r>
      <w:r w:rsidR="00BB2EFB" w:rsidRPr="00707204">
        <w:rPr>
          <w:rFonts w:ascii="Times New Roman" w:hAnsi="Times New Roman"/>
        </w:rPr>
        <w:t>...</w:t>
      </w:r>
      <w:r w:rsidR="008818F0" w:rsidRPr="00707204">
        <w:rPr>
          <w:rFonts w:ascii="Times New Roman" w:hAnsi="Times New Roman"/>
        </w:rPr>
        <w:t xml:space="preserve"> Помнишь матушку нашу —</w:t>
      </w:r>
      <w:r w:rsidRPr="00707204">
        <w:rPr>
          <w:rFonts w:ascii="Times New Roman" w:hAnsi="Times New Roman"/>
        </w:rPr>
        <w:t xml:space="preserve"> как она поклоны земные клала? Ночами при лампадке молилась, ни одной службы не пропускала. Помнишь ли матушку-то нашу, Ефим </w:t>
      </w:r>
      <w:proofErr w:type="spellStart"/>
      <w:r w:rsidRPr="00707204">
        <w:rPr>
          <w:rFonts w:ascii="Times New Roman" w:hAnsi="Times New Roman"/>
        </w:rPr>
        <w:t>Прокофьич</w:t>
      </w:r>
      <w:proofErr w:type="spellEnd"/>
      <w:r w:rsidRPr="00707204">
        <w:rPr>
          <w:rFonts w:ascii="Times New Roman" w:hAnsi="Times New Roman"/>
        </w:rPr>
        <w:t>?..</w:t>
      </w:r>
    </w:p>
    <w:p w14:paraId="628EBEF6" w14:textId="77777777" w:rsidR="00797467" w:rsidRPr="00707204" w:rsidRDefault="00797467" w:rsidP="00797467">
      <w:pPr>
        <w:pStyle w:val="afd"/>
        <w:rPr>
          <w:rFonts w:ascii="Times New Roman" w:hAnsi="Times New Roman"/>
        </w:rPr>
      </w:pPr>
      <w:r w:rsidRPr="00707204">
        <w:rPr>
          <w:rFonts w:ascii="Times New Roman" w:hAnsi="Times New Roman"/>
        </w:rPr>
        <w:t xml:space="preserve">Е ф и м. Беда, беда, </w:t>
      </w:r>
      <w:proofErr w:type="spellStart"/>
      <w:r w:rsidRPr="00707204">
        <w:rPr>
          <w:rFonts w:ascii="Times New Roman" w:hAnsi="Times New Roman"/>
        </w:rPr>
        <w:t>Гордеюшка</w:t>
      </w:r>
      <w:proofErr w:type="spellEnd"/>
      <w:r w:rsidRPr="00707204">
        <w:rPr>
          <w:rFonts w:ascii="Times New Roman" w:hAnsi="Times New Roman"/>
        </w:rPr>
        <w:t>!.. Что ж делать-то теперь?</w:t>
      </w:r>
    </w:p>
    <w:p w14:paraId="1940DE07" w14:textId="77777777" w:rsidR="00797467" w:rsidRPr="00020050" w:rsidRDefault="00797467" w:rsidP="00797467">
      <w:pPr>
        <w:pStyle w:val="afd"/>
        <w:rPr>
          <w:rFonts w:ascii="Times New Roman" w:hAnsi="Times New Roman"/>
        </w:rPr>
      </w:pPr>
      <w:r w:rsidRPr="00707204">
        <w:rPr>
          <w:rFonts w:ascii="Times New Roman" w:hAnsi="Times New Roman"/>
        </w:rPr>
        <w:t>Г о р д е й. Матушка-то родимая видела,</w:t>
      </w:r>
      <w:r w:rsidR="008818F0" w:rsidRPr="00707204">
        <w:rPr>
          <w:rFonts w:ascii="Times New Roman" w:hAnsi="Times New Roman"/>
        </w:rPr>
        <w:t xml:space="preserve"> как я усердствую. Говорит, мол,</w:t>
      </w:r>
      <w:r w:rsidRPr="00707204">
        <w:rPr>
          <w:rFonts w:ascii="Times New Roman" w:hAnsi="Times New Roman"/>
        </w:rPr>
        <w:t xml:space="preserve"> поезжай, подсобишь там брату в </w:t>
      </w:r>
      <w:proofErr w:type="spellStart"/>
      <w:r w:rsidRPr="00707204">
        <w:rPr>
          <w:rFonts w:ascii="Times New Roman" w:hAnsi="Times New Roman"/>
        </w:rPr>
        <w:t>Петербурхе</w:t>
      </w:r>
      <w:proofErr w:type="spellEnd"/>
      <w:r w:rsidRPr="00707204">
        <w:rPr>
          <w:rFonts w:ascii="Times New Roman" w:hAnsi="Times New Roman"/>
        </w:rPr>
        <w:t xml:space="preserve">. Шутка ли, </w:t>
      </w:r>
      <w:r w:rsidR="008818F0" w:rsidRPr="00707204">
        <w:rPr>
          <w:rFonts w:ascii="Times New Roman" w:hAnsi="Times New Roman"/>
        </w:rPr>
        <w:t xml:space="preserve">самому </w:t>
      </w:r>
      <w:r w:rsidRPr="00707204">
        <w:rPr>
          <w:rFonts w:ascii="Times New Roman" w:hAnsi="Times New Roman"/>
        </w:rPr>
        <w:t>царю-</w:t>
      </w:r>
      <w:r w:rsidRPr="00020050">
        <w:rPr>
          <w:rFonts w:ascii="Times New Roman" w:hAnsi="Times New Roman"/>
        </w:rPr>
        <w:t>императору ответ держать</w:t>
      </w:r>
      <w:r w:rsidR="00BB2EFB" w:rsidRPr="00020050">
        <w:rPr>
          <w:rFonts w:ascii="Times New Roman" w:hAnsi="Times New Roman"/>
        </w:rPr>
        <w:t>...</w:t>
      </w:r>
    </w:p>
    <w:p w14:paraId="68927347" w14:textId="77777777" w:rsidR="00797467" w:rsidRPr="00020050" w:rsidRDefault="00797467" w:rsidP="00797467">
      <w:pPr>
        <w:pStyle w:val="afd"/>
        <w:rPr>
          <w:rFonts w:ascii="Times New Roman" w:hAnsi="Times New Roman"/>
        </w:rPr>
      </w:pPr>
      <w:r w:rsidRPr="00020050">
        <w:rPr>
          <w:rFonts w:ascii="Times New Roman" w:hAnsi="Times New Roman"/>
        </w:rPr>
        <w:t>Е ф и м. Эх, Гордей</w:t>
      </w:r>
      <w:r w:rsidR="00BB2EFB" w:rsidRPr="00020050">
        <w:rPr>
          <w:rFonts w:ascii="Times New Roman" w:hAnsi="Times New Roman"/>
        </w:rPr>
        <w:t>...</w:t>
      </w:r>
      <w:r w:rsidRPr="00020050">
        <w:rPr>
          <w:rFonts w:ascii="Times New Roman" w:hAnsi="Times New Roman"/>
        </w:rPr>
        <w:t xml:space="preserve"> Что теперь будет с судном-то моим? Как теперь его достраивать, раз на меня комиссар </w:t>
      </w:r>
      <w:proofErr w:type="spellStart"/>
      <w:r w:rsidRPr="00020050">
        <w:rPr>
          <w:rFonts w:ascii="Times New Roman" w:hAnsi="Times New Roman"/>
        </w:rPr>
        <w:t>доимочный</w:t>
      </w:r>
      <w:proofErr w:type="spellEnd"/>
      <w:r w:rsidRPr="00020050">
        <w:rPr>
          <w:rFonts w:ascii="Times New Roman" w:hAnsi="Times New Roman"/>
        </w:rPr>
        <w:t xml:space="preserve"> ополчился?</w:t>
      </w:r>
    </w:p>
    <w:p w14:paraId="555D6899" w14:textId="77777777" w:rsidR="00797467" w:rsidRPr="00B03D9A" w:rsidRDefault="00797467" w:rsidP="00797467">
      <w:pPr>
        <w:pStyle w:val="afd"/>
        <w:rPr>
          <w:rFonts w:ascii="Times New Roman" w:hAnsi="Times New Roman"/>
        </w:rPr>
      </w:pPr>
      <w:r w:rsidRPr="00020050">
        <w:t xml:space="preserve">Г </w:t>
      </w:r>
      <w:r w:rsidRPr="00B03D9A">
        <w:rPr>
          <w:rFonts w:ascii="Times New Roman" w:hAnsi="Times New Roman"/>
        </w:rPr>
        <w:t>о р д е й. Матушка-то в деревне всё тебя вспоминала, всё плакала да причитала: как там ему, родимому, в городе-столице? А коли царь за челобитные его велит в темницу посадить? Ведь Ефим, говорила, смекалистее всех будет, да уж больно высоко замахнулся</w:t>
      </w:r>
      <w:r w:rsidR="00BB2EFB" w:rsidRPr="00B03D9A">
        <w:rPr>
          <w:rFonts w:ascii="Times New Roman" w:hAnsi="Times New Roman"/>
        </w:rPr>
        <w:t>...</w:t>
      </w:r>
      <w:r w:rsidRPr="00B03D9A">
        <w:rPr>
          <w:rFonts w:ascii="Times New Roman" w:hAnsi="Times New Roman"/>
        </w:rPr>
        <w:t xml:space="preserve"> Помнишь ли матушку-то, Ефим?</w:t>
      </w:r>
    </w:p>
    <w:p w14:paraId="7B828E72" w14:textId="77777777" w:rsidR="00020050" w:rsidRPr="00B03D9A" w:rsidRDefault="00020050" w:rsidP="00797467">
      <w:pPr>
        <w:pStyle w:val="afd"/>
        <w:rPr>
          <w:rFonts w:ascii="Times New Roman" w:hAnsi="Times New Roman"/>
        </w:rPr>
      </w:pPr>
    </w:p>
    <w:p w14:paraId="5A9F9596" w14:textId="77777777" w:rsidR="00797467" w:rsidRPr="00B03D9A" w:rsidRDefault="00797467" w:rsidP="00020050">
      <w:pPr>
        <w:pStyle w:val="afd"/>
        <w:jc w:val="center"/>
        <w:rPr>
          <w:rFonts w:ascii="Times New Roman" w:hAnsi="Times New Roman"/>
          <w:sz w:val="24"/>
        </w:rPr>
      </w:pPr>
      <w:r w:rsidRPr="00B03D9A">
        <w:rPr>
          <w:rFonts w:ascii="Times New Roman" w:hAnsi="Times New Roman"/>
          <w:iCs/>
          <w:spacing w:val="40"/>
          <w:sz w:val="24"/>
        </w:rPr>
        <w:t>Мать</w:t>
      </w:r>
      <w:r w:rsidRPr="00B03D9A">
        <w:rPr>
          <w:rFonts w:ascii="Times New Roman" w:hAnsi="Times New Roman"/>
          <w:iCs/>
          <w:sz w:val="24"/>
        </w:rPr>
        <w:t xml:space="preserve"> появляется в глубине сцены, медленно идёт к братьям, гладит Гордея по голове, а потом останавливается около Ефима и заворожённо смотрит на него.</w:t>
      </w:r>
    </w:p>
    <w:p w14:paraId="373A842B" w14:textId="77777777" w:rsidR="00020050" w:rsidRPr="00B03D9A" w:rsidRDefault="00020050" w:rsidP="00797467">
      <w:pPr>
        <w:pStyle w:val="afd"/>
        <w:rPr>
          <w:rFonts w:ascii="Times New Roman" w:hAnsi="Times New Roman"/>
        </w:rPr>
      </w:pPr>
    </w:p>
    <w:p w14:paraId="5AED35F1" w14:textId="77777777" w:rsidR="00797467" w:rsidRPr="00B03D9A" w:rsidRDefault="00797467" w:rsidP="00797467">
      <w:pPr>
        <w:pStyle w:val="afd"/>
        <w:rPr>
          <w:rFonts w:ascii="Times New Roman" w:hAnsi="Times New Roman"/>
        </w:rPr>
      </w:pPr>
      <w:r w:rsidRPr="00B03D9A">
        <w:rPr>
          <w:rFonts w:ascii="Times New Roman" w:hAnsi="Times New Roman"/>
        </w:rPr>
        <w:t xml:space="preserve">М а т ь. Засмолили Ивана с Марьей-царевной в бочку и в море бросили. Плачет в бочке Марья-царевна, томится, а Иван ей и говорит: «Не тужи, красна </w:t>
      </w:r>
      <w:r w:rsidRPr="00B03D9A">
        <w:rPr>
          <w:rFonts w:ascii="Times New Roman" w:hAnsi="Times New Roman"/>
        </w:rPr>
        <w:lastRenderedPageBreak/>
        <w:t xml:space="preserve">девица, что в бочку нас с тобой посадили да под воду опустили. В синем море живёт царь </w:t>
      </w:r>
      <w:proofErr w:type="spellStart"/>
      <w:r w:rsidRPr="00B03D9A">
        <w:rPr>
          <w:rFonts w:ascii="Times New Roman" w:hAnsi="Times New Roman"/>
        </w:rPr>
        <w:t>Веденей</w:t>
      </w:r>
      <w:proofErr w:type="spellEnd"/>
      <w:r w:rsidRPr="00B03D9A">
        <w:rPr>
          <w:rFonts w:ascii="Times New Roman" w:hAnsi="Times New Roman"/>
        </w:rPr>
        <w:t xml:space="preserve"> в чудном дворце своём о крыльце хрустальном с перилами жемчужными</w:t>
      </w:r>
      <w:r w:rsidR="00BB2EFB" w:rsidRPr="00B03D9A">
        <w:rPr>
          <w:rFonts w:ascii="Times New Roman" w:hAnsi="Times New Roman"/>
        </w:rPr>
        <w:t>...</w:t>
      </w:r>
      <w:r w:rsidR="00B03D9A" w:rsidRPr="00B03D9A">
        <w:rPr>
          <w:rFonts w:ascii="Times New Roman" w:hAnsi="Times New Roman"/>
        </w:rPr>
        <w:t xml:space="preserve"> Вынесет нас бочка в царство </w:t>
      </w:r>
      <w:proofErr w:type="spellStart"/>
      <w:r w:rsidR="00B03D9A" w:rsidRPr="00B03D9A">
        <w:rPr>
          <w:rFonts w:ascii="Times New Roman" w:hAnsi="Times New Roman"/>
        </w:rPr>
        <w:t>веденеевское</w:t>
      </w:r>
      <w:proofErr w:type="spellEnd"/>
      <w:r w:rsidRPr="00B03D9A">
        <w:rPr>
          <w:rFonts w:ascii="Times New Roman" w:hAnsi="Times New Roman"/>
        </w:rPr>
        <w:t xml:space="preserve">, и будем с тобой во дворце его жить, мёд-пиво пить да сказки </w:t>
      </w:r>
      <w:r w:rsidR="00B03D9A" w:rsidRPr="00B03D9A">
        <w:rPr>
          <w:rFonts w:ascii="Times New Roman" w:hAnsi="Times New Roman"/>
        </w:rPr>
        <w:t xml:space="preserve">царевны водяной </w:t>
      </w:r>
      <w:r w:rsidRPr="00B03D9A">
        <w:rPr>
          <w:rFonts w:ascii="Times New Roman" w:hAnsi="Times New Roman"/>
        </w:rPr>
        <w:t>слушать</w:t>
      </w:r>
      <w:r w:rsidR="00BB2EFB" w:rsidRPr="00B03D9A">
        <w:rPr>
          <w:rFonts w:ascii="Times New Roman" w:hAnsi="Times New Roman"/>
        </w:rPr>
        <w:t>...</w:t>
      </w:r>
      <w:r w:rsidRPr="00B03D9A">
        <w:rPr>
          <w:rFonts w:ascii="Times New Roman" w:hAnsi="Times New Roman"/>
        </w:rPr>
        <w:t>»</w:t>
      </w:r>
    </w:p>
    <w:p w14:paraId="593B53F6" w14:textId="77777777" w:rsidR="00797467" w:rsidRPr="00B03D9A" w:rsidRDefault="00797467" w:rsidP="00797467">
      <w:pPr>
        <w:pStyle w:val="afd"/>
        <w:rPr>
          <w:rFonts w:ascii="Times New Roman" w:hAnsi="Times New Roman"/>
        </w:rPr>
      </w:pPr>
      <w:r w:rsidRPr="00B03D9A">
        <w:rPr>
          <w:rFonts w:ascii="Times New Roman" w:hAnsi="Times New Roman"/>
        </w:rPr>
        <w:t>Е ф и м. Я, Гордей, ничего не боюсь. Пущай в темницу сажают, пущай в море бросают! Но я Петру Алексеевичу всё объяснить должен.</w:t>
      </w:r>
    </w:p>
    <w:p w14:paraId="5410F668" w14:textId="77777777" w:rsidR="00797467" w:rsidRPr="00B03D9A" w:rsidRDefault="00797467" w:rsidP="00797467">
      <w:pPr>
        <w:pStyle w:val="afd"/>
        <w:rPr>
          <w:rFonts w:ascii="Times New Roman" w:hAnsi="Times New Roman"/>
        </w:rPr>
      </w:pPr>
      <w:r w:rsidRPr="00B03D9A">
        <w:rPr>
          <w:rFonts w:ascii="Times New Roman" w:hAnsi="Times New Roman"/>
        </w:rPr>
        <w:t>Г о р д е й. Матушка-то, бывало, меня жалела да жалела, точно я непутёвый какой. А я ведь и стругал всегда глаже всех. А наличники оконные какие вырезал, помнишь? Ведь краше всех в деревне наши-то наличники были!</w:t>
      </w:r>
    </w:p>
    <w:p w14:paraId="29C9DF28" w14:textId="77777777" w:rsidR="00797467" w:rsidRPr="00B03D9A" w:rsidRDefault="00797467" w:rsidP="00797467">
      <w:pPr>
        <w:pStyle w:val="afd"/>
        <w:rPr>
          <w:rFonts w:ascii="Times New Roman" w:hAnsi="Times New Roman"/>
        </w:rPr>
      </w:pPr>
      <w:r w:rsidRPr="00B03D9A">
        <w:rPr>
          <w:rFonts w:ascii="Times New Roman" w:hAnsi="Times New Roman"/>
        </w:rPr>
        <w:t xml:space="preserve">Е ф и м </w:t>
      </w:r>
      <w:r w:rsidRPr="00B03D9A">
        <w:rPr>
          <w:rFonts w:ascii="Times New Roman" w:hAnsi="Times New Roman"/>
          <w:i/>
          <w:iCs/>
        </w:rPr>
        <w:t>(не слушает его, как будто говорит сам с собой)</w:t>
      </w:r>
      <w:r w:rsidRPr="00B03D9A">
        <w:rPr>
          <w:rFonts w:ascii="Times New Roman" w:hAnsi="Times New Roman"/>
        </w:rPr>
        <w:t xml:space="preserve">. Не потому </w:t>
      </w:r>
      <w:proofErr w:type="gramStart"/>
      <w:r w:rsidRPr="00B03D9A">
        <w:rPr>
          <w:rFonts w:ascii="Times New Roman" w:hAnsi="Times New Roman"/>
        </w:rPr>
        <w:t>судно</w:t>
      </w:r>
      <w:proofErr w:type="gramEnd"/>
      <w:r w:rsidRPr="00B03D9A">
        <w:rPr>
          <w:rFonts w:ascii="Times New Roman" w:hAnsi="Times New Roman"/>
        </w:rPr>
        <w:t xml:space="preserve"> потаённое до толка не довёл, что трудился нерадиво. Видит Бог, все руки в кровь истёр</w:t>
      </w:r>
      <w:r w:rsidR="00BB2EFB" w:rsidRPr="00B03D9A">
        <w:rPr>
          <w:rFonts w:ascii="Times New Roman" w:hAnsi="Times New Roman"/>
        </w:rPr>
        <w:t>...</w:t>
      </w:r>
      <w:r w:rsidRPr="00B03D9A">
        <w:rPr>
          <w:rFonts w:ascii="Times New Roman" w:hAnsi="Times New Roman"/>
        </w:rPr>
        <w:t xml:space="preserve"> Токмо ответ должен я держать ему — Петру Алексеевичу, царю</w:t>
      </w:r>
      <w:r w:rsidR="00BB2EFB" w:rsidRPr="00B03D9A">
        <w:rPr>
          <w:rFonts w:ascii="Times New Roman" w:hAnsi="Times New Roman"/>
        </w:rPr>
        <w:t>...</w:t>
      </w:r>
    </w:p>
    <w:p w14:paraId="4082C02C" w14:textId="77777777" w:rsidR="00797467" w:rsidRPr="00B03D9A" w:rsidRDefault="00797467" w:rsidP="00797467">
      <w:pPr>
        <w:pStyle w:val="afd"/>
        <w:rPr>
          <w:rFonts w:ascii="Times New Roman" w:hAnsi="Times New Roman"/>
        </w:rPr>
      </w:pPr>
      <w:r w:rsidRPr="00B03D9A">
        <w:rPr>
          <w:rFonts w:ascii="Times New Roman" w:hAnsi="Times New Roman"/>
        </w:rPr>
        <w:t>Г о р д е й. Так он, сказывают, в лета не вошёл. Двенадцать годков всего императору-то.</w:t>
      </w:r>
    </w:p>
    <w:p w14:paraId="73132C20" w14:textId="77777777" w:rsidR="00797467" w:rsidRPr="00B03D9A" w:rsidRDefault="00B03D9A" w:rsidP="00797467">
      <w:pPr>
        <w:pStyle w:val="afd"/>
        <w:rPr>
          <w:rFonts w:ascii="Times New Roman" w:hAnsi="Times New Roman"/>
        </w:rPr>
      </w:pPr>
      <w:r w:rsidRPr="00B03D9A">
        <w:rPr>
          <w:rFonts w:ascii="Times New Roman" w:hAnsi="Times New Roman"/>
        </w:rPr>
        <w:t>Е ф и м. Царь-то —</w:t>
      </w:r>
      <w:r w:rsidR="00797467" w:rsidRPr="00B03D9A">
        <w:rPr>
          <w:rFonts w:ascii="Times New Roman" w:hAnsi="Times New Roman"/>
        </w:rPr>
        <w:t xml:space="preserve"> он в корабельном деле почище нашего понимает. Сам мне сказывал, как первый свой корабль большой на воду спускал, его, царского, прожекту. И название чудное какое — «</w:t>
      </w:r>
      <w:proofErr w:type="spellStart"/>
      <w:proofErr w:type="gramStart"/>
      <w:r w:rsidR="00797467" w:rsidRPr="00B03D9A">
        <w:rPr>
          <w:rFonts w:ascii="Times New Roman" w:hAnsi="Times New Roman"/>
        </w:rPr>
        <w:t>Предестинация</w:t>
      </w:r>
      <w:proofErr w:type="spellEnd"/>
      <w:r w:rsidR="00797467" w:rsidRPr="00B03D9A">
        <w:rPr>
          <w:rFonts w:ascii="Times New Roman" w:hAnsi="Times New Roman"/>
        </w:rPr>
        <w:t>»</w:t>
      </w:r>
      <w:r w:rsidR="00BB2EFB" w:rsidRPr="00B03D9A">
        <w:rPr>
          <w:rFonts w:ascii="Times New Roman" w:hAnsi="Times New Roman"/>
        </w:rPr>
        <w:t>...</w:t>
      </w:r>
      <w:proofErr w:type="gramEnd"/>
    </w:p>
    <w:p w14:paraId="4190C727" w14:textId="77777777" w:rsidR="00797467" w:rsidRPr="00B03D9A" w:rsidRDefault="00797467" w:rsidP="00797467">
      <w:pPr>
        <w:pStyle w:val="afd"/>
        <w:rPr>
          <w:rFonts w:ascii="Times New Roman" w:hAnsi="Times New Roman"/>
        </w:rPr>
      </w:pPr>
      <w:r w:rsidRPr="00B03D9A">
        <w:rPr>
          <w:rFonts w:ascii="Times New Roman" w:hAnsi="Times New Roman"/>
        </w:rPr>
        <w:t xml:space="preserve">Г о р д е й </w:t>
      </w:r>
      <w:r w:rsidRPr="00B03D9A">
        <w:rPr>
          <w:rFonts w:ascii="Times New Roman" w:hAnsi="Times New Roman"/>
          <w:i/>
          <w:iCs/>
        </w:rPr>
        <w:t>(испуганно)</w:t>
      </w:r>
      <w:r w:rsidRPr="00B03D9A">
        <w:rPr>
          <w:rFonts w:ascii="Times New Roman" w:hAnsi="Times New Roman"/>
        </w:rPr>
        <w:t xml:space="preserve">. Ефим </w:t>
      </w:r>
      <w:proofErr w:type="spellStart"/>
      <w:r w:rsidRPr="00B03D9A">
        <w:rPr>
          <w:rFonts w:ascii="Times New Roman" w:hAnsi="Times New Roman"/>
        </w:rPr>
        <w:t>Прокофьич</w:t>
      </w:r>
      <w:proofErr w:type="spellEnd"/>
      <w:r w:rsidRPr="00B03D9A">
        <w:rPr>
          <w:rFonts w:ascii="Times New Roman" w:hAnsi="Times New Roman"/>
        </w:rPr>
        <w:t>, да что ты! Бога побойся! Царь Пётр Алексеевич два года как преставился!</w:t>
      </w:r>
    </w:p>
    <w:p w14:paraId="6A350300" w14:textId="77777777" w:rsidR="00797467" w:rsidRPr="00502BDB" w:rsidRDefault="00797467" w:rsidP="00797467">
      <w:pPr>
        <w:pStyle w:val="afd"/>
        <w:rPr>
          <w:rFonts w:ascii="Times New Roman" w:hAnsi="Times New Roman"/>
        </w:rPr>
      </w:pPr>
      <w:r w:rsidRPr="00B03D9A">
        <w:rPr>
          <w:rFonts w:ascii="Times New Roman" w:hAnsi="Times New Roman"/>
        </w:rPr>
        <w:t xml:space="preserve">Е ф и м </w:t>
      </w:r>
      <w:r w:rsidRPr="00B03D9A">
        <w:rPr>
          <w:rFonts w:ascii="Times New Roman" w:hAnsi="Times New Roman"/>
          <w:i/>
          <w:iCs/>
        </w:rPr>
        <w:t>(не слушает)</w:t>
      </w:r>
      <w:r w:rsidRPr="00B03D9A">
        <w:rPr>
          <w:rFonts w:ascii="Times New Roman" w:hAnsi="Times New Roman"/>
        </w:rPr>
        <w:t xml:space="preserve">. Видение мне было, Гордей. Как сейчас перед глазами </w:t>
      </w:r>
      <w:r w:rsidRPr="00502BDB">
        <w:rPr>
          <w:rFonts w:ascii="Times New Roman" w:hAnsi="Times New Roman"/>
        </w:rPr>
        <w:t>стоит</w:t>
      </w:r>
      <w:r w:rsidR="00BB2EFB" w:rsidRPr="00502BDB">
        <w:rPr>
          <w:rFonts w:ascii="Times New Roman" w:hAnsi="Times New Roman"/>
        </w:rPr>
        <w:t>...</w:t>
      </w:r>
      <w:r w:rsidRPr="00502BDB">
        <w:rPr>
          <w:rFonts w:ascii="Times New Roman" w:hAnsi="Times New Roman"/>
        </w:rPr>
        <w:t xml:space="preserve"> Судно потаённое моё — то, что в Неве мы с царём-батюшкой испытывали — о камни разбилось, щепки одни остались</w:t>
      </w:r>
      <w:r w:rsidR="00BB2EFB" w:rsidRPr="00502BDB">
        <w:rPr>
          <w:rFonts w:ascii="Times New Roman" w:hAnsi="Times New Roman"/>
        </w:rPr>
        <w:t>...</w:t>
      </w:r>
    </w:p>
    <w:p w14:paraId="0EC0FD0E" w14:textId="77777777" w:rsidR="00B03D9A" w:rsidRPr="00502BDB" w:rsidRDefault="00B03D9A" w:rsidP="00797467">
      <w:pPr>
        <w:pStyle w:val="afd"/>
        <w:rPr>
          <w:rFonts w:ascii="Times New Roman" w:hAnsi="Times New Roman"/>
          <w:i/>
          <w:iCs/>
        </w:rPr>
      </w:pPr>
    </w:p>
    <w:p w14:paraId="1CB8C4B3" w14:textId="77777777" w:rsidR="00797467" w:rsidRPr="00502BDB" w:rsidRDefault="00797467" w:rsidP="00F40AC2">
      <w:pPr>
        <w:pStyle w:val="afd"/>
        <w:jc w:val="center"/>
        <w:rPr>
          <w:rFonts w:ascii="Times New Roman" w:hAnsi="Times New Roman"/>
          <w:sz w:val="24"/>
        </w:rPr>
      </w:pPr>
      <w:r w:rsidRPr="00502BDB">
        <w:rPr>
          <w:rFonts w:ascii="Times New Roman" w:hAnsi="Times New Roman"/>
          <w:iCs/>
          <w:sz w:val="24"/>
        </w:rPr>
        <w:t xml:space="preserve">Появляется </w:t>
      </w:r>
      <w:r w:rsidRPr="00502BDB">
        <w:rPr>
          <w:rFonts w:ascii="Times New Roman" w:hAnsi="Times New Roman"/>
          <w:iCs/>
          <w:spacing w:val="40"/>
          <w:sz w:val="24"/>
        </w:rPr>
        <w:t>Море</w:t>
      </w:r>
      <w:r w:rsidRPr="00502BDB">
        <w:rPr>
          <w:rFonts w:ascii="Times New Roman" w:hAnsi="Times New Roman"/>
          <w:iCs/>
          <w:sz w:val="24"/>
        </w:rPr>
        <w:t>. Напевает заунывную народную песню, Мать вторит ей.</w:t>
      </w:r>
    </w:p>
    <w:p w14:paraId="775ECCDC" w14:textId="77777777" w:rsidR="00B03D9A" w:rsidRPr="00502BDB" w:rsidRDefault="00B03D9A" w:rsidP="00797467">
      <w:pPr>
        <w:pStyle w:val="afd"/>
        <w:rPr>
          <w:rFonts w:ascii="Times New Roman" w:hAnsi="Times New Roman"/>
        </w:rPr>
      </w:pPr>
    </w:p>
    <w:p w14:paraId="0AE5F8DB" w14:textId="77777777" w:rsidR="00797467" w:rsidRPr="00703699" w:rsidRDefault="00797467" w:rsidP="00707FB3">
      <w:pPr>
        <w:pStyle w:val="afd"/>
        <w:ind w:firstLine="0"/>
        <w:rPr>
          <w:rFonts w:ascii="Times New Roman" w:hAnsi="Times New Roman"/>
        </w:rPr>
      </w:pPr>
      <w:r w:rsidRPr="00502BDB">
        <w:rPr>
          <w:rFonts w:ascii="Times New Roman" w:hAnsi="Times New Roman"/>
        </w:rPr>
        <w:t xml:space="preserve">А потом вышел из синего моря сам царь-император, в доспехах блестящих </w:t>
      </w:r>
      <w:r w:rsidRPr="00703699">
        <w:rPr>
          <w:rFonts w:ascii="Times New Roman" w:hAnsi="Times New Roman"/>
        </w:rPr>
        <w:t>да на коне. Мечом взмахнул — и стало судно расти, словно заколдова</w:t>
      </w:r>
      <w:r w:rsidR="000C73F3" w:rsidRPr="00703699">
        <w:rPr>
          <w:rFonts w:ascii="Times New Roman" w:hAnsi="Times New Roman"/>
        </w:rPr>
        <w:t>нное. Гляжу,</w:t>
      </w:r>
      <w:r w:rsidRPr="00703699">
        <w:rPr>
          <w:rFonts w:ascii="Times New Roman" w:hAnsi="Times New Roman"/>
        </w:rPr>
        <w:t xml:space="preserve"> а корпус-то у судна не деревянный! Блестящий, точно серебряный или золотой! А выходят из судна того сто человек! Сто матросов государевых, красавцев, все как на подбор</w:t>
      </w:r>
      <w:r w:rsidR="00BB2EFB" w:rsidRPr="00703699">
        <w:rPr>
          <w:rFonts w:ascii="Times New Roman" w:hAnsi="Times New Roman"/>
        </w:rPr>
        <w:t>...</w:t>
      </w:r>
    </w:p>
    <w:p w14:paraId="33889073" w14:textId="77777777" w:rsidR="00797467" w:rsidRPr="00703699" w:rsidRDefault="00797467" w:rsidP="00797467">
      <w:pPr>
        <w:pStyle w:val="afd"/>
        <w:rPr>
          <w:rFonts w:ascii="Times New Roman" w:hAnsi="Times New Roman"/>
        </w:rPr>
      </w:pPr>
      <w:r w:rsidRPr="00703699">
        <w:rPr>
          <w:rFonts w:ascii="Times New Roman" w:hAnsi="Times New Roman"/>
        </w:rPr>
        <w:lastRenderedPageBreak/>
        <w:t>Г о р д е й. Ой, не к добру это</w:t>
      </w:r>
      <w:r w:rsidR="00BB2EFB" w:rsidRPr="00703699">
        <w:rPr>
          <w:rFonts w:ascii="Times New Roman" w:hAnsi="Times New Roman"/>
        </w:rPr>
        <w:t>...</w:t>
      </w:r>
      <w:r w:rsidRPr="00703699">
        <w:rPr>
          <w:rFonts w:ascii="Times New Roman" w:hAnsi="Times New Roman"/>
        </w:rPr>
        <w:t xml:space="preserve"> А мне матушка-покойница всё снится. Матушку-то нашу помнишь, а, Ефим? </w:t>
      </w:r>
      <w:r w:rsidRPr="00703699">
        <w:rPr>
          <w:rFonts w:ascii="Times New Roman" w:hAnsi="Times New Roman"/>
          <w:i/>
          <w:iCs/>
        </w:rPr>
        <w:t>(Ефим не отвечает.)</w:t>
      </w:r>
      <w:r w:rsidRPr="00703699">
        <w:rPr>
          <w:rFonts w:ascii="Times New Roman" w:hAnsi="Times New Roman"/>
        </w:rPr>
        <w:t xml:space="preserve"> Не отпускает меня</w:t>
      </w:r>
      <w:r w:rsidR="00BB2EFB" w:rsidRPr="00703699">
        <w:rPr>
          <w:rFonts w:ascii="Times New Roman" w:hAnsi="Times New Roman"/>
        </w:rPr>
        <w:t>...</w:t>
      </w:r>
      <w:r w:rsidRPr="00703699">
        <w:rPr>
          <w:rFonts w:ascii="Times New Roman" w:hAnsi="Times New Roman"/>
        </w:rPr>
        <w:t xml:space="preserve"> Всё вижу, как на печи она больная лежит и умильно так смотрит: речь-то потеряла она, как занемогла</w:t>
      </w:r>
      <w:r w:rsidR="00BB2EFB" w:rsidRPr="00703699">
        <w:rPr>
          <w:rFonts w:ascii="Times New Roman" w:hAnsi="Times New Roman"/>
        </w:rPr>
        <w:t>...</w:t>
      </w:r>
      <w:r w:rsidRPr="00703699">
        <w:rPr>
          <w:rFonts w:ascii="Times New Roman" w:hAnsi="Times New Roman"/>
        </w:rPr>
        <w:t xml:space="preserve"> Будто г</w:t>
      </w:r>
      <w:r w:rsidR="000C73F3" w:rsidRPr="00703699">
        <w:rPr>
          <w:rFonts w:ascii="Times New Roman" w:hAnsi="Times New Roman"/>
        </w:rPr>
        <w:t>лазами одними меня спрашивает: «К</w:t>
      </w:r>
      <w:r w:rsidRPr="00703699">
        <w:rPr>
          <w:rFonts w:ascii="Times New Roman" w:hAnsi="Times New Roman"/>
        </w:rPr>
        <w:t>ак там Ефим, что с ним? Неужто нет весточки от него, родимого?..</w:t>
      </w:r>
      <w:r w:rsidR="000C73F3" w:rsidRPr="00703699">
        <w:rPr>
          <w:rFonts w:ascii="Times New Roman" w:hAnsi="Times New Roman"/>
        </w:rPr>
        <w:t>»</w:t>
      </w:r>
      <w:r w:rsidRPr="00703699">
        <w:rPr>
          <w:rFonts w:ascii="Times New Roman" w:hAnsi="Times New Roman"/>
        </w:rPr>
        <w:t xml:space="preserve"> А помнишь, Ефим, она тебе тогда заячий полушубок со мной передала? А ведь до сих пор не износился, крепкий</w:t>
      </w:r>
      <w:r w:rsidR="00BB2EFB" w:rsidRPr="00703699">
        <w:rPr>
          <w:rFonts w:ascii="Times New Roman" w:hAnsi="Times New Roman"/>
        </w:rPr>
        <w:t>...</w:t>
      </w:r>
    </w:p>
    <w:p w14:paraId="191A49AC" w14:textId="77777777" w:rsidR="00797467" w:rsidRPr="00703699" w:rsidRDefault="00797467" w:rsidP="00797467">
      <w:pPr>
        <w:pStyle w:val="afd"/>
        <w:rPr>
          <w:rFonts w:ascii="Times New Roman" w:hAnsi="Times New Roman"/>
        </w:rPr>
      </w:pPr>
      <w:r w:rsidRPr="00703699">
        <w:rPr>
          <w:rFonts w:ascii="Times New Roman" w:hAnsi="Times New Roman"/>
        </w:rPr>
        <w:t>Е ф и м. Я, Гордей, вот что думаю: коли рисунки, что с Петром Алексеевичем начертали, утеряны, новые сделать надобно. Только помощь нужна</w:t>
      </w:r>
      <w:r w:rsidR="00BB2EFB" w:rsidRPr="00703699">
        <w:rPr>
          <w:rFonts w:ascii="Times New Roman" w:hAnsi="Times New Roman"/>
        </w:rPr>
        <w:t>...</w:t>
      </w:r>
      <w:r w:rsidRPr="00703699">
        <w:rPr>
          <w:rFonts w:ascii="Times New Roman" w:hAnsi="Times New Roman"/>
        </w:rPr>
        <w:t xml:space="preserve"> Миха</w:t>
      </w:r>
      <w:r w:rsidR="00A2787B">
        <w:rPr>
          <w:rFonts w:ascii="Times New Roman" w:hAnsi="Times New Roman"/>
        </w:rPr>
        <w:t>и</w:t>
      </w:r>
      <w:r w:rsidRPr="00703699">
        <w:rPr>
          <w:rFonts w:ascii="Times New Roman" w:hAnsi="Times New Roman"/>
        </w:rPr>
        <w:t>л Андр</w:t>
      </w:r>
      <w:r w:rsidR="000C73F3" w:rsidRPr="00703699">
        <w:rPr>
          <w:rFonts w:ascii="Times New Roman" w:hAnsi="Times New Roman"/>
        </w:rPr>
        <w:t>еич</w:t>
      </w:r>
      <w:r w:rsidRPr="00703699">
        <w:rPr>
          <w:rFonts w:ascii="Times New Roman" w:hAnsi="Times New Roman"/>
        </w:rPr>
        <w:t>, инженер-то был, помнишь, что в Голландии учился? Он бы подсобил, да где его искать теперь? Говорят, в Шлиссельбургской крепости сидит</w:t>
      </w:r>
      <w:r w:rsidR="00BB2EFB" w:rsidRPr="00703699">
        <w:rPr>
          <w:rFonts w:ascii="Times New Roman" w:hAnsi="Times New Roman"/>
        </w:rPr>
        <w:t>...</w:t>
      </w:r>
    </w:p>
    <w:p w14:paraId="20890050" w14:textId="77777777" w:rsidR="00797467" w:rsidRPr="00703699" w:rsidRDefault="00797467" w:rsidP="00797467">
      <w:pPr>
        <w:pStyle w:val="afd"/>
        <w:rPr>
          <w:rFonts w:ascii="Times New Roman" w:hAnsi="Times New Roman"/>
        </w:rPr>
      </w:pPr>
      <w:r w:rsidRPr="00703699">
        <w:rPr>
          <w:rFonts w:ascii="Times New Roman" w:hAnsi="Times New Roman"/>
        </w:rPr>
        <w:t>Г о р д е й. А может, инженер этот и свиток забрал? Недаром же его в крепость посадили</w:t>
      </w:r>
      <w:r w:rsidR="00BB2EFB" w:rsidRPr="00703699">
        <w:rPr>
          <w:rFonts w:ascii="Times New Roman" w:hAnsi="Times New Roman"/>
        </w:rPr>
        <w:t>...</w:t>
      </w:r>
    </w:p>
    <w:p w14:paraId="42DDB2B6" w14:textId="77777777" w:rsidR="00797467" w:rsidRPr="00703699" w:rsidRDefault="00797467" w:rsidP="00797467">
      <w:pPr>
        <w:pStyle w:val="afd"/>
        <w:rPr>
          <w:rFonts w:ascii="Times New Roman" w:hAnsi="Times New Roman"/>
        </w:rPr>
      </w:pPr>
      <w:r w:rsidRPr="00703699">
        <w:rPr>
          <w:rFonts w:ascii="Times New Roman" w:hAnsi="Times New Roman"/>
        </w:rPr>
        <w:t xml:space="preserve">Е ф и м </w:t>
      </w:r>
      <w:r w:rsidRPr="00703699">
        <w:rPr>
          <w:rFonts w:ascii="Times New Roman" w:hAnsi="Times New Roman"/>
          <w:i/>
          <w:iCs/>
        </w:rPr>
        <w:t>(не слушает)</w:t>
      </w:r>
      <w:r w:rsidR="000C73F3" w:rsidRPr="00703699">
        <w:rPr>
          <w:rFonts w:ascii="Times New Roman" w:hAnsi="Times New Roman"/>
        </w:rPr>
        <w:t xml:space="preserve">. Пётр Алексеевич, батюшка </w:t>
      </w:r>
      <w:r w:rsidRPr="00703699">
        <w:rPr>
          <w:rFonts w:ascii="Times New Roman" w:hAnsi="Times New Roman"/>
        </w:rPr>
        <w:t xml:space="preserve">царь-император, </w:t>
      </w:r>
      <w:r w:rsidR="000C73F3" w:rsidRPr="00703699">
        <w:rPr>
          <w:rFonts w:ascii="Times New Roman" w:hAnsi="Times New Roman"/>
        </w:rPr>
        <w:t>всё поймёт —</w:t>
      </w:r>
      <w:r w:rsidRPr="00703699">
        <w:rPr>
          <w:rFonts w:ascii="Times New Roman" w:hAnsi="Times New Roman"/>
        </w:rPr>
        <w:t xml:space="preserve"> ему одному </w:t>
      </w:r>
      <w:r w:rsidR="000C73F3" w:rsidRPr="00703699">
        <w:rPr>
          <w:rFonts w:ascii="Times New Roman" w:hAnsi="Times New Roman"/>
        </w:rPr>
        <w:t xml:space="preserve">я </w:t>
      </w:r>
      <w:r w:rsidRPr="00703699">
        <w:rPr>
          <w:rFonts w:ascii="Times New Roman" w:hAnsi="Times New Roman"/>
        </w:rPr>
        <w:t>ответ держать должен</w:t>
      </w:r>
      <w:r w:rsidR="00BB2EFB" w:rsidRPr="00703699">
        <w:rPr>
          <w:rFonts w:ascii="Times New Roman" w:hAnsi="Times New Roman"/>
        </w:rPr>
        <w:t>...</w:t>
      </w:r>
    </w:p>
    <w:p w14:paraId="4E1DCC0E" w14:textId="77777777" w:rsidR="00797467" w:rsidRPr="00703699" w:rsidRDefault="00797467" w:rsidP="00797467">
      <w:pPr>
        <w:pStyle w:val="afd"/>
        <w:rPr>
          <w:rFonts w:ascii="Times New Roman" w:hAnsi="Times New Roman"/>
        </w:rPr>
      </w:pPr>
      <w:r w:rsidRPr="00703699">
        <w:rPr>
          <w:rFonts w:ascii="Times New Roman" w:hAnsi="Times New Roman"/>
        </w:rPr>
        <w:t xml:space="preserve">Г о р д е й. Да ты, Ефим </w:t>
      </w:r>
      <w:proofErr w:type="spellStart"/>
      <w:r w:rsidRPr="00703699">
        <w:rPr>
          <w:rFonts w:ascii="Times New Roman" w:hAnsi="Times New Roman"/>
        </w:rPr>
        <w:t>Прокофьич</w:t>
      </w:r>
      <w:proofErr w:type="spellEnd"/>
      <w:r w:rsidRPr="00703699">
        <w:rPr>
          <w:rFonts w:ascii="Times New Roman" w:hAnsi="Times New Roman"/>
        </w:rPr>
        <w:t xml:space="preserve">, не </w:t>
      </w:r>
      <w:proofErr w:type="spellStart"/>
      <w:r w:rsidRPr="00703699">
        <w:rPr>
          <w:rFonts w:ascii="Times New Roman" w:hAnsi="Times New Roman"/>
        </w:rPr>
        <w:t>пужайся</w:t>
      </w:r>
      <w:proofErr w:type="spellEnd"/>
      <w:r w:rsidR="00BB2EFB" w:rsidRPr="00703699">
        <w:rPr>
          <w:rFonts w:ascii="Times New Roman" w:hAnsi="Times New Roman"/>
        </w:rPr>
        <w:t>...</w:t>
      </w:r>
      <w:r w:rsidRPr="00703699">
        <w:rPr>
          <w:rFonts w:ascii="Times New Roman" w:hAnsi="Times New Roman"/>
        </w:rPr>
        <w:t xml:space="preserve"> Кражи-то здесь теперь дело нередкое. Раньше фискалы смотрели за порядком: как что не так — в застенок! А теперь что? Двор проходной. Намедни у Федьки-кузнеца клещи пропали, слыхал?</w:t>
      </w:r>
    </w:p>
    <w:p w14:paraId="682A0A0D" w14:textId="77777777" w:rsidR="00797467" w:rsidRPr="00703699" w:rsidRDefault="00797467" w:rsidP="00797467">
      <w:pPr>
        <w:pStyle w:val="afd"/>
        <w:rPr>
          <w:rFonts w:ascii="Times New Roman" w:hAnsi="Times New Roman"/>
        </w:rPr>
      </w:pPr>
      <w:r w:rsidRPr="00703699">
        <w:rPr>
          <w:rFonts w:ascii="Times New Roman" w:hAnsi="Times New Roman"/>
        </w:rPr>
        <w:t xml:space="preserve">Е ф и м. Я, </w:t>
      </w:r>
      <w:proofErr w:type="spellStart"/>
      <w:r w:rsidRPr="00703699">
        <w:rPr>
          <w:rFonts w:ascii="Times New Roman" w:hAnsi="Times New Roman"/>
        </w:rPr>
        <w:t>Гордеюшка</w:t>
      </w:r>
      <w:proofErr w:type="spellEnd"/>
      <w:r w:rsidRPr="00703699">
        <w:rPr>
          <w:rFonts w:ascii="Times New Roman" w:hAnsi="Times New Roman"/>
        </w:rPr>
        <w:t xml:space="preserve">, должен в контору пойти. Пусть отпустят меня хоть на часок. В ноги комиссару </w:t>
      </w:r>
      <w:proofErr w:type="spellStart"/>
      <w:r w:rsidRPr="00703699">
        <w:rPr>
          <w:rFonts w:ascii="Times New Roman" w:hAnsi="Times New Roman"/>
        </w:rPr>
        <w:t>доимочному</w:t>
      </w:r>
      <w:proofErr w:type="spellEnd"/>
      <w:r w:rsidRPr="00703699">
        <w:rPr>
          <w:rFonts w:ascii="Times New Roman" w:hAnsi="Times New Roman"/>
        </w:rPr>
        <w:t xml:space="preserve"> брошусь, вымолю</w:t>
      </w:r>
      <w:r w:rsidR="00BB2EFB" w:rsidRPr="00703699">
        <w:rPr>
          <w:rFonts w:ascii="Times New Roman" w:hAnsi="Times New Roman"/>
        </w:rPr>
        <w:t>...</w:t>
      </w:r>
      <w:r w:rsidRPr="00703699">
        <w:rPr>
          <w:rFonts w:ascii="Times New Roman" w:hAnsi="Times New Roman"/>
        </w:rPr>
        <w:t xml:space="preserve"> Есть у меня одна идея</w:t>
      </w:r>
      <w:r w:rsidR="00BB2EFB" w:rsidRPr="00703699">
        <w:rPr>
          <w:rFonts w:ascii="Times New Roman" w:hAnsi="Times New Roman"/>
        </w:rPr>
        <w:t>...</w:t>
      </w:r>
      <w:r w:rsidRPr="00703699">
        <w:rPr>
          <w:rFonts w:ascii="Times New Roman" w:hAnsi="Times New Roman"/>
        </w:rPr>
        <w:t xml:space="preserve"> Вот кабы </w:t>
      </w:r>
      <w:proofErr w:type="gramStart"/>
      <w:r w:rsidRPr="00703699">
        <w:rPr>
          <w:rFonts w:ascii="Times New Roman" w:hAnsi="Times New Roman"/>
        </w:rPr>
        <w:t>люк-то с другой стороны</w:t>
      </w:r>
      <w:proofErr w:type="gramEnd"/>
      <w:r w:rsidRPr="00703699">
        <w:rPr>
          <w:rFonts w:ascii="Times New Roman" w:hAnsi="Times New Roman"/>
        </w:rPr>
        <w:t xml:space="preserve"> поставить, а помпу взять английскую, помнишь, как инженер наш сказывал?.. Пусть мне только сроку дадут, хоть до Пасхи</w:t>
      </w:r>
      <w:r w:rsidR="00BB2EFB" w:rsidRPr="00703699">
        <w:rPr>
          <w:rFonts w:ascii="Times New Roman" w:hAnsi="Times New Roman"/>
        </w:rPr>
        <w:t>...</w:t>
      </w:r>
    </w:p>
    <w:p w14:paraId="2FD0942D" w14:textId="77777777" w:rsidR="00797467" w:rsidRPr="00703699" w:rsidRDefault="00797467" w:rsidP="00797467">
      <w:pPr>
        <w:pStyle w:val="afd"/>
        <w:rPr>
          <w:rFonts w:ascii="Times New Roman" w:hAnsi="Times New Roman"/>
        </w:rPr>
      </w:pPr>
      <w:r w:rsidRPr="00703699">
        <w:rPr>
          <w:rFonts w:ascii="Times New Roman" w:hAnsi="Times New Roman"/>
        </w:rPr>
        <w:t xml:space="preserve">Г о р д е й. Ой, не к добру это, Ефим </w:t>
      </w:r>
      <w:proofErr w:type="spellStart"/>
      <w:r w:rsidRPr="00703699">
        <w:rPr>
          <w:rFonts w:ascii="Times New Roman" w:hAnsi="Times New Roman"/>
        </w:rPr>
        <w:t>Прокофьич</w:t>
      </w:r>
      <w:proofErr w:type="spellEnd"/>
      <w:r w:rsidR="00BB2EFB" w:rsidRPr="00703699">
        <w:rPr>
          <w:rFonts w:ascii="Times New Roman" w:hAnsi="Times New Roman"/>
        </w:rPr>
        <w:t>...</w:t>
      </w:r>
      <w:r w:rsidRPr="00703699">
        <w:rPr>
          <w:rFonts w:ascii="Times New Roman" w:hAnsi="Times New Roman"/>
        </w:rPr>
        <w:t xml:space="preserve"> Над</w:t>
      </w:r>
      <w:r w:rsidR="00703699" w:rsidRPr="00703699">
        <w:rPr>
          <w:rFonts w:ascii="Times New Roman" w:hAnsi="Times New Roman"/>
        </w:rPr>
        <w:t>обно ли тебе туда ходить? Поди, оно и забудется</w:t>
      </w:r>
      <w:r w:rsidRPr="00703699">
        <w:rPr>
          <w:rFonts w:ascii="Times New Roman" w:hAnsi="Times New Roman"/>
        </w:rPr>
        <w:t>: столько дел д</w:t>
      </w:r>
      <w:r w:rsidR="00703699" w:rsidRPr="00703699">
        <w:rPr>
          <w:rFonts w:ascii="Times New Roman" w:hAnsi="Times New Roman"/>
        </w:rPr>
        <w:t xml:space="preserve">ругих у комиссара-то </w:t>
      </w:r>
      <w:proofErr w:type="spellStart"/>
      <w:r w:rsidR="00703699" w:rsidRPr="00703699">
        <w:rPr>
          <w:rFonts w:ascii="Times New Roman" w:hAnsi="Times New Roman"/>
        </w:rPr>
        <w:t>доимочного</w:t>
      </w:r>
      <w:proofErr w:type="spellEnd"/>
      <w:r w:rsidR="00703699" w:rsidRPr="00703699">
        <w:rPr>
          <w:rFonts w:ascii="Times New Roman" w:hAnsi="Times New Roman"/>
        </w:rPr>
        <w:t>!</w:t>
      </w:r>
    </w:p>
    <w:p w14:paraId="6FD15B0F" w14:textId="77777777" w:rsidR="00703699" w:rsidRPr="00703699" w:rsidRDefault="00703699" w:rsidP="00797467">
      <w:pPr>
        <w:pStyle w:val="afd"/>
        <w:rPr>
          <w:rFonts w:ascii="Times New Roman" w:hAnsi="Times New Roman"/>
          <w:i/>
          <w:iCs/>
        </w:rPr>
      </w:pPr>
    </w:p>
    <w:p w14:paraId="4D9F510C" w14:textId="77777777" w:rsidR="00797467" w:rsidRPr="00703699" w:rsidRDefault="00703699" w:rsidP="00703699">
      <w:pPr>
        <w:pStyle w:val="afd"/>
        <w:jc w:val="center"/>
        <w:rPr>
          <w:rFonts w:ascii="Times New Roman" w:hAnsi="Times New Roman"/>
          <w:sz w:val="24"/>
        </w:rPr>
      </w:pPr>
      <w:r w:rsidRPr="00703699">
        <w:rPr>
          <w:rFonts w:ascii="Times New Roman" w:hAnsi="Times New Roman"/>
          <w:iCs/>
          <w:sz w:val="24"/>
        </w:rPr>
        <w:t>Ефим не слушает и хочет уйти</w:t>
      </w:r>
      <w:r w:rsidR="00797467" w:rsidRPr="00703699">
        <w:rPr>
          <w:rFonts w:ascii="Times New Roman" w:hAnsi="Times New Roman"/>
          <w:iCs/>
          <w:sz w:val="24"/>
        </w:rPr>
        <w:t>, но Гордей его останавливает.</w:t>
      </w:r>
    </w:p>
    <w:p w14:paraId="73F52A46" w14:textId="77777777" w:rsidR="00707FB3" w:rsidRDefault="00707FB3" w:rsidP="00797467">
      <w:pPr>
        <w:pStyle w:val="afd"/>
        <w:rPr>
          <w:rFonts w:ascii="Times New Roman" w:hAnsi="Times New Roman"/>
        </w:rPr>
      </w:pPr>
    </w:p>
    <w:p w14:paraId="1F63B55F" w14:textId="77777777" w:rsidR="00797467" w:rsidRPr="00703699" w:rsidRDefault="00797467" w:rsidP="00707FB3">
      <w:pPr>
        <w:pStyle w:val="afd"/>
        <w:ind w:firstLine="0"/>
        <w:rPr>
          <w:rFonts w:ascii="Times New Roman" w:hAnsi="Times New Roman"/>
        </w:rPr>
      </w:pPr>
      <w:r w:rsidRPr="00703699">
        <w:rPr>
          <w:rFonts w:ascii="Times New Roman" w:hAnsi="Times New Roman"/>
        </w:rPr>
        <w:lastRenderedPageBreak/>
        <w:t xml:space="preserve">Стой, подожди! Ефим </w:t>
      </w:r>
      <w:proofErr w:type="spellStart"/>
      <w:r w:rsidRPr="00703699">
        <w:rPr>
          <w:rFonts w:ascii="Times New Roman" w:hAnsi="Times New Roman"/>
        </w:rPr>
        <w:t>Прокофьич</w:t>
      </w:r>
      <w:proofErr w:type="spellEnd"/>
      <w:r w:rsidR="00BB2EFB" w:rsidRPr="00703699">
        <w:rPr>
          <w:rFonts w:ascii="Times New Roman" w:hAnsi="Times New Roman"/>
        </w:rPr>
        <w:t>...</w:t>
      </w:r>
      <w:r w:rsidRPr="00703699">
        <w:rPr>
          <w:rFonts w:ascii="Times New Roman" w:hAnsi="Times New Roman"/>
        </w:rPr>
        <w:t xml:space="preserve"> Сказать тебе хотел одно слово, токмо</w:t>
      </w:r>
      <w:r w:rsidR="00BB2EFB" w:rsidRPr="00703699">
        <w:rPr>
          <w:rFonts w:ascii="Times New Roman" w:hAnsi="Times New Roman"/>
        </w:rPr>
        <w:t>...</w:t>
      </w:r>
      <w:r w:rsidRPr="00703699">
        <w:rPr>
          <w:rFonts w:ascii="Times New Roman" w:hAnsi="Times New Roman"/>
        </w:rPr>
        <w:t xml:space="preserve"> Да, вот оно что</w:t>
      </w:r>
      <w:r w:rsidR="00BB2EFB" w:rsidRPr="00703699">
        <w:rPr>
          <w:rFonts w:ascii="Times New Roman" w:hAnsi="Times New Roman"/>
        </w:rPr>
        <w:t>...</w:t>
      </w:r>
      <w:r w:rsidRPr="00703699">
        <w:rPr>
          <w:rFonts w:ascii="Times New Roman" w:hAnsi="Times New Roman"/>
        </w:rPr>
        <w:t xml:space="preserve"> </w:t>
      </w:r>
      <w:r w:rsidRPr="00703699">
        <w:rPr>
          <w:rFonts w:ascii="Times New Roman" w:hAnsi="Times New Roman"/>
          <w:i/>
          <w:iCs/>
        </w:rPr>
        <w:t>(Приносит и подаёт Ефиму полушубок.)</w:t>
      </w:r>
      <w:r w:rsidRPr="00703699">
        <w:rPr>
          <w:rFonts w:ascii="Times New Roman" w:hAnsi="Times New Roman"/>
        </w:rPr>
        <w:t xml:space="preserve"> Один на двоих у нас теперь твой полушубок. Надень!</w:t>
      </w:r>
    </w:p>
    <w:p w14:paraId="4F31AD64" w14:textId="77777777" w:rsidR="00703699" w:rsidRPr="00703699" w:rsidRDefault="00703699" w:rsidP="00797467">
      <w:pPr>
        <w:pStyle w:val="afd"/>
        <w:rPr>
          <w:rFonts w:ascii="Times New Roman" w:hAnsi="Times New Roman"/>
          <w:i/>
          <w:iCs/>
        </w:rPr>
      </w:pPr>
    </w:p>
    <w:p w14:paraId="3FD5B1CA" w14:textId="77777777" w:rsidR="00703699" w:rsidRPr="00703699" w:rsidRDefault="00797467" w:rsidP="00703699">
      <w:pPr>
        <w:pStyle w:val="afd"/>
        <w:jc w:val="center"/>
        <w:rPr>
          <w:rFonts w:ascii="Times New Roman" w:hAnsi="Times New Roman"/>
          <w:iCs/>
          <w:sz w:val="24"/>
        </w:rPr>
      </w:pPr>
      <w:r w:rsidRPr="00703699">
        <w:rPr>
          <w:rFonts w:ascii="Times New Roman" w:hAnsi="Times New Roman"/>
          <w:iCs/>
          <w:sz w:val="24"/>
        </w:rPr>
        <w:t>Ефим надевает</w:t>
      </w:r>
      <w:r w:rsidR="00703699" w:rsidRPr="00703699">
        <w:rPr>
          <w:rFonts w:ascii="Times New Roman" w:hAnsi="Times New Roman"/>
          <w:iCs/>
          <w:sz w:val="24"/>
        </w:rPr>
        <w:t xml:space="preserve"> и направляется к выходу.</w:t>
      </w:r>
    </w:p>
    <w:p w14:paraId="041271C5" w14:textId="77777777" w:rsidR="00797467" w:rsidRPr="00703699" w:rsidRDefault="00797467" w:rsidP="00703699">
      <w:pPr>
        <w:pStyle w:val="afd"/>
        <w:jc w:val="center"/>
        <w:rPr>
          <w:rFonts w:ascii="Times New Roman" w:hAnsi="Times New Roman"/>
          <w:sz w:val="24"/>
        </w:rPr>
      </w:pPr>
      <w:r w:rsidRPr="00703699">
        <w:rPr>
          <w:rFonts w:ascii="Times New Roman" w:hAnsi="Times New Roman"/>
          <w:iCs/>
          <w:sz w:val="24"/>
        </w:rPr>
        <w:t>Гордей</w:t>
      </w:r>
      <w:r w:rsidR="00703699" w:rsidRPr="00703699">
        <w:rPr>
          <w:rFonts w:ascii="Times New Roman" w:hAnsi="Times New Roman"/>
          <w:iCs/>
          <w:sz w:val="24"/>
        </w:rPr>
        <w:t xml:space="preserve"> следует за ним, но </w:t>
      </w:r>
      <w:r w:rsidRPr="00703699">
        <w:rPr>
          <w:rFonts w:ascii="Times New Roman" w:hAnsi="Times New Roman"/>
          <w:iCs/>
          <w:sz w:val="24"/>
        </w:rPr>
        <w:t xml:space="preserve">дорогу </w:t>
      </w:r>
      <w:r w:rsidR="00703699" w:rsidRPr="00703699">
        <w:rPr>
          <w:rFonts w:ascii="Times New Roman" w:hAnsi="Times New Roman"/>
          <w:iCs/>
          <w:sz w:val="24"/>
        </w:rPr>
        <w:t xml:space="preserve">ему </w:t>
      </w:r>
      <w:r w:rsidRPr="00703699">
        <w:rPr>
          <w:rFonts w:ascii="Times New Roman" w:hAnsi="Times New Roman"/>
          <w:iCs/>
          <w:sz w:val="24"/>
        </w:rPr>
        <w:t>преграждает Мать.</w:t>
      </w:r>
    </w:p>
    <w:p w14:paraId="52A34ECF" w14:textId="77777777" w:rsidR="00703699" w:rsidRPr="00703699" w:rsidRDefault="00703699" w:rsidP="00797467">
      <w:pPr>
        <w:pStyle w:val="afd"/>
        <w:rPr>
          <w:rFonts w:ascii="Times New Roman" w:hAnsi="Times New Roman"/>
        </w:rPr>
      </w:pPr>
    </w:p>
    <w:p w14:paraId="5E133689" w14:textId="77777777" w:rsidR="00797467" w:rsidRPr="00291BBC" w:rsidRDefault="00797467" w:rsidP="00797467">
      <w:pPr>
        <w:pStyle w:val="afd"/>
        <w:rPr>
          <w:rFonts w:ascii="Times New Roman" w:hAnsi="Times New Roman"/>
        </w:rPr>
      </w:pPr>
      <w:r w:rsidRPr="00703699">
        <w:rPr>
          <w:rFonts w:ascii="Times New Roman" w:hAnsi="Times New Roman"/>
        </w:rPr>
        <w:t>М а т ь. Было у Савелия-плотника три сына. Старший — добрый, работящий да красавец, средний — хитрый, смекалистый да широк в плечах. А младший, Евсей, — ни то ни сё: ни лицом не вышел, ни умом. Ни топор в руки взять не может, ни соху: ничегошеньки не умеет</w:t>
      </w:r>
      <w:r w:rsidR="00BB2EFB" w:rsidRPr="00703699">
        <w:rPr>
          <w:rFonts w:ascii="Times New Roman" w:hAnsi="Times New Roman"/>
        </w:rPr>
        <w:t>...</w:t>
      </w:r>
      <w:r w:rsidRPr="00703699">
        <w:rPr>
          <w:rFonts w:ascii="Times New Roman" w:hAnsi="Times New Roman"/>
        </w:rPr>
        <w:t xml:space="preserve"> Только на печи лежит да сказки сказывает. И пошёл Евсей к синему морю, сел на берегу. И молит Евсей </w:t>
      </w:r>
      <w:r w:rsidRPr="00291BBC">
        <w:rPr>
          <w:rFonts w:ascii="Times New Roman" w:hAnsi="Times New Roman"/>
        </w:rPr>
        <w:t xml:space="preserve">царя морского: «Надоело мне по земле-матушке ходить, как братья мои добрые. Забери меня, батюшка-царь </w:t>
      </w:r>
      <w:r w:rsidR="00703699" w:rsidRPr="00291BBC">
        <w:rPr>
          <w:rFonts w:ascii="Times New Roman" w:hAnsi="Times New Roman"/>
        </w:rPr>
        <w:t>м</w:t>
      </w:r>
      <w:r w:rsidRPr="00291BBC">
        <w:rPr>
          <w:rFonts w:ascii="Times New Roman" w:hAnsi="Times New Roman"/>
        </w:rPr>
        <w:t>орской, в свою пучину! Буду верой-правдой тебе служить и с чудищами подводными сражаться, коли надобно». Но говорит ему царь морской: «Нельзя тебе ко мне, Евсей</w:t>
      </w:r>
      <w:r w:rsidR="00BB2EFB" w:rsidRPr="00291BBC">
        <w:rPr>
          <w:rFonts w:ascii="Times New Roman" w:hAnsi="Times New Roman"/>
        </w:rPr>
        <w:t>...</w:t>
      </w:r>
      <w:r w:rsidRPr="00291BBC">
        <w:rPr>
          <w:rFonts w:ascii="Times New Roman" w:hAnsi="Times New Roman"/>
        </w:rPr>
        <w:t xml:space="preserve"> Нет тебе моего разрешения</w:t>
      </w:r>
      <w:r w:rsidR="00703699" w:rsidRPr="00291BBC">
        <w:rPr>
          <w:rFonts w:ascii="Times New Roman" w:hAnsi="Times New Roman"/>
        </w:rPr>
        <w:t>! К</w:t>
      </w:r>
      <w:r w:rsidRPr="00291BBC">
        <w:rPr>
          <w:rFonts w:ascii="Times New Roman" w:hAnsi="Times New Roman"/>
        </w:rPr>
        <w:t>ак только кан</w:t>
      </w:r>
      <w:r w:rsidR="00703699" w:rsidRPr="00291BBC">
        <w:rPr>
          <w:rFonts w:ascii="Times New Roman" w:hAnsi="Times New Roman"/>
        </w:rPr>
        <w:t xml:space="preserve">ешь ты, Евсей, в пучину морскую, то </w:t>
      </w:r>
      <w:r w:rsidRPr="00291BBC">
        <w:rPr>
          <w:rFonts w:ascii="Times New Roman" w:hAnsi="Times New Roman"/>
        </w:rPr>
        <w:t>на веки вечные</w:t>
      </w:r>
      <w:r w:rsidR="00BB2EFB" w:rsidRPr="00291BBC">
        <w:rPr>
          <w:rFonts w:ascii="Times New Roman" w:hAnsi="Times New Roman"/>
        </w:rPr>
        <w:t>...</w:t>
      </w:r>
      <w:r w:rsidRPr="00291BBC">
        <w:rPr>
          <w:rFonts w:ascii="Times New Roman" w:hAnsi="Times New Roman"/>
        </w:rPr>
        <w:t>»</w:t>
      </w:r>
    </w:p>
    <w:p w14:paraId="22200FB8" w14:textId="77777777" w:rsidR="00703699" w:rsidRPr="00291BBC" w:rsidRDefault="00703699" w:rsidP="00797467">
      <w:pPr>
        <w:pStyle w:val="afd"/>
        <w:rPr>
          <w:rFonts w:ascii="Times New Roman" w:hAnsi="Times New Roman"/>
        </w:rPr>
      </w:pPr>
    </w:p>
    <w:p w14:paraId="4307D98A" w14:textId="77777777" w:rsidR="00797467" w:rsidRPr="00291BBC" w:rsidRDefault="00797467" w:rsidP="007E59B9">
      <w:pPr>
        <w:pStyle w:val="afd"/>
        <w:jc w:val="center"/>
        <w:rPr>
          <w:rFonts w:ascii="Times New Roman" w:hAnsi="Times New Roman"/>
        </w:rPr>
      </w:pPr>
      <w:r w:rsidRPr="00291BBC">
        <w:rPr>
          <w:rFonts w:ascii="Times New Roman" w:hAnsi="Times New Roman"/>
        </w:rPr>
        <w:t>СЦЕНА ПЯТАЯ</w:t>
      </w:r>
    </w:p>
    <w:p w14:paraId="1F3158DA" w14:textId="77777777" w:rsidR="00703699" w:rsidRPr="00291BBC" w:rsidRDefault="00703699" w:rsidP="007E59B9">
      <w:pPr>
        <w:pStyle w:val="afd"/>
        <w:jc w:val="center"/>
        <w:rPr>
          <w:rFonts w:ascii="Times New Roman" w:hAnsi="Times New Roman"/>
          <w:i/>
          <w:iCs/>
        </w:rPr>
      </w:pPr>
    </w:p>
    <w:p w14:paraId="432A753E" w14:textId="77777777" w:rsidR="001E0EE3" w:rsidRPr="00291BBC" w:rsidRDefault="00797467" w:rsidP="007E59B9">
      <w:pPr>
        <w:pStyle w:val="afd"/>
        <w:jc w:val="center"/>
        <w:rPr>
          <w:rFonts w:ascii="Times New Roman" w:hAnsi="Times New Roman"/>
          <w:iCs/>
          <w:sz w:val="24"/>
        </w:rPr>
      </w:pPr>
      <w:r w:rsidRPr="00291BBC">
        <w:rPr>
          <w:rFonts w:ascii="Times New Roman" w:hAnsi="Times New Roman"/>
          <w:iCs/>
          <w:sz w:val="24"/>
        </w:rPr>
        <w:t xml:space="preserve">Контора </w:t>
      </w:r>
      <w:r w:rsidR="001E0EE3" w:rsidRPr="00291BBC">
        <w:rPr>
          <w:rFonts w:ascii="Times New Roman" w:hAnsi="Times New Roman"/>
          <w:sz w:val="24"/>
        </w:rPr>
        <w:t xml:space="preserve">президента </w:t>
      </w:r>
      <w:proofErr w:type="spellStart"/>
      <w:r w:rsidR="001E0EE3" w:rsidRPr="00291BBC">
        <w:rPr>
          <w:rFonts w:ascii="Times New Roman" w:hAnsi="Times New Roman"/>
          <w:sz w:val="24"/>
        </w:rPr>
        <w:t>Доимочной</w:t>
      </w:r>
      <w:proofErr w:type="spellEnd"/>
      <w:r w:rsidR="001E0EE3" w:rsidRPr="00291BBC">
        <w:rPr>
          <w:rFonts w:ascii="Times New Roman" w:hAnsi="Times New Roman"/>
          <w:sz w:val="24"/>
        </w:rPr>
        <w:t xml:space="preserve"> канцелярии</w:t>
      </w:r>
      <w:r w:rsidRPr="00291BBC">
        <w:rPr>
          <w:rFonts w:ascii="Times New Roman" w:hAnsi="Times New Roman"/>
          <w:iCs/>
          <w:sz w:val="24"/>
        </w:rPr>
        <w:t>.</w:t>
      </w:r>
    </w:p>
    <w:p w14:paraId="4EE0A164" w14:textId="77777777" w:rsidR="00797467" w:rsidRPr="00291BBC" w:rsidRDefault="00797467" w:rsidP="007E59B9">
      <w:pPr>
        <w:pStyle w:val="afd"/>
        <w:jc w:val="center"/>
        <w:rPr>
          <w:rFonts w:ascii="Times New Roman" w:hAnsi="Times New Roman"/>
          <w:sz w:val="24"/>
        </w:rPr>
      </w:pPr>
      <w:r w:rsidRPr="00291BBC">
        <w:rPr>
          <w:rFonts w:ascii="Times New Roman" w:hAnsi="Times New Roman"/>
          <w:iCs/>
          <w:spacing w:val="40"/>
          <w:sz w:val="24"/>
        </w:rPr>
        <w:t>Плещеев</w:t>
      </w:r>
      <w:r w:rsidRPr="00291BBC">
        <w:rPr>
          <w:rFonts w:ascii="Times New Roman" w:hAnsi="Times New Roman"/>
          <w:iCs/>
          <w:sz w:val="24"/>
        </w:rPr>
        <w:t xml:space="preserve"> сидит за рабочим столом, время от времени встаёт и с трудом разминает больную ногу. За его спиной — проём окна.</w:t>
      </w:r>
    </w:p>
    <w:p w14:paraId="1A9C5950" w14:textId="77777777" w:rsidR="00703699" w:rsidRPr="00291BBC" w:rsidRDefault="00703699" w:rsidP="00797467">
      <w:pPr>
        <w:pStyle w:val="afd"/>
        <w:rPr>
          <w:rFonts w:ascii="Times New Roman" w:hAnsi="Times New Roman"/>
        </w:rPr>
      </w:pPr>
    </w:p>
    <w:p w14:paraId="7B1B1FAF" w14:textId="77777777" w:rsidR="00797467" w:rsidRPr="00291BBC" w:rsidRDefault="00797467" w:rsidP="00797467">
      <w:pPr>
        <w:pStyle w:val="afd"/>
        <w:rPr>
          <w:rFonts w:ascii="Times New Roman" w:hAnsi="Times New Roman"/>
        </w:rPr>
      </w:pPr>
      <w:r w:rsidRPr="00291BBC">
        <w:rPr>
          <w:rFonts w:ascii="Times New Roman" w:hAnsi="Times New Roman"/>
        </w:rPr>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Эй, </w:t>
      </w:r>
      <w:proofErr w:type="spellStart"/>
      <w:r w:rsidRPr="00291BBC">
        <w:rPr>
          <w:rFonts w:ascii="Times New Roman" w:hAnsi="Times New Roman"/>
        </w:rPr>
        <w:t>Прошка</w:t>
      </w:r>
      <w:proofErr w:type="spellEnd"/>
      <w:r w:rsidRPr="00291BBC">
        <w:rPr>
          <w:rFonts w:ascii="Times New Roman" w:hAnsi="Times New Roman"/>
        </w:rPr>
        <w:t xml:space="preserve">! Да куда подевался этот писарь? </w:t>
      </w:r>
      <w:r w:rsidRPr="00291BBC">
        <w:rPr>
          <w:rFonts w:ascii="Times New Roman" w:hAnsi="Times New Roman"/>
          <w:i/>
          <w:iCs/>
        </w:rPr>
        <w:t>(Берёт перо.)</w:t>
      </w:r>
      <w:r w:rsidRPr="00291BBC">
        <w:rPr>
          <w:rFonts w:ascii="Times New Roman" w:hAnsi="Times New Roman"/>
        </w:rPr>
        <w:t xml:space="preserve"> Во</w:t>
      </w:r>
      <w:r w:rsidR="007E59B9" w:rsidRPr="00291BBC">
        <w:rPr>
          <w:rFonts w:ascii="Times New Roman" w:hAnsi="Times New Roman"/>
        </w:rPr>
        <w:t xml:space="preserve">т ведь подлец, и чернильница </w:t>
      </w:r>
      <w:r w:rsidRPr="00291BBC">
        <w:rPr>
          <w:rFonts w:ascii="Times New Roman" w:hAnsi="Times New Roman"/>
        </w:rPr>
        <w:t>пуста</w:t>
      </w:r>
      <w:r w:rsidR="00BB2EFB" w:rsidRPr="00291BBC">
        <w:rPr>
          <w:rFonts w:ascii="Times New Roman" w:hAnsi="Times New Roman"/>
        </w:rPr>
        <w:t>...</w:t>
      </w:r>
      <w:r w:rsidRPr="00291BBC">
        <w:rPr>
          <w:rFonts w:ascii="Times New Roman" w:hAnsi="Times New Roman"/>
        </w:rPr>
        <w:t xml:space="preserve"> Говорят, в Европе уж и стальными перьями пишут. Раньше бы года не прошло — и у нас бы переняли</w:t>
      </w:r>
      <w:r w:rsidR="00BB2EFB" w:rsidRPr="00291BBC">
        <w:rPr>
          <w:rFonts w:ascii="Times New Roman" w:hAnsi="Times New Roman"/>
        </w:rPr>
        <w:t>...</w:t>
      </w:r>
      <w:r w:rsidRPr="00291BBC">
        <w:rPr>
          <w:rFonts w:ascii="Times New Roman" w:hAnsi="Times New Roman"/>
        </w:rPr>
        <w:t xml:space="preserve"> Эх</w:t>
      </w:r>
      <w:r w:rsidR="00BB2EFB" w:rsidRPr="00291BBC">
        <w:rPr>
          <w:rFonts w:ascii="Times New Roman" w:hAnsi="Times New Roman"/>
        </w:rPr>
        <w:t>...</w:t>
      </w:r>
      <w:r w:rsidRPr="00291BBC">
        <w:rPr>
          <w:rFonts w:ascii="Times New Roman" w:hAnsi="Times New Roman"/>
        </w:rPr>
        <w:t xml:space="preserve"> </w:t>
      </w:r>
      <w:r w:rsidRPr="00291BBC">
        <w:rPr>
          <w:rFonts w:ascii="Times New Roman" w:hAnsi="Times New Roman"/>
          <w:i/>
          <w:iCs/>
        </w:rPr>
        <w:t>(Пишет и произносит вслух.)</w:t>
      </w:r>
      <w:r w:rsidRPr="00291BBC">
        <w:rPr>
          <w:rFonts w:ascii="Times New Roman" w:hAnsi="Times New Roman"/>
        </w:rPr>
        <w:t xml:space="preserve"> «По посланному из Верховного тайного совета запросному письму от шестого ноября сего года покорнейше сообщаем, что для производства нового дознания касательно изменнических сношений князя </w:t>
      </w:r>
      <w:r w:rsidRPr="00291BBC">
        <w:rPr>
          <w:rFonts w:ascii="Times New Roman" w:hAnsi="Times New Roman"/>
        </w:rPr>
        <w:lastRenderedPageBreak/>
        <w:t>Меншикова из Адмиралтейств-коллегии нами затребовано</w:t>
      </w:r>
      <w:r w:rsidR="00BB2EFB" w:rsidRPr="00291BBC">
        <w:rPr>
          <w:rFonts w:ascii="Times New Roman" w:hAnsi="Times New Roman"/>
        </w:rPr>
        <w:t>...</w:t>
      </w:r>
      <w:r w:rsidRPr="00291BBC">
        <w:rPr>
          <w:rFonts w:ascii="Times New Roman" w:hAnsi="Times New Roman"/>
        </w:rPr>
        <w:t xml:space="preserve">» Не пишет ни черта! </w:t>
      </w:r>
      <w:r w:rsidRPr="00291BBC">
        <w:rPr>
          <w:rFonts w:ascii="Times New Roman" w:hAnsi="Times New Roman"/>
          <w:i/>
          <w:iCs/>
        </w:rPr>
        <w:t xml:space="preserve">(В сердцах бросает перо, встаёт, </w:t>
      </w:r>
      <w:r w:rsidR="007E59B9" w:rsidRPr="00291BBC">
        <w:rPr>
          <w:rFonts w:ascii="Times New Roman" w:hAnsi="Times New Roman"/>
          <w:i/>
          <w:iCs/>
        </w:rPr>
        <w:t>встаёт</w:t>
      </w:r>
      <w:r w:rsidRPr="00291BBC">
        <w:rPr>
          <w:rFonts w:ascii="Times New Roman" w:hAnsi="Times New Roman"/>
          <w:i/>
          <w:iCs/>
        </w:rPr>
        <w:t xml:space="preserve"> размять ноги, хромает.)</w:t>
      </w:r>
      <w:r w:rsidRPr="00291BBC">
        <w:rPr>
          <w:rFonts w:ascii="Times New Roman" w:hAnsi="Times New Roman"/>
        </w:rPr>
        <w:t xml:space="preserve"> Князь-то у себя в </w:t>
      </w:r>
      <w:proofErr w:type="spellStart"/>
      <w:r w:rsidRPr="00291BBC">
        <w:rPr>
          <w:rFonts w:ascii="Times New Roman" w:hAnsi="Times New Roman"/>
        </w:rPr>
        <w:t>Раненбурге</w:t>
      </w:r>
      <w:proofErr w:type="spellEnd"/>
      <w:r w:rsidRPr="00291BBC">
        <w:rPr>
          <w:rFonts w:ascii="Times New Roman" w:hAnsi="Times New Roman"/>
        </w:rPr>
        <w:t xml:space="preserve"> сидит тише воды ниже травы. Да им этого мало: вины, мол, много на нём</w:t>
      </w:r>
      <w:r w:rsidR="00BB2EFB" w:rsidRPr="00291BBC">
        <w:rPr>
          <w:rFonts w:ascii="Times New Roman" w:hAnsi="Times New Roman"/>
        </w:rPr>
        <w:t>...</w:t>
      </w:r>
      <w:r w:rsidRPr="00291BBC">
        <w:rPr>
          <w:rFonts w:ascii="Times New Roman" w:hAnsi="Times New Roman"/>
        </w:rPr>
        <w:t xml:space="preserve"> </w:t>
      </w:r>
      <w:r w:rsidRPr="00291BBC">
        <w:rPr>
          <w:rFonts w:ascii="Times New Roman" w:hAnsi="Times New Roman"/>
          <w:i/>
          <w:iCs/>
        </w:rPr>
        <w:t>(Берёт со стола документ и читает.)</w:t>
      </w:r>
      <w:r w:rsidRPr="00291BBC">
        <w:rPr>
          <w:rFonts w:ascii="Times New Roman" w:hAnsi="Times New Roman"/>
        </w:rPr>
        <w:t xml:space="preserve"> «Приказано Плещееву Ивану Никифоровичу, президенту </w:t>
      </w:r>
      <w:proofErr w:type="spellStart"/>
      <w:r w:rsidRPr="00291BBC">
        <w:rPr>
          <w:rFonts w:ascii="Times New Roman" w:hAnsi="Times New Roman"/>
        </w:rPr>
        <w:t>Доимочной</w:t>
      </w:r>
      <w:proofErr w:type="spellEnd"/>
      <w:r w:rsidRPr="00291BBC">
        <w:rPr>
          <w:rFonts w:ascii="Times New Roman" w:hAnsi="Times New Roman"/>
        </w:rPr>
        <w:t xml:space="preserve"> канцелярии, в </w:t>
      </w:r>
      <w:proofErr w:type="spellStart"/>
      <w:r w:rsidRPr="00291BBC">
        <w:rPr>
          <w:rFonts w:ascii="Times New Roman" w:hAnsi="Times New Roman"/>
        </w:rPr>
        <w:t>Раненбург</w:t>
      </w:r>
      <w:proofErr w:type="spellEnd"/>
      <w:r w:rsidRPr="00291BBC">
        <w:rPr>
          <w:rFonts w:ascii="Times New Roman" w:hAnsi="Times New Roman"/>
        </w:rPr>
        <w:t xml:space="preserve"> отбыть без проволочек</w:t>
      </w:r>
      <w:r w:rsidR="007E59B9" w:rsidRPr="00291BBC">
        <w:rPr>
          <w:rFonts w:ascii="Times New Roman" w:hAnsi="Times New Roman"/>
        </w:rPr>
        <w:t>,</w:t>
      </w:r>
      <w:r w:rsidRPr="00291BBC">
        <w:rPr>
          <w:rFonts w:ascii="Times New Roman" w:hAnsi="Times New Roman"/>
        </w:rPr>
        <w:t xml:space="preserve"> дабы князя допросить с пристрастием и угрозами, что ежели он подлинно о всём, как у него происходило, не объявит, то сообразно с ним </w:t>
      </w:r>
      <w:proofErr w:type="spellStart"/>
      <w:r w:rsidRPr="00291BBC">
        <w:rPr>
          <w:rFonts w:ascii="Times New Roman" w:hAnsi="Times New Roman"/>
        </w:rPr>
        <w:t>поступлено</w:t>
      </w:r>
      <w:proofErr w:type="spellEnd"/>
      <w:r w:rsidRPr="00291BBC">
        <w:rPr>
          <w:rFonts w:ascii="Times New Roman" w:hAnsi="Times New Roman"/>
        </w:rPr>
        <w:t xml:space="preserve"> будет».</w:t>
      </w:r>
    </w:p>
    <w:p w14:paraId="5A9B83AB" w14:textId="77777777" w:rsidR="00797467" w:rsidRPr="00291BBC" w:rsidRDefault="007E59B9" w:rsidP="00797467">
      <w:pPr>
        <w:pStyle w:val="afd"/>
        <w:rPr>
          <w:rFonts w:ascii="Times New Roman" w:hAnsi="Times New Roman"/>
        </w:rPr>
      </w:pPr>
      <w:r w:rsidRPr="00291BBC">
        <w:rPr>
          <w:rFonts w:ascii="Times New Roman" w:hAnsi="Times New Roman"/>
          <w:spacing w:val="40"/>
        </w:rPr>
        <w:t>Голос за сцено</w:t>
      </w:r>
      <w:r w:rsidR="00797467" w:rsidRPr="00291BBC">
        <w:rPr>
          <w:rFonts w:ascii="Times New Roman" w:hAnsi="Times New Roman"/>
          <w:spacing w:val="40"/>
        </w:rPr>
        <w:t>й</w:t>
      </w:r>
      <w:r w:rsidR="00797467" w:rsidRPr="00291BBC">
        <w:rPr>
          <w:rFonts w:ascii="Times New Roman" w:hAnsi="Times New Roman"/>
        </w:rPr>
        <w:t xml:space="preserve"> </w:t>
      </w:r>
      <w:r w:rsidR="00797467" w:rsidRPr="00291BBC">
        <w:rPr>
          <w:rFonts w:ascii="Times New Roman" w:hAnsi="Times New Roman"/>
          <w:i/>
          <w:iCs/>
        </w:rPr>
        <w:t>(объявляет)</w:t>
      </w:r>
      <w:r w:rsidR="00797467" w:rsidRPr="00291BBC">
        <w:rPr>
          <w:rFonts w:ascii="Times New Roman" w:hAnsi="Times New Roman"/>
        </w:rPr>
        <w:t>. К</w:t>
      </w:r>
      <w:r w:rsidRPr="00291BBC">
        <w:rPr>
          <w:rFonts w:ascii="Times New Roman" w:hAnsi="Times New Roman"/>
        </w:rPr>
        <w:t>нязь Иван Алексеевич Долгорукий</w:t>
      </w:r>
      <w:r w:rsidR="00797467" w:rsidRPr="00291BBC">
        <w:rPr>
          <w:rFonts w:ascii="Times New Roman" w:hAnsi="Times New Roman"/>
        </w:rPr>
        <w:t xml:space="preserve"> к вашей милости!</w:t>
      </w:r>
    </w:p>
    <w:p w14:paraId="1B172425" w14:textId="77777777" w:rsidR="007E59B9" w:rsidRPr="00291BBC" w:rsidRDefault="007E59B9" w:rsidP="00797467">
      <w:pPr>
        <w:pStyle w:val="afd"/>
        <w:rPr>
          <w:rFonts w:ascii="Times New Roman" w:hAnsi="Times New Roman"/>
        </w:rPr>
      </w:pPr>
    </w:p>
    <w:p w14:paraId="61D25DEE" w14:textId="77777777" w:rsidR="00797467" w:rsidRPr="00291BBC" w:rsidRDefault="007E59B9" w:rsidP="007E59B9">
      <w:pPr>
        <w:pStyle w:val="afd"/>
        <w:jc w:val="center"/>
        <w:rPr>
          <w:rFonts w:ascii="Times New Roman" w:hAnsi="Times New Roman"/>
          <w:sz w:val="24"/>
        </w:rPr>
      </w:pPr>
      <w:r w:rsidRPr="00291BBC">
        <w:rPr>
          <w:rFonts w:ascii="Times New Roman" w:hAnsi="Times New Roman"/>
          <w:iCs/>
          <w:sz w:val="24"/>
        </w:rPr>
        <w:t>Входит</w:t>
      </w:r>
      <w:r w:rsidR="00797467" w:rsidRPr="00291BBC">
        <w:rPr>
          <w:rFonts w:ascii="Times New Roman" w:hAnsi="Times New Roman"/>
          <w:iCs/>
          <w:sz w:val="24"/>
        </w:rPr>
        <w:t xml:space="preserve"> </w:t>
      </w:r>
      <w:r w:rsidR="00797467" w:rsidRPr="00291BBC">
        <w:rPr>
          <w:rFonts w:ascii="Times New Roman" w:hAnsi="Times New Roman"/>
          <w:iCs/>
          <w:spacing w:val="40"/>
          <w:sz w:val="24"/>
        </w:rPr>
        <w:t>Иван Долгорукий</w:t>
      </w:r>
      <w:r w:rsidR="00797467" w:rsidRPr="00291BBC">
        <w:rPr>
          <w:rFonts w:ascii="Times New Roman" w:hAnsi="Times New Roman"/>
          <w:iCs/>
          <w:sz w:val="24"/>
        </w:rPr>
        <w:t>.</w:t>
      </w:r>
    </w:p>
    <w:p w14:paraId="5E6A6008" w14:textId="77777777" w:rsidR="007E59B9" w:rsidRPr="00291BBC" w:rsidRDefault="007E59B9" w:rsidP="00797467">
      <w:pPr>
        <w:pStyle w:val="afd"/>
        <w:rPr>
          <w:rFonts w:ascii="Times New Roman" w:hAnsi="Times New Roman"/>
        </w:rPr>
      </w:pPr>
    </w:p>
    <w:p w14:paraId="31F2F450"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xml:space="preserve"> </w:t>
      </w:r>
      <w:r w:rsidR="00797467" w:rsidRPr="00291BBC">
        <w:rPr>
          <w:rFonts w:ascii="Times New Roman" w:hAnsi="Times New Roman"/>
          <w:i/>
          <w:iCs/>
        </w:rPr>
        <w:t>(кланяется)</w:t>
      </w:r>
      <w:r w:rsidR="00797467" w:rsidRPr="00291BBC">
        <w:rPr>
          <w:rFonts w:ascii="Times New Roman" w:hAnsi="Times New Roman"/>
        </w:rPr>
        <w:t>. Имею честь приветствовать, Иван Никифорович!</w:t>
      </w:r>
    </w:p>
    <w:p w14:paraId="50937FFF" w14:textId="77777777" w:rsidR="00797467" w:rsidRPr="00291BBC" w:rsidRDefault="00797467" w:rsidP="00797467">
      <w:pPr>
        <w:pStyle w:val="afd"/>
        <w:rPr>
          <w:rFonts w:ascii="Times New Roman" w:hAnsi="Times New Roman"/>
        </w:rPr>
      </w:pPr>
      <w:r w:rsidRPr="00291BBC">
        <w:rPr>
          <w:rFonts w:ascii="Times New Roman" w:hAnsi="Times New Roman"/>
        </w:rPr>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w:t>
      </w:r>
      <w:r w:rsidRPr="00291BBC">
        <w:rPr>
          <w:rFonts w:ascii="Times New Roman" w:hAnsi="Times New Roman"/>
          <w:i/>
          <w:iCs/>
        </w:rPr>
        <w:t>(отвечает на поклон)</w:t>
      </w:r>
      <w:r w:rsidRPr="00291BBC">
        <w:rPr>
          <w:rFonts w:ascii="Times New Roman" w:hAnsi="Times New Roman"/>
        </w:rPr>
        <w:t>. Чем обязан честью такою, князь?</w:t>
      </w:r>
    </w:p>
    <w:p w14:paraId="45A238CC"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Как здоровье ваше? Батюшка справляться велел.</w:t>
      </w:r>
    </w:p>
    <w:p w14:paraId="7B69B7CF" w14:textId="77777777" w:rsidR="00797467" w:rsidRPr="00291BBC" w:rsidRDefault="00797467" w:rsidP="00797467">
      <w:pPr>
        <w:pStyle w:val="afd"/>
        <w:rPr>
          <w:rFonts w:ascii="Times New Roman" w:hAnsi="Times New Roman"/>
        </w:rPr>
      </w:pPr>
      <w:r w:rsidRPr="00291BBC">
        <w:rPr>
          <w:rFonts w:ascii="Times New Roman" w:hAnsi="Times New Roman"/>
        </w:rPr>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Благодарствую, жив Божьей милостью. Как Алексей Григорьевич?</w:t>
      </w:r>
    </w:p>
    <w:p w14:paraId="21BD67E7"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Здоров, благодарствую</w:t>
      </w:r>
      <w:r w:rsidR="00BB2EFB" w:rsidRPr="00291BBC">
        <w:rPr>
          <w:rFonts w:ascii="Times New Roman" w:hAnsi="Times New Roman"/>
        </w:rPr>
        <w:t>...</w:t>
      </w:r>
    </w:p>
    <w:p w14:paraId="7A47CB60" w14:textId="77777777" w:rsidR="001B3BA5" w:rsidRPr="00291BBC" w:rsidRDefault="001B3BA5" w:rsidP="00797467">
      <w:pPr>
        <w:pStyle w:val="afd"/>
        <w:rPr>
          <w:rFonts w:ascii="Times New Roman" w:hAnsi="Times New Roman"/>
        </w:rPr>
      </w:pPr>
    </w:p>
    <w:p w14:paraId="2F522680" w14:textId="77777777" w:rsidR="00797467" w:rsidRPr="00291BBC" w:rsidRDefault="00797467" w:rsidP="001B3BA5">
      <w:pPr>
        <w:pStyle w:val="afd"/>
        <w:jc w:val="center"/>
        <w:rPr>
          <w:rFonts w:ascii="Times New Roman" w:hAnsi="Times New Roman"/>
          <w:sz w:val="24"/>
        </w:rPr>
      </w:pPr>
      <w:r w:rsidRPr="00291BBC">
        <w:rPr>
          <w:rFonts w:ascii="Times New Roman" w:hAnsi="Times New Roman"/>
          <w:iCs/>
          <w:sz w:val="24"/>
        </w:rPr>
        <w:t>Долг</w:t>
      </w:r>
      <w:r w:rsidR="001B3BA5" w:rsidRPr="00291BBC">
        <w:rPr>
          <w:rFonts w:ascii="Times New Roman" w:hAnsi="Times New Roman"/>
          <w:iCs/>
          <w:sz w:val="24"/>
        </w:rPr>
        <w:t>орукий прохаживается по комнате и</w:t>
      </w:r>
      <w:r w:rsidRPr="00291BBC">
        <w:rPr>
          <w:rFonts w:ascii="Times New Roman" w:hAnsi="Times New Roman"/>
          <w:iCs/>
          <w:sz w:val="24"/>
        </w:rPr>
        <w:t xml:space="preserve"> </w:t>
      </w:r>
      <w:r w:rsidR="001B3BA5" w:rsidRPr="00291BBC">
        <w:rPr>
          <w:rFonts w:ascii="Times New Roman" w:hAnsi="Times New Roman"/>
          <w:iCs/>
          <w:sz w:val="24"/>
        </w:rPr>
        <w:t>бросает</w:t>
      </w:r>
      <w:r w:rsidRPr="00291BBC">
        <w:rPr>
          <w:rFonts w:ascii="Times New Roman" w:hAnsi="Times New Roman"/>
          <w:iCs/>
          <w:sz w:val="24"/>
        </w:rPr>
        <w:t xml:space="preserve"> взгляды на стол Плещеева, пыта</w:t>
      </w:r>
      <w:r w:rsidR="001B3BA5" w:rsidRPr="00291BBC">
        <w:rPr>
          <w:rFonts w:ascii="Times New Roman" w:hAnsi="Times New Roman"/>
          <w:iCs/>
          <w:sz w:val="24"/>
        </w:rPr>
        <w:t>ясь</w:t>
      </w:r>
      <w:r w:rsidRPr="00291BBC">
        <w:rPr>
          <w:rFonts w:ascii="Times New Roman" w:hAnsi="Times New Roman"/>
          <w:iCs/>
          <w:sz w:val="24"/>
        </w:rPr>
        <w:t xml:space="preserve"> рассмотреть, что за бумаги там лежат</w:t>
      </w:r>
      <w:r w:rsidR="001B3BA5" w:rsidRPr="00291BBC">
        <w:rPr>
          <w:rFonts w:ascii="Times New Roman" w:hAnsi="Times New Roman"/>
          <w:iCs/>
          <w:sz w:val="24"/>
        </w:rPr>
        <w:t>, н</w:t>
      </w:r>
      <w:r w:rsidRPr="00291BBC">
        <w:rPr>
          <w:rFonts w:ascii="Times New Roman" w:hAnsi="Times New Roman"/>
          <w:iCs/>
          <w:sz w:val="24"/>
        </w:rPr>
        <w:t>о Плещеев ненавязчиво преграждает ему дорогу.</w:t>
      </w:r>
    </w:p>
    <w:p w14:paraId="7D9BC374" w14:textId="77777777" w:rsidR="001B3BA5" w:rsidRPr="00291BBC" w:rsidRDefault="001B3BA5" w:rsidP="00797467">
      <w:pPr>
        <w:pStyle w:val="afd"/>
        <w:rPr>
          <w:rFonts w:ascii="Times New Roman" w:hAnsi="Times New Roman"/>
        </w:rPr>
      </w:pPr>
    </w:p>
    <w:p w14:paraId="5BA639DE" w14:textId="77777777" w:rsidR="00797467" w:rsidRPr="00291BBC" w:rsidRDefault="00797467" w:rsidP="00797467">
      <w:pPr>
        <w:pStyle w:val="afd"/>
        <w:rPr>
          <w:rFonts w:ascii="Times New Roman" w:hAnsi="Times New Roman"/>
        </w:rPr>
      </w:pPr>
      <w:r w:rsidRPr="00291BBC">
        <w:rPr>
          <w:rFonts w:ascii="Times New Roman" w:hAnsi="Times New Roman"/>
        </w:rPr>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А его величество императорское?</w:t>
      </w:r>
    </w:p>
    <w:p w14:paraId="1306D5E3"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xml:space="preserve">. Здоров, хоть и скучает сильно в Петергофе. Нет </w:t>
      </w:r>
      <w:r w:rsidR="001B3BA5" w:rsidRPr="00291BBC">
        <w:rPr>
          <w:rFonts w:ascii="Times New Roman" w:hAnsi="Times New Roman"/>
        </w:rPr>
        <w:t xml:space="preserve">достойных </w:t>
      </w:r>
      <w:r w:rsidR="00797467" w:rsidRPr="00291BBC">
        <w:rPr>
          <w:rFonts w:ascii="Times New Roman" w:hAnsi="Times New Roman"/>
        </w:rPr>
        <w:t>удовольствий по его молодому вкусу</w:t>
      </w:r>
      <w:r w:rsidR="00BB2EFB" w:rsidRPr="00291BBC">
        <w:rPr>
          <w:rFonts w:ascii="Times New Roman" w:hAnsi="Times New Roman"/>
        </w:rPr>
        <w:t>...</w:t>
      </w:r>
      <w:r w:rsidR="00797467" w:rsidRPr="00291BBC">
        <w:rPr>
          <w:rFonts w:ascii="Times New Roman" w:hAnsi="Times New Roman"/>
        </w:rPr>
        <w:t xml:space="preserve"> Вот, для развлечения Петра Алексеевича затеяли </w:t>
      </w:r>
      <w:proofErr w:type="spellStart"/>
      <w:r w:rsidR="00797467" w:rsidRPr="00291BBC">
        <w:rPr>
          <w:rFonts w:ascii="Times New Roman" w:hAnsi="Times New Roman"/>
        </w:rPr>
        <w:t>ма</w:t>
      </w:r>
      <w:r w:rsidR="001B3BA5" w:rsidRPr="00291BBC">
        <w:rPr>
          <w:rFonts w:ascii="Times New Roman" w:hAnsi="Times New Roman"/>
        </w:rPr>
        <w:t>шкерад</w:t>
      </w:r>
      <w:proofErr w:type="spellEnd"/>
      <w:r w:rsidR="00797467" w:rsidRPr="00291BBC">
        <w:rPr>
          <w:rFonts w:ascii="Times New Roman" w:hAnsi="Times New Roman"/>
        </w:rPr>
        <w:t>. Звать вас просил!</w:t>
      </w:r>
    </w:p>
    <w:p w14:paraId="08482FF3" w14:textId="77777777" w:rsidR="00797467" w:rsidRPr="00291BBC" w:rsidRDefault="00797467" w:rsidP="00797467">
      <w:pPr>
        <w:pStyle w:val="afd"/>
        <w:rPr>
          <w:rFonts w:ascii="Times New Roman" w:hAnsi="Times New Roman"/>
        </w:rPr>
      </w:pPr>
      <w:r w:rsidRPr="00291BBC">
        <w:rPr>
          <w:rFonts w:ascii="Times New Roman" w:hAnsi="Times New Roman"/>
        </w:rPr>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w:t>
      </w:r>
      <w:r w:rsidRPr="00291BBC">
        <w:rPr>
          <w:rFonts w:ascii="Times New Roman" w:hAnsi="Times New Roman"/>
          <w:i/>
          <w:iCs/>
        </w:rPr>
        <w:t>(изумлённо)</w:t>
      </w:r>
      <w:r w:rsidRPr="00291BBC">
        <w:rPr>
          <w:rFonts w:ascii="Times New Roman" w:hAnsi="Times New Roman"/>
        </w:rPr>
        <w:t>. Ты, князь, не шути!</w:t>
      </w:r>
    </w:p>
    <w:p w14:paraId="54641F85"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Обязательно велено быть!</w:t>
      </w:r>
    </w:p>
    <w:p w14:paraId="201A0B88" w14:textId="77777777" w:rsidR="00797467" w:rsidRPr="00291BBC" w:rsidRDefault="001B3BA5" w:rsidP="00797467">
      <w:pPr>
        <w:pStyle w:val="afd"/>
        <w:rPr>
          <w:rFonts w:ascii="Times New Roman" w:hAnsi="Times New Roman"/>
        </w:rPr>
      </w:pPr>
      <w:r w:rsidRPr="00291BBC">
        <w:rPr>
          <w:rFonts w:ascii="Times New Roman" w:hAnsi="Times New Roman"/>
        </w:rPr>
        <w:lastRenderedPageBreak/>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Я в</w:t>
      </w:r>
      <w:r w:rsidR="00797467" w:rsidRPr="00291BBC">
        <w:rPr>
          <w:rFonts w:ascii="Times New Roman" w:hAnsi="Times New Roman"/>
        </w:rPr>
        <w:t xml:space="preserve"> </w:t>
      </w:r>
      <w:proofErr w:type="spellStart"/>
      <w:r w:rsidR="00797467" w:rsidRPr="00291BBC">
        <w:rPr>
          <w:rFonts w:ascii="Times New Roman" w:hAnsi="Times New Roman"/>
        </w:rPr>
        <w:t>Раненбург</w:t>
      </w:r>
      <w:proofErr w:type="spellEnd"/>
      <w:r w:rsidR="00797467" w:rsidRPr="00291BBC">
        <w:rPr>
          <w:rFonts w:ascii="Times New Roman" w:hAnsi="Times New Roman"/>
        </w:rPr>
        <w:t xml:space="preserve"> вот должен отправляться по делу государственному. Верховного совета на то указ.</w:t>
      </w:r>
    </w:p>
    <w:p w14:paraId="22392E8F"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Маски всякие будут допущены: звери, птицы, боги олимпийские.</w:t>
      </w:r>
    </w:p>
    <w:p w14:paraId="06BBE8BD" w14:textId="77777777" w:rsidR="00797467" w:rsidRPr="00291BBC" w:rsidRDefault="00574F01" w:rsidP="00797467">
      <w:pPr>
        <w:pStyle w:val="afd"/>
        <w:rPr>
          <w:rFonts w:ascii="Times New Roman" w:hAnsi="Times New Roman"/>
        </w:rPr>
      </w:pPr>
      <w:r w:rsidRPr="00291BBC">
        <w:rPr>
          <w:rFonts w:ascii="Times New Roman" w:hAnsi="Times New Roman"/>
        </w:rPr>
        <w:t xml:space="preserve">П л е щ е </w:t>
      </w:r>
      <w:proofErr w:type="spellStart"/>
      <w:r w:rsidRPr="00291BBC">
        <w:rPr>
          <w:rFonts w:ascii="Times New Roman" w:hAnsi="Times New Roman"/>
        </w:rPr>
        <w:t>е</w:t>
      </w:r>
      <w:proofErr w:type="spellEnd"/>
      <w:r w:rsidRPr="00291BBC">
        <w:rPr>
          <w:rFonts w:ascii="Times New Roman" w:hAnsi="Times New Roman"/>
        </w:rPr>
        <w:t xml:space="preserve"> в </w:t>
      </w:r>
      <w:r w:rsidRPr="00291BBC">
        <w:rPr>
          <w:rFonts w:ascii="Times New Roman" w:hAnsi="Times New Roman"/>
          <w:i/>
        </w:rPr>
        <w:t>(задумчиво).</w:t>
      </w:r>
      <w:r w:rsidR="00797467" w:rsidRPr="00291BBC">
        <w:rPr>
          <w:rFonts w:ascii="Times New Roman" w:hAnsi="Times New Roman"/>
        </w:rPr>
        <w:t xml:space="preserve"> Да, помнится, Пётр Алексеевич, дед императора, в Москве по случаю мира со шведами </w:t>
      </w:r>
      <w:proofErr w:type="spellStart"/>
      <w:r w:rsidR="00797467" w:rsidRPr="00291BBC">
        <w:rPr>
          <w:rFonts w:ascii="Times New Roman" w:hAnsi="Times New Roman"/>
        </w:rPr>
        <w:t>ма</w:t>
      </w:r>
      <w:r w:rsidR="001B3BA5" w:rsidRPr="00291BBC">
        <w:rPr>
          <w:rFonts w:ascii="Times New Roman" w:hAnsi="Times New Roman"/>
        </w:rPr>
        <w:t>шкерад</w:t>
      </w:r>
      <w:proofErr w:type="spellEnd"/>
      <w:r w:rsidR="00797467" w:rsidRPr="00291BBC">
        <w:rPr>
          <w:rFonts w:ascii="Times New Roman" w:hAnsi="Times New Roman"/>
        </w:rPr>
        <w:t xml:space="preserve"> учинил</w:t>
      </w:r>
      <w:r w:rsidR="00BB2EFB" w:rsidRPr="00291BBC">
        <w:rPr>
          <w:rFonts w:ascii="Times New Roman" w:hAnsi="Times New Roman"/>
        </w:rPr>
        <w:t>...</w:t>
      </w:r>
      <w:r w:rsidR="00797467" w:rsidRPr="00291BBC">
        <w:rPr>
          <w:rFonts w:ascii="Times New Roman" w:hAnsi="Times New Roman"/>
        </w:rPr>
        <w:t xml:space="preserve"> Шутка ли, шестьдесят судов построили для процессии! На саня</w:t>
      </w:r>
      <w:r w:rsidRPr="00291BBC">
        <w:rPr>
          <w:rFonts w:ascii="Times New Roman" w:hAnsi="Times New Roman"/>
        </w:rPr>
        <w:t>х везли. А князь-кесарь</w:t>
      </w:r>
      <w:r w:rsidR="00797467" w:rsidRPr="00291BBC">
        <w:rPr>
          <w:rFonts w:ascii="Times New Roman" w:hAnsi="Times New Roman"/>
        </w:rPr>
        <w:t>, Иван Фёдорович, на санях ехал, запряжённых медведями! Да</w:t>
      </w:r>
      <w:r w:rsidR="00BB2EFB" w:rsidRPr="00291BBC">
        <w:rPr>
          <w:rFonts w:ascii="Times New Roman" w:hAnsi="Times New Roman"/>
        </w:rPr>
        <w:t>...</w:t>
      </w:r>
      <w:r w:rsidR="00797467" w:rsidRPr="00291BBC">
        <w:rPr>
          <w:rFonts w:ascii="Times New Roman" w:hAnsi="Times New Roman"/>
        </w:rPr>
        <w:t xml:space="preserve"> Умел повеселиться Пётр Великий, умел</w:t>
      </w:r>
      <w:r w:rsidR="00BB2EFB" w:rsidRPr="00291BBC">
        <w:rPr>
          <w:rFonts w:ascii="Times New Roman" w:hAnsi="Times New Roman"/>
        </w:rPr>
        <w:t>...</w:t>
      </w:r>
    </w:p>
    <w:p w14:paraId="71DC4464" w14:textId="77777777" w:rsidR="00797467" w:rsidRPr="00291BBC"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291BBC">
        <w:rPr>
          <w:rFonts w:ascii="Times New Roman" w:hAnsi="Times New Roman"/>
        </w:rPr>
        <w:t>. Его императорское величество морских развлечений не жалует. Флотских костюмов велено не надевать.</w:t>
      </w:r>
    </w:p>
    <w:p w14:paraId="2A38B733" w14:textId="77777777" w:rsidR="00797467" w:rsidRPr="00291BBC" w:rsidRDefault="00797467" w:rsidP="00797467">
      <w:pPr>
        <w:pStyle w:val="afd"/>
        <w:rPr>
          <w:rFonts w:ascii="Times New Roman" w:hAnsi="Times New Roman"/>
        </w:rPr>
      </w:pPr>
      <w:r w:rsidRPr="00291BBC">
        <w:rPr>
          <w:rFonts w:ascii="Times New Roman" w:hAnsi="Times New Roman"/>
        </w:rPr>
        <w:t>П</w:t>
      </w:r>
      <w:r w:rsidR="00574F01" w:rsidRPr="00291BBC">
        <w:rPr>
          <w:rFonts w:ascii="Times New Roman" w:hAnsi="Times New Roman"/>
        </w:rPr>
        <w:t xml:space="preserve"> л е щ е </w:t>
      </w:r>
      <w:proofErr w:type="spellStart"/>
      <w:r w:rsidR="00574F01" w:rsidRPr="00291BBC">
        <w:rPr>
          <w:rFonts w:ascii="Times New Roman" w:hAnsi="Times New Roman"/>
        </w:rPr>
        <w:t>е</w:t>
      </w:r>
      <w:proofErr w:type="spellEnd"/>
      <w:r w:rsidR="00574F01" w:rsidRPr="00291BBC">
        <w:rPr>
          <w:rFonts w:ascii="Times New Roman" w:hAnsi="Times New Roman"/>
        </w:rPr>
        <w:t xml:space="preserve"> в. Экая</w:t>
      </w:r>
      <w:r w:rsidRPr="00291BBC">
        <w:rPr>
          <w:rFonts w:ascii="Times New Roman" w:hAnsi="Times New Roman"/>
        </w:rPr>
        <w:t xml:space="preserve"> конфузия</w:t>
      </w:r>
      <w:r w:rsidR="00BB2EFB" w:rsidRPr="00291BBC">
        <w:rPr>
          <w:rFonts w:ascii="Times New Roman" w:hAnsi="Times New Roman"/>
        </w:rPr>
        <w:t>...</w:t>
      </w:r>
      <w:r w:rsidRPr="00291BBC">
        <w:rPr>
          <w:rFonts w:ascii="Times New Roman" w:hAnsi="Times New Roman"/>
        </w:rPr>
        <w:t xml:space="preserve"> </w:t>
      </w:r>
      <w:r w:rsidRPr="00291BBC">
        <w:rPr>
          <w:rFonts w:ascii="Times New Roman" w:hAnsi="Times New Roman"/>
          <w:i/>
          <w:iCs/>
        </w:rPr>
        <w:t>(Смотрит на свою больную ногу.)</w:t>
      </w:r>
      <w:r w:rsidRPr="00291BBC">
        <w:rPr>
          <w:rFonts w:ascii="Times New Roman" w:hAnsi="Times New Roman"/>
        </w:rPr>
        <w:t xml:space="preserve"> Что же, найдётся и мне костюм </w:t>
      </w:r>
      <w:proofErr w:type="spellStart"/>
      <w:r w:rsidR="001B3BA5" w:rsidRPr="00291BBC">
        <w:rPr>
          <w:rFonts w:ascii="Times New Roman" w:hAnsi="Times New Roman"/>
        </w:rPr>
        <w:t>машкерадны</w:t>
      </w:r>
      <w:r w:rsidRPr="00291BBC">
        <w:rPr>
          <w:rFonts w:ascii="Times New Roman" w:hAnsi="Times New Roman"/>
        </w:rPr>
        <w:t>й</w:t>
      </w:r>
      <w:proofErr w:type="spellEnd"/>
      <w:r w:rsidRPr="00291BBC">
        <w:rPr>
          <w:rFonts w:ascii="Times New Roman" w:hAnsi="Times New Roman"/>
        </w:rPr>
        <w:t>, коли то угодно императору</w:t>
      </w:r>
      <w:r w:rsidR="00BB2EFB" w:rsidRPr="00291BBC">
        <w:rPr>
          <w:rFonts w:ascii="Times New Roman" w:hAnsi="Times New Roman"/>
        </w:rPr>
        <w:t>...</w:t>
      </w:r>
    </w:p>
    <w:p w14:paraId="5CD8F791" w14:textId="77777777" w:rsidR="00574F01" w:rsidRPr="00291BBC" w:rsidRDefault="00574F01" w:rsidP="00797467">
      <w:pPr>
        <w:pStyle w:val="afd"/>
        <w:rPr>
          <w:rFonts w:ascii="Times New Roman" w:hAnsi="Times New Roman"/>
        </w:rPr>
      </w:pPr>
    </w:p>
    <w:p w14:paraId="0A9E5FED" w14:textId="77777777" w:rsidR="00574F01" w:rsidRPr="00291BBC" w:rsidRDefault="00797467" w:rsidP="00574F01">
      <w:pPr>
        <w:pStyle w:val="afd"/>
        <w:jc w:val="center"/>
        <w:rPr>
          <w:rFonts w:ascii="Times New Roman" w:hAnsi="Times New Roman"/>
          <w:iCs/>
          <w:sz w:val="24"/>
        </w:rPr>
      </w:pPr>
      <w:r w:rsidRPr="00291BBC">
        <w:rPr>
          <w:rFonts w:ascii="Times New Roman" w:hAnsi="Times New Roman"/>
          <w:iCs/>
          <w:sz w:val="24"/>
        </w:rPr>
        <w:t>Пауза.</w:t>
      </w:r>
    </w:p>
    <w:p w14:paraId="78D2D04D" w14:textId="77777777" w:rsidR="00797467" w:rsidRPr="00DD7A24" w:rsidRDefault="00797467" w:rsidP="00574F01">
      <w:pPr>
        <w:pStyle w:val="afd"/>
        <w:jc w:val="center"/>
        <w:rPr>
          <w:rFonts w:ascii="Times New Roman" w:hAnsi="Times New Roman"/>
          <w:sz w:val="24"/>
        </w:rPr>
      </w:pPr>
      <w:r w:rsidRPr="00DD7A24">
        <w:rPr>
          <w:rFonts w:ascii="Times New Roman" w:hAnsi="Times New Roman"/>
          <w:iCs/>
          <w:sz w:val="24"/>
        </w:rPr>
        <w:t xml:space="preserve">Плещеев явно ждёт, что Долгорукий уйдёт, однако тот </w:t>
      </w:r>
      <w:r w:rsidR="00574F01" w:rsidRPr="00DD7A24">
        <w:rPr>
          <w:rFonts w:ascii="Times New Roman" w:hAnsi="Times New Roman"/>
          <w:iCs/>
          <w:sz w:val="24"/>
        </w:rPr>
        <w:t>делает вид, что не понимает этого.</w:t>
      </w:r>
    </w:p>
    <w:p w14:paraId="4A8E0592" w14:textId="77777777" w:rsidR="00574F01" w:rsidRPr="00DD7A24" w:rsidRDefault="00574F01" w:rsidP="00797467">
      <w:pPr>
        <w:pStyle w:val="afd"/>
        <w:rPr>
          <w:rFonts w:ascii="Times New Roman" w:hAnsi="Times New Roman"/>
        </w:rPr>
      </w:pPr>
    </w:p>
    <w:p w14:paraId="45788596" w14:textId="77777777" w:rsidR="00797467" w:rsidRPr="00DD7A24"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DD7A24">
        <w:rPr>
          <w:rFonts w:ascii="Times New Roman" w:hAnsi="Times New Roman"/>
        </w:rPr>
        <w:t xml:space="preserve">. Его величество к коронации готовиться изволит. В Москве князю Ромодановскому ворота триумфальные </w:t>
      </w:r>
      <w:r w:rsidR="00574F01" w:rsidRPr="00DD7A24">
        <w:rPr>
          <w:rFonts w:ascii="Times New Roman" w:hAnsi="Times New Roman"/>
        </w:rPr>
        <w:t xml:space="preserve">велено </w:t>
      </w:r>
      <w:r w:rsidR="00797467" w:rsidRPr="00DD7A24">
        <w:rPr>
          <w:rFonts w:ascii="Times New Roman" w:hAnsi="Times New Roman"/>
        </w:rPr>
        <w:t>возвести, да не одни</w:t>
      </w:r>
      <w:r w:rsidR="00BB2EFB" w:rsidRPr="00DD7A24">
        <w:rPr>
          <w:rFonts w:ascii="Times New Roman" w:hAnsi="Times New Roman"/>
        </w:rPr>
        <w:t>...</w:t>
      </w:r>
      <w:r w:rsidR="00797467" w:rsidRPr="00DD7A24">
        <w:rPr>
          <w:rFonts w:ascii="Times New Roman" w:hAnsi="Times New Roman"/>
        </w:rPr>
        <w:t xml:space="preserve"> </w:t>
      </w:r>
      <w:r w:rsidR="00797467" w:rsidRPr="00DD7A24">
        <w:rPr>
          <w:rFonts w:ascii="Times New Roman" w:hAnsi="Times New Roman"/>
          <w:i/>
          <w:iCs/>
        </w:rPr>
        <w:t>(Понизив голос, довольным тоном.)</w:t>
      </w:r>
      <w:r w:rsidR="00797467" w:rsidRPr="00DD7A24">
        <w:rPr>
          <w:rFonts w:ascii="Times New Roman" w:hAnsi="Times New Roman"/>
        </w:rPr>
        <w:t xml:space="preserve"> Тайна пока, да тебе, Иван Никифорович, скажу. Император честь оказать изволил: с сестрой моей, Екатериной, готовится обручение.</w:t>
      </w:r>
    </w:p>
    <w:p w14:paraId="3BA99346" w14:textId="77777777" w:rsidR="00797467" w:rsidRPr="00DD7A24" w:rsidRDefault="00797467" w:rsidP="00797467">
      <w:pPr>
        <w:pStyle w:val="afd"/>
        <w:rPr>
          <w:rFonts w:ascii="Times New Roman" w:hAnsi="Times New Roman"/>
        </w:rPr>
      </w:pPr>
      <w:r w:rsidRPr="00DD7A24">
        <w:rPr>
          <w:rFonts w:ascii="Times New Roman" w:hAnsi="Times New Roman"/>
        </w:rPr>
        <w:t xml:space="preserve">П л е щ е </w:t>
      </w:r>
      <w:proofErr w:type="spellStart"/>
      <w:r w:rsidRPr="00DD7A24">
        <w:rPr>
          <w:rFonts w:ascii="Times New Roman" w:hAnsi="Times New Roman"/>
        </w:rPr>
        <w:t>е</w:t>
      </w:r>
      <w:proofErr w:type="spellEnd"/>
      <w:r w:rsidRPr="00DD7A24">
        <w:rPr>
          <w:rFonts w:ascii="Times New Roman" w:hAnsi="Times New Roman"/>
        </w:rPr>
        <w:t xml:space="preserve"> в. Милости Долгоруким большие, князь!</w:t>
      </w:r>
    </w:p>
    <w:p w14:paraId="7383BEB7" w14:textId="77777777" w:rsidR="00797467" w:rsidRPr="00DD7A24"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DD7A24">
        <w:rPr>
          <w:rFonts w:ascii="Times New Roman" w:hAnsi="Times New Roman"/>
        </w:rPr>
        <w:t xml:space="preserve"> </w:t>
      </w:r>
      <w:r w:rsidR="00797467" w:rsidRPr="00DD7A24">
        <w:rPr>
          <w:rFonts w:ascii="Times New Roman" w:hAnsi="Times New Roman"/>
          <w:i/>
          <w:iCs/>
        </w:rPr>
        <w:t>(запальчиво)</w:t>
      </w:r>
      <w:r w:rsidR="00797467" w:rsidRPr="00DD7A24">
        <w:rPr>
          <w:rFonts w:ascii="Times New Roman" w:hAnsi="Times New Roman"/>
        </w:rPr>
        <w:t>. Так и по заслугам!.. И за древность рода, и за усердие! Вот ещё, Иван Никифорович</w:t>
      </w:r>
      <w:r w:rsidR="00BB2EFB" w:rsidRPr="00DD7A24">
        <w:rPr>
          <w:rFonts w:ascii="Times New Roman" w:hAnsi="Times New Roman"/>
        </w:rPr>
        <w:t>...</w:t>
      </w:r>
      <w:r w:rsidR="00574F01" w:rsidRPr="00DD7A24">
        <w:rPr>
          <w:rFonts w:ascii="Times New Roman" w:hAnsi="Times New Roman"/>
        </w:rPr>
        <w:t xml:space="preserve"> (</w:t>
      </w:r>
      <w:r w:rsidR="00797467" w:rsidRPr="00DD7A24">
        <w:rPr>
          <w:rFonts w:ascii="Times New Roman" w:hAnsi="Times New Roman"/>
          <w:i/>
          <w:iCs/>
        </w:rPr>
        <w:t>Пауза.</w:t>
      </w:r>
      <w:r w:rsidR="00574F01" w:rsidRPr="00DD7A24">
        <w:rPr>
          <w:rFonts w:ascii="Times New Roman" w:hAnsi="Times New Roman"/>
        </w:rPr>
        <w:t xml:space="preserve">) </w:t>
      </w:r>
      <w:r w:rsidR="00797467" w:rsidRPr="00DD7A24">
        <w:rPr>
          <w:rFonts w:ascii="Times New Roman" w:hAnsi="Times New Roman"/>
        </w:rPr>
        <w:t xml:space="preserve">Гневается император, что князя Меншикова в вотчине его оставили. Много бед от него вышло государству Российскому. Можно ли </w:t>
      </w:r>
      <w:r w:rsidR="00574F01" w:rsidRPr="00DD7A24">
        <w:rPr>
          <w:rFonts w:ascii="Times New Roman" w:hAnsi="Times New Roman"/>
        </w:rPr>
        <w:t xml:space="preserve">его </w:t>
      </w:r>
      <w:r w:rsidR="00797467" w:rsidRPr="00DD7A24">
        <w:rPr>
          <w:rFonts w:ascii="Times New Roman" w:hAnsi="Times New Roman"/>
        </w:rPr>
        <w:t>на воле оставлять при всех богатствах?</w:t>
      </w:r>
    </w:p>
    <w:p w14:paraId="20386DF7" w14:textId="77777777" w:rsidR="00797467" w:rsidRPr="00DD7A24" w:rsidRDefault="00797467" w:rsidP="00797467">
      <w:pPr>
        <w:pStyle w:val="afd"/>
        <w:rPr>
          <w:rFonts w:ascii="Times New Roman" w:hAnsi="Times New Roman"/>
        </w:rPr>
      </w:pPr>
      <w:r w:rsidRPr="00DD7A24">
        <w:rPr>
          <w:rFonts w:ascii="Times New Roman" w:hAnsi="Times New Roman"/>
        </w:rPr>
        <w:t xml:space="preserve">П л е щ е </w:t>
      </w:r>
      <w:proofErr w:type="spellStart"/>
      <w:r w:rsidRPr="00DD7A24">
        <w:rPr>
          <w:rFonts w:ascii="Times New Roman" w:hAnsi="Times New Roman"/>
        </w:rPr>
        <w:t>е</w:t>
      </w:r>
      <w:proofErr w:type="spellEnd"/>
      <w:r w:rsidRPr="00DD7A24">
        <w:rPr>
          <w:rFonts w:ascii="Times New Roman" w:hAnsi="Times New Roman"/>
        </w:rPr>
        <w:t xml:space="preserve"> в. Так его </w:t>
      </w:r>
      <w:proofErr w:type="gramStart"/>
      <w:r w:rsidRPr="00DD7A24">
        <w:rPr>
          <w:rFonts w:ascii="Times New Roman" w:hAnsi="Times New Roman"/>
        </w:rPr>
        <w:t>считай</w:t>
      </w:r>
      <w:proofErr w:type="gramEnd"/>
      <w:r w:rsidRPr="00DD7A24">
        <w:rPr>
          <w:rFonts w:ascii="Times New Roman" w:hAnsi="Times New Roman"/>
        </w:rPr>
        <w:t xml:space="preserve"> что всех </w:t>
      </w:r>
      <w:r w:rsidR="00574F01" w:rsidRPr="00DD7A24">
        <w:rPr>
          <w:rFonts w:ascii="Times New Roman" w:hAnsi="Times New Roman"/>
        </w:rPr>
        <w:t>владений</w:t>
      </w:r>
      <w:r w:rsidRPr="00DD7A24">
        <w:rPr>
          <w:rFonts w:ascii="Times New Roman" w:hAnsi="Times New Roman"/>
        </w:rPr>
        <w:t xml:space="preserve"> лишили.</w:t>
      </w:r>
    </w:p>
    <w:p w14:paraId="2FDF5D65" w14:textId="77777777" w:rsidR="00797467" w:rsidRPr="00DD7A24" w:rsidRDefault="00FB67A4" w:rsidP="00797467">
      <w:pPr>
        <w:pStyle w:val="afd"/>
        <w:rPr>
          <w:rFonts w:ascii="Times New Roman" w:hAnsi="Times New Roman"/>
        </w:rPr>
      </w:pPr>
      <w:r>
        <w:rPr>
          <w:rFonts w:ascii="Times New Roman" w:hAnsi="Times New Roman"/>
        </w:rPr>
        <w:lastRenderedPageBreak/>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DD7A24">
        <w:rPr>
          <w:rFonts w:ascii="Times New Roman" w:hAnsi="Times New Roman"/>
        </w:rPr>
        <w:t>. А измена? Разве Меншиков в измене не повинен? Граф Головин, посланник в Стокгольме, доподлинно знает</w:t>
      </w:r>
      <w:r w:rsidR="00BB2EFB" w:rsidRPr="00DD7A24">
        <w:rPr>
          <w:rFonts w:ascii="Times New Roman" w:hAnsi="Times New Roman"/>
        </w:rPr>
        <w:t>...</w:t>
      </w:r>
      <w:r w:rsidR="00797467" w:rsidRPr="00DD7A24">
        <w:rPr>
          <w:rFonts w:ascii="Times New Roman" w:hAnsi="Times New Roman"/>
        </w:rPr>
        <w:t xml:space="preserve"> Люди князя со шведами сношения имели, бумаги тайные передавали.</w:t>
      </w:r>
    </w:p>
    <w:p w14:paraId="270EBC2B" w14:textId="77777777" w:rsidR="00797467" w:rsidRPr="00DD7A24" w:rsidRDefault="00797467" w:rsidP="00797467">
      <w:pPr>
        <w:pStyle w:val="afd"/>
        <w:rPr>
          <w:rFonts w:ascii="Times New Roman" w:hAnsi="Times New Roman"/>
        </w:rPr>
      </w:pPr>
      <w:r w:rsidRPr="00DD7A24">
        <w:rPr>
          <w:rFonts w:ascii="Times New Roman" w:hAnsi="Times New Roman"/>
        </w:rPr>
        <w:t xml:space="preserve">П л е щ е </w:t>
      </w:r>
      <w:proofErr w:type="spellStart"/>
      <w:r w:rsidRPr="00DD7A24">
        <w:rPr>
          <w:rFonts w:ascii="Times New Roman" w:hAnsi="Times New Roman"/>
        </w:rPr>
        <w:t>е</w:t>
      </w:r>
      <w:proofErr w:type="spellEnd"/>
      <w:r w:rsidRPr="00DD7A24">
        <w:rPr>
          <w:rFonts w:ascii="Times New Roman" w:hAnsi="Times New Roman"/>
        </w:rPr>
        <w:t xml:space="preserve"> в. Сведения такие имеются. </w:t>
      </w:r>
      <w:r w:rsidR="00574F01" w:rsidRPr="00DD7A24">
        <w:rPr>
          <w:rFonts w:ascii="Times New Roman" w:hAnsi="Times New Roman"/>
        </w:rPr>
        <w:t>Однако</w:t>
      </w:r>
      <w:r w:rsidRPr="00DD7A24">
        <w:rPr>
          <w:rFonts w:ascii="Times New Roman" w:hAnsi="Times New Roman"/>
        </w:rPr>
        <w:t xml:space="preserve"> письма подмётные </w:t>
      </w:r>
      <w:r w:rsidR="00574F01" w:rsidRPr="00DD7A24">
        <w:rPr>
          <w:rFonts w:ascii="Times New Roman" w:hAnsi="Times New Roman"/>
        </w:rPr>
        <w:t xml:space="preserve">и </w:t>
      </w:r>
      <w:r w:rsidRPr="00DD7A24">
        <w:rPr>
          <w:rFonts w:ascii="Times New Roman" w:hAnsi="Times New Roman"/>
        </w:rPr>
        <w:t>досужие разговоры проверять надо!</w:t>
      </w:r>
    </w:p>
    <w:p w14:paraId="7B55743E" w14:textId="77777777" w:rsidR="00797467" w:rsidRPr="00A417DB"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DD7A24">
        <w:rPr>
          <w:rFonts w:ascii="Times New Roman" w:hAnsi="Times New Roman"/>
        </w:rPr>
        <w:t xml:space="preserve"> </w:t>
      </w:r>
      <w:r w:rsidR="00797467" w:rsidRPr="00DD7A24">
        <w:rPr>
          <w:rFonts w:ascii="Times New Roman" w:hAnsi="Times New Roman"/>
          <w:i/>
          <w:iCs/>
        </w:rPr>
        <w:t>(начинает горячиться)</w:t>
      </w:r>
      <w:r w:rsidR="00797467" w:rsidRPr="00DD7A24">
        <w:rPr>
          <w:rFonts w:ascii="Times New Roman" w:hAnsi="Times New Roman"/>
        </w:rPr>
        <w:t xml:space="preserve">. Да ведь яснее ясного, Иван </w:t>
      </w:r>
      <w:r w:rsidR="00797467" w:rsidRPr="00A417DB">
        <w:rPr>
          <w:rFonts w:ascii="Times New Roman" w:hAnsi="Times New Roman"/>
        </w:rPr>
        <w:t>Никифорович! Известно, что шведы секреты наши государственные выведать хотят. Думают, раз нет на свете Петра Великого, Россию голыми руками возьмём</w:t>
      </w:r>
      <w:r w:rsidR="00BB2EFB" w:rsidRPr="00A417DB">
        <w:rPr>
          <w:rFonts w:ascii="Times New Roman" w:hAnsi="Times New Roman"/>
        </w:rPr>
        <w:t>...</w:t>
      </w:r>
      <w:r w:rsidR="00797467" w:rsidRPr="00A417DB">
        <w:rPr>
          <w:rFonts w:ascii="Times New Roman" w:hAnsi="Times New Roman"/>
        </w:rPr>
        <w:t xml:space="preserve"> Мне докладывали, уж и до Адмиралтейств-коллегии добрались, чертежи воруют!</w:t>
      </w:r>
    </w:p>
    <w:p w14:paraId="18595853" w14:textId="77777777" w:rsidR="00797467" w:rsidRPr="00A417DB" w:rsidRDefault="00797467" w:rsidP="00797467">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w:t>
      </w:r>
      <w:r w:rsidRPr="00A417DB">
        <w:rPr>
          <w:rFonts w:ascii="Times New Roman" w:hAnsi="Times New Roman"/>
          <w:i/>
          <w:iCs/>
        </w:rPr>
        <w:t>(с интересом)</w:t>
      </w:r>
      <w:r w:rsidRPr="00A417DB">
        <w:rPr>
          <w:rFonts w:ascii="Times New Roman" w:hAnsi="Times New Roman"/>
        </w:rPr>
        <w:t>. Что ты, князь, молвить изволил?</w:t>
      </w:r>
    </w:p>
    <w:p w14:paraId="369E2DE9" w14:textId="77777777" w:rsidR="00797467" w:rsidRPr="00A417DB"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A417DB">
        <w:rPr>
          <w:rFonts w:ascii="Times New Roman" w:hAnsi="Times New Roman"/>
        </w:rPr>
        <w:t xml:space="preserve"> </w:t>
      </w:r>
      <w:r w:rsidR="00797467" w:rsidRPr="00A417DB">
        <w:rPr>
          <w:rFonts w:ascii="Times New Roman" w:hAnsi="Times New Roman"/>
          <w:i/>
          <w:iCs/>
        </w:rPr>
        <w:t>(несколько смущён)</w:t>
      </w:r>
      <w:r w:rsidR="00797467" w:rsidRPr="00A417DB">
        <w:rPr>
          <w:rFonts w:ascii="Times New Roman" w:hAnsi="Times New Roman"/>
        </w:rPr>
        <w:t>. Да про то не я один знаю</w:t>
      </w:r>
      <w:r w:rsidR="00BB2EFB" w:rsidRPr="00A417DB">
        <w:rPr>
          <w:rFonts w:ascii="Times New Roman" w:hAnsi="Times New Roman"/>
        </w:rPr>
        <w:t>...</w:t>
      </w:r>
      <w:r w:rsidR="00797467" w:rsidRPr="00A417DB">
        <w:rPr>
          <w:rFonts w:ascii="Times New Roman" w:hAnsi="Times New Roman"/>
        </w:rPr>
        <w:t xml:space="preserve"> Остерман давеча сказывал: чего только не пропало по милости Меншикова</w:t>
      </w:r>
      <w:r w:rsidR="00BB2EFB" w:rsidRPr="00A417DB">
        <w:rPr>
          <w:rFonts w:ascii="Times New Roman" w:hAnsi="Times New Roman"/>
        </w:rPr>
        <w:t>...</w:t>
      </w:r>
      <w:r w:rsidR="00797467" w:rsidRPr="00A417DB">
        <w:rPr>
          <w:rFonts w:ascii="Times New Roman" w:hAnsi="Times New Roman"/>
        </w:rPr>
        <w:t xml:space="preserve"> Да что тут говорить? Все нити к нему ведут. Не только вор он, но и изменник!</w:t>
      </w:r>
    </w:p>
    <w:p w14:paraId="6D54219A" w14:textId="77777777" w:rsidR="00797467" w:rsidRPr="00A417DB" w:rsidRDefault="00797467" w:rsidP="00797467">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Что документов недосчитались, оно, конечно, зазорно</w:t>
      </w:r>
      <w:r w:rsidR="00BB2EFB" w:rsidRPr="00A417DB">
        <w:rPr>
          <w:rFonts w:ascii="Times New Roman" w:hAnsi="Times New Roman"/>
        </w:rPr>
        <w:t>...</w:t>
      </w:r>
      <w:r w:rsidRPr="00A417DB">
        <w:rPr>
          <w:rFonts w:ascii="Times New Roman" w:hAnsi="Times New Roman"/>
        </w:rPr>
        <w:t xml:space="preserve"> Только князю Меншикову такое ни к чему, как я разумею. А вот другим</w:t>
      </w:r>
      <w:r w:rsidR="00BB2EFB" w:rsidRPr="00A417DB">
        <w:rPr>
          <w:rFonts w:ascii="Times New Roman" w:hAnsi="Times New Roman"/>
        </w:rPr>
        <w:t>...</w:t>
      </w:r>
    </w:p>
    <w:p w14:paraId="4F9A089B" w14:textId="77777777" w:rsidR="00797467" w:rsidRPr="00A417DB"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A417DB">
        <w:rPr>
          <w:rFonts w:ascii="Times New Roman" w:hAnsi="Times New Roman"/>
        </w:rPr>
        <w:t xml:space="preserve"> </w:t>
      </w:r>
      <w:r w:rsidR="00797467" w:rsidRPr="00A417DB">
        <w:rPr>
          <w:rFonts w:ascii="Times New Roman" w:hAnsi="Times New Roman"/>
          <w:i/>
          <w:iCs/>
        </w:rPr>
        <w:t>(раздражённо)</w:t>
      </w:r>
      <w:r w:rsidR="00797467" w:rsidRPr="00A417DB">
        <w:rPr>
          <w:rFonts w:ascii="Times New Roman" w:hAnsi="Times New Roman"/>
        </w:rPr>
        <w:t>. Об этом рассуждать некогда! Императо</w:t>
      </w:r>
      <w:r w:rsidR="00291BBC" w:rsidRPr="00A417DB">
        <w:rPr>
          <w:rFonts w:ascii="Times New Roman" w:hAnsi="Times New Roman"/>
        </w:rPr>
        <w:t>р говорит:</w:t>
      </w:r>
      <w:r w:rsidR="00797467" w:rsidRPr="00A417DB">
        <w:rPr>
          <w:rFonts w:ascii="Times New Roman" w:hAnsi="Times New Roman"/>
        </w:rPr>
        <w:t xml:space="preserve"> Меншикова подалее выслать — и всем милости достанутся. И тебе, Иван Никифорович, будет награда достойная, коли справишься с поручением государевым.</w:t>
      </w:r>
    </w:p>
    <w:p w14:paraId="6348FF4B" w14:textId="77777777" w:rsidR="00797467" w:rsidRPr="00A417DB" w:rsidRDefault="00797467" w:rsidP="00797467">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Спасибо, князь, на добром слове. </w:t>
      </w:r>
      <w:r w:rsidR="00291BBC" w:rsidRPr="00A417DB">
        <w:rPr>
          <w:rFonts w:ascii="Times New Roman" w:hAnsi="Times New Roman"/>
          <w:i/>
        </w:rPr>
        <w:t xml:space="preserve">(Пауза.) </w:t>
      </w:r>
      <w:r w:rsidRPr="00A417DB">
        <w:rPr>
          <w:rFonts w:ascii="Times New Roman" w:hAnsi="Times New Roman"/>
        </w:rPr>
        <w:t>Знаю, трудов у тебя</w:t>
      </w:r>
      <w:r w:rsidR="00291BBC" w:rsidRPr="00A417DB">
        <w:rPr>
          <w:rFonts w:ascii="Times New Roman" w:hAnsi="Times New Roman"/>
        </w:rPr>
        <w:t xml:space="preserve"> много</w:t>
      </w:r>
      <w:r w:rsidRPr="00A417DB">
        <w:rPr>
          <w:rFonts w:ascii="Times New Roman" w:hAnsi="Times New Roman"/>
        </w:rPr>
        <w:t>,</w:t>
      </w:r>
      <w:r w:rsidR="00291BBC" w:rsidRPr="00A417DB">
        <w:rPr>
          <w:rFonts w:ascii="Times New Roman" w:hAnsi="Times New Roman"/>
        </w:rPr>
        <w:t xml:space="preserve"> а потому</w:t>
      </w:r>
      <w:r w:rsidRPr="00A417DB">
        <w:rPr>
          <w:rFonts w:ascii="Times New Roman" w:hAnsi="Times New Roman"/>
        </w:rPr>
        <w:t xml:space="preserve"> не смею задерживать.</w:t>
      </w:r>
    </w:p>
    <w:p w14:paraId="0276CA0D" w14:textId="77777777" w:rsidR="00291BBC" w:rsidRPr="00A417DB" w:rsidRDefault="00291BBC" w:rsidP="00797467">
      <w:pPr>
        <w:pStyle w:val="afd"/>
        <w:rPr>
          <w:rFonts w:ascii="Times New Roman" w:hAnsi="Times New Roman"/>
        </w:rPr>
      </w:pPr>
    </w:p>
    <w:p w14:paraId="2231F41F" w14:textId="77777777" w:rsidR="00797467" w:rsidRPr="00A417DB" w:rsidRDefault="00797467" w:rsidP="00291BBC">
      <w:pPr>
        <w:pStyle w:val="afd"/>
        <w:jc w:val="center"/>
        <w:rPr>
          <w:rFonts w:ascii="Times New Roman" w:hAnsi="Times New Roman"/>
        </w:rPr>
      </w:pPr>
      <w:r w:rsidRPr="00A417DB">
        <w:rPr>
          <w:rFonts w:ascii="Times New Roman" w:hAnsi="Times New Roman"/>
          <w:iCs/>
          <w:sz w:val="24"/>
        </w:rPr>
        <w:t xml:space="preserve">Долгорукий </w:t>
      </w:r>
      <w:r w:rsidR="00291BBC" w:rsidRPr="00A417DB">
        <w:rPr>
          <w:rFonts w:ascii="Times New Roman" w:hAnsi="Times New Roman"/>
          <w:iCs/>
          <w:sz w:val="24"/>
        </w:rPr>
        <w:t xml:space="preserve">направляется </w:t>
      </w:r>
      <w:r w:rsidRPr="00A417DB">
        <w:rPr>
          <w:rFonts w:ascii="Times New Roman" w:hAnsi="Times New Roman"/>
          <w:iCs/>
          <w:sz w:val="24"/>
        </w:rPr>
        <w:t>к выходу, но возвращается.</w:t>
      </w:r>
    </w:p>
    <w:p w14:paraId="716F00DC" w14:textId="77777777" w:rsidR="00291BBC" w:rsidRPr="00A417DB" w:rsidRDefault="00291BBC" w:rsidP="00797467">
      <w:pPr>
        <w:pStyle w:val="afd"/>
        <w:rPr>
          <w:rFonts w:ascii="Times New Roman" w:hAnsi="Times New Roman"/>
        </w:rPr>
      </w:pPr>
    </w:p>
    <w:p w14:paraId="4A80E039" w14:textId="77777777" w:rsidR="00797467" w:rsidRPr="00A417DB" w:rsidRDefault="00FB67A4" w:rsidP="00797467">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A417DB">
        <w:rPr>
          <w:rFonts w:ascii="Times New Roman" w:hAnsi="Times New Roman"/>
        </w:rPr>
        <w:t xml:space="preserve">. А </w:t>
      </w:r>
      <w:r w:rsidR="00291BBC" w:rsidRPr="00A417DB">
        <w:rPr>
          <w:rFonts w:ascii="Times New Roman" w:hAnsi="Times New Roman"/>
        </w:rPr>
        <w:t xml:space="preserve">коли с дознанием Меншикова неудача </w:t>
      </w:r>
      <w:r w:rsidR="00797467" w:rsidRPr="00A417DB">
        <w:rPr>
          <w:rFonts w:ascii="Times New Roman" w:hAnsi="Times New Roman"/>
        </w:rPr>
        <w:t>выйдет, учти</w:t>
      </w:r>
      <w:r w:rsidR="00BB2EFB" w:rsidRPr="00A417DB">
        <w:rPr>
          <w:rFonts w:ascii="Times New Roman" w:hAnsi="Times New Roman"/>
        </w:rPr>
        <w:t>...</w:t>
      </w:r>
      <w:r w:rsidR="00797467" w:rsidRPr="00A417DB">
        <w:rPr>
          <w:rFonts w:ascii="Times New Roman" w:hAnsi="Times New Roman"/>
        </w:rPr>
        <w:t xml:space="preserve"> Батюшка сказывал,</w:t>
      </w:r>
      <w:r w:rsidR="00291BBC" w:rsidRPr="00A417DB">
        <w:rPr>
          <w:rFonts w:ascii="Times New Roman" w:hAnsi="Times New Roman"/>
        </w:rPr>
        <w:t xml:space="preserve"> что</w:t>
      </w:r>
      <w:r w:rsidR="00797467" w:rsidRPr="00A417DB">
        <w:rPr>
          <w:rFonts w:ascii="Times New Roman" w:hAnsi="Times New Roman"/>
        </w:rPr>
        <w:t xml:space="preserve"> и ты к смертному </w:t>
      </w:r>
      <w:r w:rsidR="00291BBC" w:rsidRPr="00A417DB">
        <w:rPr>
          <w:rFonts w:ascii="Times New Roman" w:hAnsi="Times New Roman"/>
        </w:rPr>
        <w:t xml:space="preserve">приговору </w:t>
      </w:r>
      <w:r w:rsidR="00797467" w:rsidRPr="00A417DB">
        <w:rPr>
          <w:rFonts w:ascii="Times New Roman" w:hAnsi="Times New Roman"/>
        </w:rPr>
        <w:t>отцу императора, царевичу Алексею, причастен!</w:t>
      </w:r>
    </w:p>
    <w:p w14:paraId="4D26BE8D" w14:textId="77777777" w:rsidR="00797467" w:rsidRPr="00A417DB" w:rsidRDefault="00797467" w:rsidP="00797467">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Ложь!</w:t>
      </w:r>
    </w:p>
    <w:p w14:paraId="62690AE0" w14:textId="77777777" w:rsidR="00797467" w:rsidRPr="00A417DB" w:rsidRDefault="00FB67A4" w:rsidP="00797467">
      <w:pPr>
        <w:pStyle w:val="afd"/>
        <w:rPr>
          <w:rFonts w:ascii="Times New Roman" w:hAnsi="Times New Roman"/>
        </w:rPr>
      </w:pPr>
      <w:r>
        <w:rPr>
          <w:rFonts w:ascii="Times New Roman" w:hAnsi="Times New Roman"/>
        </w:rPr>
        <w:lastRenderedPageBreak/>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797467" w:rsidRPr="00A417DB">
        <w:rPr>
          <w:rFonts w:ascii="Times New Roman" w:hAnsi="Times New Roman"/>
        </w:rPr>
        <w:t xml:space="preserve"> </w:t>
      </w:r>
      <w:r w:rsidR="00797467" w:rsidRPr="00A417DB">
        <w:rPr>
          <w:rFonts w:ascii="Times New Roman" w:hAnsi="Times New Roman"/>
          <w:i/>
          <w:iCs/>
        </w:rPr>
        <w:t>(запальчиво)</w:t>
      </w:r>
      <w:r w:rsidR="00797467" w:rsidRPr="00A417DB">
        <w:rPr>
          <w:rFonts w:ascii="Times New Roman" w:hAnsi="Times New Roman"/>
        </w:rPr>
        <w:t>. Императору документы показывали, там Меншикова первая подпись. И другие имеются</w:t>
      </w:r>
      <w:r w:rsidR="00BB2EFB" w:rsidRPr="00A417DB">
        <w:rPr>
          <w:rFonts w:ascii="Times New Roman" w:hAnsi="Times New Roman"/>
        </w:rPr>
        <w:t>...</w:t>
      </w:r>
      <w:r w:rsidR="00797467" w:rsidRPr="00A417DB">
        <w:rPr>
          <w:rFonts w:ascii="Times New Roman" w:hAnsi="Times New Roman"/>
        </w:rPr>
        <w:t xml:space="preserve"> А нет — так на каждого вина найдётся!</w:t>
      </w:r>
      <w:r w:rsidR="00291BBC" w:rsidRPr="00A417DB">
        <w:rPr>
          <w:rFonts w:ascii="Times New Roman" w:hAnsi="Times New Roman"/>
        </w:rPr>
        <w:t xml:space="preserve"> </w:t>
      </w:r>
      <w:r w:rsidR="00291BBC" w:rsidRPr="00A417DB">
        <w:rPr>
          <w:rFonts w:ascii="Times New Roman" w:hAnsi="Times New Roman"/>
          <w:i/>
        </w:rPr>
        <w:t>(Уходит.)</w:t>
      </w:r>
    </w:p>
    <w:p w14:paraId="72D3238A" w14:textId="77777777" w:rsidR="00291BBC" w:rsidRPr="00A417DB" w:rsidRDefault="00291BBC" w:rsidP="00797467">
      <w:pPr>
        <w:pStyle w:val="afd"/>
        <w:rPr>
          <w:rFonts w:ascii="Times New Roman" w:hAnsi="Times New Roman"/>
        </w:rPr>
      </w:pPr>
    </w:p>
    <w:p w14:paraId="2907621D" w14:textId="77777777" w:rsidR="00016FF0" w:rsidRPr="00A417DB" w:rsidRDefault="00016FF0" w:rsidP="00DD7A24">
      <w:pPr>
        <w:pStyle w:val="afd"/>
        <w:jc w:val="center"/>
        <w:rPr>
          <w:rFonts w:ascii="Times New Roman" w:hAnsi="Times New Roman"/>
        </w:rPr>
      </w:pPr>
      <w:r w:rsidRPr="00A417DB">
        <w:rPr>
          <w:rFonts w:ascii="Times New Roman" w:hAnsi="Times New Roman"/>
        </w:rPr>
        <w:t>СЦЕНА ШЕСТАЯ</w:t>
      </w:r>
    </w:p>
    <w:p w14:paraId="1B4BCB7A" w14:textId="77777777" w:rsidR="00291BBC" w:rsidRPr="00A417DB" w:rsidRDefault="00291BBC" w:rsidP="00DD7A24">
      <w:pPr>
        <w:pStyle w:val="afd"/>
        <w:jc w:val="center"/>
        <w:rPr>
          <w:rFonts w:ascii="Times New Roman" w:hAnsi="Times New Roman"/>
          <w:i/>
          <w:iCs/>
        </w:rPr>
      </w:pPr>
    </w:p>
    <w:p w14:paraId="45C9D219" w14:textId="77777777" w:rsidR="00291BBC" w:rsidRPr="00A417DB" w:rsidRDefault="00016FF0" w:rsidP="00DD7A24">
      <w:pPr>
        <w:pStyle w:val="afd"/>
        <w:jc w:val="center"/>
        <w:rPr>
          <w:rFonts w:ascii="Times New Roman" w:hAnsi="Times New Roman"/>
          <w:iCs/>
          <w:sz w:val="24"/>
        </w:rPr>
      </w:pPr>
      <w:r w:rsidRPr="00A417DB">
        <w:rPr>
          <w:rFonts w:ascii="Times New Roman" w:hAnsi="Times New Roman"/>
          <w:iCs/>
          <w:sz w:val="24"/>
        </w:rPr>
        <w:t>Там же.</w:t>
      </w:r>
    </w:p>
    <w:p w14:paraId="6A8DED8F" w14:textId="77777777" w:rsidR="00DD7A24" w:rsidRPr="00A417DB" w:rsidRDefault="00016FF0" w:rsidP="00DD7A24">
      <w:pPr>
        <w:pStyle w:val="afd"/>
        <w:jc w:val="center"/>
        <w:rPr>
          <w:rFonts w:ascii="Times New Roman" w:hAnsi="Times New Roman"/>
          <w:iCs/>
          <w:sz w:val="24"/>
        </w:rPr>
      </w:pPr>
      <w:r w:rsidRPr="00A417DB">
        <w:rPr>
          <w:rFonts w:ascii="Times New Roman" w:hAnsi="Times New Roman"/>
          <w:iCs/>
          <w:spacing w:val="40"/>
          <w:sz w:val="24"/>
        </w:rPr>
        <w:t>Плещеев</w:t>
      </w:r>
      <w:r w:rsidRPr="00A417DB">
        <w:rPr>
          <w:rFonts w:ascii="Times New Roman" w:hAnsi="Times New Roman"/>
          <w:iCs/>
          <w:sz w:val="24"/>
        </w:rPr>
        <w:t xml:space="preserve"> некоторое время разбирает бумаги, а потом решает отдохнуть и укладывается спать на лавку, накрывшись своим камзолом.</w:t>
      </w:r>
    </w:p>
    <w:p w14:paraId="61DF770A" w14:textId="77777777" w:rsidR="00016FF0" w:rsidRPr="00A417DB" w:rsidRDefault="00016FF0" w:rsidP="00DD7A24">
      <w:pPr>
        <w:pStyle w:val="afd"/>
        <w:jc w:val="center"/>
        <w:rPr>
          <w:rFonts w:ascii="Times New Roman" w:hAnsi="Times New Roman"/>
          <w:sz w:val="24"/>
        </w:rPr>
      </w:pPr>
      <w:r w:rsidRPr="00A417DB">
        <w:rPr>
          <w:rFonts w:ascii="Times New Roman" w:hAnsi="Times New Roman"/>
          <w:iCs/>
          <w:sz w:val="24"/>
        </w:rPr>
        <w:t>В</w:t>
      </w:r>
      <w:r w:rsidR="00DD7A24" w:rsidRPr="00A417DB">
        <w:rPr>
          <w:rFonts w:ascii="Times New Roman" w:hAnsi="Times New Roman"/>
          <w:iCs/>
          <w:sz w:val="24"/>
        </w:rPr>
        <w:t>скоре в</w:t>
      </w:r>
      <w:r w:rsidRPr="00A417DB">
        <w:rPr>
          <w:rFonts w:ascii="Times New Roman" w:hAnsi="Times New Roman"/>
          <w:iCs/>
          <w:sz w:val="24"/>
        </w:rPr>
        <w:t xml:space="preserve"> проёме о</w:t>
      </w:r>
      <w:r w:rsidR="00DD7A24" w:rsidRPr="00A417DB">
        <w:rPr>
          <w:rFonts w:ascii="Times New Roman" w:hAnsi="Times New Roman"/>
          <w:iCs/>
          <w:sz w:val="24"/>
        </w:rPr>
        <w:t xml:space="preserve">кна появляется </w:t>
      </w:r>
      <w:r w:rsidR="00DD7A24" w:rsidRPr="00A417DB">
        <w:rPr>
          <w:rFonts w:ascii="Times New Roman" w:hAnsi="Times New Roman"/>
          <w:iCs/>
          <w:spacing w:val="40"/>
          <w:sz w:val="24"/>
        </w:rPr>
        <w:t>Ефим</w:t>
      </w:r>
      <w:r w:rsidR="00DD7A24" w:rsidRPr="00A417DB">
        <w:rPr>
          <w:rFonts w:ascii="Times New Roman" w:hAnsi="Times New Roman"/>
          <w:iCs/>
          <w:sz w:val="24"/>
        </w:rPr>
        <w:t xml:space="preserve"> в полушубке и</w:t>
      </w:r>
      <w:r w:rsidRPr="00A417DB">
        <w:rPr>
          <w:rFonts w:ascii="Times New Roman" w:hAnsi="Times New Roman"/>
          <w:iCs/>
          <w:sz w:val="24"/>
        </w:rPr>
        <w:t xml:space="preserve"> стучит в окно.</w:t>
      </w:r>
    </w:p>
    <w:p w14:paraId="54E6B0A5" w14:textId="77777777" w:rsidR="00291BBC" w:rsidRPr="00A417DB" w:rsidRDefault="00291BBC" w:rsidP="00DD7A24">
      <w:pPr>
        <w:pStyle w:val="afd"/>
        <w:jc w:val="center"/>
        <w:rPr>
          <w:rFonts w:ascii="Times New Roman" w:hAnsi="Times New Roman"/>
        </w:rPr>
      </w:pPr>
    </w:p>
    <w:p w14:paraId="31138701" w14:textId="77777777" w:rsidR="00016FF0" w:rsidRPr="00A417DB"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w:t>
      </w:r>
      <w:r w:rsidRPr="00A417DB">
        <w:rPr>
          <w:rFonts w:ascii="Times New Roman" w:hAnsi="Times New Roman"/>
          <w:i/>
          <w:iCs/>
        </w:rPr>
        <w:t>(вскакивает, спросонок не может понять, в чём дело)</w:t>
      </w:r>
      <w:r w:rsidRPr="00A417DB">
        <w:rPr>
          <w:rFonts w:ascii="Times New Roman" w:hAnsi="Times New Roman"/>
        </w:rPr>
        <w:t xml:space="preserve">. Это что за безобразие? </w:t>
      </w:r>
      <w:proofErr w:type="spellStart"/>
      <w:r w:rsidRPr="00A417DB">
        <w:rPr>
          <w:rFonts w:ascii="Times New Roman" w:hAnsi="Times New Roman"/>
        </w:rPr>
        <w:t>Прошка</w:t>
      </w:r>
      <w:proofErr w:type="spellEnd"/>
      <w:r w:rsidRPr="00A417DB">
        <w:rPr>
          <w:rFonts w:ascii="Times New Roman" w:hAnsi="Times New Roman"/>
        </w:rPr>
        <w:t xml:space="preserve">! </w:t>
      </w:r>
      <w:r w:rsidRPr="00A417DB">
        <w:rPr>
          <w:rFonts w:ascii="Times New Roman" w:hAnsi="Times New Roman"/>
          <w:i/>
          <w:iCs/>
        </w:rPr>
        <w:t>(Нет ответа. Встаёт и подходит к окну.)</w:t>
      </w:r>
      <w:r w:rsidRPr="00A417DB">
        <w:rPr>
          <w:rFonts w:ascii="Times New Roman" w:hAnsi="Times New Roman"/>
        </w:rPr>
        <w:t xml:space="preserve"> А, корабельщик</w:t>
      </w:r>
      <w:r w:rsidR="00BB2EFB" w:rsidRPr="00A417DB">
        <w:rPr>
          <w:rFonts w:ascii="Times New Roman" w:hAnsi="Times New Roman"/>
        </w:rPr>
        <w:t>...</w:t>
      </w:r>
      <w:r w:rsidRPr="00A417DB">
        <w:rPr>
          <w:rFonts w:ascii="Times New Roman" w:hAnsi="Times New Roman"/>
        </w:rPr>
        <w:t xml:space="preserve"> С ума</w:t>
      </w:r>
      <w:r w:rsidR="00DD7A24" w:rsidRPr="00A417DB">
        <w:rPr>
          <w:rFonts w:ascii="Times New Roman" w:hAnsi="Times New Roman"/>
        </w:rPr>
        <w:t xml:space="preserve"> спятил —</w:t>
      </w:r>
      <w:r w:rsidRPr="00A417DB">
        <w:rPr>
          <w:rFonts w:ascii="Times New Roman" w:hAnsi="Times New Roman"/>
        </w:rPr>
        <w:t xml:space="preserve"> в окно лезть?</w:t>
      </w:r>
    </w:p>
    <w:p w14:paraId="552EFBC4" w14:textId="77777777" w:rsidR="00DD7A24" w:rsidRPr="00A417DB" w:rsidRDefault="00DD7A24" w:rsidP="00DD7A24">
      <w:pPr>
        <w:pStyle w:val="afd"/>
        <w:jc w:val="center"/>
        <w:rPr>
          <w:rFonts w:ascii="Times New Roman" w:hAnsi="Times New Roman"/>
          <w:sz w:val="24"/>
        </w:rPr>
      </w:pPr>
    </w:p>
    <w:p w14:paraId="067D7635" w14:textId="77777777" w:rsidR="00016FF0" w:rsidRPr="00A417DB" w:rsidRDefault="00016FF0" w:rsidP="00DD7A24">
      <w:pPr>
        <w:pStyle w:val="afd"/>
        <w:jc w:val="center"/>
        <w:rPr>
          <w:rFonts w:ascii="Times New Roman" w:hAnsi="Times New Roman"/>
          <w:sz w:val="24"/>
        </w:rPr>
      </w:pPr>
      <w:r w:rsidRPr="00A417DB">
        <w:rPr>
          <w:rFonts w:ascii="Times New Roman" w:hAnsi="Times New Roman"/>
          <w:iCs/>
          <w:sz w:val="24"/>
        </w:rPr>
        <w:t>Плещее</w:t>
      </w:r>
      <w:r w:rsidR="00DD7A24" w:rsidRPr="00A417DB">
        <w:rPr>
          <w:rFonts w:ascii="Times New Roman" w:hAnsi="Times New Roman"/>
          <w:iCs/>
          <w:sz w:val="24"/>
        </w:rPr>
        <w:t>в всё же открывает Ефиму окно. Т</w:t>
      </w:r>
      <w:r w:rsidRPr="00A417DB">
        <w:rPr>
          <w:rFonts w:ascii="Times New Roman" w:hAnsi="Times New Roman"/>
          <w:iCs/>
          <w:sz w:val="24"/>
        </w:rPr>
        <w:t>от сначала забрасывает в контору весло, затем залезает сам.</w:t>
      </w:r>
    </w:p>
    <w:p w14:paraId="162C873A" w14:textId="77777777" w:rsidR="00DD7A24" w:rsidRPr="00A417DB" w:rsidRDefault="00DD7A24" w:rsidP="00016FF0">
      <w:pPr>
        <w:pStyle w:val="afd"/>
        <w:rPr>
          <w:rFonts w:ascii="Times New Roman" w:hAnsi="Times New Roman"/>
        </w:rPr>
      </w:pPr>
    </w:p>
    <w:p w14:paraId="454C89D9" w14:textId="77777777" w:rsidR="00016FF0" w:rsidRPr="00A417DB" w:rsidRDefault="00016FF0" w:rsidP="00016FF0">
      <w:pPr>
        <w:pStyle w:val="afd"/>
        <w:rPr>
          <w:rFonts w:ascii="Times New Roman" w:hAnsi="Times New Roman"/>
        </w:rPr>
      </w:pPr>
      <w:r w:rsidRPr="00A417DB">
        <w:rPr>
          <w:rFonts w:ascii="Times New Roman" w:hAnsi="Times New Roman"/>
        </w:rPr>
        <w:t>Е ф и м. Ваше высокоблагородие</w:t>
      </w:r>
      <w:r w:rsidR="00BB2EFB" w:rsidRPr="00A417DB">
        <w:rPr>
          <w:rFonts w:ascii="Times New Roman" w:hAnsi="Times New Roman"/>
        </w:rPr>
        <w:t>...</w:t>
      </w:r>
      <w:r w:rsidRPr="00A417DB">
        <w:rPr>
          <w:rFonts w:ascii="Times New Roman" w:hAnsi="Times New Roman"/>
        </w:rPr>
        <w:t xml:space="preserve"> </w:t>
      </w:r>
      <w:proofErr w:type="spellStart"/>
      <w:r w:rsidRPr="00A417DB">
        <w:rPr>
          <w:rFonts w:ascii="Times New Roman" w:hAnsi="Times New Roman"/>
        </w:rPr>
        <w:t>Доимочный</w:t>
      </w:r>
      <w:proofErr w:type="spellEnd"/>
      <w:r w:rsidRPr="00A417DB">
        <w:rPr>
          <w:rFonts w:ascii="Times New Roman" w:hAnsi="Times New Roman"/>
        </w:rPr>
        <w:t xml:space="preserve"> комиссар.</w:t>
      </w:r>
      <w:r w:rsidR="00DD7A24" w:rsidRPr="00A417DB">
        <w:rPr>
          <w:rFonts w:ascii="Times New Roman" w:hAnsi="Times New Roman"/>
        </w:rPr>
        <w:t>..</w:t>
      </w:r>
      <w:r w:rsidRPr="00A417DB">
        <w:rPr>
          <w:rFonts w:ascii="Times New Roman" w:hAnsi="Times New Roman"/>
        </w:rPr>
        <w:t xml:space="preserve"> Простите меня, грешного. Не пускают к вам</w:t>
      </w:r>
      <w:r w:rsidR="00BB2EFB" w:rsidRPr="00A417DB">
        <w:rPr>
          <w:rFonts w:ascii="Times New Roman" w:hAnsi="Times New Roman"/>
        </w:rPr>
        <w:t>...</w:t>
      </w:r>
      <w:r w:rsidRPr="00A417DB">
        <w:rPr>
          <w:rFonts w:ascii="Times New Roman" w:hAnsi="Times New Roman"/>
        </w:rPr>
        <w:t xml:space="preserve"> Не велено, говорят, с веслом.</w:t>
      </w:r>
    </w:p>
    <w:p w14:paraId="24511224" w14:textId="77777777" w:rsidR="00016FF0" w:rsidRPr="00A417DB"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Ну и конфузия</w:t>
      </w:r>
      <w:r w:rsidR="00DD7A24" w:rsidRPr="00A417DB">
        <w:rPr>
          <w:rFonts w:ascii="Times New Roman" w:hAnsi="Times New Roman"/>
        </w:rPr>
        <w:t>! Не пускают —</w:t>
      </w:r>
      <w:r w:rsidRPr="00A417DB">
        <w:rPr>
          <w:rFonts w:ascii="Times New Roman" w:hAnsi="Times New Roman"/>
        </w:rPr>
        <w:t xml:space="preserve"> так </w:t>
      </w:r>
      <w:r w:rsidR="00DD7A24" w:rsidRPr="00A417DB">
        <w:rPr>
          <w:rFonts w:ascii="Times New Roman" w:hAnsi="Times New Roman"/>
        </w:rPr>
        <w:t xml:space="preserve">он </w:t>
      </w:r>
      <w:r w:rsidRPr="00A417DB">
        <w:rPr>
          <w:rFonts w:ascii="Times New Roman" w:hAnsi="Times New Roman"/>
        </w:rPr>
        <w:t>в окно! Каков!</w:t>
      </w:r>
    </w:p>
    <w:p w14:paraId="5531AD6B" w14:textId="77777777" w:rsidR="00016FF0" w:rsidRPr="00A417DB" w:rsidRDefault="00016FF0" w:rsidP="00016FF0">
      <w:pPr>
        <w:pStyle w:val="afd"/>
        <w:rPr>
          <w:rFonts w:ascii="Times New Roman" w:hAnsi="Times New Roman"/>
        </w:rPr>
      </w:pPr>
      <w:r w:rsidRPr="00A417DB">
        <w:rPr>
          <w:rFonts w:ascii="Times New Roman" w:hAnsi="Times New Roman"/>
        </w:rPr>
        <w:t>Е ф и м. Простите, ваше высокоблагородие</w:t>
      </w:r>
      <w:r w:rsidR="00DD7A24" w:rsidRPr="00A417DB">
        <w:rPr>
          <w:rFonts w:ascii="Times New Roman" w:hAnsi="Times New Roman"/>
        </w:rPr>
        <w:t>...</w:t>
      </w:r>
    </w:p>
    <w:p w14:paraId="6DD6C081" w14:textId="77777777" w:rsidR="00016FF0" w:rsidRPr="00A417DB"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Зачем пожаловал?</w:t>
      </w:r>
    </w:p>
    <w:p w14:paraId="62A3FE83" w14:textId="77777777" w:rsidR="00016FF0" w:rsidRPr="00A417DB" w:rsidRDefault="00016FF0" w:rsidP="00016FF0">
      <w:pPr>
        <w:pStyle w:val="afd"/>
        <w:rPr>
          <w:rFonts w:ascii="Times New Roman" w:hAnsi="Times New Roman"/>
        </w:rPr>
      </w:pPr>
      <w:r w:rsidRPr="00A417DB">
        <w:rPr>
          <w:rFonts w:ascii="Times New Roman" w:hAnsi="Times New Roman"/>
        </w:rPr>
        <w:t>Е ф и м. Ваше высокоблагородие</w:t>
      </w:r>
      <w:r w:rsidR="00BB2EFB" w:rsidRPr="00A417DB">
        <w:rPr>
          <w:rFonts w:ascii="Times New Roman" w:hAnsi="Times New Roman"/>
        </w:rPr>
        <w:t>...</w:t>
      </w:r>
      <w:r w:rsidR="00DD7A24" w:rsidRPr="00A417DB">
        <w:rPr>
          <w:rFonts w:ascii="Times New Roman" w:hAnsi="Times New Roman"/>
        </w:rPr>
        <w:t xml:space="preserve"> Не</w:t>
      </w:r>
      <w:r w:rsidRPr="00A417DB">
        <w:rPr>
          <w:rFonts w:ascii="Times New Roman" w:hAnsi="Times New Roman"/>
        </w:rPr>
        <w:t xml:space="preserve">учёный я. Матушка говорила, коли </w:t>
      </w:r>
      <w:r w:rsidR="00DD7A24" w:rsidRPr="00A417DB">
        <w:rPr>
          <w:rFonts w:ascii="Times New Roman" w:hAnsi="Times New Roman"/>
        </w:rPr>
        <w:t xml:space="preserve">б </w:t>
      </w:r>
      <w:r w:rsidRPr="00A417DB">
        <w:rPr>
          <w:rFonts w:ascii="Times New Roman" w:hAnsi="Times New Roman"/>
        </w:rPr>
        <w:t xml:space="preserve">грамоте обучили, цены бы </w:t>
      </w:r>
      <w:r w:rsidR="00DD7A24" w:rsidRPr="00A417DB">
        <w:rPr>
          <w:rFonts w:ascii="Times New Roman" w:hAnsi="Times New Roman"/>
        </w:rPr>
        <w:t xml:space="preserve">мне </w:t>
      </w:r>
      <w:r w:rsidRPr="00A417DB">
        <w:rPr>
          <w:rFonts w:ascii="Times New Roman" w:hAnsi="Times New Roman"/>
        </w:rPr>
        <w:t xml:space="preserve">не было. Только я, бывало, сам что где подгляжу. Нас ведь с каждого двора, кто мастеровые, на верфь работать отправили. Я там и поглядывал, что да как. Наш старший мастер Иван Филиппович кто был? Самого </w:t>
      </w:r>
      <w:proofErr w:type="spellStart"/>
      <w:r w:rsidRPr="00A417DB">
        <w:rPr>
          <w:rFonts w:ascii="Times New Roman" w:hAnsi="Times New Roman"/>
        </w:rPr>
        <w:t>Скляева</w:t>
      </w:r>
      <w:proofErr w:type="spellEnd"/>
      <w:r w:rsidRPr="00A417DB">
        <w:rPr>
          <w:rFonts w:ascii="Times New Roman" w:hAnsi="Times New Roman"/>
        </w:rPr>
        <w:t xml:space="preserve"> Федосея Моисеевича, великого корабела, ученик! А я у него перенял</w:t>
      </w:r>
      <w:r w:rsidR="00DD7A24" w:rsidRPr="00A417DB">
        <w:rPr>
          <w:rFonts w:ascii="Times New Roman" w:hAnsi="Times New Roman"/>
        </w:rPr>
        <w:t xml:space="preserve"> всё</w:t>
      </w:r>
      <w:r w:rsidRPr="00A417DB">
        <w:rPr>
          <w:rFonts w:ascii="Times New Roman" w:hAnsi="Times New Roman"/>
        </w:rPr>
        <w:t xml:space="preserve"> что мог.</w:t>
      </w:r>
    </w:p>
    <w:p w14:paraId="4867C5ED" w14:textId="77777777" w:rsidR="00016FF0" w:rsidRPr="00A417DB"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w:t>
      </w:r>
      <w:r w:rsidRPr="00A417DB">
        <w:rPr>
          <w:rFonts w:ascii="Times New Roman" w:hAnsi="Times New Roman"/>
          <w:i/>
          <w:iCs/>
        </w:rPr>
        <w:t>(указывает на весло)</w:t>
      </w:r>
      <w:r w:rsidRPr="00A417DB">
        <w:rPr>
          <w:rFonts w:ascii="Times New Roman" w:hAnsi="Times New Roman"/>
        </w:rPr>
        <w:t>. А это зачем притащил? Чай, не грёб в зимнюю-то пору?</w:t>
      </w:r>
    </w:p>
    <w:p w14:paraId="5020E2DF" w14:textId="77777777" w:rsidR="00016FF0" w:rsidRPr="00A417DB" w:rsidRDefault="00276F52" w:rsidP="00016FF0">
      <w:pPr>
        <w:pStyle w:val="afd"/>
        <w:rPr>
          <w:rFonts w:ascii="Times New Roman" w:hAnsi="Times New Roman"/>
        </w:rPr>
      </w:pPr>
      <w:r w:rsidRPr="00A417DB">
        <w:rPr>
          <w:rFonts w:ascii="Times New Roman" w:hAnsi="Times New Roman"/>
        </w:rPr>
        <w:lastRenderedPageBreak/>
        <w:t xml:space="preserve">Е ф и м. Так это </w:t>
      </w:r>
      <w:proofErr w:type="gramStart"/>
      <w:r w:rsidRPr="00A417DB">
        <w:rPr>
          <w:rFonts w:ascii="Times New Roman" w:hAnsi="Times New Roman"/>
        </w:rPr>
        <w:t>для почину</w:t>
      </w:r>
      <w:proofErr w:type="gramEnd"/>
      <w:r w:rsidRPr="00A417DB">
        <w:rPr>
          <w:rFonts w:ascii="Times New Roman" w:hAnsi="Times New Roman"/>
        </w:rPr>
        <w:t>,</w:t>
      </w:r>
      <w:r w:rsidR="00016FF0" w:rsidRPr="00A417DB">
        <w:rPr>
          <w:rFonts w:ascii="Times New Roman" w:hAnsi="Times New Roman"/>
        </w:rPr>
        <w:t xml:space="preserve"> вашему высокоблагородию показать</w:t>
      </w:r>
      <w:r w:rsidR="00BB2EFB" w:rsidRPr="00A417DB">
        <w:rPr>
          <w:rFonts w:ascii="Times New Roman" w:hAnsi="Times New Roman"/>
        </w:rPr>
        <w:t>...</w:t>
      </w:r>
      <w:r w:rsidR="00016FF0" w:rsidRPr="00A417DB">
        <w:rPr>
          <w:rFonts w:ascii="Times New Roman" w:hAnsi="Times New Roman"/>
        </w:rPr>
        <w:t xml:space="preserve"> Я ведь на последнем испытании </w:t>
      </w:r>
      <w:proofErr w:type="gramStart"/>
      <w:r w:rsidR="00016FF0" w:rsidRPr="00A417DB">
        <w:rPr>
          <w:rFonts w:ascii="Times New Roman" w:hAnsi="Times New Roman"/>
        </w:rPr>
        <w:t>судна</w:t>
      </w:r>
      <w:proofErr w:type="gramEnd"/>
      <w:r w:rsidR="00016FF0" w:rsidRPr="00A417DB">
        <w:rPr>
          <w:rFonts w:ascii="Times New Roman" w:hAnsi="Times New Roman"/>
        </w:rPr>
        <w:t xml:space="preserve"> потаённого так и сказал. Первое судно сделано только для пробы, как дух переводить. И течь тогда пошла через отверстия для вёсел</w:t>
      </w:r>
      <w:r w:rsidR="00BB2EFB" w:rsidRPr="00A417DB">
        <w:rPr>
          <w:rFonts w:ascii="Times New Roman" w:hAnsi="Times New Roman"/>
        </w:rPr>
        <w:t>...</w:t>
      </w:r>
      <w:r w:rsidR="00016FF0" w:rsidRPr="00A417DB">
        <w:rPr>
          <w:rFonts w:ascii="Times New Roman" w:hAnsi="Times New Roman"/>
        </w:rPr>
        <w:t xml:space="preserve"> Так видишь, ваше высокоблагородие, то исправлено: придумал я одну штуку, видишь? </w:t>
      </w:r>
      <w:r w:rsidR="00016FF0" w:rsidRPr="00A417DB">
        <w:rPr>
          <w:rFonts w:ascii="Times New Roman" w:hAnsi="Times New Roman"/>
          <w:i/>
          <w:iCs/>
        </w:rPr>
        <w:t>(Хочет показать Плещееву конструкцию весла.)</w:t>
      </w:r>
    </w:p>
    <w:p w14:paraId="18AC73AF" w14:textId="77777777" w:rsidR="00016FF0" w:rsidRPr="00A417DB"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w:t>
      </w:r>
      <w:r w:rsidRPr="00A417DB">
        <w:rPr>
          <w:rFonts w:ascii="Times New Roman" w:hAnsi="Times New Roman"/>
          <w:i/>
          <w:iCs/>
        </w:rPr>
        <w:t>(не смотрит)</w:t>
      </w:r>
      <w:r w:rsidRPr="00A417DB">
        <w:rPr>
          <w:rFonts w:ascii="Times New Roman" w:hAnsi="Times New Roman"/>
        </w:rPr>
        <w:t>. Да мне-то это зачем!</w:t>
      </w:r>
    </w:p>
    <w:p w14:paraId="2ADEBEEB" w14:textId="77777777" w:rsidR="00016FF0" w:rsidRPr="00A417DB" w:rsidRDefault="00016FF0" w:rsidP="00016FF0">
      <w:pPr>
        <w:pStyle w:val="afd"/>
        <w:rPr>
          <w:rFonts w:ascii="Times New Roman" w:hAnsi="Times New Roman"/>
        </w:rPr>
      </w:pPr>
      <w:r w:rsidRPr="00A417DB">
        <w:rPr>
          <w:rFonts w:ascii="Times New Roman" w:hAnsi="Times New Roman"/>
        </w:rPr>
        <w:t xml:space="preserve">Е ф и м. Так всё </w:t>
      </w:r>
      <w:proofErr w:type="spellStart"/>
      <w:r w:rsidR="00276F52" w:rsidRPr="00A417DB">
        <w:rPr>
          <w:rFonts w:ascii="Times New Roman" w:hAnsi="Times New Roman"/>
        </w:rPr>
        <w:t>таперича</w:t>
      </w:r>
      <w:proofErr w:type="spellEnd"/>
      <w:r w:rsidRPr="00A417DB">
        <w:rPr>
          <w:rFonts w:ascii="Times New Roman" w:hAnsi="Times New Roman"/>
        </w:rPr>
        <w:t xml:space="preserve"> переделать нужно, не только вёсла! Знаю я, в чём промашка вышла. Цистерну-то заново нужно изготовить</w:t>
      </w:r>
      <w:r w:rsidR="00BB2EFB" w:rsidRPr="00A417DB">
        <w:rPr>
          <w:rFonts w:ascii="Times New Roman" w:hAnsi="Times New Roman"/>
        </w:rPr>
        <w:t>...</w:t>
      </w:r>
      <w:r w:rsidRPr="00A417DB">
        <w:rPr>
          <w:rFonts w:ascii="Times New Roman" w:hAnsi="Times New Roman"/>
        </w:rPr>
        <w:t xml:space="preserve"> И помпу </w:t>
      </w:r>
      <w:proofErr w:type="spellStart"/>
      <w:r w:rsidRPr="00A417DB">
        <w:rPr>
          <w:rFonts w:ascii="Times New Roman" w:hAnsi="Times New Roman"/>
        </w:rPr>
        <w:t>англицкую</w:t>
      </w:r>
      <w:proofErr w:type="spellEnd"/>
      <w:r w:rsidRPr="00A417DB">
        <w:rPr>
          <w:rFonts w:ascii="Times New Roman" w:hAnsi="Times New Roman"/>
        </w:rPr>
        <w:t xml:space="preserve"> выписать</w:t>
      </w:r>
      <w:r w:rsidR="00BB2EFB" w:rsidRPr="00A417DB">
        <w:rPr>
          <w:rFonts w:ascii="Times New Roman" w:hAnsi="Times New Roman"/>
        </w:rPr>
        <w:t>...</w:t>
      </w:r>
    </w:p>
    <w:p w14:paraId="3E4EF5A5" w14:textId="77777777" w:rsidR="00016FF0" w:rsidRPr="00A417DB"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Ты, Ефим, лучше скажи: чертежи судна потаённого нашёл?</w:t>
      </w:r>
    </w:p>
    <w:p w14:paraId="76327E39" w14:textId="77777777" w:rsidR="00016FF0" w:rsidRPr="00A417DB" w:rsidRDefault="00016FF0" w:rsidP="00016FF0">
      <w:pPr>
        <w:pStyle w:val="afd"/>
        <w:rPr>
          <w:rFonts w:ascii="Times New Roman" w:hAnsi="Times New Roman"/>
        </w:rPr>
      </w:pPr>
      <w:r w:rsidRPr="00A417DB">
        <w:rPr>
          <w:rFonts w:ascii="Times New Roman" w:hAnsi="Times New Roman"/>
        </w:rPr>
        <w:t>Е ф и м. Чертежи ищем</w:t>
      </w:r>
      <w:r w:rsidR="00BB2EFB" w:rsidRPr="00A417DB">
        <w:rPr>
          <w:rFonts w:ascii="Times New Roman" w:hAnsi="Times New Roman"/>
        </w:rPr>
        <w:t>...</w:t>
      </w:r>
      <w:r w:rsidRPr="00A417DB">
        <w:rPr>
          <w:rFonts w:ascii="Times New Roman" w:hAnsi="Times New Roman"/>
        </w:rPr>
        <w:t xml:space="preserve"> Да в них надобности нет. Не годятся они более! Новые нужны. Я </w:t>
      </w:r>
      <w:r w:rsidR="00A417DB" w:rsidRPr="00A417DB">
        <w:rPr>
          <w:rFonts w:ascii="Times New Roman" w:hAnsi="Times New Roman"/>
        </w:rPr>
        <w:t>потому</w:t>
      </w:r>
      <w:r w:rsidRPr="00A417DB">
        <w:rPr>
          <w:rFonts w:ascii="Times New Roman" w:hAnsi="Times New Roman"/>
        </w:rPr>
        <w:t xml:space="preserve"> и пришёл. Кабы вы царю-императору доложили: Ефим, мол, челом бьёт и обещается, как перед Богом: всё сделает, только инженера доброго ему отряди. Новые чертежи изготовим!</w:t>
      </w:r>
    </w:p>
    <w:p w14:paraId="0A215542" w14:textId="77777777" w:rsidR="00016FF0" w:rsidRPr="00C12A56" w:rsidRDefault="00016FF0" w:rsidP="00016FF0">
      <w:pPr>
        <w:pStyle w:val="afd"/>
        <w:rPr>
          <w:rFonts w:ascii="Times New Roman" w:hAnsi="Times New Roman"/>
        </w:rPr>
      </w:pPr>
      <w:r w:rsidRPr="00A417DB">
        <w:rPr>
          <w:rFonts w:ascii="Times New Roman" w:hAnsi="Times New Roman"/>
        </w:rPr>
        <w:t xml:space="preserve">П л е щ е </w:t>
      </w:r>
      <w:proofErr w:type="spellStart"/>
      <w:r w:rsidRPr="00A417DB">
        <w:rPr>
          <w:rFonts w:ascii="Times New Roman" w:hAnsi="Times New Roman"/>
        </w:rPr>
        <w:t>е</w:t>
      </w:r>
      <w:proofErr w:type="spellEnd"/>
      <w:r w:rsidRPr="00A417DB">
        <w:rPr>
          <w:rFonts w:ascii="Times New Roman" w:hAnsi="Times New Roman"/>
        </w:rPr>
        <w:t xml:space="preserve"> в. Новые изготовим</w:t>
      </w:r>
      <w:r w:rsidR="00BB2EFB" w:rsidRPr="00A417DB">
        <w:rPr>
          <w:rFonts w:ascii="Times New Roman" w:hAnsi="Times New Roman"/>
        </w:rPr>
        <w:t>...</w:t>
      </w:r>
      <w:r w:rsidRPr="00A417DB">
        <w:rPr>
          <w:rFonts w:ascii="Times New Roman" w:hAnsi="Times New Roman"/>
        </w:rPr>
        <w:t xml:space="preserve"> А знаешь ли ты, Ефим, сколько казне твои </w:t>
      </w:r>
      <w:r w:rsidRPr="00AA3C54">
        <w:rPr>
          <w:rFonts w:ascii="Times New Roman" w:hAnsi="Times New Roman"/>
        </w:rPr>
        <w:t>изготовления обходятся? Без малого десять лет трудишься. Вот, смотри</w:t>
      </w:r>
      <w:r w:rsidR="00BB2EFB" w:rsidRPr="00AA3C54">
        <w:rPr>
          <w:rFonts w:ascii="Times New Roman" w:hAnsi="Times New Roman"/>
        </w:rPr>
        <w:t>...</w:t>
      </w:r>
      <w:r w:rsidRPr="00AA3C54">
        <w:rPr>
          <w:rFonts w:ascii="Times New Roman" w:hAnsi="Times New Roman"/>
        </w:rPr>
        <w:t xml:space="preserve"> </w:t>
      </w:r>
      <w:r w:rsidRPr="00AA3C54">
        <w:rPr>
          <w:rFonts w:ascii="Times New Roman" w:hAnsi="Times New Roman"/>
          <w:i/>
          <w:iCs/>
        </w:rPr>
        <w:t>(Берёт со стола бумагу и читает.)</w:t>
      </w:r>
      <w:r w:rsidRPr="00AA3C54">
        <w:rPr>
          <w:rFonts w:ascii="Times New Roman" w:hAnsi="Times New Roman"/>
        </w:rPr>
        <w:t xml:space="preserve"> «В Главную артиллерию послать </w:t>
      </w:r>
      <w:proofErr w:type="spellStart"/>
      <w:r w:rsidRPr="00AA3C54">
        <w:rPr>
          <w:rFonts w:ascii="Times New Roman" w:hAnsi="Times New Roman"/>
        </w:rPr>
        <w:t>промеморию</w:t>
      </w:r>
      <w:proofErr w:type="spellEnd"/>
      <w:r w:rsidR="00AA3C54" w:rsidRPr="00AA3C54">
        <w:rPr>
          <w:rStyle w:val="afb"/>
          <w:rFonts w:ascii="Times New Roman" w:hAnsi="Times New Roman"/>
        </w:rPr>
        <w:footnoteReference w:id="15"/>
      </w:r>
      <w:r w:rsidRPr="00AA3C54">
        <w:rPr>
          <w:rFonts w:ascii="Times New Roman" w:hAnsi="Times New Roman"/>
        </w:rPr>
        <w:t xml:space="preserve"> и требовать, дабы к потаённому судну десять труб медных повелено было порохом</w:t>
      </w:r>
      <w:r w:rsidRPr="00A417DB">
        <w:rPr>
          <w:rFonts w:ascii="Times New Roman" w:hAnsi="Times New Roman"/>
        </w:rPr>
        <w:t xml:space="preserve"> начинить и селитрою вымазать от той артиллерии». Два года назад было писано, и трубы медные тебе поставлены были, как требовалось. А при императоре, царство ему небесное, целыми возами тебе отгружали! </w:t>
      </w:r>
      <w:r w:rsidRPr="00A417DB">
        <w:rPr>
          <w:rFonts w:ascii="Times New Roman" w:hAnsi="Times New Roman"/>
          <w:i/>
          <w:iCs/>
        </w:rPr>
        <w:t>(Читает.)</w:t>
      </w:r>
      <w:r w:rsidRPr="00A417DB">
        <w:rPr>
          <w:rFonts w:ascii="Times New Roman" w:hAnsi="Times New Roman"/>
        </w:rPr>
        <w:t xml:space="preserve"> «</w:t>
      </w:r>
      <w:r w:rsidR="00BB2EFB" w:rsidRPr="00A417DB">
        <w:rPr>
          <w:rFonts w:ascii="Times New Roman" w:hAnsi="Times New Roman"/>
        </w:rPr>
        <w:t>...</w:t>
      </w:r>
      <w:r w:rsidR="00A417DB" w:rsidRPr="00A417DB">
        <w:rPr>
          <w:rFonts w:ascii="Times New Roman" w:hAnsi="Times New Roman"/>
        </w:rPr>
        <w:t>Н</w:t>
      </w:r>
      <w:r w:rsidRPr="00A417DB">
        <w:rPr>
          <w:rFonts w:ascii="Times New Roman" w:hAnsi="Times New Roman"/>
        </w:rPr>
        <w:t xml:space="preserve">а каждого человека из </w:t>
      </w:r>
      <w:proofErr w:type="spellStart"/>
      <w:r w:rsidRPr="00A417DB">
        <w:rPr>
          <w:rFonts w:ascii="Times New Roman" w:hAnsi="Times New Roman"/>
        </w:rPr>
        <w:t>бхотных</w:t>
      </w:r>
      <w:proofErr w:type="spellEnd"/>
      <w:r w:rsidRPr="00A417DB">
        <w:rPr>
          <w:rFonts w:ascii="Times New Roman" w:hAnsi="Times New Roman"/>
        </w:rPr>
        <w:t xml:space="preserve"> кож по два камзола с</w:t>
      </w:r>
      <w:r w:rsidR="00A417DB" w:rsidRPr="00A417DB">
        <w:rPr>
          <w:rFonts w:ascii="Times New Roman" w:hAnsi="Times New Roman"/>
        </w:rPr>
        <w:t>о</w:t>
      </w:r>
      <w:r w:rsidRPr="00A417DB">
        <w:rPr>
          <w:rFonts w:ascii="Times New Roman" w:hAnsi="Times New Roman"/>
        </w:rPr>
        <w:t xml:space="preserve"> штанами, да на голову по обшитому или обивному кожею деревянному бочонку, на котором сделать против глаз окошки и убить свинцом скважинами </w:t>
      </w:r>
      <w:r w:rsidRPr="00C12A56">
        <w:rPr>
          <w:rFonts w:ascii="Times New Roman" w:hAnsi="Times New Roman"/>
        </w:rPr>
        <w:t>и с лошадиными волосами, и сверх того привязано будет для груза к спине по пропорции свинец или песок</w:t>
      </w:r>
      <w:r w:rsidR="00BB2EFB" w:rsidRPr="00C12A56">
        <w:rPr>
          <w:rFonts w:ascii="Times New Roman" w:hAnsi="Times New Roman"/>
        </w:rPr>
        <w:t>...</w:t>
      </w:r>
      <w:r w:rsidR="00A417DB" w:rsidRPr="00C12A56">
        <w:rPr>
          <w:rFonts w:ascii="Times New Roman" w:hAnsi="Times New Roman"/>
        </w:rPr>
        <w:t xml:space="preserve"> А для действия к </w:t>
      </w:r>
      <w:proofErr w:type="spellStart"/>
      <w:r w:rsidR="00A417DB" w:rsidRPr="00C12A56">
        <w:rPr>
          <w:rFonts w:ascii="Times New Roman" w:hAnsi="Times New Roman"/>
        </w:rPr>
        <w:t>провё</w:t>
      </w:r>
      <w:r w:rsidRPr="00C12A56">
        <w:rPr>
          <w:rFonts w:ascii="Times New Roman" w:hAnsi="Times New Roman"/>
        </w:rPr>
        <w:t>ртке</w:t>
      </w:r>
      <w:proofErr w:type="spellEnd"/>
      <w:r w:rsidRPr="00C12A56">
        <w:rPr>
          <w:rFonts w:ascii="Times New Roman" w:hAnsi="Times New Roman"/>
        </w:rPr>
        <w:t xml:space="preserve"> и зажиганию кораблей сделать надобно инструменты особые». Смету вот бы свести да подсчитать, сколько государству от тебя убытку!</w:t>
      </w:r>
    </w:p>
    <w:p w14:paraId="3BD084E4" w14:textId="77777777" w:rsidR="00016FF0" w:rsidRPr="00C12A56" w:rsidRDefault="00016FF0" w:rsidP="00016FF0">
      <w:pPr>
        <w:pStyle w:val="afd"/>
        <w:rPr>
          <w:rFonts w:ascii="Times New Roman" w:hAnsi="Times New Roman"/>
        </w:rPr>
      </w:pPr>
      <w:r w:rsidRPr="00C12A56">
        <w:rPr>
          <w:rFonts w:ascii="Times New Roman" w:hAnsi="Times New Roman"/>
        </w:rPr>
        <w:lastRenderedPageBreak/>
        <w:t>Е ф и м. Так исправим всё, ваше высокоблагородие! Государь-император, чай, помнит</w:t>
      </w:r>
      <w:r w:rsidR="00BB2EFB" w:rsidRPr="00C12A56">
        <w:rPr>
          <w:rFonts w:ascii="Times New Roman" w:hAnsi="Times New Roman"/>
        </w:rPr>
        <w:t>...</w:t>
      </w:r>
      <w:r w:rsidRPr="00C12A56">
        <w:rPr>
          <w:rFonts w:ascii="Times New Roman" w:hAnsi="Times New Roman"/>
        </w:rPr>
        <w:t xml:space="preserve"> Он мне ведь доверие оказал</w:t>
      </w:r>
      <w:r w:rsidR="00BB2EFB" w:rsidRPr="00C12A56">
        <w:rPr>
          <w:rFonts w:ascii="Times New Roman" w:hAnsi="Times New Roman"/>
        </w:rPr>
        <w:t>...</w:t>
      </w:r>
      <w:r w:rsidRPr="00C12A56">
        <w:rPr>
          <w:rFonts w:ascii="Times New Roman" w:hAnsi="Times New Roman"/>
        </w:rPr>
        <w:t xml:space="preserve"> Вы ему так </w:t>
      </w:r>
      <w:r w:rsidR="00A417DB" w:rsidRPr="00C12A56">
        <w:rPr>
          <w:rFonts w:ascii="Times New Roman" w:hAnsi="Times New Roman"/>
        </w:rPr>
        <w:t xml:space="preserve">и </w:t>
      </w:r>
      <w:r w:rsidRPr="00C12A56">
        <w:rPr>
          <w:rFonts w:ascii="Times New Roman" w:hAnsi="Times New Roman"/>
        </w:rPr>
        <w:t>скажите: Ефим-де живота не пожалеет!</w:t>
      </w:r>
    </w:p>
    <w:p w14:paraId="4986F658" w14:textId="77777777" w:rsidR="00016FF0" w:rsidRPr="00C12A56" w:rsidRDefault="00016FF0" w:rsidP="00016FF0">
      <w:pPr>
        <w:pStyle w:val="afd"/>
        <w:rPr>
          <w:rFonts w:ascii="Times New Roman" w:hAnsi="Times New Roman"/>
        </w:rPr>
      </w:pPr>
      <w:r w:rsidRPr="00C12A56">
        <w:rPr>
          <w:rFonts w:ascii="Times New Roman" w:hAnsi="Times New Roman"/>
        </w:rPr>
        <w:t xml:space="preserve">П л е щ е </w:t>
      </w:r>
      <w:proofErr w:type="spellStart"/>
      <w:r w:rsidRPr="00C12A56">
        <w:rPr>
          <w:rFonts w:ascii="Times New Roman" w:hAnsi="Times New Roman"/>
        </w:rPr>
        <w:t>е</w:t>
      </w:r>
      <w:proofErr w:type="spellEnd"/>
      <w:r w:rsidRPr="00C12A56">
        <w:rPr>
          <w:rFonts w:ascii="Times New Roman" w:hAnsi="Times New Roman"/>
        </w:rPr>
        <w:t xml:space="preserve"> в </w:t>
      </w:r>
      <w:r w:rsidRPr="00C12A56">
        <w:rPr>
          <w:rFonts w:ascii="Times New Roman" w:hAnsi="Times New Roman"/>
          <w:i/>
          <w:iCs/>
        </w:rPr>
        <w:t>(ма</w:t>
      </w:r>
      <w:r w:rsidR="00A417DB" w:rsidRPr="00C12A56">
        <w:rPr>
          <w:rFonts w:ascii="Times New Roman" w:hAnsi="Times New Roman"/>
          <w:i/>
          <w:iCs/>
        </w:rPr>
        <w:t>шет</w:t>
      </w:r>
      <w:r w:rsidRPr="00C12A56">
        <w:rPr>
          <w:rFonts w:ascii="Times New Roman" w:hAnsi="Times New Roman"/>
          <w:i/>
          <w:iCs/>
        </w:rPr>
        <w:t xml:space="preserve"> рукой)</w:t>
      </w:r>
      <w:r w:rsidRPr="00C12A56">
        <w:rPr>
          <w:rFonts w:ascii="Times New Roman" w:hAnsi="Times New Roman"/>
        </w:rPr>
        <w:t>. Да ты прикидываешься</w:t>
      </w:r>
      <w:r w:rsidR="00A417DB" w:rsidRPr="00C12A56">
        <w:rPr>
          <w:rFonts w:ascii="Times New Roman" w:hAnsi="Times New Roman"/>
        </w:rPr>
        <w:t>, что ли</w:t>
      </w:r>
      <w:r w:rsidRPr="00C12A56">
        <w:rPr>
          <w:rFonts w:ascii="Times New Roman" w:hAnsi="Times New Roman"/>
        </w:rPr>
        <w:t xml:space="preserve">? Государь-император на небесах пребывает, уж скоро три года как скончался. </w:t>
      </w:r>
      <w:r w:rsidRPr="00C12A56">
        <w:rPr>
          <w:rFonts w:ascii="Times New Roman" w:hAnsi="Times New Roman"/>
          <w:i/>
          <w:iCs/>
        </w:rPr>
        <w:t>(Ефим начинает креститься.)</w:t>
      </w:r>
      <w:r w:rsidR="00A417DB" w:rsidRPr="00C12A56">
        <w:rPr>
          <w:rFonts w:ascii="Times New Roman" w:hAnsi="Times New Roman"/>
        </w:rPr>
        <w:t xml:space="preserve"> Ты скажи лучше, не таясь:</w:t>
      </w:r>
      <w:r w:rsidRPr="00C12A56">
        <w:rPr>
          <w:rFonts w:ascii="Times New Roman" w:hAnsi="Times New Roman"/>
        </w:rPr>
        <w:t xml:space="preserve"> кому чертежи давал?</w:t>
      </w:r>
    </w:p>
    <w:p w14:paraId="59A56DCD" w14:textId="77777777" w:rsidR="00016FF0" w:rsidRPr="00C12A56" w:rsidRDefault="00016FF0" w:rsidP="00016FF0">
      <w:pPr>
        <w:pStyle w:val="afd"/>
        <w:rPr>
          <w:rFonts w:ascii="Times New Roman" w:hAnsi="Times New Roman"/>
        </w:rPr>
      </w:pPr>
      <w:r w:rsidRPr="00C12A56">
        <w:rPr>
          <w:rFonts w:ascii="Times New Roman" w:hAnsi="Times New Roman"/>
        </w:rPr>
        <w:t>Е ф и м. Ваше благородие, да на что они, чертежи</w:t>
      </w:r>
      <w:r w:rsidR="00A417DB" w:rsidRPr="00C12A56">
        <w:rPr>
          <w:rFonts w:ascii="Times New Roman" w:hAnsi="Times New Roman"/>
        </w:rPr>
        <w:t xml:space="preserve"> те</w:t>
      </w:r>
      <w:r w:rsidRPr="00C12A56">
        <w:rPr>
          <w:rFonts w:ascii="Times New Roman" w:hAnsi="Times New Roman"/>
        </w:rPr>
        <w:t>?.. Ведь я говорю: толку в них нет. Новые нужны!</w:t>
      </w:r>
    </w:p>
    <w:p w14:paraId="3A723787" w14:textId="77777777" w:rsidR="00016FF0" w:rsidRPr="00C12A56" w:rsidRDefault="00016FF0" w:rsidP="00016FF0">
      <w:pPr>
        <w:pStyle w:val="afd"/>
        <w:rPr>
          <w:rFonts w:ascii="Times New Roman" w:hAnsi="Times New Roman"/>
        </w:rPr>
      </w:pPr>
      <w:r w:rsidRPr="00C12A56">
        <w:rPr>
          <w:rFonts w:ascii="Times New Roman" w:hAnsi="Times New Roman"/>
        </w:rPr>
        <w:t xml:space="preserve">П л е щ е </w:t>
      </w:r>
      <w:proofErr w:type="spellStart"/>
      <w:r w:rsidRPr="00C12A56">
        <w:rPr>
          <w:rFonts w:ascii="Times New Roman" w:hAnsi="Times New Roman"/>
        </w:rPr>
        <w:t>е</w:t>
      </w:r>
      <w:proofErr w:type="spellEnd"/>
      <w:r w:rsidRPr="00C12A56">
        <w:rPr>
          <w:rFonts w:ascii="Times New Roman" w:hAnsi="Times New Roman"/>
        </w:rPr>
        <w:t xml:space="preserve"> в. Смотри, Ефим. Не найдёшь чертежей — худо придётся! Как хлеб ищут, ищи! Ступай! </w:t>
      </w:r>
      <w:r w:rsidRPr="00C12A56">
        <w:rPr>
          <w:rFonts w:ascii="Times New Roman" w:hAnsi="Times New Roman"/>
          <w:i/>
          <w:iCs/>
        </w:rPr>
        <w:t>(Ефим хочет вылезти в окно, откуда появился.)</w:t>
      </w:r>
      <w:r w:rsidRPr="00C12A56">
        <w:rPr>
          <w:rFonts w:ascii="Times New Roman" w:hAnsi="Times New Roman"/>
        </w:rPr>
        <w:t xml:space="preserve"> Да в дверь иди, дурень!.. Эх, </w:t>
      </w:r>
      <w:r w:rsidR="00A417DB" w:rsidRPr="00C12A56">
        <w:rPr>
          <w:rFonts w:ascii="Times New Roman" w:hAnsi="Times New Roman"/>
        </w:rPr>
        <w:t xml:space="preserve">что за </w:t>
      </w:r>
      <w:r w:rsidRPr="00C12A56">
        <w:rPr>
          <w:rFonts w:ascii="Times New Roman" w:hAnsi="Times New Roman"/>
        </w:rPr>
        <w:t>конфузия!</w:t>
      </w:r>
    </w:p>
    <w:p w14:paraId="4AC8F8A7" w14:textId="77777777" w:rsidR="00A417DB" w:rsidRPr="00C12A56" w:rsidRDefault="00A417DB" w:rsidP="00016FF0">
      <w:pPr>
        <w:pStyle w:val="afd"/>
        <w:rPr>
          <w:rFonts w:ascii="Times New Roman" w:hAnsi="Times New Roman"/>
        </w:rPr>
      </w:pPr>
    </w:p>
    <w:p w14:paraId="1AF80ADE" w14:textId="77777777" w:rsidR="00016FF0" w:rsidRPr="00C12A56" w:rsidRDefault="00016FF0" w:rsidP="00A417DB">
      <w:pPr>
        <w:pStyle w:val="afd"/>
        <w:jc w:val="center"/>
        <w:rPr>
          <w:rFonts w:ascii="Times New Roman" w:hAnsi="Times New Roman"/>
        </w:rPr>
      </w:pPr>
      <w:r w:rsidRPr="00C12A56">
        <w:rPr>
          <w:rFonts w:ascii="Times New Roman" w:hAnsi="Times New Roman"/>
        </w:rPr>
        <w:t>СЦЕНА СЕДЬМАЯ</w:t>
      </w:r>
    </w:p>
    <w:p w14:paraId="38C5A537" w14:textId="77777777" w:rsidR="00A417DB" w:rsidRPr="00C12A56" w:rsidRDefault="00A417DB" w:rsidP="00A417DB">
      <w:pPr>
        <w:pStyle w:val="afd"/>
        <w:jc w:val="center"/>
        <w:rPr>
          <w:rFonts w:ascii="Times New Roman" w:hAnsi="Times New Roman"/>
          <w:i/>
          <w:iCs/>
        </w:rPr>
      </w:pPr>
    </w:p>
    <w:p w14:paraId="115FFC29" w14:textId="77777777" w:rsidR="00994F37" w:rsidRPr="00C12A56" w:rsidRDefault="00016FF0" w:rsidP="00A417DB">
      <w:pPr>
        <w:pStyle w:val="afd"/>
        <w:jc w:val="center"/>
        <w:rPr>
          <w:rFonts w:ascii="Times New Roman" w:hAnsi="Times New Roman"/>
          <w:iCs/>
          <w:sz w:val="24"/>
        </w:rPr>
      </w:pPr>
      <w:r w:rsidRPr="00C12A56">
        <w:rPr>
          <w:rFonts w:ascii="Times New Roman" w:hAnsi="Times New Roman"/>
          <w:iCs/>
          <w:sz w:val="24"/>
        </w:rPr>
        <w:t>Дворец императора в Петергофе.</w:t>
      </w:r>
    </w:p>
    <w:p w14:paraId="2A5967D2" w14:textId="77777777" w:rsidR="00994F37" w:rsidRPr="00C12A56" w:rsidRDefault="00994F37" w:rsidP="00A417DB">
      <w:pPr>
        <w:pStyle w:val="afd"/>
        <w:jc w:val="center"/>
        <w:rPr>
          <w:rFonts w:ascii="Times New Roman" w:hAnsi="Times New Roman"/>
          <w:iCs/>
          <w:sz w:val="24"/>
        </w:rPr>
      </w:pPr>
      <w:r w:rsidRPr="00C12A56">
        <w:rPr>
          <w:rFonts w:ascii="Times New Roman" w:hAnsi="Times New Roman"/>
          <w:iCs/>
          <w:sz w:val="24"/>
        </w:rPr>
        <w:t>Зал с большим зеркалом. Слышны звуки бала: музыка, смех, гомон.</w:t>
      </w:r>
    </w:p>
    <w:p w14:paraId="42F09C3C" w14:textId="77777777" w:rsidR="00994F37" w:rsidRPr="00C12A56" w:rsidRDefault="00016FF0" w:rsidP="00A417DB">
      <w:pPr>
        <w:pStyle w:val="afd"/>
        <w:jc w:val="center"/>
        <w:rPr>
          <w:rFonts w:ascii="Times New Roman" w:hAnsi="Times New Roman"/>
          <w:iCs/>
          <w:sz w:val="24"/>
        </w:rPr>
      </w:pPr>
      <w:r w:rsidRPr="00C12A56">
        <w:rPr>
          <w:rFonts w:ascii="Times New Roman" w:hAnsi="Times New Roman"/>
          <w:iCs/>
          <w:sz w:val="24"/>
        </w:rPr>
        <w:t xml:space="preserve">Под весёлую </w:t>
      </w:r>
      <w:r w:rsidR="00994F37" w:rsidRPr="00C12A56">
        <w:rPr>
          <w:rFonts w:ascii="Times New Roman" w:hAnsi="Times New Roman"/>
          <w:iCs/>
          <w:sz w:val="24"/>
        </w:rPr>
        <w:t>мелодию</w:t>
      </w:r>
      <w:r w:rsidRPr="00C12A56">
        <w:rPr>
          <w:rFonts w:ascii="Times New Roman" w:hAnsi="Times New Roman"/>
          <w:iCs/>
          <w:sz w:val="24"/>
        </w:rPr>
        <w:t xml:space="preserve"> </w:t>
      </w:r>
      <w:r w:rsidR="00766025" w:rsidRPr="00C12A56">
        <w:rPr>
          <w:rFonts w:ascii="Times New Roman" w:hAnsi="Times New Roman"/>
          <w:iCs/>
          <w:sz w:val="24"/>
        </w:rPr>
        <w:t xml:space="preserve">кружатся </w:t>
      </w:r>
      <w:r w:rsidRPr="00C12A56">
        <w:rPr>
          <w:rFonts w:ascii="Times New Roman" w:hAnsi="Times New Roman"/>
          <w:iCs/>
          <w:sz w:val="24"/>
        </w:rPr>
        <w:t xml:space="preserve">танцующие пары в масках. </w:t>
      </w:r>
    </w:p>
    <w:p w14:paraId="23A68570" w14:textId="77777777" w:rsidR="00016FF0" w:rsidRPr="00C12A56" w:rsidRDefault="00016FF0" w:rsidP="00A417DB">
      <w:pPr>
        <w:pStyle w:val="afd"/>
        <w:jc w:val="center"/>
        <w:rPr>
          <w:rFonts w:ascii="Times New Roman" w:hAnsi="Times New Roman"/>
          <w:sz w:val="24"/>
        </w:rPr>
      </w:pPr>
      <w:r w:rsidRPr="00C12A56">
        <w:rPr>
          <w:rFonts w:ascii="Times New Roman" w:hAnsi="Times New Roman"/>
          <w:iCs/>
          <w:sz w:val="24"/>
        </w:rPr>
        <w:t xml:space="preserve">Появляется </w:t>
      </w:r>
      <w:r w:rsidRPr="00C12A56">
        <w:rPr>
          <w:rFonts w:ascii="Times New Roman" w:hAnsi="Times New Roman"/>
          <w:iCs/>
          <w:spacing w:val="40"/>
          <w:sz w:val="24"/>
        </w:rPr>
        <w:t>Иван Долгорукий</w:t>
      </w:r>
      <w:r w:rsidRPr="00C12A56">
        <w:rPr>
          <w:rFonts w:ascii="Times New Roman" w:hAnsi="Times New Roman"/>
          <w:iCs/>
          <w:sz w:val="24"/>
        </w:rPr>
        <w:t xml:space="preserve"> </w:t>
      </w:r>
      <w:r w:rsidR="00D76D7B">
        <w:rPr>
          <w:rFonts w:ascii="Times New Roman" w:hAnsi="Times New Roman"/>
          <w:iCs/>
          <w:sz w:val="24"/>
        </w:rPr>
        <w:t>в ярком маскарадном костюме.</w:t>
      </w:r>
    </w:p>
    <w:p w14:paraId="4659D2C8" w14:textId="77777777" w:rsidR="00A417DB" w:rsidRPr="00C12A56" w:rsidRDefault="00A417DB" w:rsidP="00016FF0">
      <w:pPr>
        <w:pStyle w:val="afd"/>
        <w:rPr>
          <w:rFonts w:ascii="Times New Roman" w:hAnsi="Times New Roman"/>
        </w:rPr>
      </w:pPr>
    </w:p>
    <w:p w14:paraId="7EF82C3A"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w:t>
      </w:r>
      <w:r w:rsidR="00016FF0" w:rsidRPr="00C12A56">
        <w:rPr>
          <w:rFonts w:ascii="Times New Roman" w:hAnsi="Times New Roman"/>
          <w:i/>
          <w:iCs/>
        </w:rPr>
        <w:t>(смотрится в зеркало)</w:t>
      </w:r>
      <w:r w:rsidR="00016FF0" w:rsidRPr="00C12A56">
        <w:rPr>
          <w:rFonts w:ascii="Times New Roman" w:hAnsi="Times New Roman"/>
        </w:rPr>
        <w:t>. Что за вид, право? Чисто леший во хмелю</w:t>
      </w:r>
      <w:r w:rsidR="00BB2EFB" w:rsidRPr="00C12A56">
        <w:rPr>
          <w:rFonts w:ascii="Times New Roman" w:hAnsi="Times New Roman"/>
        </w:rPr>
        <w:t>...</w:t>
      </w:r>
      <w:r w:rsidR="00016FF0" w:rsidRPr="00C12A56">
        <w:rPr>
          <w:rFonts w:ascii="Times New Roman" w:hAnsi="Times New Roman"/>
        </w:rPr>
        <w:t xml:space="preserve"> </w:t>
      </w:r>
      <w:r w:rsidR="00016FF0" w:rsidRPr="00C12A56">
        <w:rPr>
          <w:rFonts w:ascii="Times New Roman" w:hAnsi="Times New Roman"/>
          <w:i/>
          <w:iCs/>
        </w:rPr>
        <w:t>(Снимает маску, затем надевает снова.)</w:t>
      </w:r>
      <w:r w:rsidR="00016FF0" w:rsidRPr="00C12A56">
        <w:rPr>
          <w:rFonts w:ascii="Times New Roman" w:hAnsi="Times New Roman"/>
        </w:rPr>
        <w:t xml:space="preserve"> Зато ни одна дура не узнает</w:t>
      </w:r>
      <w:r w:rsidR="00BB2EFB" w:rsidRPr="00C12A56">
        <w:rPr>
          <w:rFonts w:ascii="Times New Roman" w:hAnsi="Times New Roman"/>
        </w:rPr>
        <w:t>...</w:t>
      </w:r>
      <w:r w:rsidR="00016FF0" w:rsidRPr="00C12A56">
        <w:rPr>
          <w:rFonts w:ascii="Times New Roman" w:hAnsi="Times New Roman"/>
        </w:rPr>
        <w:t xml:space="preserve"> </w:t>
      </w:r>
      <w:r w:rsidR="00016FF0" w:rsidRPr="00C12A56">
        <w:rPr>
          <w:rFonts w:ascii="Times New Roman" w:hAnsi="Times New Roman"/>
          <w:i/>
          <w:iCs/>
        </w:rPr>
        <w:t>(Видит входящую даму в маске.)</w:t>
      </w:r>
      <w:r w:rsidR="00016FF0" w:rsidRPr="00C12A56">
        <w:rPr>
          <w:rFonts w:ascii="Times New Roman" w:hAnsi="Times New Roman"/>
        </w:rPr>
        <w:t xml:space="preserve"> Так, ещё одна</w:t>
      </w:r>
      <w:r w:rsidR="00BB2EFB" w:rsidRPr="00C12A56">
        <w:rPr>
          <w:rFonts w:ascii="Times New Roman" w:hAnsi="Times New Roman"/>
        </w:rPr>
        <w:t>...</w:t>
      </w:r>
    </w:p>
    <w:p w14:paraId="11C5AAA7" w14:textId="77777777" w:rsidR="00766025" w:rsidRPr="00C12A56" w:rsidRDefault="00766025" w:rsidP="00016FF0">
      <w:pPr>
        <w:pStyle w:val="afd"/>
        <w:rPr>
          <w:rFonts w:ascii="Times New Roman" w:hAnsi="Times New Roman"/>
        </w:rPr>
      </w:pPr>
    </w:p>
    <w:p w14:paraId="67308CA0" w14:textId="77777777" w:rsidR="00016FF0" w:rsidRPr="00D76D7B" w:rsidRDefault="00766025" w:rsidP="00F353C7">
      <w:pPr>
        <w:pStyle w:val="afd"/>
        <w:jc w:val="center"/>
        <w:rPr>
          <w:rFonts w:ascii="Times New Roman" w:hAnsi="Times New Roman"/>
          <w:sz w:val="24"/>
        </w:rPr>
      </w:pPr>
      <w:r w:rsidRPr="00D76D7B">
        <w:rPr>
          <w:rFonts w:ascii="Times New Roman" w:hAnsi="Times New Roman"/>
          <w:sz w:val="24"/>
        </w:rPr>
        <w:t xml:space="preserve">Появляется </w:t>
      </w:r>
      <w:r w:rsidR="00016FF0" w:rsidRPr="00D76D7B">
        <w:rPr>
          <w:rFonts w:ascii="Times New Roman" w:hAnsi="Times New Roman"/>
          <w:iCs/>
          <w:spacing w:val="40"/>
          <w:sz w:val="24"/>
        </w:rPr>
        <w:t>Екатерина Долгорукая</w:t>
      </w:r>
      <w:r w:rsidR="00016FF0" w:rsidRPr="00D76D7B">
        <w:rPr>
          <w:rFonts w:ascii="Times New Roman" w:hAnsi="Times New Roman"/>
          <w:iCs/>
          <w:sz w:val="24"/>
        </w:rPr>
        <w:t xml:space="preserve">, наряженная древнегреческой </w:t>
      </w:r>
      <w:r w:rsidR="00F353C7" w:rsidRPr="00D76D7B">
        <w:rPr>
          <w:rFonts w:ascii="Times New Roman" w:hAnsi="Times New Roman"/>
          <w:iCs/>
          <w:sz w:val="24"/>
        </w:rPr>
        <w:t>богиней</w:t>
      </w:r>
      <w:r w:rsidR="00D76D7B" w:rsidRPr="00D76D7B">
        <w:rPr>
          <w:rFonts w:ascii="Times New Roman" w:hAnsi="Times New Roman"/>
          <w:iCs/>
          <w:sz w:val="24"/>
        </w:rPr>
        <w:t>. Она в высоком парике и венецианской маске.</w:t>
      </w:r>
      <w:r w:rsidR="00F353C7" w:rsidRPr="00D76D7B">
        <w:rPr>
          <w:rFonts w:ascii="Times New Roman" w:hAnsi="Times New Roman"/>
          <w:iCs/>
          <w:sz w:val="24"/>
        </w:rPr>
        <w:t xml:space="preserve"> З</w:t>
      </w:r>
      <w:r w:rsidR="00016FF0" w:rsidRPr="00D76D7B">
        <w:rPr>
          <w:rFonts w:ascii="Times New Roman" w:hAnsi="Times New Roman"/>
          <w:iCs/>
          <w:sz w:val="24"/>
        </w:rPr>
        <w:t>аметив Ивана Долгорукого, не узнаёт его. Жеманно садится в сторонке</w:t>
      </w:r>
      <w:r w:rsidR="00473D07">
        <w:rPr>
          <w:rFonts w:ascii="Times New Roman" w:hAnsi="Times New Roman"/>
          <w:iCs/>
          <w:sz w:val="24"/>
        </w:rPr>
        <w:t xml:space="preserve"> и</w:t>
      </w:r>
      <w:r w:rsidR="00016FF0" w:rsidRPr="00D76D7B">
        <w:rPr>
          <w:rFonts w:ascii="Times New Roman" w:hAnsi="Times New Roman"/>
          <w:iCs/>
          <w:sz w:val="24"/>
        </w:rPr>
        <w:t xml:space="preserve"> </w:t>
      </w:r>
      <w:r w:rsidR="00FD73C4" w:rsidRPr="00D76D7B">
        <w:rPr>
          <w:rFonts w:ascii="Times New Roman" w:hAnsi="Times New Roman"/>
          <w:iCs/>
          <w:sz w:val="24"/>
        </w:rPr>
        <w:t>всем своим видом выражает заинтересованность.</w:t>
      </w:r>
    </w:p>
    <w:p w14:paraId="4C8FCCA9" w14:textId="77777777" w:rsidR="00D76D7B" w:rsidRPr="00D76D7B" w:rsidRDefault="00D76D7B" w:rsidP="00F353C7">
      <w:pPr>
        <w:pStyle w:val="afd"/>
        <w:jc w:val="center"/>
        <w:rPr>
          <w:rFonts w:ascii="Times New Roman" w:hAnsi="Times New Roman"/>
          <w:sz w:val="24"/>
        </w:rPr>
      </w:pPr>
      <w:r w:rsidRPr="00D76D7B">
        <w:rPr>
          <w:rFonts w:ascii="Times New Roman" w:hAnsi="Times New Roman"/>
          <w:sz w:val="24"/>
        </w:rPr>
        <w:t xml:space="preserve">Иван </w:t>
      </w:r>
      <w:proofErr w:type="gramStart"/>
      <w:r w:rsidRPr="00D76D7B">
        <w:rPr>
          <w:rFonts w:ascii="Times New Roman" w:hAnsi="Times New Roman"/>
          <w:sz w:val="24"/>
        </w:rPr>
        <w:t xml:space="preserve">Долгорукий  </w:t>
      </w:r>
      <w:r w:rsidRPr="00D76D7B">
        <w:rPr>
          <w:rFonts w:ascii="Times New Roman" w:hAnsi="Times New Roman"/>
          <w:iCs/>
          <w:sz w:val="24"/>
        </w:rPr>
        <w:t>подходит</w:t>
      </w:r>
      <w:proofErr w:type="gramEnd"/>
      <w:r w:rsidRPr="00D76D7B">
        <w:rPr>
          <w:rFonts w:ascii="Times New Roman" w:hAnsi="Times New Roman"/>
          <w:iCs/>
          <w:sz w:val="24"/>
        </w:rPr>
        <w:t xml:space="preserve"> к сестре, </w:t>
      </w:r>
      <w:r w:rsidR="00473D07">
        <w:rPr>
          <w:rFonts w:ascii="Times New Roman" w:hAnsi="Times New Roman"/>
          <w:iCs/>
          <w:sz w:val="24"/>
        </w:rPr>
        <w:t>которую тоже не узнал</w:t>
      </w:r>
      <w:r w:rsidRPr="00D76D7B">
        <w:rPr>
          <w:rFonts w:ascii="Times New Roman" w:hAnsi="Times New Roman"/>
          <w:iCs/>
          <w:sz w:val="24"/>
        </w:rPr>
        <w:t xml:space="preserve">, приосанивается и принимается говорить </w:t>
      </w:r>
      <w:r w:rsidRPr="00D76D7B">
        <w:rPr>
          <w:rFonts w:ascii="Times New Roman" w:hAnsi="Times New Roman"/>
          <w:sz w:val="24"/>
        </w:rPr>
        <w:t xml:space="preserve">нарочито выспренно, повысив голос. </w:t>
      </w:r>
    </w:p>
    <w:p w14:paraId="43AB56DF" w14:textId="77777777" w:rsidR="00766025" w:rsidRPr="00C12A56" w:rsidRDefault="00766025" w:rsidP="00016FF0">
      <w:pPr>
        <w:pStyle w:val="afd"/>
        <w:rPr>
          <w:rFonts w:ascii="Times New Roman" w:hAnsi="Times New Roman"/>
        </w:rPr>
      </w:pPr>
    </w:p>
    <w:p w14:paraId="1F307CEF"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73D07">
        <w:rPr>
          <w:rFonts w:ascii="Times New Roman" w:hAnsi="Times New Roman"/>
        </w:rPr>
        <w:t xml:space="preserve">. </w:t>
      </w:r>
      <w:r w:rsidR="00016FF0" w:rsidRPr="00C12A56">
        <w:rPr>
          <w:rFonts w:ascii="Times New Roman" w:hAnsi="Times New Roman"/>
        </w:rPr>
        <w:t>Кто вы, прелестная</w:t>
      </w:r>
      <w:r w:rsidR="007A35DB" w:rsidRPr="00C12A56">
        <w:rPr>
          <w:rFonts w:ascii="Times New Roman" w:hAnsi="Times New Roman"/>
        </w:rPr>
        <w:t xml:space="preserve"> дама</w:t>
      </w:r>
      <w:r w:rsidR="00016FF0" w:rsidRPr="00C12A56">
        <w:rPr>
          <w:rFonts w:ascii="Times New Roman" w:hAnsi="Times New Roman"/>
        </w:rPr>
        <w:t xml:space="preserve">? Неужто Елена Спартанская? Нет, сама Афродита, прекраснейшая из богинь! </w:t>
      </w:r>
      <w:r w:rsidR="00016FF0" w:rsidRPr="00C12A56">
        <w:rPr>
          <w:rFonts w:ascii="Times New Roman" w:hAnsi="Times New Roman"/>
          <w:i/>
          <w:iCs/>
        </w:rPr>
        <w:t xml:space="preserve">(Долгорукая </w:t>
      </w:r>
      <w:r w:rsidR="00016FF0" w:rsidRPr="00C12A56">
        <w:rPr>
          <w:rFonts w:ascii="Times New Roman" w:hAnsi="Times New Roman"/>
          <w:i/>
          <w:iCs/>
        </w:rPr>
        <w:lastRenderedPageBreak/>
        <w:t>жеманится и молчит. В сторону.)</w:t>
      </w:r>
      <w:r w:rsidR="00016FF0" w:rsidRPr="00C12A56">
        <w:rPr>
          <w:rFonts w:ascii="Times New Roman" w:hAnsi="Times New Roman"/>
        </w:rPr>
        <w:t xml:space="preserve"> Кажется, из новеньких. Видимо, император ещё не успел приложиться. </w:t>
      </w:r>
      <w:r w:rsidR="00016FF0" w:rsidRPr="00C12A56">
        <w:rPr>
          <w:rFonts w:ascii="Times New Roman" w:hAnsi="Times New Roman"/>
          <w:i/>
          <w:iCs/>
        </w:rPr>
        <w:t>(Долгорукой.)</w:t>
      </w:r>
      <w:r w:rsidR="00016FF0" w:rsidRPr="00C12A56">
        <w:rPr>
          <w:rFonts w:ascii="Times New Roman" w:hAnsi="Times New Roman"/>
        </w:rPr>
        <w:t xml:space="preserve"> Нравится ли вам на </w:t>
      </w:r>
      <w:proofErr w:type="spellStart"/>
      <w:r w:rsidR="00016FF0" w:rsidRPr="00C12A56">
        <w:rPr>
          <w:rFonts w:ascii="Times New Roman" w:hAnsi="Times New Roman"/>
        </w:rPr>
        <w:t>машкераде</w:t>
      </w:r>
      <w:proofErr w:type="spellEnd"/>
      <w:r w:rsidR="00016FF0" w:rsidRPr="00C12A56">
        <w:rPr>
          <w:rFonts w:ascii="Times New Roman" w:hAnsi="Times New Roman"/>
        </w:rPr>
        <w:t xml:space="preserve">? </w:t>
      </w:r>
      <w:r w:rsidR="00016FF0" w:rsidRPr="00C12A56">
        <w:rPr>
          <w:rFonts w:ascii="Times New Roman" w:hAnsi="Times New Roman"/>
          <w:i/>
          <w:iCs/>
        </w:rPr>
        <w:t>(Долгорукая жеманится. В сторону.)</w:t>
      </w:r>
      <w:r w:rsidR="00016FF0" w:rsidRPr="00C12A56">
        <w:rPr>
          <w:rFonts w:ascii="Times New Roman" w:hAnsi="Times New Roman"/>
        </w:rPr>
        <w:t xml:space="preserve"> Вот молчунья, и слова не вытянешь! Впрочем, оно и лучше. </w:t>
      </w:r>
      <w:r w:rsidR="00016FF0" w:rsidRPr="00C12A56">
        <w:rPr>
          <w:rFonts w:ascii="Times New Roman" w:hAnsi="Times New Roman"/>
          <w:i/>
          <w:iCs/>
        </w:rPr>
        <w:t>(Долгорукой.)</w:t>
      </w:r>
      <w:r w:rsidR="00016FF0" w:rsidRPr="00C12A56">
        <w:rPr>
          <w:rFonts w:ascii="Times New Roman" w:hAnsi="Times New Roman"/>
        </w:rPr>
        <w:t xml:space="preserve"> Видели птичку заморскую в клетке, что в Малой галерее? Чудно поёт! Позвольте, я вас проведу?</w:t>
      </w:r>
    </w:p>
    <w:p w14:paraId="2235A116" w14:textId="77777777" w:rsidR="00016FF0" w:rsidRPr="00C12A56" w:rsidRDefault="00016FF0" w:rsidP="00016FF0">
      <w:pPr>
        <w:pStyle w:val="afd"/>
        <w:rPr>
          <w:rFonts w:ascii="Times New Roman" w:hAnsi="Times New Roman"/>
        </w:rPr>
      </w:pPr>
      <w:r w:rsidRPr="00C12A56">
        <w:rPr>
          <w:rFonts w:ascii="Times New Roman" w:hAnsi="Times New Roman"/>
        </w:rPr>
        <w:t>Д о л г о р у к а я. Ах, я вас не знаю!</w:t>
      </w:r>
    </w:p>
    <w:p w14:paraId="7E718EAC"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Так на то ведь и </w:t>
      </w:r>
      <w:proofErr w:type="spellStart"/>
      <w:r w:rsidR="00016FF0" w:rsidRPr="00C12A56">
        <w:rPr>
          <w:rFonts w:ascii="Times New Roman" w:hAnsi="Times New Roman"/>
        </w:rPr>
        <w:t>машкерад</w:t>
      </w:r>
      <w:proofErr w:type="spellEnd"/>
      <w:r w:rsidR="00016FF0" w:rsidRPr="00C12A56">
        <w:rPr>
          <w:rFonts w:ascii="Times New Roman" w:hAnsi="Times New Roman"/>
        </w:rPr>
        <w:t>. Во всех дворах европейских нынче в моде танцы в костюмах древнегреческих.</w:t>
      </w:r>
    </w:p>
    <w:p w14:paraId="657B59D6" w14:textId="77777777" w:rsidR="00016FF0" w:rsidRPr="00C12A56" w:rsidRDefault="00016FF0" w:rsidP="00016FF0">
      <w:pPr>
        <w:pStyle w:val="afd"/>
        <w:rPr>
          <w:rFonts w:ascii="Times New Roman" w:hAnsi="Times New Roman"/>
        </w:rPr>
      </w:pPr>
      <w:r w:rsidRPr="00C12A56">
        <w:rPr>
          <w:rFonts w:ascii="Times New Roman" w:hAnsi="Times New Roman"/>
        </w:rPr>
        <w:t>Д о л г о р у к а я. Ах!</w:t>
      </w:r>
    </w:p>
    <w:p w14:paraId="48326299"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Говорят, в Версале прежде устраивали представления </w:t>
      </w:r>
      <w:proofErr w:type="spellStart"/>
      <w:r w:rsidR="00016FF0" w:rsidRPr="00C12A56">
        <w:rPr>
          <w:rFonts w:ascii="Times New Roman" w:hAnsi="Times New Roman"/>
        </w:rPr>
        <w:t>машкерадные</w:t>
      </w:r>
      <w:proofErr w:type="spellEnd"/>
      <w:r w:rsidR="00016FF0" w:rsidRPr="00C12A56">
        <w:rPr>
          <w:rFonts w:ascii="Times New Roman" w:hAnsi="Times New Roman"/>
        </w:rPr>
        <w:t xml:space="preserve"> каждую неделю. Сам король-солнце Людовик танцевать изволил. В роли Юпитера и Аполлона самолично гостей развлекал!</w:t>
      </w:r>
    </w:p>
    <w:p w14:paraId="4FFD6B16" w14:textId="77777777" w:rsidR="00016FF0" w:rsidRPr="00C12A56" w:rsidRDefault="00016FF0" w:rsidP="00016FF0">
      <w:pPr>
        <w:pStyle w:val="afd"/>
        <w:rPr>
          <w:rFonts w:ascii="Times New Roman" w:hAnsi="Times New Roman"/>
        </w:rPr>
      </w:pPr>
      <w:r w:rsidRPr="00C12A56">
        <w:rPr>
          <w:rFonts w:ascii="Times New Roman" w:hAnsi="Times New Roman"/>
        </w:rPr>
        <w:t>Д о л г о р у к а я. Ах!</w:t>
      </w:r>
    </w:p>
    <w:p w14:paraId="48020D39"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А мне ведомо, в какой маске сам государь сегодня пожалует. Хотите, открою вам секрет?</w:t>
      </w:r>
    </w:p>
    <w:p w14:paraId="11C22292" w14:textId="77777777" w:rsidR="00016FF0" w:rsidRPr="00C12A56" w:rsidRDefault="00016FF0" w:rsidP="00016FF0">
      <w:pPr>
        <w:pStyle w:val="afd"/>
        <w:rPr>
          <w:rFonts w:ascii="Times New Roman" w:hAnsi="Times New Roman"/>
        </w:rPr>
      </w:pPr>
      <w:r w:rsidRPr="00C12A56">
        <w:rPr>
          <w:rFonts w:ascii="Times New Roman" w:hAnsi="Times New Roman"/>
        </w:rPr>
        <w:t>Д о л г о р у к а я. Да мне братец намедни сказывал! О</w:t>
      </w:r>
      <w:r w:rsidR="007D34A4" w:rsidRPr="00C12A56">
        <w:rPr>
          <w:rFonts w:ascii="Times New Roman" w:hAnsi="Times New Roman"/>
        </w:rPr>
        <w:t>н о</w:t>
      </w:r>
      <w:r w:rsidRPr="00C12A56">
        <w:rPr>
          <w:rFonts w:ascii="Times New Roman" w:hAnsi="Times New Roman"/>
        </w:rPr>
        <w:t>хотником греческим нарядится.</w:t>
      </w:r>
    </w:p>
    <w:p w14:paraId="5FB4ECDD"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w:t>
      </w:r>
      <w:r w:rsidR="00016FF0" w:rsidRPr="00C12A56">
        <w:rPr>
          <w:rFonts w:ascii="Times New Roman" w:hAnsi="Times New Roman"/>
          <w:i/>
          <w:iCs/>
        </w:rPr>
        <w:t>(узнаёт сестру)</w:t>
      </w:r>
      <w:r w:rsidR="00016FF0" w:rsidRPr="00C12A56">
        <w:rPr>
          <w:rFonts w:ascii="Times New Roman" w:hAnsi="Times New Roman"/>
        </w:rPr>
        <w:t>. Т</w:t>
      </w:r>
      <w:r w:rsidR="007D34A4" w:rsidRPr="00C12A56">
        <w:rPr>
          <w:rFonts w:ascii="Times New Roman" w:hAnsi="Times New Roman"/>
        </w:rPr>
        <w:t>ь</w:t>
      </w:r>
      <w:r w:rsidR="00016FF0" w:rsidRPr="00C12A56">
        <w:rPr>
          <w:rFonts w:ascii="Times New Roman" w:hAnsi="Times New Roman"/>
        </w:rPr>
        <w:t>фу! А я, дурак, старался</w:t>
      </w:r>
      <w:r w:rsidR="00BB2EFB" w:rsidRPr="00C12A56">
        <w:rPr>
          <w:rFonts w:ascii="Times New Roman" w:hAnsi="Times New Roman"/>
        </w:rPr>
        <w:t>...</w:t>
      </w:r>
      <w:r w:rsidR="00016FF0" w:rsidRPr="00C12A56">
        <w:rPr>
          <w:rFonts w:ascii="Times New Roman" w:hAnsi="Times New Roman"/>
        </w:rPr>
        <w:t xml:space="preserve"> </w:t>
      </w:r>
      <w:r w:rsidR="00016FF0" w:rsidRPr="00C12A56">
        <w:rPr>
          <w:rFonts w:ascii="Times New Roman" w:hAnsi="Times New Roman"/>
          <w:i/>
          <w:iCs/>
        </w:rPr>
        <w:t>(Кисло.)</w:t>
      </w:r>
      <w:r w:rsidR="00016FF0" w:rsidRPr="00C12A56">
        <w:rPr>
          <w:rFonts w:ascii="Times New Roman" w:hAnsi="Times New Roman"/>
        </w:rPr>
        <w:t xml:space="preserve"> Сестрица, вы бы шли к императору, поискали его.</w:t>
      </w:r>
    </w:p>
    <w:p w14:paraId="3AEFD279" w14:textId="77777777" w:rsidR="00016FF0" w:rsidRPr="00C12A56" w:rsidRDefault="00016FF0" w:rsidP="00016FF0">
      <w:pPr>
        <w:pStyle w:val="afd"/>
        <w:rPr>
          <w:rFonts w:ascii="Times New Roman" w:hAnsi="Times New Roman"/>
        </w:rPr>
      </w:pPr>
      <w:r w:rsidRPr="00C12A56">
        <w:rPr>
          <w:rFonts w:ascii="Times New Roman" w:hAnsi="Times New Roman"/>
        </w:rPr>
        <w:t>Д о л г о р у к а я. Что, про</w:t>
      </w:r>
      <w:r w:rsidR="007D34A4" w:rsidRPr="00C12A56">
        <w:rPr>
          <w:rFonts w:ascii="Times New Roman" w:hAnsi="Times New Roman"/>
        </w:rPr>
        <w:t>стите? Не поняла вашего политесу.</w:t>
      </w:r>
      <w:r w:rsidRPr="00C12A56">
        <w:rPr>
          <w:rFonts w:ascii="Times New Roman" w:hAnsi="Times New Roman"/>
        </w:rPr>
        <w:t>..</w:t>
      </w:r>
    </w:p>
    <w:p w14:paraId="1D6A2CEC" w14:textId="77777777" w:rsidR="00016FF0"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Вот дура! Это я, Иван, брат твой. К императору иди, говорю!</w:t>
      </w:r>
    </w:p>
    <w:p w14:paraId="0D4A1FB9" w14:textId="77777777" w:rsidR="00D51107" w:rsidRPr="00C12A56" w:rsidRDefault="00D51107" w:rsidP="00016FF0">
      <w:pPr>
        <w:pStyle w:val="afd"/>
        <w:rPr>
          <w:rFonts w:ascii="Times New Roman" w:hAnsi="Times New Roman"/>
        </w:rPr>
      </w:pPr>
    </w:p>
    <w:p w14:paraId="6FAFA258" w14:textId="77777777" w:rsidR="00016FF0" w:rsidRPr="00C12A56" w:rsidRDefault="00016FF0" w:rsidP="007D34A4">
      <w:pPr>
        <w:pStyle w:val="afd"/>
        <w:jc w:val="center"/>
        <w:rPr>
          <w:rFonts w:ascii="Times New Roman" w:hAnsi="Times New Roman"/>
          <w:sz w:val="24"/>
        </w:rPr>
      </w:pPr>
      <w:r w:rsidRPr="00473D07">
        <w:rPr>
          <w:rFonts w:ascii="Times New Roman" w:hAnsi="Times New Roman"/>
          <w:iCs/>
          <w:sz w:val="24"/>
        </w:rPr>
        <w:t xml:space="preserve">Появляется </w:t>
      </w:r>
      <w:r w:rsidRPr="00473D07">
        <w:rPr>
          <w:rFonts w:ascii="Times New Roman" w:hAnsi="Times New Roman"/>
          <w:iCs/>
          <w:spacing w:val="40"/>
          <w:sz w:val="24"/>
        </w:rPr>
        <w:t>Пётр Второй</w:t>
      </w:r>
      <w:r w:rsidRPr="00473D07">
        <w:rPr>
          <w:rFonts w:ascii="Times New Roman" w:hAnsi="Times New Roman"/>
          <w:iCs/>
          <w:sz w:val="24"/>
        </w:rPr>
        <w:t xml:space="preserve"> в </w:t>
      </w:r>
      <w:r w:rsidR="007D34A4" w:rsidRPr="00473D07">
        <w:rPr>
          <w:rFonts w:ascii="Times New Roman" w:hAnsi="Times New Roman"/>
          <w:iCs/>
          <w:sz w:val="24"/>
        </w:rPr>
        <w:t>наряде</w:t>
      </w:r>
      <w:r w:rsidRPr="00473D07">
        <w:rPr>
          <w:rFonts w:ascii="Times New Roman" w:hAnsi="Times New Roman"/>
          <w:iCs/>
          <w:sz w:val="24"/>
        </w:rPr>
        <w:t xml:space="preserve"> древнегреческого охотника</w:t>
      </w:r>
      <w:r w:rsidR="007D34A4" w:rsidRPr="00473D07">
        <w:rPr>
          <w:rFonts w:ascii="Times New Roman" w:hAnsi="Times New Roman"/>
          <w:iCs/>
          <w:sz w:val="24"/>
        </w:rPr>
        <w:t xml:space="preserve"> (лёгкий костюм, ноги обнажены) и маске, закрывающей всё лицо.</w:t>
      </w:r>
      <w:r w:rsidRPr="00473D07">
        <w:rPr>
          <w:rFonts w:ascii="Times New Roman" w:hAnsi="Times New Roman"/>
          <w:iCs/>
          <w:sz w:val="24"/>
        </w:rPr>
        <w:t xml:space="preserve"> С ним две фрейлины, выряженные собачками.</w:t>
      </w:r>
    </w:p>
    <w:p w14:paraId="3FF3F544" w14:textId="77777777" w:rsidR="007D34A4" w:rsidRPr="00C12A56" w:rsidRDefault="007D34A4" w:rsidP="00016FF0">
      <w:pPr>
        <w:pStyle w:val="afd"/>
        <w:rPr>
          <w:rFonts w:ascii="Times New Roman" w:hAnsi="Times New Roman"/>
        </w:rPr>
      </w:pPr>
    </w:p>
    <w:p w14:paraId="0D150FBE"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w:t>
      </w:r>
      <w:r w:rsidR="00016FF0" w:rsidRPr="00C12A56">
        <w:rPr>
          <w:rFonts w:ascii="Times New Roman" w:hAnsi="Times New Roman"/>
          <w:i/>
          <w:iCs/>
        </w:rPr>
        <w:t xml:space="preserve">(снимает маску и кидает </w:t>
      </w:r>
      <w:r w:rsidR="00016FF0" w:rsidRPr="00473D07">
        <w:rPr>
          <w:rFonts w:ascii="Times New Roman" w:hAnsi="Times New Roman"/>
          <w:i/>
          <w:iCs/>
        </w:rPr>
        <w:t>в сторону. Фрейлинам.)</w:t>
      </w:r>
      <w:r w:rsidR="00016FF0" w:rsidRPr="00473D07">
        <w:rPr>
          <w:rFonts w:ascii="Times New Roman" w:hAnsi="Times New Roman"/>
        </w:rPr>
        <w:t xml:space="preserve"> А ну, аппорт! </w:t>
      </w:r>
      <w:r w:rsidR="00016FF0" w:rsidRPr="00473D07">
        <w:rPr>
          <w:rFonts w:ascii="Times New Roman" w:hAnsi="Times New Roman"/>
          <w:i/>
          <w:iCs/>
        </w:rPr>
        <w:t>(Фрейлины приносят маску.)</w:t>
      </w:r>
      <w:r w:rsidR="00016FF0" w:rsidRPr="00473D07">
        <w:rPr>
          <w:rFonts w:ascii="Times New Roman" w:hAnsi="Times New Roman"/>
        </w:rPr>
        <w:t xml:space="preserve"> Надоело. Чёрт с ней совсем! </w:t>
      </w:r>
      <w:r w:rsidR="00016FF0" w:rsidRPr="00473D07">
        <w:rPr>
          <w:rFonts w:ascii="Times New Roman" w:hAnsi="Times New Roman"/>
          <w:i/>
          <w:iCs/>
        </w:rPr>
        <w:t xml:space="preserve">(Пытается </w:t>
      </w:r>
      <w:r w:rsidR="00473D07" w:rsidRPr="00473D07">
        <w:rPr>
          <w:rFonts w:ascii="Times New Roman" w:hAnsi="Times New Roman"/>
          <w:i/>
          <w:iCs/>
        </w:rPr>
        <w:t>сломать</w:t>
      </w:r>
      <w:r w:rsidR="00016FF0" w:rsidRPr="00473D07">
        <w:rPr>
          <w:rFonts w:ascii="Times New Roman" w:hAnsi="Times New Roman"/>
          <w:i/>
          <w:iCs/>
        </w:rPr>
        <w:t>.)</w:t>
      </w:r>
    </w:p>
    <w:p w14:paraId="7C099DEC"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w:t>
      </w:r>
      <w:r w:rsidR="00016FF0" w:rsidRPr="00C12A56">
        <w:rPr>
          <w:rFonts w:ascii="Times New Roman" w:hAnsi="Times New Roman"/>
          <w:i/>
          <w:iCs/>
        </w:rPr>
        <w:t>(подходит и берёт маску)</w:t>
      </w:r>
      <w:r w:rsidR="00016FF0" w:rsidRPr="00C12A56">
        <w:rPr>
          <w:rFonts w:ascii="Times New Roman" w:hAnsi="Times New Roman"/>
        </w:rPr>
        <w:t>. Позволь мне, государь!</w:t>
      </w:r>
    </w:p>
    <w:p w14:paraId="17FC65E4" w14:textId="77777777" w:rsidR="00016FF0" w:rsidRPr="00C12A56" w:rsidRDefault="00A23340" w:rsidP="00016FF0">
      <w:pPr>
        <w:pStyle w:val="afd"/>
        <w:rPr>
          <w:rFonts w:ascii="Times New Roman" w:hAnsi="Times New Roman"/>
        </w:rPr>
      </w:pPr>
      <w:r>
        <w:rPr>
          <w:rFonts w:ascii="Times New Roman" w:hAnsi="Times New Roman"/>
        </w:rPr>
        <w:lastRenderedPageBreak/>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Да ты кто такой? </w:t>
      </w:r>
      <w:r w:rsidR="00016FF0" w:rsidRPr="00C12A56">
        <w:rPr>
          <w:rFonts w:ascii="Times New Roman" w:hAnsi="Times New Roman"/>
          <w:i/>
          <w:iCs/>
        </w:rPr>
        <w:t>(</w:t>
      </w:r>
      <w:r w:rsidR="00475CF6" w:rsidRPr="00C12A56">
        <w:rPr>
          <w:rFonts w:ascii="Times New Roman" w:hAnsi="Times New Roman"/>
          <w:i/>
          <w:iCs/>
        </w:rPr>
        <w:t xml:space="preserve">Иван </w:t>
      </w:r>
      <w:r w:rsidR="00016FF0" w:rsidRPr="00C12A56">
        <w:rPr>
          <w:rFonts w:ascii="Times New Roman" w:hAnsi="Times New Roman"/>
          <w:i/>
          <w:iCs/>
        </w:rPr>
        <w:t>Долгорукий снимает маску.)</w:t>
      </w:r>
      <w:r w:rsidR="00016FF0" w:rsidRPr="00C12A56">
        <w:rPr>
          <w:rFonts w:ascii="Times New Roman" w:hAnsi="Times New Roman"/>
        </w:rPr>
        <w:t xml:space="preserve"> А, Ванька</w:t>
      </w:r>
      <w:r w:rsidR="00BB2EFB" w:rsidRPr="00C12A56">
        <w:rPr>
          <w:rFonts w:ascii="Times New Roman" w:hAnsi="Times New Roman"/>
        </w:rPr>
        <w:t>...</w:t>
      </w:r>
      <w:r w:rsidR="00016FF0" w:rsidRPr="00C12A56">
        <w:rPr>
          <w:rFonts w:ascii="Times New Roman" w:hAnsi="Times New Roman"/>
        </w:rPr>
        <w:t xml:space="preserve"> Надоело здесь, скукота! Что за глупость ты выдумал? Все ходят как идиоты, никого не узнать.</w:t>
      </w:r>
    </w:p>
    <w:p w14:paraId="48DD98BF"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Так ведь ради твоего удовольствия стараюсь.</w:t>
      </w:r>
    </w:p>
    <w:p w14:paraId="7839A4B6"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Какие удовольствия? Неудобства одни. Вот наряд этот: попробуй походи с голыми-то ногами? Я же говорил: в своём охотничьем буду, и все дела</w:t>
      </w:r>
      <w:r w:rsidR="00BB2EFB" w:rsidRPr="00C12A56">
        <w:rPr>
          <w:rFonts w:ascii="Times New Roman" w:hAnsi="Times New Roman"/>
        </w:rPr>
        <w:t>...</w:t>
      </w:r>
      <w:r w:rsidR="00016FF0" w:rsidRPr="00C12A56">
        <w:rPr>
          <w:rFonts w:ascii="Times New Roman" w:hAnsi="Times New Roman"/>
        </w:rPr>
        <w:t xml:space="preserve"> Скукота!.. В Москву хочу, в леса</w:t>
      </w:r>
      <w:r w:rsidR="00BB2EFB" w:rsidRPr="00C12A56">
        <w:rPr>
          <w:rFonts w:ascii="Times New Roman" w:hAnsi="Times New Roman"/>
        </w:rPr>
        <w:t>...</w:t>
      </w:r>
    </w:p>
    <w:p w14:paraId="5670C557"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Так приказы отданы, князь Ромодановский торжественную встречу готовит. Венчание на царство устроит, какого ещё не видывали</w:t>
      </w:r>
      <w:r w:rsidR="00475CF6" w:rsidRPr="00C12A56">
        <w:rPr>
          <w:rFonts w:ascii="Times New Roman" w:hAnsi="Times New Roman"/>
        </w:rPr>
        <w:t>,</w:t>
      </w:r>
      <w:r w:rsidR="00016FF0" w:rsidRPr="00C12A56">
        <w:rPr>
          <w:rFonts w:ascii="Times New Roman" w:hAnsi="Times New Roman"/>
        </w:rPr>
        <w:t xml:space="preserve"> — не хуже, чем у деда твоего.</w:t>
      </w:r>
    </w:p>
    <w:p w14:paraId="3F4F71BF"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w:t>
      </w:r>
      <w:r w:rsidR="00016FF0" w:rsidRPr="00C12A56">
        <w:rPr>
          <w:rFonts w:ascii="Times New Roman" w:hAnsi="Times New Roman"/>
          <w:i/>
          <w:iCs/>
        </w:rPr>
        <w:t>(запальчиво)</w:t>
      </w:r>
      <w:r w:rsidR="00016FF0" w:rsidRPr="00C12A56">
        <w:rPr>
          <w:rFonts w:ascii="Times New Roman" w:hAnsi="Times New Roman"/>
        </w:rPr>
        <w:t>. Да что дед? Он, поди, когда царствовать начинал, не моложе моего был. Всё поминают его почём зря. То Меншиков меня терзал, а теперь ты!</w:t>
      </w:r>
    </w:p>
    <w:p w14:paraId="65CB8FBD"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Да я разве смею! </w:t>
      </w:r>
      <w:r w:rsidR="00016FF0" w:rsidRPr="00C12A56">
        <w:rPr>
          <w:rFonts w:ascii="Times New Roman" w:hAnsi="Times New Roman"/>
          <w:i/>
          <w:iCs/>
        </w:rPr>
        <w:t>(Долгорукой.)</w:t>
      </w:r>
      <w:r w:rsidR="00016FF0" w:rsidRPr="00C12A56">
        <w:rPr>
          <w:rFonts w:ascii="Times New Roman" w:hAnsi="Times New Roman"/>
        </w:rPr>
        <w:t xml:space="preserve"> Сестрица! </w:t>
      </w:r>
      <w:r w:rsidR="00016FF0" w:rsidRPr="00C12A56">
        <w:rPr>
          <w:rFonts w:ascii="Times New Roman" w:hAnsi="Times New Roman"/>
          <w:i/>
          <w:iCs/>
        </w:rPr>
        <w:t>(Та не слышит.)</w:t>
      </w:r>
      <w:r w:rsidR="00016FF0" w:rsidRPr="00C12A56">
        <w:rPr>
          <w:rFonts w:ascii="Times New Roman" w:hAnsi="Times New Roman"/>
        </w:rPr>
        <w:t xml:space="preserve"> Катька! Пойди сюда! Извольте оказать политес императору.</w:t>
      </w:r>
    </w:p>
    <w:p w14:paraId="4D564051" w14:textId="77777777" w:rsidR="00475CF6" w:rsidRPr="00C12A56" w:rsidRDefault="00475CF6" w:rsidP="00016FF0">
      <w:pPr>
        <w:pStyle w:val="afd"/>
        <w:rPr>
          <w:rFonts w:ascii="Times New Roman" w:hAnsi="Times New Roman"/>
        </w:rPr>
      </w:pPr>
    </w:p>
    <w:p w14:paraId="00EE4A88" w14:textId="77777777" w:rsidR="00016FF0" w:rsidRPr="00C12A56" w:rsidRDefault="00016FF0" w:rsidP="00475CF6">
      <w:pPr>
        <w:pStyle w:val="afd"/>
        <w:jc w:val="center"/>
        <w:rPr>
          <w:rFonts w:ascii="Times New Roman" w:hAnsi="Times New Roman"/>
          <w:sz w:val="24"/>
        </w:rPr>
      </w:pPr>
      <w:r w:rsidRPr="00C12A56">
        <w:rPr>
          <w:rFonts w:ascii="Times New Roman" w:hAnsi="Times New Roman"/>
          <w:iCs/>
          <w:sz w:val="24"/>
        </w:rPr>
        <w:t>Долгорукая идёт к ним и кланяется.</w:t>
      </w:r>
    </w:p>
    <w:p w14:paraId="50ADF47C" w14:textId="77777777" w:rsidR="00475CF6" w:rsidRPr="00C12A56" w:rsidRDefault="00475CF6" w:rsidP="00016FF0">
      <w:pPr>
        <w:pStyle w:val="afd"/>
        <w:rPr>
          <w:rFonts w:ascii="Times New Roman" w:hAnsi="Times New Roman"/>
        </w:rPr>
      </w:pPr>
    </w:p>
    <w:p w14:paraId="3C8911EA"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w:t>
      </w:r>
      <w:r w:rsidR="00016FF0" w:rsidRPr="00C12A56">
        <w:rPr>
          <w:rFonts w:ascii="Times New Roman" w:hAnsi="Times New Roman"/>
          <w:i/>
          <w:iCs/>
        </w:rPr>
        <w:t>(</w:t>
      </w:r>
      <w:r w:rsidR="00475CF6" w:rsidRPr="00C12A56">
        <w:rPr>
          <w:rFonts w:ascii="Times New Roman" w:hAnsi="Times New Roman"/>
          <w:i/>
          <w:iCs/>
        </w:rPr>
        <w:t xml:space="preserve">Ивану </w:t>
      </w:r>
      <w:r w:rsidR="00016FF0" w:rsidRPr="00C12A56">
        <w:rPr>
          <w:rFonts w:ascii="Times New Roman" w:hAnsi="Times New Roman"/>
          <w:i/>
          <w:iCs/>
        </w:rPr>
        <w:t>Долгорукому)</w:t>
      </w:r>
      <w:r w:rsidR="00475CF6" w:rsidRPr="00C12A56">
        <w:rPr>
          <w:rFonts w:ascii="Times New Roman" w:hAnsi="Times New Roman"/>
        </w:rPr>
        <w:t>. Да ну её, не</w:t>
      </w:r>
      <w:r w:rsidR="00016FF0" w:rsidRPr="00C12A56">
        <w:rPr>
          <w:rFonts w:ascii="Times New Roman" w:hAnsi="Times New Roman"/>
        </w:rPr>
        <w:t>досуг!</w:t>
      </w:r>
    </w:p>
    <w:p w14:paraId="71810D47"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Идите, сестрица!</w:t>
      </w:r>
    </w:p>
    <w:p w14:paraId="7EE763BC" w14:textId="77777777" w:rsidR="00475CF6" w:rsidRPr="00C12A56" w:rsidRDefault="00475CF6" w:rsidP="00016FF0">
      <w:pPr>
        <w:pStyle w:val="afd"/>
        <w:rPr>
          <w:rFonts w:ascii="Times New Roman" w:hAnsi="Times New Roman"/>
        </w:rPr>
      </w:pPr>
    </w:p>
    <w:p w14:paraId="0DEA28BF" w14:textId="77777777" w:rsidR="00016FF0" w:rsidRPr="00C12A56" w:rsidRDefault="00016FF0" w:rsidP="00475CF6">
      <w:pPr>
        <w:pStyle w:val="afd"/>
        <w:jc w:val="center"/>
        <w:rPr>
          <w:rFonts w:ascii="Times New Roman" w:hAnsi="Times New Roman"/>
          <w:sz w:val="24"/>
        </w:rPr>
      </w:pPr>
      <w:r w:rsidRPr="00C12A56">
        <w:rPr>
          <w:rFonts w:ascii="Times New Roman" w:hAnsi="Times New Roman"/>
          <w:iCs/>
          <w:sz w:val="24"/>
        </w:rPr>
        <w:t>Долгорукая уходит.</w:t>
      </w:r>
    </w:p>
    <w:p w14:paraId="6B29EE31" w14:textId="77777777" w:rsidR="00475CF6" w:rsidRPr="00C12A56" w:rsidRDefault="00475CF6" w:rsidP="00016FF0">
      <w:pPr>
        <w:pStyle w:val="afd"/>
        <w:rPr>
          <w:rFonts w:ascii="Times New Roman" w:hAnsi="Times New Roman"/>
        </w:rPr>
      </w:pPr>
    </w:p>
    <w:p w14:paraId="42A3C097"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w:t>
      </w:r>
      <w:r w:rsidR="00016FF0" w:rsidRPr="00C12A56">
        <w:rPr>
          <w:rFonts w:ascii="Times New Roman" w:hAnsi="Times New Roman"/>
          <w:i/>
          <w:iCs/>
        </w:rPr>
        <w:t>(</w:t>
      </w:r>
      <w:r w:rsidR="00475CF6" w:rsidRPr="00C12A56">
        <w:rPr>
          <w:rFonts w:ascii="Times New Roman" w:hAnsi="Times New Roman"/>
          <w:i/>
          <w:iCs/>
        </w:rPr>
        <w:t xml:space="preserve">Ивану </w:t>
      </w:r>
      <w:r w:rsidR="00016FF0" w:rsidRPr="00C12A56">
        <w:rPr>
          <w:rFonts w:ascii="Times New Roman" w:hAnsi="Times New Roman"/>
          <w:i/>
          <w:iCs/>
        </w:rPr>
        <w:t>Долгорукому, понижая голос)</w:t>
      </w:r>
      <w:r w:rsidR="00016FF0" w:rsidRPr="00C12A56">
        <w:rPr>
          <w:rFonts w:ascii="Times New Roman" w:hAnsi="Times New Roman"/>
        </w:rPr>
        <w:t>. Ты, Ваня, мне лучше скажи: Александр Данилович не вернётся, а? Ведь я его</w:t>
      </w:r>
      <w:r w:rsidR="00475CF6" w:rsidRPr="00C12A56">
        <w:rPr>
          <w:rFonts w:ascii="Times New Roman" w:hAnsi="Times New Roman"/>
        </w:rPr>
        <w:t xml:space="preserve"> знаю</w:t>
      </w:r>
      <w:r w:rsidR="00016FF0" w:rsidRPr="00C12A56">
        <w:rPr>
          <w:rFonts w:ascii="Times New Roman" w:hAnsi="Times New Roman"/>
        </w:rPr>
        <w:t>. Он хитрющий, всегда вывернется.</w:t>
      </w:r>
    </w:p>
    <w:p w14:paraId="1F204530"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Что ты, государь! Всё будет</w:t>
      </w:r>
      <w:r w:rsidR="00475CF6" w:rsidRPr="00C12A56">
        <w:rPr>
          <w:rFonts w:ascii="Times New Roman" w:hAnsi="Times New Roman"/>
        </w:rPr>
        <w:t xml:space="preserve"> сделано</w:t>
      </w:r>
      <w:r w:rsidR="00016FF0" w:rsidRPr="00C12A56">
        <w:rPr>
          <w:rFonts w:ascii="Times New Roman" w:hAnsi="Times New Roman"/>
        </w:rPr>
        <w:t>.</w:t>
      </w:r>
    </w:p>
    <w:p w14:paraId="340AFE3B"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Вот сейчас хожу тут по дворцу — не поверишь, в каждой маске вижу его! Чуть кто повыше, поосанистее — думаю: а вдруг Меншиков? В тёмный уголок меня загонит да</w:t>
      </w:r>
      <w:r w:rsidR="00BB2EFB" w:rsidRPr="00C12A56">
        <w:rPr>
          <w:rFonts w:ascii="Times New Roman" w:hAnsi="Times New Roman"/>
        </w:rPr>
        <w:t>...</w:t>
      </w:r>
      <w:r w:rsidR="00016FF0" w:rsidRPr="00C12A56">
        <w:rPr>
          <w:rFonts w:ascii="Times New Roman" w:hAnsi="Times New Roman"/>
        </w:rPr>
        <w:t xml:space="preserve"> Тошно мне. В Москву бы!..</w:t>
      </w:r>
    </w:p>
    <w:p w14:paraId="24C7F554" w14:textId="77777777" w:rsidR="009F6BBE" w:rsidRPr="00C12A56" w:rsidRDefault="009F6BBE" w:rsidP="00016FF0">
      <w:pPr>
        <w:pStyle w:val="afd"/>
        <w:rPr>
          <w:rFonts w:ascii="Times New Roman" w:hAnsi="Times New Roman"/>
        </w:rPr>
      </w:pPr>
    </w:p>
    <w:p w14:paraId="261B4D77" w14:textId="77777777" w:rsidR="009F6BBE" w:rsidRPr="00C12A56" w:rsidRDefault="009F6BBE" w:rsidP="009F6BBE">
      <w:pPr>
        <w:pStyle w:val="afd"/>
        <w:jc w:val="center"/>
        <w:rPr>
          <w:rFonts w:ascii="Times New Roman" w:hAnsi="Times New Roman"/>
          <w:iCs/>
          <w:sz w:val="24"/>
        </w:rPr>
      </w:pPr>
      <w:r w:rsidRPr="00C12A56">
        <w:rPr>
          <w:rFonts w:ascii="Times New Roman" w:hAnsi="Times New Roman"/>
          <w:iCs/>
          <w:sz w:val="24"/>
        </w:rPr>
        <w:t>Хромая, появляется</w:t>
      </w:r>
      <w:r w:rsidR="00016FF0" w:rsidRPr="00C12A56">
        <w:rPr>
          <w:rFonts w:ascii="Times New Roman" w:hAnsi="Times New Roman"/>
          <w:iCs/>
          <w:sz w:val="24"/>
        </w:rPr>
        <w:t xml:space="preserve"> </w:t>
      </w:r>
      <w:r w:rsidR="00016FF0" w:rsidRPr="00C12A56">
        <w:rPr>
          <w:rFonts w:ascii="Times New Roman" w:hAnsi="Times New Roman"/>
          <w:iCs/>
          <w:spacing w:val="40"/>
          <w:sz w:val="24"/>
        </w:rPr>
        <w:t>Плещеев</w:t>
      </w:r>
      <w:r w:rsidRPr="00C12A56">
        <w:rPr>
          <w:rFonts w:ascii="Times New Roman" w:hAnsi="Times New Roman"/>
          <w:iCs/>
          <w:sz w:val="24"/>
        </w:rPr>
        <w:t>.</w:t>
      </w:r>
    </w:p>
    <w:p w14:paraId="00779FAF" w14:textId="77777777" w:rsidR="00016FF0" w:rsidRPr="00C12A56" w:rsidRDefault="009F6BBE" w:rsidP="009F6BBE">
      <w:pPr>
        <w:pStyle w:val="afd"/>
        <w:jc w:val="center"/>
        <w:rPr>
          <w:rFonts w:ascii="Times New Roman" w:hAnsi="Times New Roman"/>
          <w:sz w:val="24"/>
        </w:rPr>
      </w:pPr>
      <w:r w:rsidRPr="00C12A56">
        <w:rPr>
          <w:rFonts w:ascii="Times New Roman" w:hAnsi="Times New Roman"/>
          <w:iCs/>
          <w:sz w:val="24"/>
        </w:rPr>
        <w:t>Он</w:t>
      </w:r>
      <w:r w:rsidR="00016FF0" w:rsidRPr="00C12A56">
        <w:rPr>
          <w:rFonts w:ascii="Times New Roman" w:hAnsi="Times New Roman"/>
          <w:iCs/>
          <w:sz w:val="24"/>
        </w:rPr>
        <w:t xml:space="preserve"> </w:t>
      </w:r>
      <w:r w:rsidRPr="00C12A56">
        <w:rPr>
          <w:rFonts w:ascii="Times New Roman" w:hAnsi="Times New Roman"/>
          <w:iCs/>
          <w:sz w:val="24"/>
        </w:rPr>
        <w:t>выглядит комично</w:t>
      </w:r>
      <w:r w:rsidRPr="00C12A56">
        <w:rPr>
          <w:rFonts w:ascii="Times New Roman" w:hAnsi="Times New Roman"/>
          <w:sz w:val="24"/>
        </w:rPr>
        <w:t xml:space="preserve"> в </w:t>
      </w:r>
      <w:r w:rsidRPr="00C12A56">
        <w:rPr>
          <w:rFonts w:ascii="Times New Roman" w:hAnsi="Times New Roman"/>
          <w:iCs/>
          <w:sz w:val="24"/>
        </w:rPr>
        <w:t xml:space="preserve">маскарадном костюме греческого бога. </w:t>
      </w:r>
    </w:p>
    <w:p w14:paraId="08359AB3" w14:textId="77777777" w:rsidR="009F6BBE" w:rsidRPr="00C12A56" w:rsidRDefault="009F6BBE" w:rsidP="00016FF0">
      <w:pPr>
        <w:pStyle w:val="afd"/>
        <w:rPr>
          <w:rFonts w:ascii="Times New Roman" w:hAnsi="Times New Roman"/>
        </w:rPr>
      </w:pPr>
    </w:p>
    <w:p w14:paraId="0B7C7942"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w:t>
      </w:r>
      <w:r w:rsidR="00016FF0" w:rsidRPr="00C12A56">
        <w:rPr>
          <w:rFonts w:ascii="Times New Roman" w:hAnsi="Times New Roman"/>
          <w:i/>
          <w:iCs/>
        </w:rPr>
        <w:t>(Петру Второму)</w:t>
      </w:r>
      <w:r w:rsidR="00016FF0" w:rsidRPr="00C12A56">
        <w:rPr>
          <w:rFonts w:ascii="Times New Roman" w:hAnsi="Times New Roman"/>
        </w:rPr>
        <w:t>. А вот и Иван Никифорович Плещеев, ваше величество!</w:t>
      </w:r>
    </w:p>
    <w:p w14:paraId="414488BE"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Кто?</w:t>
      </w:r>
    </w:p>
    <w:p w14:paraId="7D3EC636"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Плещеев назначен, чтобы Меншикову допрос учинить по всей строгости.</w:t>
      </w:r>
    </w:p>
    <w:p w14:paraId="6C46FE66" w14:textId="77777777" w:rsidR="009F6BBE" w:rsidRPr="00C12A56" w:rsidRDefault="009F6BBE" w:rsidP="00016FF0">
      <w:pPr>
        <w:pStyle w:val="afd"/>
        <w:rPr>
          <w:rFonts w:ascii="Times New Roman" w:hAnsi="Times New Roman"/>
        </w:rPr>
      </w:pPr>
    </w:p>
    <w:p w14:paraId="7A9A87C3" w14:textId="77777777" w:rsidR="00016FF0" w:rsidRPr="00C12A56" w:rsidRDefault="00016FF0" w:rsidP="009F6BBE">
      <w:pPr>
        <w:pStyle w:val="afd"/>
        <w:jc w:val="center"/>
        <w:rPr>
          <w:rFonts w:ascii="Times New Roman" w:hAnsi="Times New Roman"/>
          <w:sz w:val="24"/>
        </w:rPr>
      </w:pPr>
      <w:r w:rsidRPr="00C12A56">
        <w:rPr>
          <w:rFonts w:ascii="Times New Roman" w:hAnsi="Times New Roman"/>
          <w:iCs/>
          <w:sz w:val="24"/>
        </w:rPr>
        <w:t xml:space="preserve">Плещеев, </w:t>
      </w:r>
      <w:r w:rsidR="009F6BBE" w:rsidRPr="00C12A56">
        <w:rPr>
          <w:rFonts w:ascii="Times New Roman" w:hAnsi="Times New Roman"/>
          <w:iCs/>
          <w:sz w:val="24"/>
        </w:rPr>
        <w:t>увидев</w:t>
      </w:r>
      <w:r w:rsidRPr="00C12A56">
        <w:rPr>
          <w:rFonts w:ascii="Times New Roman" w:hAnsi="Times New Roman"/>
          <w:iCs/>
          <w:sz w:val="24"/>
        </w:rPr>
        <w:t xml:space="preserve"> императора, издалека неловко раскланивается.</w:t>
      </w:r>
    </w:p>
    <w:p w14:paraId="155735A9" w14:textId="77777777" w:rsidR="009F6BBE" w:rsidRPr="00C12A56" w:rsidRDefault="009F6BBE" w:rsidP="00016FF0">
      <w:pPr>
        <w:pStyle w:val="afd"/>
        <w:rPr>
          <w:rFonts w:ascii="Times New Roman" w:hAnsi="Times New Roman"/>
        </w:rPr>
      </w:pPr>
    </w:p>
    <w:p w14:paraId="4DB24493"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w:t>
      </w:r>
      <w:r w:rsidR="00016FF0" w:rsidRPr="00C12A56">
        <w:rPr>
          <w:rFonts w:ascii="Times New Roman" w:hAnsi="Times New Roman"/>
          <w:i/>
          <w:iCs/>
        </w:rPr>
        <w:t>(</w:t>
      </w:r>
      <w:r w:rsidR="009F6BBE" w:rsidRPr="00C12A56">
        <w:rPr>
          <w:rFonts w:ascii="Times New Roman" w:hAnsi="Times New Roman"/>
          <w:i/>
          <w:iCs/>
        </w:rPr>
        <w:t xml:space="preserve">Ивану </w:t>
      </w:r>
      <w:r w:rsidR="00016FF0" w:rsidRPr="00C12A56">
        <w:rPr>
          <w:rFonts w:ascii="Times New Roman" w:hAnsi="Times New Roman"/>
          <w:i/>
          <w:iCs/>
        </w:rPr>
        <w:t>Долгорукому)</w:t>
      </w:r>
      <w:r w:rsidR="00016FF0" w:rsidRPr="00C12A56">
        <w:rPr>
          <w:rFonts w:ascii="Times New Roman" w:hAnsi="Times New Roman"/>
        </w:rPr>
        <w:t>. Вот этот урод хромой?</w:t>
      </w:r>
    </w:p>
    <w:p w14:paraId="4AFD8D60"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Старанием известен. Позвольте, государь, я лично расспрошу, как дело двигается.</w:t>
      </w:r>
    </w:p>
    <w:p w14:paraId="7C256AC5" w14:textId="77777777" w:rsidR="00016FF0" w:rsidRPr="00C12A56" w:rsidRDefault="00A23340" w:rsidP="00016FF0">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016FF0" w:rsidRPr="00C12A56">
        <w:rPr>
          <w:rFonts w:ascii="Times New Roman" w:hAnsi="Times New Roman"/>
        </w:rPr>
        <w:t xml:space="preserve">. Вечно ты придумаешь! Право, разбирайтесь сами. </w:t>
      </w:r>
      <w:r w:rsidR="00016FF0" w:rsidRPr="00C12A56">
        <w:rPr>
          <w:rFonts w:ascii="Times New Roman" w:hAnsi="Times New Roman"/>
          <w:i/>
          <w:iCs/>
        </w:rPr>
        <w:t>(Хочет уйти.)</w:t>
      </w:r>
    </w:p>
    <w:p w14:paraId="427E1209" w14:textId="77777777" w:rsidR="009F6BBE" w:rsidRPr="00C12A56" w:rsidRDefault="009F6BBE" w:rsidP="00016FF0">
      <w:pPr>
        <w:pStyle w:val="afd"/>
        <w:rPr>
          <w:rFonts w:ascii="Times New Roman" w:hAnsi="Times New Roman"/>
        </w:rPr>
      </w:pPr>
    </w:p>
    <w:p w14:paraId="7986B084" w14:textId="77777777" w:rsidR="00495F96" w:rsidRPr="00C12A56" w:rsidRDefault="00016FF0" w:rsidP="00495F96">
      <w:pPr>
        <w:pStyle w:val="afd"/>
        <w:jc w:val="center"/>
        <w:rPr>
          <w:rFonts w:ascii="Times New Roman" w:hAnsi="Times New Roman"/>
          <w:iCs/>
          <w:sz w:val="24"/>
        </w:rPr>
      </w:pPr>
      <w:r w:rsidRPr="00C12A56">
        <w:rPr>
          <w:rFonts w:ascii="Times New Roman" w:hAnsi="Times New Roman"/>
          <w:iCs/>
          <w:sz w:val="24"/>
        </w:rPr>
        <w:t>В этот момент вбегает танцующая группа с Екатериной Долгорукой, фрейлинами и кавалерами, увлекают всех, включая Петра Второго и Плещеева, в шутливый танец.</w:t>
      </w:r>
    </w:p>
    <w:p w14:paraId="3F2EC292" w14:textId="77777777" w:rsidR="00016FF0" w:rsidRPr="00C12A56" w:rsidRDefault="00016FF0" w:rsidP="00495F96">
      <w:pPr>
        <w:pStyle w:val="afd"/>
        <w:jc w:val="center"/>
        <w:rPr>
          <w:rFonts w:ascii="Times New Roman" w:hAnsi="Times New Roman"/>
          <w:sz w:val="24"/>
        </w:rPr>
      </w:pPr>
      <w:r w:rsidRPr="00C12A56">
        <w:rPr>
          <w:rFonts w:ascii="Times New Roman" w:hAnsi="Times New Roman"/>
          <w:iCs/>
          <w:sz w:val="24"/>
        </w:rPr>
        <w:t>В результате все уходят со сцены, кроме Ивана Долгорукого.</w:t>
      </w:r>
    </w:p>
    <w:p w14:paraId="7FEB3660" w14:textId="77777777" w:rsidR="009F6BBE" w:rsidRPr="00C12A56" w:rsidRDefault="009F6BBE" w:rsidP="00016FF0">
      <w:pPr>
        <w:pStyle w:val="afd"/>
        <w:rPr>
          <w:rFonts w:ascii="Times New Roman" w:hAnsi="Times New Roman"/>
        </w:rPr>
      </w:pPr>
    </w:p>
    <w:p w14:paraId="7D91EAD2" w14:textId="77777777" w:rsidR="00016FF0" w:rsidRPr="00C12A56" w:rsidRDefault="00016FF0" w:rsidP="00495F96">
      <w:pPr>
        <w:pStyle w:val="afd"/>
        <w:jc w:val="center"/>
        <w:rPr>
          <w:rFonts w:ascii="Times New Roman" w:hAnsi="Times New Roman"/>
        </w:rPr>
      </w:pPr>
      <w:r w:rsidRPr="00C12A56">
        <w:rPr>
          <w:rFonts w:ascii="Times New Roman" w:hAnsi="Times New Roman"/>
        </w:rPr>
        <w:t>СЦЕНА ВОСЬМАЯ</w:t>
      </w:r>
    </w:p>
    <w:p w14:paraId="61EA747F" w14:textId="77777777" w:rsidR="009F6BBE" w:rsidRPr="00C12A56" w:rsidRDefault="009F6BBE" w:rsidP="00016FF0">
      <w:pPr>
        <w:pStyle w:val="afd"/>
        <w:rPr>
          <w:rFonts w:ascii="Times New Roman" w:hAnsi="Times New Roman"/>
          <w:i/>
          <w:iCs/>
        </w:rPr>
      </w:pPr>
    </w:p>
    <w:p w14:paraId="7A840FDD" w14:textId="77777777" w:rsidR="00495F96" w:rsidRPr="00C12A56" w:rsidRDefault="00016FF0" w:rsidP="00495F96">
      <w:pPr>
        <w:pStyle w:val="afd"/>
        <w:jc w:val="center"/>
        <w:rPr>
          <w:rFonts w:ascii="Times New Roman" w:hAnsi="Times New Roman"/>
          <w:iCs/>
          <w:sz w:val="24"/>
        </w:rPr>
      </w:pPr>
      <w:r w:rsidRPr="00C12A56">
        <w:rPr>
          <w:rFonts w:ascii="Times New Roman" w:hAnsi="Times New Roman"/>
          <w:iCs/>
          <w:sz w:val="24"/>
        </w:rPr>
        <w:t xml:space="preserve">Там же. </w:t>
      </w:r>
    </w:p>
    <w:p w14:paraId="3761886C" w14:textId="77777777" w:rsidR="00016FF0" w:rsidRPr="00C12A56" w:rsidRDefault="00495F96" w:rsidP="00495F96">
      <w:pPr>
        <w:pStyle w:val="afd"/>
        <w:jc w:val="center"/>
        <w:rPr>
          <w:rFonts w:ascii="Times New Roman" w:hAnsi="Times New Roman"/>
          <w:sz w:val="24"/>
        </w:rPr>
      </w:pPr>
      <w:r w:rsidRPr="00C12A56">
        <w:rPr>
          <w:rFonts w:ascii="Times New Roman" w:hAnsi="Times New Roman"/>
          <w:iCs/>
          <w:spacing w:val="40"/>
          <w:sz w:val="24"/>
        </w:rPr>
        <w:t xml:space="preserve">Иван </w:t>
      </w:r>
      <w:r w:rsidR="00016FF0" w:rsidRPr="00C12A56">
        <w:rPr>
          <w:rFonts w:ascii="Times New Roman" w:hAnsi="Times New Roman"/>
          <w:iCs/>
          <w:spacing w:val="40"/>
          <w:sz w:val="24"/>
        </w:rPr>
        <w:t>Долгорукий</w:t>
      </w:r>
      <w:r w:rsidR="00016FF0" w:rsidRPr="00C12A56">
        <w:rPr>
          <w:rFonts w:ascii="Times New Roman" w:hAnsi="Times New Roman"/>
          <w:iCs/>
          <w:sz w:val="24"/>
        </w:rPr>
        <w:t xml:space="preserve"> один. Появляются </w:t>
      </w:r>
      <w:r w:rsidR="00016FF0" w:rsidRPr="00C12A56">
        <w:rPr>
          <w:rFonts w:ascii="Times New Roman" w:hAnsi="Times New Roman"/>
          <w:iCs/>
          <w:spacing w:val="40"/>
          <w:sz w:val="24"/>
        </w:rPr>
        <w:t>стражники</w:t>
      </w:r>
      <w:r w:rsidR="00016FF0" w:rsidRPr="00C12A56">
        <w:rPr>
          <w:rFonts w:ascii="Times New Roman" w:hAnsi="Times New Roman"/>
          <w:iCs/>
          <w:sz w:val="24"/>
        </w:rPr>
        <w:t>.</w:t>
      </w:r>
    </w:p>
    <w:p w14:paraId="33BB69E2" w14:textId="77777777" w:rsidR="00495F96" w:rsidRPr="00C12A56" w:rsidRDefault="00495F96" w:rsidP="00016FF0">
      <w:pPr>
        <w:pStyle w:val="afd"/>
        <w:rPr>
          <w:rFonts w:ascii="Times New Roman" w:hAnsi="Times New Roman"/>
        </w:rPr>
      </w:pPr>
    </w:p>
    <w:p w14:paraId="37D9C3FE" w14:textId="77777777" w:rsidR="00016FF0" w:rsidRPr="00C12A56" w:rsidRDefault="00016FF0" w:rsidP="00016FF0">
      <w:pPr>
        <w:pStyle w:val="afd"/>
        <w:rPr>
          <w:rFonts w:ascii="Times New Roman" w:hAnsi="Times New Roman"/>
        </w:rPr>
      </w:pPr>
      <w:r w:rsidRPr="00C12A56">
        <w:rPr>
          <w:rFonts w:ascii="Times New Roman" w:hAnsi="Times New Roman"/>
        </w:rPr>
        <w:t xml:space="preserve">С т р а ж н и к и </w:t>
      </w:r>
      <w:r w:rsidRPr="00C12A56">
        <w:rPr>
          <w:rFonts w:ascii="Times New Roman" w:hAnsi="Times New Roman"/>
          <w:i/>
          <w:iCs/>
        </w:rPr>
        <w:t>(</w:t>
      </w:r>
      <w:r w:rsidR="00341F09" w:rsidRPr="00C12A56">
        <w:rPr>
          <w:rFonts w:ascii="Times New Roman" w:hAnsi="Times New Roman"/>
          <w:i/>
          <w:iCs/>
        </w:rPr>
        <w:t xml:space="preserve">Ивану </w:t>
      </w:r>
      <w:r w:rsidRPr="00C12A56">
        <w:rPr>
          <w:rFonts w:ascii="Times New Roman" w:hAnsi="Times New Roman"/>
          <w:i/>
          <w:iCs/>
        </w:rPr>
        <w:t>Долгорукому)</w:t>
      </w:r>
      <w:r w:rsidRPr="00C12A56">
        <w:rPr>
          <w:rFonts w:ascii="Times New Roman" w:hAnsi="Times New Roman"/>
        </w:rPr>
        <w:t>. Ваше сиятельство, нашли его.</w:t>
      </w:r>
    </w:p>
    <w:p w14:paraId="3840A64A"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Что ещё?</w:t>
      </w:r>
    </w:p>
    <w:p w14:paraId="23383582" w14:textId="77777777" w:rsidR="00016FF0" w:rsidRPr="00C12A56" w:rsidRDefault="00016FF0" w:rsidP="00016FF0">
      <w:pPr>
        <w:pStyle w:val="afd"/>
        <w:rPr>
          <w:rFonts w:ascii="Times New Roman" w:hAnsi="Times New Roman"/>
        </w:rPr>
      </w:pPr>
      <w:r w:rsidRPr="00C12A56">
        <w:rPr>
          <w:rFonts w:ascii="Times New Roman" w:hAnsi="Times New Roman"/>
        </w:rPr>
        <w:t>С т р а ж н и к и. Мастеровой тот, с Галерной верфи. Привести?</w:t>
      </w:r>
    </w:p>
    <w:p w14:paraId="3E6980C9"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Вот дурьё! Зачем же сюда-то!</w:t>
      </w:r>
    </w:p>
    <w:p w14:paraId="707E8093" w14:textId="77777777" w:rsidR="00016FF0" w:rsidRPr="00C12A56" w:rsidRDefault="00016FF0" w:rsidP="00016FF0">
      <w:pPr>
        <w:pStyle w:val="afd"/>
        <w:rPr>
          <w:rFonts w:ascii="Times New Roman" w:hAnsi="Times New Roman"/>
        </w:rPr>
      </w:pPr>
      <w:r w:rsidRPr="00C12A56">
        <w:rPr>
          <w:rFonts w:ascii="Times New Roman" w:hAnsi="Times New Roman"/>
        </w:rPr>
        <w:lastRenderedPageBreak/>
        <w:t>С т р а ж н и к и. Так велено было срочным порядком!</w:t>
      </w:r>
    </w:p>
    <w:p w14:paraId="40177446" w14:textId="77777777" w:rsidR="00653684" w:rsidRPr="00C12A56" w:rsidRDefault="00653684" w:rsidP="00016FF0">
      <w:pPr>
        <w:pStyle w:val="afd"/>
        <w:rPr>
          <w:rFonts w:ascii="Times New Roman" w:hAnsi="Times New Roman"/>
        </w:rPr>
      </w:pPr>
    </w:p>
    <w:p w14:paraId="5ED4786B" w14:textId="77777777" w:rsidR="00653684" w:rsidRPr="00C12A56" w:rsidRDefault="00653684" w:rsidP="00653684">
      <w:pPr>
        <w:pStyle w:val="afd"/>
        <w:jc w:val="center"/>
        <w:rPr>
          <w:rFonts w:ascii="Times New Roman" w:hAnsi="Times New Roman"/>
          <w:sz w:val="24"/>
        </w:rPr>
      </w:pPr>
      <w:r w:rsidRPr="00C12A56">
        <w:rPr>
          <w:rFonts w:ascii="Times New Roman" w:hAnsi="Times New Roman"/>
          <w:iCs/>
          <w:sz w:val="24"/>
        </w:rPr>
        <w:t xml:space="preserve">Уходят и приводят </w:t>
      </w:r>
      <w:r w:rsidRPr="00C12A56">
        <w:rPr>
          <w:rFonts w:ascii="Times New Roman" w:hAnsi="Times New Roman"/>
          <w:iCs/>
          <w:spacing w:val="40"/>
          <w:sz w:val="24"/>
        </w:rPr>
        <w:t>Гордея</w:t>
      </w:r>
      <w:r w:rsidRPr="00C12A56">
        <w:rPr>
          <w:rFonts w:ascii="Times New Roman" w:hAnsi="Times New Roman"/>
          <w:iCs/>
          <w:sz w:val="24"/>
        </w:rPr>
        <w:t>. Он в том</w:t>
      </w:r>
      <w:r w:rsidR="00016FF0" w:rsidRPr="00C12A56">
        <w:rPr>
          <w:rFonts w:ascii="Times New Roman" w:hAnsi="Times New Roman"/>
          <w:iCs/>
          <w:sz w:val="24"/>
        </w:rPr>
        <w:t xml:space="preserve"> же полушуб</w:t>
      </w:r>
      <w:r w:rsidRPr="00C12A56">
        <w:rPr>
          <w:rFonts w:ascii="Times New Roman" w:hAnsi="Times New Roman"/>
          <w:iCs/>
          <w:sz w:val="24"/>
        </w:rPr>
        <w:t>ке</w:t>
      </w:r>
      <w:r w:rsidR="00016FF0" w:rsidRPr="00C12A56">
        <w:rPr>
          <w:rFonts w:ascii="Times New Roman" w:hAnsi="Times New Roman"/>
          <w:iCs/>
          <w:sz w:val="24"/>
        </w:rPr>
        <w:t xml:space="preserve">, </w:t>
      </w:r>
      <w:r w:rsidRPr="00C12A56">
        <w:rPr>
          <w:rFonts w:ascii="Times New Roman" w:hAnsi="Times New Roman"/>
          <w:iCs/>
          <w:sz w:val="24"/>
        </w:rPr>
        <w:t xml:space="preserve">в каком </w:t>
      </w:r>
      <w:proofErr w:type="gramStart"/>
      <w:r w:rsidRPr="00C12A56">
        <w:rPr>
          <w:rFonts w:ascii="Times New Roman" w:hAnsi="Times New Roman"/>
          <w:iCs/>
          <w:sz w:val="24"/>
        </w:rPr>
        <w:t xml:space="preserve">был </w:t>
      </w:r>
      <w:r w:rsidR="00016FF0" w:rsidRPr="00C12A56">
        <w:rPr>
          <w:rFonts w:ascii="Times New Roman" w:hAnsi="Times New Roman"/>
          <w:iCs/>
          <w:sz w:val="24"/>
        </w:rPr>
        <w:t xml:space="preserve"> Ефим</w:t>
      </w:r>
      <w:proofErr w:type="gramEnd"/>
      <w:r w:rsidR="00016FF0" w:rsidRPr="00C12A56">
        <w:rPr>
          <w:rFonts w:ascii="Times New Roman" w:hAnsi="Times New Roman"/>
          <w:iCs/>
          <w:sz w:val="24"/>
        </w:rPr>
        <w:t>.</w:t>
      </w:r>
    </w:p>
    <w:p w14:paraId="181C9CA8" w14:textId="77777777" w:rsidR="00016FF0" w:rsidRPr="00C12A56" w:rsidRDefault="00016FF0" w:rsidP="00653684">
      <w:pPr>
        <w:pStyle w:val="afd"/>
        <w:jc w:val="center"/>
        <w:rPr>
          <w:rFonts w:ascii="Times New Roman" w:hAnsi="Times New Roman"/>
          <w:sz w:val="24"/>
        </w:rPr>
      </w:pPr>
      <w:r w:rsidRPr="00C12A56">
        <w:rPr>
          <w:rFonts w:ascii="Times New Roman" w:hAnsi="Times New Roman"/>
          <w:iCs/>
          <w:sz w:val="24"/>
        </w:rPr>
        <w:t>Гордей и Долгорукий отходят в сторону.</w:t>
      </w:r>
    </w:p>
    <w:p w14:paraId="1CB28F35" w14:textId="77777777" w:rsidR="00653684" w:rsidRPr="00C12A56" w:rsidRDefault="00653684" w:rsidP="00016FF0">
      <w:pPr>
        <w:pStyle w:val="afd"/>
        <w:rPr>
          <w:rFonts w:ascii="Times New Roman" w:hAnsi="Times New Roman"/>
        </w:rPr>
      </w:pPr>
    </w:p>
    <w:p w14:paraId="092CA43F" w14:textId="77777777" w:rsidR="00016FF0" w:rsidRPr="00C12A56" w:rsidRDefault="00016FF0" w:rsidP="00016FF0">
      <w:pPr>
        <w:pStyle w:val="afd"/>
        <w:rPr>
          <w:rFonts w:ascii="Times New Roman" w:hAnsi="Times New Roman"/>
        </w:rPr>
      </w:pPr>
      <w:r w:rsidRPr="00C12A56">
        <w:rPr>
          <w:rFonts w:ascii="Times New Roman" w:hAnsi="Times New Roman"/>
        </w:rPr>
        <w:t xml:space="preserve">Г о р д е й </w:t>
      </w:r>
      <w:r w:rsidRPr="00C12A56">
        <w:rPr>
          <w:rFonts w:ascii="Times New Roman" w:hAnsi="Times New Roman"/>
          <w:i/>
          <w:iCs/>
        </w:rPr>
        <w:t>(испуган</w:t>
      </w:r>
      <w:r w:rsidR="00653684" w:rsidRPr="00C12A56">
        <w:rPr>
          <w:rFonts w:ascii="Times New Roman" w:hAnsi="Times New Roman"/>
          <w:i/>
          <w:iCs/>
        </w:rPr>
        <w:t>но</w:t>
      </w:r>
      <w:r w:rsidRPr="00C12A56">
        <w:rPr>
          <w:rFonts w:ascii="Times New Roman" w:hAnsi="Times New Roman"/>
          <w:i/>
          <w:iCs/>
        </w:rPr>
        <w:t>)</w:t>
      </w:r>
      <w:r w:rsidRPr="00C12A56">
        <w:rPr>
          <w:rFonts w:ascii="Times New Roman" w:hAnsi="Times New Roman"/>
        </w:rPr>
        <w:t>. Да в чём повинен я, батюшка? Я простой</w:t>
      </w:r>
      <w:r w:rsidR="00653684" w:rsidRPr="00C12A56">
        <w:rPr>
          <w:rFonts w:ascii="Times New Roman" w:hAnsi="Times New Roman"/>
        </w:rPr>
        <w:t xml:space="preserve"> работник</w:t>
      </w:r>
      <w:r w:rsidRPr="00C12A56">
        <w:rPr>
          <w:rFonts w:ascii="Times New Roman" w:hAnsi="Times New Roman"/>
        </w:rPr>
        <w:t>, корабельный мастер.</w:t>
      </w:r>
    </w:p>
    <w:p w14:paraId="10A5BD03"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Знаем мы, кто ты есть. Гордей Веденеев, брат плотника</w:t>
      </w:r>
      <w:r w:rsidR="000C73F3" w:rsidRPr="00C12A56">
        <w:rPr>
          <w:rFonts w:ascii="Times New Roman" w:hAnsi="Times New Roman"/>
        </w:rPr>
        <w:t xml:space="preserve"> Ефима</w:t>
      </w:r>
      <w:r w:rsidR="00653684" w:rsidRPr="00C12A56">
        <w:rPr>
          <w:rFonts w:ascii="Times New Roman" w:hAnsi="Times New Roman"/>
        </w:rPr>
        <w:t>, коего царь назначил</w:t>
      </w:r>
      <w:r w:rsidR="00016FF0" w:rsidRPr="00C12A56">
        <w:rPr>
          <w:rFonts w:ascii="Times New Roman" w:hAnsi="Times New Roman"/>
        </w:rPr>
        <w:t xml:space="preserve"> мастером потаённых судов.</w:t>
      </w:r>
    </w:p>
    <w:p w14:paraId="4150D170" w14:textId="77777777" w:rsidR="00016FF0" w:rsidRPr="00C12A56" w:rsidRDefault="00016FF0" w:rsidP="00016FF0">
      <w:pPr>
        <w:pStyle w:val="afd"/>
        <w:rPr>
          <w:rFonts w:ascii="Times New Roman" w:hAnsi="Times New Roman"/>
        </w:rPr>
      </w:pPr>
      <w:r w:rsidRPr="00C12A56">
        <w:rPr>
          <w:rFonts w:ascii="Times New Roman" w:hAnsi="Times New Roman"/>
        </w:rPr>
        <w:t>Г о р</w:t>
      </w:r>
      <w:r w:rsidR="00653684" w:rsidRPr="00C12A56">
        <w:rPr>
          <w:rFonts w:ascii="Times New Roman" w:hAnsi="Times New Roman"/>
        </w:rPr>
        <w:t xml:space="preserve"> д е й. Так я, батюшка, тут и ни</w:t>
      </w:r>
      <w:r w:rsidRPr="00C12A56">
        <w:rPr>
          <w:rFonts w:ascii="Times New Roman" w:hAnsi="Times New Roman"/>
        </w:rPr>
        <w:t xml:space="preserve"> при чём</w:t>
      </w:r>
      <w:r w:rsidR="00BB2EFB" w:rsidRPr="00C12A56">
        <w:rPr>
          <w:rFonts w:ascii="Times New Roman" w:hAnsi="Times New Roman"/>
        </w:rPr>
        <w:t>...</w:t>
      </w:r>
      <w:r w:rsidRPr="00C12A56">
        <w:rPr>
          <w:rFonts w:ascii="Times New Roman" w:hAnsi="Times New Roman"/>
        </w:rPr>
        <w:t xml:space="preserve"> Судно-то огненное не я, </w:t>
      </w:r>
      <w:r w:rsidR="00653684" w:rsidRPr="00C12A56">
        <w:rPr>
          <w:rFonts w:ascii="Times New Roman" w:hAnsi="Times New Roman"/>
        </w:rPr>
        <w:t xml:space="preserve">а </w:t>
      </w:r>
      <w:r w:rsidRPr="00C12A56">
        <w:rPr>
          <w:rFonts w:ascii="Times New Roman" w:hAnsi="Times New Roman"/>
        </w:rPr>
        <w:t xml:space="preserve">Ефим </w:t>
      </w:r>
      <w:proofErr w:type="spellStart"/>
      <w:r w:rsidRPr="00C12A56">
        <w:rPr>
          <w:rFonts w:ascii="Times New Roman" w:hAnsi="Times New Roman"/>
        </w:rPr>
        <w:t>Прокофьич</w:t>
      </w:r>
      <w:proofErr w:type="spellEnd"/>
      <w:r w:rsidRPr="00C12A56">
        <w:rPr>
          <w:rFonts w:ascii="Times New Roman" w:hAnsi="Times New Roman"/>
        </w:rPr>
        <w:t xml:space="preserve"> строил. Я так только, помогал помаленьку</w:t>
      </w:r>
      <w:r w:rsidR="00BB2EFB" w:rsidRPr="00C12A56">
        <w:rPr>
          <w:rFonts w:ascii="Times New Roman" w:hAnsi="Times New Roman"/>
        </w:rPr>
        <w:t>...</w:t>
      </w:r>
    </w:p>
    <w:p w14:paraId="547F9C1D"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А письмо подмётное ты писал?</w:t>
      </w:r>
    </w:p>
    <w:p w14:paraId="3E94E9FD" w14:textId="77777777" w:rsidR="00016FF0" w:rsidRPr="00C12A56" w:rsidRDefault="00016FF0" w:rsidP="00016FF0">
      <w:pPr>
        <w:pStyle w:val="afd"/>
        <w:rPr>
          <w:rFonts w:ascii="Times New Roman" w:hAnsi="Times New Roman"/>
        </w:rPr>
      </w:pPr>
      <w:r w:rsidRPr="00C12A56">
        <w:rPr>
          <w:rFonts w:ascii="Times New Roman" w:hAnsi="Times New Roman"/>
        </w:rPr>
        <w:t xml:space="preserve">Г о р д е й </w:t>
      </w:r>
      <w:r w:rsidRPr="00C12A56">
        <w:rPr>
          <w:rFonts w:ascii="Times New Roman" w:hAnsi="Times New Roman"/>
          <w:i/>
          <w:iCs/>
        </w:rPr>
        <w:t>(испуганно)</w:t>
      </w:r>
      <w:r w:rsidRPr="00C12A56">
        <w:rPr>
          <w:rFonts w:ascii="Times New Roman" w:hAnsi="Times New Roman"/>
        </w:rPr>
        <w:t>. Какое письмо?</w:t>
      </w:r>
    </w:p>
    <w:p w14:paraId="71E16680"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B264FE" w:rsidRPr="00C12A56">
        <w:rPr>
          <w:rFonts w:ascii="Times New Roman" w:hAnsi="Times New Roman"/>
        </w:rPr>
        <w:t>. А то, что судно-де</w:t>
      </w:r>
      <w:r w:rsidR="00016FF0" w:rsidRPr="00C12A56">
        <w:rPr>
          <w:rFonts w:ascii="Times New Roman" w:hAnsi="Times New Roman"/>
        </w:rPr>
        <w:t xml:space="preserve"> строилось</w:t>
      </w:r>
      <w:r w:rsidR="00B264FE" w:rsidRPr="00C12A56">
        <w:rPr>
          <w:rFonts w:ascii="Times New Roman" w:hAnsi="Times New Roman"/>
        </w:rPr>
        <w:t xml:space="preserve"> только для виду, а Ефим-</w:t>
      </w:r>
      <w:r w:rsidR="00016FF0" w:rsidRPr="00C12A56">
        <w:rPr>
          <w:rFonts w:ascii="Times New Roman" w:hAnsi="Times New Roman"/>
        </w:rPr>
        <w:t>мастер старания должного не проявил.</w:t>
      </w:r>
    </w:p>
    <w:p w14:paraId="6F26234D" w14:textId="77777777" w:rsidR="00016FF0" w:rsidRPr="00C12A56" w:rsidRDefault="00016FF0" w:rsidP="00016FF0">
      <w:pPr>
        <w:pStyle w:val="afd"/>
        <w:rPr>
          <w:rFonts w:ascii="Times New Roman" w:hAnsi="Times New Roman"/>
        </w:rPr>
      </w:pPr>
      <w:r w:rsidRPr="00C12A56">
        <w:rPr>
          <w:rFonts w:ascii="Times New Roman" w:hAnsi="Times New Roman"/>
        </w:rPr>
        <w:t xml:space="preserve">Г о р д е й </w:t>
      </w:r>
      <w:r w:rsidRPr="00C12A56">
        <w:rPr>
          <w:rFonts w:ascii="Times New Roman" w:hAnsi="Times New Roman"/>
          <w:i/>
          <w:iCs/>
        </w:rPr>
        <w:t>(</w:t>
      </w:r>
      <w:r w:rsidR="00B264FE" w:rsidRPr="00C12A56">
        <w:rPr>
          <w:rFonts w:ascii="Times New Roman" w:hAnsi="Times New Roman"/>
          <w:i/>
          <w:iCs/>
        </w:rPr>
        <w:t>в ужасе</w:t>
      </w:r>
      <w:r w:rsidRPr="00C12A56">
        <w:rPr>
          <w:rFonts w:ascii="Times New Roman" w:hAnsi="Times New Roman"/>
          <w:i/>
          <w:iCs/>
        </w:rPr>
        <w:t xml:space="preserve"> отступает)</w:t>
      </w:r>
      <w:r w:rsidRPr="00C12A56">
        <w:rPr>
          <w:rFonts w:ascii="Times New Roman" w:hAnsi="Times New Roman"/>
        </w:rPr>
        <w:t>. Ты кто, батюшка боярин? Неужто из Тайной канцелярии?</w:t>
      </w:r>
    </w:p>
    <w:p w14:paraId="252522E8"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А может</w:t>
      </w:r>
      <w:r w:rsidR="00B264FE" w:rsidRPr="00C12A56">
        <w:rPr>
          <w:rFonts w:ascii="Times New Roman" w:hAnsi="Times New Roman"/>
        </w:rPr>
        <w:t>,</w:t>
      </w:r>
      <w:r w:rsidR="00016FF0" w:rsidRPr="00C12A56">
        <w:rPr>
          <w:rFonts w:ascii="Times New Roman" w:hAnsi="Times New Roman"/>
        </w:rPr>
        <w:t xml:space="preserve"> и из Тайной. Говори, что знаешь!</w:t>
      </w:r>
    </w:p>
    <w:p w14:paraId="1CB8E158" w14:textId="77777777" w:rsidR="00016FF0" w:rsidRPr="00C12A56" w:rsidRDefault="00016FF0" w:rsidP="00016FF0">
      <w:pPr>
        <w:pStyle w:val="afd"/>
        <w:rPr>
          <w:rFonts w:ascii="Times New Roman" w:hAnsi="Times New Roman"/>
        </w:rPr>
      </w:pPr>
      <w:r w:rsidRPr="00C12A56">
        <w:rPr>
          <w:rFonts w:ascii="Times New Roman" w:hAnsi="Times New Roman"/>
        </w:rPr>
        <w:t xml:space="preserve">Г о р д е й </w:t>
      </w:r>
      <w:r w:rsidRPr="00C12A56">
        <w:rPr>
          <w:rFonts w:ascii="Times New Roman" w:hAnsi="Times New Roman"/>
          <w:i/>
          <w:iCs/>
        </w:rPr>
        <w:t>(падает на колени)</w:t>
      </w:r>
      <w:r w:rsidRPr="00C12A56">
        <w:rPr>
          <w:rFonts w:ascii="Times New Roman" w:hAnsi="Times New Roman"/>
        </w:rPr>
        <w:t>. Как перед Господом Богом клянусь</w:t>
      </w:r>
      <w:r w:rsidR="00BB2EFB" w:rsidRPr="00C12A56">
        <w:rPr>
          <w:rFonts w:ascii="Times New Roman" w:hAnsi="Times New Roman"/>
        </w:rPr>
        <w:t>...</w:t>
      </w:r>
      <w:r w:rsidRPr="00C12A56">
        <w:rPr>
          <w:rFonts w:ascii="Times New Roman" w:hAnsi="Times New Roman"/>
        </w:rPr>
        <w:t xml:space="preserve"> То дьявол меня попутал! </w:t>
      </w:r>
      <w:r w:rsidR="00B264FE" w:rsidRPr="00C12A56">
        <w:rPr>
          <w:rFonts w:ascii="Times New Roman" w:hAnsi="Times New Roman"/>
          <w:i/>
        </w:rPr>
        <w:t>(Воздевает руки к небу.)</w:t>
      </w:r>
      <w:r w:rsidR="00B264FE" w:rsidRPr="00C12A56">
        <w:rPr>
          <w:rFonts w:ascii="Times New Roman" w:hAnsi="Times New Roman"/>
        </w:rPr>
        <w:t xml:space="preserve"> </w:t>
      </w:r>
      <w:r w:rsidRPr="00C12A56">
        <w:rPr>
          <w:rFonts w:ascii="Times New Roman" w:hAnsi="Times New Roman"/>
        </w:rPr>
        <w:t>Простите меня, люди! Прости меня, Ефим!</w:t>
      </w:r>
      <w:r w:rsidR="00B264FE" w:rsidRPr="00C12A56">
        <w:rPr>
          <w:rFonts w:ascii="Times New Roman" w:hAnsi="Times New Roman"/>
        </w:rPr>
        <w:t>..</w:t>
      </w:r>
      <w:r w:rsidRPr="00C12A56">
        <w:rPr>
          <w:rFonts w:ascii="Times New Roman" w:hAnsi="Times New Roman"/>
        </w:rPr>
        <w:t xml:space="preserve"> Не сам </w:t>
      </w:r>
      <w:r w:rsidR="00B264FE" w:rsidRPr="00C12A56">
        <w:rPr>
          <w:rFonts w:ascii="Times New Roman" w:hAnsi="Times New Roman"/>
        </w:rPr>
        <w:t>придумал —</w:t>
      </w:r>
      <w:r w:rsidRPr="00C12A56">
        <w:rPr>
          <w:rFonts w:ascii="Times New Roman" w:hAnsi="Times New Roman"/>
        </w:rPr>
        <w:t xml:space="preserve"> </w:t>
      </w:r>
      <w:r w:rsidR="00B264FE" w:rsidRPr="00C12A56">
        <w:rPr>
          <w:rFonts w:ascii="Times New Roman" w:hAnsi="Times New Roman"/>
        </w:rPr>
        <w:t>писарь, собачий сын, подговорил!</w:t>
      </w:r>
    </w:p>
    <w:p w14:paraId="7BA9B63F"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xml:space="preserve">. А ну </w:t>
      </w:r>
      <w:r w:rsidR="00B264FE" w:rsidRPr="00C12A56">
        <w:rPr>
          <w:rFonts w:ascii="Times New Roman" w:hAnsi="Times New Roman"/>
        </w:rPr>
        <w:t>докладывай</w:t>
      </w:r>
      <w:r w:rsidR="00016FF0" w:rsidRPr="00C12A56">
        <w:rPr>
          <w:rFonts w:ascii="Times New Roman" w:hAnsi="Times New Roman"/>
        </w:rPr>
        <w:t>, что знаешь!</w:t>
      </w:r>
    </w:p>
    <w:p w14:paraId="38C18174" w14:textId="77777777" w:rsidR="00016FF0" w:rsidRPr="00C12A56" w:rsidRDefault="00016FF0" w:rsidP="00016FF0">
      <w:pPr>
        <w:pStyle w:val="afd"/>
        <w:rPr>
          <w:rFonts w:ascii="Times New Roman" w:hAnsi="Times New Roman"/>
        </w:rPr>
      </w:pPr>
      <w:r w:rsidRPr="00C12A56">
        <w:rPr>
          <w:rFonts w:ascii="Times New Roman" w:hAnsi="Times New Roman"/>
        </w:rPr>
        <w:t>Г о р д е й. Да после заутрени, на Воздвижение, вернулись с ним, выпили</w:t>
      </w:r>
      <w:r w:rsidR="00BB2EFB" w:rsidRPr="00C12A56">
        <w:rPr>
          <w:rFonts w:ascii="Times New Roman" w:hAnsi="Times New Roman"/>
        </w:rPr>
        <w:t>...</w:t>
      </w:r>
      <w:r w:rsidRPr="00C12A56">
        <w:rPr>
          <w:rFonts w:ascii="Times New Roman" w:hAnsi="Times New Roman"/>
        </w:rPr>
        <w:t xml:space="preserve"> А Сенька мне и скажи: а что, мол, ты</w:t>
      </w:r>
      <w:r w:rsidR="00B264FE" w:rsidRPr="00C12A56">
        <w:rPr>
          <w:rFonts w:ascii="Times New Roman" w:hAnsi="Times New Roman"/>
        </w:rPr>
        <w:t xml:space="preserve"> и</w:t>
      </w:r>
      <w:r w:rsidRPr="00C12A56">
        <w:rPr>
          <w:rFonts w:ascii="Times New Roman" w:hAnsi="Times New Roman"/>
        </w:rPr>
        <w:t xml:space="preserve"> пяти рублей в год</w:t>
      </w:r>
      <w:r w:rsidR="00B264FE" w:rsidRPr="00C12A56">
        <w:rPr>
          <w:rFonts w:ascii="Times New Roman" w:hAnsi="Times New Roman"/>
        </w:rPr>
        <w:t xml:space="preserve"> не получаешь, а Ефим сколько — а</w:t>
      </w:r>
      <w:r w:rsidRPr="00C12A56">
        <w:rPr>
          <w:rFonts w:ascii="Times New Roman" w:hAnsi="Times New Roman"/>
        </w:rPr>
        <w:t xml:space="preserve">лтын и две деньги в день! За что ему жалованье </w:t>
      </w:r>
      <w:proofErr w:type="gramStart"/>
      <w:r w:rsidRPr="00C12A56">
        <w:rPr>
          <w:rFonts w:ascii="Times New Roman" w:hAnsi="Times New Roman"/>
        </w:rPr>
        <w:t>такое</w:t>
      </w:r>
      <w:proofErr w:type="gramEnd"/>
      <w:r w:rsidRPr="00C12A56">
        <w:rPr>
          <w:rFonts w:ascii="Times New Roman" w:hAnsi="Times New Roman"/>
        </w:rPr>
        <w:t xml:space="preserve"> да ещё кормовые? Каково такое его уменье, если в срок дело своего не сделал?.. Эх, зелено вино</w:t>
      </w:r>
      <w:r w:rsidR="00BB2EFB" w:rsidRPr="00C12A56">
        <w:rPr>
          <w:rFonts w:ascii="Times New Roman" w:hAnsi="Times New Roman"/>
        </w:rPr>
        <w:t>...</w:t>
      </w:r>
      <w:r w:rsidR="00672844" w:rsidRPr="00C12A56">
        <w:rPr>
          <w:rStyle w:val="afb"/>
          <w:rFonts w:ascii="Times New Roman" w:hAnsi="Times New Roman"/>
        </w:rPr>
        <w:footnoteReference w:id="16"/>
      </w:r>
      <w:r w:rsidRPr="00C12A56">
        <w:rPr>
          <w:rFonts w:ascii="Times New Roman" w:hAnsi="Times New Roman"/>
        </w:rPr>
        <w:t xml:space="preserve"> А я, дурак, послушал</w:t>
      </w:r>
      <w:r w:rsidR="00BB2EFB" w:rsidRPr="00C12A56">
        <w:rPr>
          <w:rFonts w:ascii="Times New Roman" w:hAnsi="Times New Roman"/>
        </w:rPr>
        <w:t>...</w:t>
      </w:r>
    </w:p>
    <w:p w14:paraId="72900EA3" w14:textId="77777777" w:rsidR="00016FF0" w:rsidRPr="00C12A56"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12A56">
        <w:rPr>
          <w:rFonts w:ascii="Times New Roman" w:hAnsi="Times New Roman"/>
        </w:rPr>
        <w:t>. Не отпираешься —</w:t>
      </w:r>
      <w:r w:rsidR="00B264FE" w:rsidRPr="00C12A56">
        <w:rPr>
          <w:rFonts w:ascii="Times New Roman" w:hAnsi="Times New Roman"/>
        </w:rPr>
        <w:t xml:space="preserve"> это </w:t>
      </w:r>
      <w:r w:rsidR="00016FF0" w:rsidRPr="00C12A56">
        <w:rPr>
          <w:rFonts w:ascii="Times New Roman" w:hAnsi="Times New Roman"/>
        </w:rPr>
        <w:t>хорошо</w:t>
      </w:r>
      <w:r w:rsidR="00BB2EFB" w:rsidRPr="00C12A56">
        <w:rPr>
          <w:rFonts w:ascii="Times New Roman" w:hAnsi="Times New Roman"/>
        </w:rPr>
        <w:t>...</w:t>
      </w:r>
      <w:r w:rsidR="00016FF0" w:rsidRPr="00C12A56">
        <w:rPr>
          <w:rFonts w:ascii="Times New Roman" w:hAnsi="Times New Roman"/>
        </w:rPr>
        <w:t xml:space="preserve"> А ты, Гордей, чертежи потаённого судна брал?</w:t>
      </w:r>
    </w:p>
    <w:p w14:paraId="1B8E78B4" w14:textId="77777777" w:rsidR="00016FF0" w:rsidRPr="00C12A56" w:rsidRDefault="00016FF0" w:rsidP="00016FF0">
      <w:pPr>
        <w:pStyle w:val="afd"/>
        <w:rPr>
          <w:rFonts w:ascii="Times New Roman" w:hAnsi="Times New Roman"/>
        </w:rPr>
      </w:pPr>
      <w:r w:rsidRPr="00C12A56">
        <w:rPr>
          <w:rFonts w:ascii="Times New Roman" w:hAnsi="Times New Roman"/>
        </w:rPr>
        <w:lastRenderedPageBreak/>
        <w:t>Г о р д е й. Пощади, боярин!</w:t>
      </w:r>
    </w:p>
    <w:p w14:paraId="43B96409" w14:textId="77777777" w:rsidR="00016FF0" w:rsidRPr="00CF441E"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F441E">
        <w:rPr>
          <w:rFonts w:ascii="Times New Roman" w:hAnsi="Times New Roman"/>
        </w:rPr>
        <w:t>. Так что?</w:t>
      </w:r>
    </w:p>
    <w:p w14:paraId="3A3F9485" w14:textId="77777777" w:rsidR="00016FF0" w:rsidRPr="00CF441E" w:rsidRDefault="00016FF0" w:rsidP="00016FF0">
      <w:pPr>
        <w:pStyle w:val="afd"/>
        <w:rPr>
          <w:rFonts w:ascii="Times New Roman" w:hAnsi="Times New Roman"/>
        </w:rPr>
      </w:pPr>
      <w:r w:rsidRPr="00CF441E">
        <w:rPr>
          <w:rFonts w:ascii="Times New Roman" w:hAnsi="Times New Roman"/>
        </w:rPr>
        <w:t xml:space="preserve">Г о р д е й. Да писарь-то мне говорит: ты, мол, </w:t>
      </w:r>
      <w:r w:rsidR="00B264FE" w:rsidRPr="00CF441E">
        <w:rPr>
          <w:rFonts w:ascii="Times New Roman" w:hAnsi="Times New Roman"/>
        </w:rPr>
        <w:t>рисунки</w:t>
      </w:r>
      <w:r w:rsidRPr="00CF441E">
        <w:rPr>
          <w:rFonts w:ascii="Times New Roman" w:hAnsi="Times New Roman"/>
        </w:rPr>
        <w:t xml:space="preserve"> лодки той мне передай, бу</w:t>
      </w:r>
      <w:r w:rsidR="00B05773" w:rsidRPr="00CF441E">
        <w:rPr>
          <w:rFonts w:ascii="Times New Roman" w:hAnsi="Times New Roman"/>
        </w:rPr>
        <w:t>дет тебе награда. Я ключ у Ефим</w:t>
      </w:r>
      <w:r w:rsidRPr="00CF441E">
        <w:rPr>
          <w:rFonts w:ascii="Times New Roman" w:hAnsi="Times New Roman"/>
        </w:rPr>
        <w:t xml:space="preserve"> </w:t>
      </w:r>
      <w:proofErr w:type="spellStart"/>
      <w:r w:rsidRPr="00CF441E">
        <w:rPr>
          <w:rFonts w:ascii="Times New Roman" w:hAnsi="Times New Roman"/>
        </w:rPr>
        <w:t>Прокофьича</w:t>
      </w:r>
      <w:proofErr w:type="spellEnd"/>
      <w:r w:rsidRPr="00CF441E">
        <w:rPr>
          <w:rFonts w:ascii="Times New Roman" w:hAnsi="Times New Roman"/>
        </w:rPr>
        <w:t xml:space="preserve"> взял, потихоньку чертежи </w:t>
      </w:r>
      <w:r w:rsidR="00097C99" w:rsidRPr="00CF441E">
        <w:rPr>
          <w:rFonts w:ascii="Times New Roman" w:hAnsi="Times New Roman"/>
        </w:rPr>
        <w:t xml:space="preserve">из сундука </w:t>
      </w:r>
      <w:r w:rsidRPr="00CF441E">
        <w:rPr>
          <w:rFonts w:ascii="Times New Roman" w:hAnsi="Times New Roman"/>
        </w:rPr>
        <w:t xml:space="preserve">вытащил да в место тайное, в подклеть, </w:t>
      </w:r>
      <w:r w:rsidR="00097C99" w:rsidRPr="00CF441E">
        <w:rPr>
          <w:rFonts w:ascii="Times New Roman" w:hAnsi="Times New Roman"/>
        </w:rPr>
        <w:t>положил. Только нет их там боле</w:t>
      </w:r>
      <w:r w:rsidRPr="00CF441E">
        <w:rPr>
          <w:rFonts w:ascii="Times New Roman" w:hAnsi="Times New Roman"/>
        </w:rPr>
        <w:t>!..</w:t>
      </w:r>
    </w:p>
    <w:p w14:paraId="343197B2" w14:textId="77777777" w:rsidR="00016FF0" w:rsidRPr="00CF441E"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F441E">
        <w:rPr>
          <w:rFonts w:ascii="Times New Roman" w:hAnsi="Times New Roman"/>
        </w:rPr>
        <w:t>. Врёшь, собака!</w:t>
      </w:r>
    </w:p>
    <w:p w14:paraId="6D955849" w14:textId="77777777" w:rsidR="00016FF0" w:rsidRPr="00CF441E" w:rsidRDefault="00016FF0" w:rsidP="00016FF0">
      <w:pPr>
        <w:pStyle w:val="afd"/>
        <w:rPr>
          <w:rFonts w:ascii="Times New Roman" w:hAnsi="Times New Roman"/>
        </w:rPr>
      </w:pPr>
      <w:r w:rsidRPr="00CF441E">
        <w:rPr>
          <w:rFonts w:ascii="Times New Roman" w:hAnsi="Times New Roman"/>
        </w:rPr>
        <w:t>Г о р д е й. Ей-богу, боярин, как можно</w:t>
      </w:r>
      <w:r w:rsidR="00BB2EFB" w:rsidRPr="00CF441E">
        <w:rPr>
          <w:rFonts w:ascii="Times New Roman" w:hAnsi="Times New Roman"/>
        </w:rPr>
        <w:t>...</w:t>
      </w:r>
      <w:r w:rsidRPr="00CF441E">
        <w:rPr>
          <w:rFonts w:ascii="Times New Roman" w:hAnsi="Times New Roman"/>
        </w:rPr>
        <w:t xml:space="preserve"> Виноват я, грешный! Не устоял в святой вере! Брата оговорил. Казните меня теперь!</w:t>
      </w:r>
    </w:p>
    <w:p w14:paraId="1568D372" w14:textId="77777777" w:rsidR="00016FF0" w:rsidRPr="00CF441E"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F441E">
        <w:rPr>
          <w:rFonts w:ascii="Times New Roman" w:hAnsi="Times New Roman"/>
        </w:rPr>
        <w:t>. Это успеется. Ты лучше чертежи принеси!</w:t>
      </w:r>
    </w:p>
    <w:p w14:paraId="718477AE" w14:textId="77777777" w:rsidR="00016FF0" w:rsidRPr="00CF441E" w:rsidRDefault="00016FF0" w:rsidP="00016FF0">
      <w:pPr>
        <w:pStyle w:val="afd"/>
        <w:rPr>
          <w:rFonts w:ascii="Times New Roman" w:hAnsi="Times New Roman"/>
        </w:rPr>
      </w:pPr>
      <w:r w:rsidRPr="00CF441E">
        <w:rPr>
          <w:rFonts w:ascii="Times New Roman" w:hAnsi="Times New Roman"/>
        </w:rPr>
        <w:t>Г о р д е й. Да где ж я их найду?</w:t>
      </w:r>
    </w:p>
    <w:p w14:paraId="01F0420E" w14:textId="77777777" w:rsidR="00016FF0" w:rsidRPr="00CF441E"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F441E">
        <w:rPr>
          <w:rFonts w:ascii="Times New Roman" w:hAnsi="Times New Roman"/>
        </w:rPr>
        <w:t>. А где хочешь, там и ищи! А не найдёшь — плакала твоя голова. Видел, как в старые времена на кольях головы выставляли, а?</w:t>
      </w:r>
    </w:p>
    <w:p w14:paraId="7922BFAA" w14:textId="77777777" w:rsidR="00016FF0" w:rsidRPr="00CF441E" w:rsidRDefault="00016FF0" w:rsidP="00016FF0">
      <w:pPr>
        <w:pStyle w:val="afd"/>
        <w:rPr>
          <w:rFonts w:ascii="Times New Roman" w:hAnsi="Times New Roman"/>
        </w:rPr>
      </w:pPr>
      <w:r w:rsidRPr="00CF441E">
        <w:rPr>
          <w:rFonts w:ascii="Times New Roman" w:hAnsi="Times New Roman"/>
        </w:rPr>
        <w:t>Г о р д е й. Батюшки!</w:t>
      </w:r>
    </w:p>
    <w:p w14:paraId="451FDFE2" w14:textId="77777777" w:rsidR="00016FF0" w:rsidRPr="00CF441E" w:rsidRDefault="00FB67A4" w:rsidP="00016FF0">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016FF0" w:rsidRPr="00CF441E">
        <w:rPr>
          <w:rFonts w:ascii="Times New Roman" w:hAnsi="Times New Roman"/>
        </w:rPr>
        <w:t>. Пошёл, дурень!</w:t>
      </w:r>
    </w:p>
    <w:p w14:paraId="72DCCD12" w14:textId="77777777" w:rsidR="00097C99" w:rsidRPr="00CF441E" w:rsidRDefault="00097C99" w:rsidP="00016FF0">
      <w:pPr>
        <w:pStyle w:val="afd"/>
        <w:rPr>
          <w:rFonts w:ascii="Times New Roman" w:hAnsi="Times New Roman"/>
        </w:rPr>
      </w:pPr>
    </w:p>
    <w:p w14:paraId="1BB421EE" w14:textId="77777777" w:rsidR="00931CC6" w:rsidRPr="00CF441E" w:rsidRDefault="00016FF0" w:rsidP="00C12A56">
      <w:pPr>
        <w:pStyle w:val="afd"/>
        <w:jc w:val="center"/>
        <w:rPr>
          <w:rFonts w:ascii="Times New Roman" w:hAnsi="Times New Roman"/>
          <w:iCs/>
          <w:sz w:val="24"/>
        </w:rPr>
      </w:pPr>
      <w:r w:rsidRPr="00CF441E">
        <w:rPr>
          <w:rFonts w:ascii="Times New Roman" w:hAnsi="Times New Roman"/>
          <w:iCs/>
          <w:sz w:val="24"/>
        </w:rPr>
        <w:t>Гордей уходит, за ним</w:t>
      </w:r>
      <w:r w:rsidR="00931CC6" w:rsidRPr="00CF441E">
        <w:rPr>
          <w:rFonts w:ascii="Times New Roman" w:hAnsi="Times New Roman"/>
          <w:iCs/>
          <w:sz w:val="24"/>
        </w:rPr>
        <w:t xml:space="preserve"> —</w:t>
      </w:r>
      <w:r w:rsidRPr="00CF441E">
        <w:rPr>
          <w:rFonts w:ascii="Times New Roman" w:hAnsi="Times New Roman"/>
          <w:iCs/>
          <w:sz w:val="24"/>
        </w:rPr>
        <w:t xml:space="preserve"> </w:t>
      </w:r>
      <w:r w:rsidR="00931CC6" w:rsidRPr="00CF441E">
        <w:rPr>
          <w:rFonts w:ascii="Times New Roman" w:hAnsi="Times New Roman"/>
          <w:iCs/>
          <w:sz w:val="24"/>
        </w:rPr>
        <w:t xml:space="preserve">Иван </w:t>
      </w:r>
      <w:r w:rsidRPr="00CF441E">
        <w:rPr>
          <w:rFonts w:ascii="Times New Roman" w:hAnsi="Times New Roman"/>
          <w:iCs/>
          <w:sz w:val="24"/>
        </w:rPr>
        <w:t>Долгорукий.</w:t>
      </w:r>
    </w:p>
    <w:p w14:paraId="68865AA3" w14:textId="77777777" w:rsidR="00016FF0" w:rsidRPr="00CF441E" w:rsidRDefault="00016FF0" w:rsidP="00C12A56">
      <w:pPr>
        <w:pStyle w:val="afd"/>
        <w:jc w:val="center"/>
        <w:rPr>
          <w:rFonts w:ascii="Times New Roman" w:hAnsi="Times New Roman"/>
          <w:sz w:val="24"/>
        </w:rPr>
      </w:pPr>
      <w:r w:rsidRPr="00CF441E">
        <w:rPr>
          <w:rFonts w:ascii="Times New Roman" w:hAnsi="Times New Roman"/>
          <w:iCs/>
          <w:sz w:val="24"/>
        </w:rPr>
        <w:t xml:space="preserve">В этот же момент заходит </w:t>
      </w:r>
      <w:r w:rsidRPr="00CF441E">
        <w:rPr>
          <w:rFonts w:ascii="Times New Roman" w:hAnsi="Times New Roman"/>
          <w:iCs/>
          <w:spacing w:val="40"/>
          <w:sz w:val="24"/>
        </w:rPr>
        <w:t>Плещеев</w:t>
      </w:r>
      <w:r w:rsidRPr="00CF441E">
        <w:rPr>
          <w:rFonts w:ascii="Times New Roman" w:hAnsi="Times New Roman"/>
          <w:iCs/>
          <w:sz w:val="24"/>
        </w:rPr>
        <w:t xml:space="preserve">, краем глаза видит </w:t>
      </w:r>
      <w:r w:rsidR="00341F09" w:rsidRPr="00CF441E">
        <w:rPr>
          <w:rFonts w:ascii="Times New Roman" w:hAnsi="Times New Roman"/>
          <w:iCs/>
          <w:sz w:val="24"/>
        </w:rPr>
        <w:t xml:space="preserve">Ивана </w:t>
      </w:r>
      <w:r w:rsidRPr="00CF441E">
        <w:rPr>
          <w:rFonts w:ascii="Times New Roman" w:hAnsi="Times New Roman"/>
          <w:iCs/>
          <w:sz w:val="24"/>
        </w:rPr>
        <w:t>Долгорукого и Гордея в полушубке и принимает его за Ефима.</w:t>
      </w:r>
    </w:p>
    <w:p w14:paraId="054FFB61" w14:textId="77777777" w:rsidR="00931CC6" w:rsidRPr="00CF441E" w:rsidRDefault="00931CC6" w:rsidP="00016FF0">
      <w:pPr>
        <w:pStyle w:val="afd"/>
        <w:rPr>
          <w:rFonts w:ascii="Times New Roman" w:hAnsi="Times New Roman"/>
        </w:rPr>
      </w:pPr>
    </w:p>
    <w:p w14:paraId="686B7BBF" w14:textId="77777777" w:rsidR="00016FF0" w:rsidRPr="00CF441E" w:rsidRDefault="00C12A56" w:rsidP="00016FF0">
      <w:pPr>
        <w:pStyle w:val="afd"/>
        <w:rPr>
          <w:rFonts w:ascii="Times New Roman" w:hAnsi="Times New Roman"/>
        </w:rPr>
      </w:pPr>
      <w:r w:rsidRPr="00CF441E">
        <w:rPr>
          <w:rFonts w:ascii="Times New Roman" w:hAnsi="Times New Roman"/>
        </w:rPr>
        <w:t xml:space="preserve">П л е щ е </w:t>
      </w:r>
      <w:proofErr w:type="spellStart"/>
      <w:r w:rsidRPr="00CF441E">
        <w:rPr>
          <w:rFonts w:ascii="Times New Roman" w:hAnsi="Times New Roman"/>
        </w:rPr>
        <w:t>е</w:t>
      </w:r>
      <w:proofErr w:type="spellEnd"/>
      <w:r w:rsidRPr="00CF441E">
        <w:rPr>
          <w:rFonts w:ascii="Times New Roman" w:hAnsi="Times New Roman"/>
        </w:rPr>
        <w:t xml:space="preserve"> в. А</w:t>
      </w:r>
      <w:r w:rsidR="00016FF0" w:rsidRPr="00CF441E">
        <w:rPr>
          <w:rFonts w:ascii="Times New Roman" w:hAnsi="Times New Roman"/>
        </w:rPr>
        <w:t xml:space="preserve"> вот, оказывает</w:t>
      </w:r>
      <w:r w:rsidRPr="00CF441E">
        <w:rPr>
          <w:rFonts w:ascii="Times New Roman" w:hAnsi="Times New Roman"/>
        </w:rPr>
        <w:t>ся, с кем знается Ефим Никонов — м</w:t>
      </w:r>
      <w:r w:rsidR="00016FF0" w:rsidRPr="00CF441E">
        <w:rPr>
          <w:rFonts w:ascii="Times New Roman" w:hAnsi="Times New Roman"/>
        </w:rPr>
        <w:t>астер потаённых судов!</w:t>
      </w:r>
      <w:r w:rsidRPr="00CF441E">
        <w:rPr>
          <w:rFonts w:ascii="Times New Roman" w:hAnsi="Times New Roman"/>
        </w:rPr>
        <w:t>..</w:t>
      </w:r>
    </w:p>
    <w:p w14:paraId="7E774179" w14:textId="77777777" w:rsidR="00931CC6" w:rsidRPr="00CF441E" w:rsidRDefault="00931CC6" w:rsidP="00016FF0">
      <w:pPr>
        <w:pStyle w:val="afd"/>
        <w:rPr>
          <w:rFonts w:ascii="Times New Roman" w:hAnsi="Times New Roman"/>
        </w:rPr>
      </w:pPr>
    </w:p>
    <w:p w14:paraId="4017BF29" w14:textId="0505218C" w:rsidR="00A00665" w:rsidRDefault="00016FF0" w:rsidP="00CF441E">
      <w:pPr>
        <w:pStyle w:val="afd"/>
        <w:jc w:val="center"/>
        <w:rPr>
          <w:rFonts w:ascii="Times New Roman" w:hAnsi="Times New Roman"/>
          <w:iCs/>
          <w:sz w:val="24"/>
        </w:rPr>
      </w:pPr>
      <w:r w:rsidRPr="00CF441E">
        <w:rPr>
          <w:rFonts w:ascii="Times New Roman" w:hAnsi="Times New Roman"/>
          <w:iCs/>
          <w:sz w:val="24"/>
        </w:rPr>
        <w:t>Конец первого действия</w:t>
      </w:r>
    </w:p>
    <w:p w14:paraId="30E4A6FE" w14:textId="77777777" w:rsidR="00A00665" w:rsidRDefault="00A00665">
      <w:pPr>
        <w:spacing w:before="120" w:after="120"/>
        <w:ind w:left="1418" w:right="2495" w:firstLine="1843"/>
        <w:rPr>
          <w:rFonts w:eastAsia="Calibri"/>
          <w:iCs/>
          <w:szCs w:val="24"/>
        </w:rPr>
      </w:pPr>
      <w:r>
        <w:rPr>
          <w:iCs/>
        </w:rPr>
        <w:br w:type="page"/>
      </w:r>
    </w:p>
    <w:p w14:paraId="7FE811F0" w14:textId="77777777" w:rsidR="00016FF0" w:rsidRPr="00CF441E" w:rsidRDefault="00016FF0" w:rsidP="00CF441E">
      <w:pPr>
        <w:pStyle w:val="afd"/>
        <w:jc w:val="center"/>
        <w:rPr>
          <w:rFonts w:ascii="Times New Roman" w:hAnsi="Times New Roman"/>
          <w:sz w:val="24"/>
        </w:rPr>
      </w:pPr>
    </w:p>
    <w:p w14:paraId="6A0D59A4" w14:textId="77777777" w:rsidR="00CF441E" w:rsidRDefault="00E66F0C" w:rsidP="00E66F0C">
      <w:pPr>
        <w:pStyle w:val="afd"/>
        <w:tabs>
          <w:tab w:val="center" w:pos="5031"/>
          <w:tab w:val="left" w:pos="7501"/>
        </w:tabs>
        <w:jc w:val="left"/>
        <w:rPr>
          <w:rFonts w:ascii="Times New Roman" w:hAnsi="Times New Roman"/>
          <w:b/>
          <w:spacing w:val="40"/>
        </w:rPr>
      </w:pPr>
      <w:r w:rsidRPr="00CF441E">
        <w:rPr>
          <w:rFonts w:ascii="Times New Roman" w:hAnsi="Times New Roman"/>
          <w:b/>
          <w:spacing w:val="40"/>
        </w:rPr>
        <w:tab/>
      </w:r>
    </w:p>
    <w:p w14:paraId="1D34C8F0" w14:textId="77777777" w:rsidR="00FD346D" w:rsidRPr="00CF441E" w:rsidRDefault="00E66F0C" w:rsidP="00CF441E">
      <w:pPr>
        <w:pStyle w:val="afd"/>
        <w:tabs>
          <w:tab w:val="center" w:pos="5031"/>
          <w:tab w:val="left" w:pos="7501"/>
        </w:tabs>
        <w:jc w:val="center"/>
        <w:rPr>
          <w:rFonts w:ascii="Times New Roman" w:hAnsi="Times New Roman"/>
          <w:b/>
          <w:spacing w:val="40"/>
        </w:rPr>
      </w:pPr>
      <w:r w:rsidRPr="00CF441E">
        <w:rPr>
          <w:rFonts w:ascii="Times New Roman" w:hAnsi="Times New Roman"/>
          <w:b/>
          <w:spacing w:val="40"/>
        </w:rPr>
        <w:t>ДЕЙСТВИЕ ВТОРО</w:t>
      </w:r>
      <w:r w:rsidR="00FD346D" w:rsidRPr="00CF441E">
        <w:rPr>
          <w:rFonts w:ascii="Times New Roman" w:hAnsi="Times New Roman"/>
          <w:b/>
          <w:spacing w:val="40"/>
        </w:rPr>
        <w:t>Е</w:t>
      </w:r>
    </w:p>
    <w:p w14:paraId="0D0D694C" w14:textId="77777777" w:rsidR="00E66F0C" w:rsidRPr="00CF441E" w:rsidRDefault="00E66F0C" w:rsidP="00FD346D">
      <w:pPr>
        <w:pStyle w:val="afd"/>
        <w:rPr>
          <w:rFonts w:ascii="Times New Roman" w:hAnsi="Times New Roman"/>
        </w:rPr>
      </w:pPr>
    </w:p>
    <w:p w14:paraId="568D2E5F" w14:textId="77777777" w:rsidR="00FD346D" w:rsidRPr="00CF441E" w:rsidRDefault="00FD346D" w:rsidP="00E66F0C">
      <w:pPr>
        <w:pStyle w:val="afd"/>
        <w:jc w:val="center"/>
        <w:rPr>
          <w:rFonts w:ascii="Times New Roman" w:hAnsi="Times New Roman"/>
        </w:rPr>
      </w:pPr>
      <w:r w:rsidRPr="00CF441E">
        <w:rPr>
          <w:rFonts w:ascii="Times New Roman" w:hAnsi="Times New Roman"/>
        </w:rPr>
        <w:t>СЦЕНА ПЕРВАЯ</w:t>
      </w:r>
    </w:p>
    <w:p w14:paraId="0138E156" w14:textId="77777777" w:rsidR="00E66F0C" w:rsidRPr="00CF441E" w:rsidRDefault="00E66F0C" w:rsidP="00E66F0C">
      <w:pPr>
        <w:pStyle w:val="afd"/>
        <w:jc w:val="center"/>
        <w:rPr>
          <w:rFonts w:ascii="Times New Roman" w:hAnsi="Times New Roman"/>
        </w:rPr>
      </w:pPr>
    </w:p>
    <w:p w14:paraId="7E294627" w14:textId="77777777" w:rsidR="00FD346D" w:rsidRPr="00CF441E" w:rsidRDefault="00FD346D" w:rsidP="00B85EE9">
      <w:pPr>
        <w:pStyle w:val="afd"/>
        <w:jc w:val="center"/>
        <w:rPr>
          <w:rFonts w:ascii="Times New Roman" w:hAnsi="Times New Roman"/>
          <w:sz w:val="24"/>
        </w:rPr>
      </w:pPr>
      <w:r w:rsidRPr="00CF441E">
        <w:rPr>
          <w:rFonts w:ascii="Times New Roman" w:hAnsi="Times New Roman"/>
          <w:iCs/>
          <w:sz w:val="24"/>
        </w:rPr>
        <w:t xml:space="preserve">Галерная верфь Санкт-Петербурга. На стапелях стоит покрытое парусиной полномерное </w:t>
      </w:r>
      <w:r w:rsidR="00B85EE9" w:rsidRPr="00CF441E">
        <w:rPr>
          <w:rFonts w:ascii="Times New Roman" w:hAnsi="Times New Roman"/>
          <w:iCs/>
          <w:sz w:val="24"/>
        </w:rPr>
        <w:t>«</w:t>
      </w:r>
      <w:r w:rsidRPr="00CF441E">
        <w:rPr>
          <w:rFonts w:ascii="Times New Roman" w:hAnsi="Times New Roman"/>
          <w:iCs/>
          <w:sz w:val="24"/>
        </w:rPr>
        <w:t>потаённое судно</w:t>
      </w:r>
      <w:r w:rsidR="00B85EE9" w:rsidRPr="00CF441E">
        <w:rPr>
          <w:rFonts w:ascii="Times New Roman" w:hAnsi="Times New Roman"/>
          <w:iCs/>
          <w:sz w:val="24"/>
        </w:rPr>
        <w:t>»</w:t>
      </w:r>
      <w:r w:rsidRPr="00CF441E">
        <w:rPr>
          <w:rFonts w:ascii="Times New Roman" w:hAnsi="Times New Roman"/>
          <w:iCs/>
          <w:sz w:val="24"/>
        </w:rPr>
        <w:t>, сконструированное и построенное Ефимом Никоновым. В таком виде конструкция, напоминающая огромную бочку, выглядит заброшенной.</w:t>
      </w:r>
    </w:p>
    <w:p w14:paraId="107542EE" w14:textId="77777777" w:rsidR="00FD346D" w:rsidRPr="00CF441E" w:rsidRDefault="00FD346D" w:rsidP="00B85EE9">
      <w:pPr>
        <w:pStyle w:val="afd"/>
        <w:jc w:val="center"/>
        <w:rPr>
          <w:rFonts w:ascii="Times New Roman" w:hAnsi="Times New Roman"/>
          <w:sz w:val="24"/>
        </w:rPr>
      </w:pPr>
      <w:r w:rsidRPr="00CF441E">
        <w:rPr>
          <w:rFonts w:ascii="Times New Roman" w:hAnsi="Times New Roman"/>
          <w:iCs/>
          <w:spacing w:val="40"/>
          <w:sz w:val="24"/>
        </w:rPr>
        <w:t>Ефим</w:t>
      </w:r>
      <w:r w:rsidRPr="00CF441E">
        <w:rPr>
          <w:rFonts w:ascii="Times New Roman" w:hAnsi="Times New Roman"/>
          <w:iCs/>
          <w:sz w:val="24"/>
        </w:rPr>
        <w:t xml:space="preserve"> поглощён идеей новой модели: в процессе конструкторского поиска что-то раскладывает, прикидывает, ходит вокруг судна, постепенно срывает с него парусину. Целиком оно выглядит более внушительно.</w:t>
      </w:r>
    </w:p>
    <w:p w14:paraId="7D954DBE" w14:textId="77777777" w:rsidR="00E66F0C" w:rsidRPr="00CF441E" w:rsidRDefault="00E66F0C" w:rsidP="00FD346D">
      <w:pPr>
        <w:pStyle w:val="afd"/>
        <w:rPr>
          <w:rFonts w:ascii="Times New Roman" w:hAnsi="Times New Roman"/>
        </w:rPr>
      </w:pPr>
    </w:p>
    <w:p w14:paraId="63D47572" w14:textId="77777777" w:rsidR="00FD346D" w:rsidRPr="00CF441E" w:rsidRDefault="00FD346D" w:rsidP="00FD346D">
      <w:pPr>
        <w:pStyle w:val="afd"/>
        <w:rPr>
          <w:rFonts w:ascii="Times New Roman" w:hAnsi="Times New Roman"/>
        </w:rPr>
      </w:pPr>
      <w:r w:rsidRPr="00CF441E">
        <w:rPr>
          <w:rFonts w:ascii="Times New Roman" w:hAnsi="Times New Roman"/>
        </w:rPr>
        <w:t xml:space="preserve">Е ф и м </w:t>
      </w:r>
      <w:r w:rsidRPr="00CF441E">
        <w:rPr>
          <w:rFonts w:ascii="Times New Roman" w:hAnsi="Times New Roman"/>
          <w:i/>
          <w:iCs/>
        </w:rPr>
        <w:t>(ходит вокруг судна)</w:t>
      </w:r>
      <w:r w:rsidRPr="00CF441E">
        <w:rPr>
          <w:rFonts w:ascii="Times New Roman" w:hAnsi="Times New Roman"/>
        </w:rPr>
        <w:t>. А если так?</w:t>
      </w:r>
      <w:r w:rsidR="00B85EE9" w:rsidRPr="00CF441E">
        <w:rPr>
          <w:rFonts w:ascii="Times New Roman" w:hAnsi="Times New Roman"/>
        </w:rPr>
        <w:t>..</w:t>
      </w:r>
      <w:r w:rsidRPr="00CF441E">
        <w:rPr>
          <w:rFonts w:ascii="Times New Roman" w:hAnsi="Times New Roman"/>
        </w:rPr>
        <w:t xml:space="preserve"> Кабы ещё леса доброго дали</w:t>
      </w:r>
      <w:r w:rsidR="00BB2EFB" w:rsidRPr="00CF441E">
        <w:rPr>
          <w:rFonts w:ascii="Times New Roman" w:hAnsi="Times New Roman"/>
        </w:rPr>
        <w:t>...</w:t>
      </w:r>
      <w:r w:rsidRPr="00CF441E">
        <w:rPr>
          <w:rFonts w:ascii="Times New Roman" w:hAnsi="Times New Roman"/>
        </w:rPr>
        <w:t xml:space="preserve"> Конечно, течь пошла, сырость-то какая</w:t>
      </w:r>
      <w:r w:rsidR="00BB2EFB" w:rsidRPr="00CF441E">
        <w:rPr>
          <w:rFonts w:ascii="Times New Roman" w:hAnsi="Times New Roman"/>
        </w:rPr>
        <w:t>...</w:t>
      </w:r>
      <w:r w:rsidRPr="00CF441E">
        <w:rPr>
          <w:rFonts w:ascii="Times New Roman" w:hAnsi="Times New Roman"/>
        </w:rPr>
        <w:t xml:space="preserve"> Корабли царские </w:t>
      </w:r>
      <w:proofErr w:type="spellStart"/>
      <w:r w:rsidRPr="00CF441E">
        <w:rPr>
          <w:rFonts w:ascii="Times New Roman" w:hAnsi="Times New Roman"/>
        </w:rPr>
        <w:t>таперича</w:t>
      </w:r>
      <w:proofErr w:type="spellEnd"/>
      <w:r w:rsidRPr="00CF441E">
        <w:rPr>
          <w:rFonts w:ascii="Times New Roman" w:hAnsi="Times New Roman"/>
        </w:rPr>
        <w:t xml:space="preserve"> без </w:t>
      </w:r>
      <w:proofErr w:type="spellStart"/>
      <w:r w:rsidRPr="00CF441E">
        <w:rPr>
          <w:rFonts w:ascii="Times New Roman" w:hAnsi="Times New Roman"/>
        </w:rPr>
        <w:t>тимберования</w:t>
      </w:r>
      <w:proofErr w:type="spellEnd"/>
      <w:r w:rsidR="005631DF" w:rsidRPr="00CF441E">
        <w:rPr>
          <w:rStyle w:val="afb"/>
          <w:rFonts w:ascii="Times New Roman" w:hAnsi="Times New Roman"/>
        </w:rPr>
        <w:footnoteReference w:id="17"/>
      </w:r>
      <w:r w:rsidRPr="00CF441E">
        <w:rPr>
          <w:rFonts w:ascii="Times New Roman" w:hAnsi="Times New Roman"/>
        </w:rPr>
        <w:t xml:space="preserve"> </w:t>
      </w:r>
      <w:r w:rsidR="005631DF" w:rsidRPr="00CF441E">
        <w:rPr>
          <w:rFonts w:ascii="Times New Roman" w:hAnsi="Times New Roman"/>
        </w:rPr>
        <w:t>стоят —</w:t>
      </w:r>
      <w:r w:rsidRPr="00CF441E">
        <w:rPr>
          <w:rFonts w:ascii="Times New Roman" w:hAnsi="Times New Roman"/>
        </w:rPr>
        <w:t xml:space="preserve"> </w:t>
      </w:r>
      <w:r w:rsidR="005631DF" w:rsidRPr="00CF441E">
        <w:rPr>
          <w:rFonts w:ascii="Times New Roman" w:hAnsi="Times New Roman"/>
        </w:rPr>
        <w:t xml:space="preserve">гниют, </w:t>
      </w:r>
      <w:r w:rsidRPr="00CF441E">
        <w:rPr>
          <w:rFonts w:ascii="Times New Roman" w:hAnsi="Times New Roman"/>
        </w:rPr>
        <w:t>в нашей-то балтийской водичке без ухода положенного долго не служат</w:t>
      </w:r>
      <w:r w:rsidR="00BB2EFB" w:rsidRPr="00CF441E">
        <w:rPr>
          <w:rFonts w:ascii="Times New Roman" w:hAnsi="Times New Roman"/>
        </w:rPr>
        <w:t>...</w:t>
      </w:r>
      <w:r w:rsidRPr="00CF441E">
        <w:rPr>
          <w:rFonts w:ascii="Times New Roman" w:hAnsi="Times New Roman"/>
        </w:rPr>
        <w:t xml:space="preserve"> Эх, беда!.. </w:t>
      </w:r>
      <w:r w:rsidRPr="00CF441E">
        <w:rPr>
          <w:rFonts w:ascii="Times New Roman" w:hAnsi="Times New Roman"/>
          <w:i/>
          <w:iCs/>
        </w:rPr>
        <w:t>(Смотрит на своё судно.)</w:t>
      </w:r>
      <w:r w:rsidR="00FA0ECA" w:rsidRPr="00CF441E">
        <w:rPr>
          <w:rFonts w:ascii="Times New Roman" w:hAnsi="Times New Roman"/>
        </w:rPr>
        <w:t xml:space="preserve"> А люк нам без нужды совсем —</w:t>
      </w:r>
      <w:r w:rsidRPr="00CF441E">
        <w:rPr>
          <w:rFonts w:ascii="Times New Roman" w:hAnsi="Times New Roman"/>
        </w:rPr>
        <w:t xml:space="preserve"> значит, так и обшивка </w:t>
      </w:r>
      <w:r w:rsidR="00FA0ECA" w:rsidRPr="00CF441E">
        <w:rPr>
          <w:rFonts w:ascii="Times New Roman" w:hAnsi="Times New Roman"/>
        </w:rPr>
        <w:t xml:space="preserve">лучше будет </w:t>
      </w:r>
      <w:r w:rsidRPr="00CF441E">
        <w:rPr>
          <w:rFonts w:ascii="Times New Roman" w:hAnsi="Times New Roman"/>
        </w:rPr>
        <w:t>держаться</w:t>
      </w:r>
      <w:r w:rsidR="00FA0ECA" w:rsidRPr="00CF441E">
        <w:rPr>
          <w:rFonts w:ascii="Times New Roman" w:hAnsi="Times New Roman"/>
        </w:rPr>
        <w:t xml:space="preserve">. А </w:t>
      </w:r>
      <w:r w:rsidRPr="00CF441E">
        <w:rPr>
          <w:rFonts w:ascii="Times New Roman" w:hAnsi="Times New Roman"/>
        </w:rPr>
        <w:t xml:space="preserve">костюм для </w:t>
      </w:r>
      <w:r w:rsidR="00FA0ECA" w:rsidRPr="00CF441E">
        <w:rPr>
          <w:rFonts w:ascii="Times New Roman" w:hAnsi="Times New Roman"/>
        </w:rPr>
        <w:t>выхода под водой на неприятеля не зря ж я испытывал! Только</w:t>
      </w:r>
      <w:r w:rsidRPr="00CF441E">
        <w:rPr>
          <w:rFonts w:ascii="Times New Roman" w:hAnsi="Times New Roman"/>
        </w:rPr>
        <w:t xml:space="preserve"> выходит, </w:t>
      </w:r>
      <w:r w:rsidR="00FA0ECA" w:rsidRPr="00CF441E">
        <w:rPr>
          <w:rFonts w:ascii="Times New Roman" w:hAnsi="Times New Roman"/>
        </w:rPr>
        <w:t xml:space="preserve">что </w:t>
      </w:r>
      <w:r w:rsidRPr="00CF441E">
        <w:rPr>
          <w:rFonts w:ascii="Times New Roman" w:hAnsi="Times New Roman"/>
        </w:rPr>
        <w:t>зря</w:t>
      </w:r>
      <w:r w:rsidR="00BB2EFB" w:rsidRPr="00CF441E">
        <w:rPr>
          <w:rFonts w:ascii="Times New Roman" w:hAnsi="Times New Roman"/>
        </w:rPr>
        <w:t>...</w:t>
      </w:r>
      <w:r w:rsidRPr="00CF441E">
        <w:rPr>
          <w:rFonts w:ascii="Times New Roman" w:hAnsi="Times New Roman"/>
        </w:rPr>
        <w:t xml:space="preserve"> Эх, доля моя</w:t>
      </w:r>
      <w:r w:rsidR="00FA0ECA" w:rsidRPr="00CF441E">
        <w:rPr>
          <w:rFonts w:ascii="Times New Roman" w:hAnsi="Times New Roman"/>
        </w:rPr>
        <w:t>,</w:t>
      </w:r>
      <w:r w:rsidRPr="00CF441E">
        <w:rPr>
          <w:rFonts w:ascii="Times New Roman" w:hAnsi="Times New Roman"/>
        </w:rPr>
        <w:t xml:space="preserve"> доля</w:t>
      </w:r>
      <w:r w:rsidR="00BB2EFB" w:rsidRPr="00CF441E">
        <w:rPr>
          <w:rFonts w:ascii="Times New Roman" w:hAnsi="Times New Roman"/>
        </w:rPr>
        <w:t>...</w:t>
      </w:r>
      <w:r w:rsidRPr="00CF441E">
        <w:rPr>
          <w:rFonts w:ascii="Times New Roman" w:hAnsi="Times New Roman"/>
        </w:rPr>
        <w:t xml:space="preserve"> </w:t>
      </w:r>
      <w:r w:rsidR="00FA0ECA" w:rsidRPr="00CF441E">
        <w:rPr>
          <w:rFonts w:ascii="Times New Roman" w:hAnsi="Times New Roman"/>
          <w:i/>
          <w:iCs/>
        </w:rPr>
        <w:t xml:space="preserve">(Ложится </w:t>
      </w:r>
      <w:proofErr w:type="gramStart"/>
      <w:r w:rsidR="00FA0ECA" w:rsidRPr="00CF441E">
        <w:rPr>
          <w:rFonts w:ascii="Times New Roman" w:hAnsi="Times New Roman"/>
          <w:i/>
          <w:iCs/>
        </w:rPr>
        <w:t xml:space="preserve">и </w:t>
      </w:r>
      <w:r w:rsidRPr="00CF441E">
        <w:rPr>
          <w:rFonts w:ascii="Times New Roman" w:hAnsi="Times New Roman"/>
          <w:i/>
          <w:iCs/>
        </w:rPr>
        <w:t xml:space="preserve"> в</w:t>
      </w:r>
      <w:proofErr w:type="gramEnd"/>
      <w:r w:rsidRPr="00CF441E">
        <w:rPr>
          <w:rFonts w:ascii="Times New Roman" w:hAnsi="Times New Roman"/>
          <w:i/>
          <w:iCs/>
        </w:rPr>
        <w:t xml:space="preserve"> отчаянии закрывает голову руками.)</w:t>
      </w:r>
    </w:p>
    <w:p w14:paraId="68AA8754" w14:textId="77777777" w:rsidR="00FA0ECA" w:rsidRPr="00CF441E" w:rsidRDefault="00FA0ECA" w:rsidP="00FD346D">
      <w:pPr>
        <w:pStyle w:val="afd"/>
        <w:rPr>
          <w:rFonts w:ascii="Times New Roman" w:hAnsi="Times New Roman"/>
        </w:rPr>
      </w:pPr>
    </w:p>
    <w:p w14:paraId="71169773" w14:textId="77777777" w:rsidR="00C9189D" w:rsidRPr="00CF441E" w:rsidRDefault="00FA0ECA" w:rsidP="00C9189D">
      <w:pPr>
        <w:pStyle w:val="afd"/>
        <w:jc w:val="center"/>
        <w:rPr>
          <w:rFonts w:ascii="Times New Roman" w:hAnsi="Times New Roman"/>
          <w:iCs/>
          <w:sz w:val="24"/>
        </w:rPr>
      </w:pPr>
      <w:r w:rsidRPr="00CF441E">
        <w:rPr>
          <w:rFonts w:ascii="Times New Roman" w:hAnsi="Times New Roman"/>
          <w:iCs/>
          <w:sz w:val="24"/>
        </w:rPr>
        <w:t xml:space="preserve">Появляется </w:t>
      </w:r>
      <w:r w:rsidRPr="00CF441E">
        <w:rPr>
          <w:rFonts w:ascii="Times New Roman" w:hAnsi="Times New Roman"/>
          <w:iCs/>
          <w:spacing w:val="40"/>
          <w:sz w:val="24"/>
        </w:rPr>
        <w:t>Пётр Первы</w:t>
      </w:r>
      <w:r w:rsidRPr="00CF441E">
        <w:rPr>
          <w:rFonts w:ascii="Times New Roman" w:hAnsi="Times New Roman"/>
          <w:iCs/>
          <w:sz w:val="24"/>
        </w:rPr>
        <w:t>й.</w:t>
      </w:r>
    </w:p>
    <w:p w14:paraId="0ABD133D" w14:textId="77777777" w:rsidR="00FD346D" w:rsidRPr="00CF441E" w:rsidRDefault="00FA0ECA" w:rsidP="00C9189D">
      <w:pPr>
        <w:pStyle w:val="afd"/>
        <w:jc w:val="center"/>
        <w:rPr>
          <w:rFonts w:ascii="Times New Roman" w:hAnsi="Times New Roman"/>
          <w:sz w:val="24"/>
        </w:rPr>
      </w:pPr>
      <w:r w:rsidRPr="00CF441E">
        <w:rPr>
          <w:rFonts w:ascii="Times New Roman" w:hAnsi="Times New Roman"/>
          <w:iCs/>
          <w:sz w:val="24"/>
        </w:rPr>
        <w:t>Он п</w:t>
      </w:r>
      <w:r w:rsidR="00FD346D" w:rsidRPr="00CF441E">
        <w:rPr>
          <w:rFonts w:ascii="Times New Roman" w:hAnsi="Times New Roman"/>
          <w:iCs/>
          <w:sz w:val="24"/>
        </w:rPr>
        <w:t xml:space="preserve">одходит к судну, затем </w:t>
      </w:r>
      <w:proofErr w:type="gramStart"/>
      <w:r w:rsidRPr="00CF441E">
        <w:rPr>
          <w:rFonts w:ascii="Times New Roman" w:hAnsi="Times New Roman"/>
          <w:iCs/>
          <w:sz w:val="24"/>
        </w:rPr>
        <w:t xml:space="preserve">направляется </w:t>
      </w:r>
      <w:r w:rsidR="00C9189D" w:rsidRPr="00CF441E">
        <w:rPr>
          <w:rFonts w:ascii="Times New Roman" w:hAnsi="Times New Roman"/>
          <w:iCs/>
          <w:sz w:val="24"/>
        </w:rPr>
        <w:t xml:space="preserve"> к</w:t>
      </w:r>
      <w:proofErr w:type="gramEnd"/>
      <w:r w:rsidR="00C9189D" w:rsidRPr="00CF441E">
        <w:rPr>
          <w:rFonts w:ascii="Times New Roman" w:hAnsi="Times New Roman"/>
          <w:iCs/>
          <w:sz w:val="24"/>
        </w:rPr>
        <w:t xml:space="preserve"> Ефиму и трогает его за плечо. Т</w:t>
      </w:r>
      <w:r w:rsidR="00FD346D" w:rsidRPr="00CF441E">
        <w:rPr>
          <w:rFonts w:ascii="Times New Roman" w:hAnsi="Times New Roman"/>
          <w:iCs/>
          <w:sz w:val="24"/>
        </w:rPr>
        <w:t>от подскакивает от неожиданности.</w:t>
      </w:r>
    </w:p>
    <w:p w14:paraId="1297B366" w14:textId="77777777" w:rsidR="00FA0ECA" w:rsidRPr="00CF441E" w:rsidRDefault="00FA0ECA" w:rsidP="00FD346D">
      <w:pPr>
        <w:pStyle w:val="afd"/>
        <w:rPr>
          <w:rFonts w:ascii="Times New Roman" w:hAnsi="Times New Roman"/>
        </w:rPr>
      </w:pPr>
    </w:p>
    <w:p w14:paraId="60CA1849" w14:textId="77777777" w:rsidR="00FD346D" w:rsidRPr="00CF441E" w:rsidRDefault="00A61947" w:rsidP="00FD346D">
      <w:pPr>
        <w:pStyle w:val="afd"/>
        <w:rPr>
          <w:rFonts w:ascii="Times New Roman" w:hAnsi="Times New Roman"/>
        </w:rPr>
      </w:pPr>
      <w:r w:rsidRPr="00CF441E">
        <w:rPr>
          <w:rFonts w:ascii="Times New Roman" w:hAnsi="Times New Roman"/>
        </w:rPr>
        <w:t xml:space="preserve">П ё т </w:t>
      </w:r>
      <w:proofErr w:type="gramStart"/>
      <w:r w:rsidRPr="00CF441E">
        <w:rPr>
          <w:rFonts w:ascii="Times New Roman" w:hAnsi="Times New Roman"/>
        </w:rPr>
        <w:t>р  П</w:t>
      </w:r>
      <w:proofErr w:type="gramEnd"/>
      <w:r w:rsidRPr="00CF441E">
        <w:rPr>
          <w:rFonts w:ascii="Times New Roman" w:hAnsi="Times New Roman"/>
        </w:rPr>
        <w:t xml:space="preserve"> е р в ы й</w:t>
      </w:r>
      <w:r w:rsidR="00FD346D" w:rsidRPr="00CF441E">
        <w:rPr>
          <w:rFonts w:ascii="Times New Roman" w:hAnsi="Times New Roman"/>
        </w:rPr>
        <w:t>. Собирайся, Ефим! Что расселся? Видишь, император сам за тобой пришёл.</w:t>
      </w:r>
    </w:p>
    <w:p w14:paraId="44128641" w14:textId="77777777" w:rsidR="00FD346D" w:rsidRPr="00CF441E" w:rsidRDefault="00FD346D" w:rsidP="00FD346D">
      <w:pPr>
        <w:pStyle w:val="afd"/>
        <w:rPr>
          <w:rFonts w:ascii="Times New Roman" w:hAnsi="Times New Roman"/>
        </w:rPr>
      </w:pPr>
      <w:r w:rsidRPr="00CF441E">
        <w:rPr>
          <w:rFonts w:ascii="Times New Roman" w:hAnsi="Times New Roman"/>
        </w:rPr>
        <w:t>Е ф и м. Пётр Алексеевич! Царь-батюшка!</w:t>
      </w:r>
    </w:p>
    <w:p w14:paraId="15B54E5F"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D346D" w:rsidRPr="00435307">
        <w:rPr>
          <w:rFonts w:ascii="Times New Roman" w:hAnsi="Times New Roman"/>
        </w:rPr>
        <w:t>. Долго звать тебя? Чай</w:t>
      </w:r>
      <w:r w:rsidR="00FA602F" w:rsidRPr="00435307">
        <w:rPr>
          <w:rFonts w:ascii="Times New Roman" w:hAnsi="Times New Roman"/>
        </w:rPr>
        <w:t>,</w:t>
      </w:r>
      <w:r w:rsidR="00FD346D" w:rsidRPr="00435307">
        <w:rPr>
          <w:rFonts w:ascii="Times New Roman" w:hAnsi="Times New Roman"/>
        </w:rPr>
        <w:t xml:space="preserve"> не бездельник! Вставай!</w:t>
      </w:r>
    </w:p>
    <w:p w14:paraId="678C556C" w14:textId="77777777" w:rsidR="00FD346D" w:rsidRPr="00435307" w:rsidRDefault="00FD346D" w:rsidP="00FD346D">
      <w:pPr>
        <w:pStyle w:val="afd"/>
        <w:rPr>
          <w:rFonts w:ascii="Times New Roman" w:hAnsi="Times New Roman"/>
        </w:rPr>
      </w:pPr>
      <w:r w:rsidRPr="00435307">
        <w:rPr>
          <w:rFonts w:ascii="Times New Roman" w:hAnsi="Times New Roman"/>
        </w:rPr>
        <w:lastRenderedPageBreak/>
        <w:t xml:space="preserve">Е ф и м. Так куда же я </w:t>
      </w:r>
      <w:proofErr w:type="spellStart"/>
      <w:r w:rsidRPr="00435307">
        <w:rPr>
          <w:rFonts w:ascii="Times New Roman" w:hAnsi="Times New Roman"/>
        </w:rPr>
        <w:t>таперича</w:t>
      </w:r>
      <w:proofErr w:type="spellEnd"/>
      <w:r w:rsidRPr="00435307">
        <w:rPr>
          <w:rFonts w:ascii="Times New Roman" w:hAnsi="Times New Roman"/>
        </w:rPr>
        <w:t xml:space="preserve"> пойду? По указу твоему д</w:t>
      </w:r>
      <w:r w:rsidR="00FA602F" w:rsidRPr="00435307">
        <w:rPr>
          <w:rFonts w:ascii="Times New Roman" w:hAnsi="Times New Roman"/>
        </w:rPr>
        <w:t>олжен потаённое судно достроить!</w:t>
      </w:r>
    </w:p>
    <w:p w14:paraId="0DB5F1F2"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A602F" w:rsidRPr="00435307">
        <w:rPr>
          <w:rFonts w:ascii="Times New Roman" w:hAnsi="Times New Roman"/>
        </w:rPr>
        <w:t>. А что ж не до</w:t>
      </w:r>
      <w:r w:rsidR="00FD346D" w:rsidRPr="00435307">
        <w:rPr>
          <w:rFonts w:ascii="Times New Roman" w:hAnsi="Times New Roman"/>
        </w:rPr>
        <w:t>строил? Разве в чём тебе нехватка была?</w:t>
      </w:r>
    </w:p>
    <w:p w14:paraId="180F7EFF" w14:textId="77777777" w:rsidR="00FD346D" w:rsidRPr="00435307" w:rsidRDefault="00FD346D" w:rsidP="00FD346D">
      <w:pPr>
        <w:pStyle w:val="afd"/>
        <w:rPr>
          <w:rFonts w:ascii="Times New Roman" w:hAnsi="Times New Roman"/>
        </w:rPr>
      </w:pPr>
      <w:r w:rsidRPr="00435307">
        <w:rPr>
          <w:rFonts w:ascii="Times New Roman" w:hAnsi="Times New Roman"/>
        </w:rPr>
        <w:t>Е ф и м. Не вели казнить, государь</w:t>
      </w:r>
      <w:r w:rsidR="00FA602F" w:rsidRPr="00435307">
        <w:rPr>
          <w:rFonts w:ascii="Times New Roman" w:hAnsi="Times New Roman"/>
        </w:rPr>
        <w:t>!</w:t>
      </w:r>
      <w:r w:rsidR="00BB2EFB" w:rsidRPr="00435307">
        <w:rPr>
          <w:rFonts w:ascii="Times New Roman" w:hAnsi="Times New Roman"/>
        </w:rPr>
        <w:t>..</w:t>
      </w:r>
      <w:r w:rsidRPr="00435307">
        <w:rPr>
          <w:rFonts w:ascii="Times New Roman" w:hAnsi="Times New Roman"/>
        </w:rPr>
        <w:t xml:space="preserve"> Каюсь, снова промашка вышла, течь дал</w:t>
      </w:r>
      <w:r w:rsidR="00FA602F" w:rsidRPr="00435307">
        <w:rPr>
          <w:rFonts w:ascii="Times New Roman" w:hAnsi="Times New Roman"/>
        </w:rPr>
        <w:t>а</w:t>
      </w:r>
      <w:r w:rsidRPr="00435307">
        <w:rPr>
          <w:rFonts w:ascii="Times New Roman" w:hAnsi="Times New Roman"/>
        </w:rPr>
        <w:t>. Да токмо я знаю теперь, в чём дело. Не будет больше течи, сделаю по-но</w:t>
      </w:r>
      <w:r w:rsidR="00FA602F" w:rsidRPr="00435307">
        <w:rPr>
          <w:rFonts w:ascii="Times New Roman" w:hAnsi="Times New Roman"/>
        </w:rPr>
        <w:t xml:space="preserve">вому! </w:t>
      </w:r>
      <w:proofErr w:type="spellStart"/>
      <w:r w:rsidR="00FA602F" w:rsidRPr="00435307">
        <w:rPr>
          <w:rFonts w:ascii="Times New Roman" w:hAnsi="Times New Roman"/>
        </w:rPr>
        <w:t>Доимочный</w:t>
      </w:r>
      <w:proofErr w:type="spellEnd"/>
      <w:r w:rsidR="00FA602F" w:rsidRPr="00435307">
        <w:rPr>
          <w:rFonts w:ascii="Times New Roman" w:hAnsi="Times New Roman"/>
        </w:rPr>
        <w:t xml:space="preserve"> комиссар обещал —</w:t>
      </w:r>
      <w:r w:rsidRPr="00435307">
        <w:rPr>
          <w:rFonts w:ascii="Times New Roman" w:hAnsi="Times New Roman"/>
        </w:rPr>
        <w:t xml:space="preserve"> подсобит. И лес добрый надобно поставить, и помпу </w:t>
      </w:r>
      <w:proofErr w:type="spellStart"/>
      <w:r w:rsidRPr="00435307">
        <w:rPr>
          <w:rFonts w:ascii="Times New Roman" w:hAnsi="Times New Roman"/>
        </w:rPr>
        <w:t>англицкую</w:t>
      </w:r>
      <w:proofErr w:type="spellEnd"/>
      <w:r w:rsidRPr="00435307">
        <w:rPr>
          <w:rFonts w:ascii="Times New Roman" w:hAnsi="Times New Roman"/>
        </w:rPr>
        <w:t>. Всё сделаю для тебя, Пётр Алексеевич. А не сделаю, пущай меня в острог. Поделом!</w:t>
      </w:r>
    </w:p>
    <w:p w14:paraId="2587CB50"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D346D" w:rsidRPr="00435307">
        <w:rPr>
          <w:rFonts w:ascii="Times New Roman" w:hAnsi="Times New Roman"/>
        </w:rPr>
        <w:t>. Верю тебе, Ефим. Не тужи</w:t>
      </w:r>
      <w:r w:rsidR="00BB2EFB" w:rsidRPr="00435307">
        <w:rPr>
          <w:rFonts w:ascii="Times New Roman" w:hAnsi="Times New Roman"/>
        </w:rPr>
        <w:t>...</w:t>
      </w:r>
      <w:r w:rsidR="00FD346D" w:rsidRPr="00435307">
        <w:rPr>
          <w:rFonts w:ascii="Times New Roman" w:hAnsi="Times New Roman"/>
        </w:rPr>
        <w:t xml:space="preserve"> Мы с тобой, Ефим, к новому походу готовиться должны.</w:t>
      </w:r>
    </w:p>
    <w:p w14:paraId="658F8B42" w14:textId="77777777" w:rsidR="00FD346D" w:rsidRPr="00435307" w:rsidRDefault="00FD346D" w:rsidP="00FD346D">
      <w:pPr>
        <w:pStyle w:val="afd"/>
        <w:rPr>
          <w:rFonts w:ascii="Times New Roman" w:hAnsi="Times New Roman"/>
        </w:rPr>
      </w:pPr>
      <w:r w:rsidRPr="00435307">
        <w:rPr>
          <w:rFonts w:ascii="Times New Roman" w:hAnsi="Times New Roman"/>
        </w:rPr>
        <w:t xml:space="preserve">Е </w:t>
      </w:r>
      <w:r w:rsidR="00FA602F" w:rsidRPr="00435307">
        <w:rPr>
          <w:rFonts w:ascii="Times New Roman" w:hAnsi="Times New Roman"/>
        </w:rPr>
        <w:t>ф и м. Так шведа-то уже одолели!</w:t>
      </w:r>
      <w:r w:rsidRPr="00435307">
        <w:rPr>
          <w:rFonts w:ascii="Times New Roman" w:hAnsi="Times New Roman"/>
        </w:rPr>
        <w:t xml:space="preserve"> Победой ведь дело кончили.</w:t>
      </w:r>
    </w:p>
    <w:p w14:paraId="4EDE62F4"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D346D" w:rsidRPr="00435307">
        <w:rPr>
          <w:rFonts w:ascii="Times New Roman" w:hAnsi="Times New Roman"/>
        </w:rPr>
        <w:t xml:space="preserve">. Мы, Ефим, ещё и не начинали. </w:t>
      </w:r>
      <w:r w:rsidR="00FD346D" w:rsidRPr="00435307">
        <w:rPr>
          <w:rFonts w:ascii="Times New Roman" w:hAnsi="Times New Roman"/>
          <w:i/>
          <w:iCs/>
        </w:rPr>
        <w:t>(Пауза.)</w:t>
      </w:r>
      <w:r w:rsidR="00FD346D" w:rsidRPr="00435307">
        <w:rPr>
          <w:rFonts w:ascii="Times New Roman" w:hAnsi="Times New Roman"/>
        </w:rPr>
        <w:t xml:space="preserve"> В Европу дорога теперь нам открыта через море Балтийское: за то двадцать лет со шведами воевали — победили, </w:t>
      </w:r>
      <w:r w:rsidR="00461896" w:rsidRPr="00435307">
        <w:rPr>
          <w:rFonts w:ascii="Times New Roman" w:hAnsi="Times New Roman"/>
        </w:rPr>
        <w:t>верно говоришь</w:t>
      </w:r>
      <w:r w:rsidR="00FD346D" w:rsidRPr="00435307">
        <w:rPr>
          <w:rFonts w:ascii="Times New Roman" w:hAnsi="Times New Roman"/>
        </w:rPr>
        <w:t>. И шаха</w:t>
      </w:r>
      <w:r w:rsidR="00461896" w:rsidRPr="00435307">
        <w:rPr>
          <w:rFonts w:ascii="Times New Roman" w:hAnsi="Times New Roman"/>
        </w:rPr>
        <w:t xml:space="preserve"> персидского потеснили маленько —</w:t>
      </w:r>
      <w:r w:rsidR="00FD346D" w:rsidRPr="00435307">
        <w:rPr>
          <w:rFonts w:ascii="Times New Roman" w:hAnsi="Times New Roman"/>
        </w:rPr>
        <w:t xml:space="preserve"> тем в Азию ворота нашим купцам отворили. Дайте срок — и султану турецкому нос утрём: и Азов вернём, и Таганрог заново выстроим! На Камчатку люди наши посланы — искать сопряжение Азии с Америкой и боты в Тихом океане строить.</w:t>
      </w:r>
    </w:p>
    <w:p w14:paraId="44870DC5" w14:textId="77777777" w:rsidR="00FD346D" w:rsidRPr="00435307" w:rsidRDefault="00FD346D" w:rsidP="00FD346D">
      <w:pPr>
        <w:pStyle w:val="afd"/>
        <w:rPr>
          <w:rFonts w:ascii="Times New Roman" w:hAnsi="Times New Roman"/>
        </w:rPr>
      </w:pPr>
      <w:r w:rsidRPr="00435307">
        <w:rPr>
          <w:rFonts w:ascii="Times New Roman" w:hAnsi="Times New Roman"/>
        </w:rPr>
        <w:t>Е ф и м. Так судно потаённое, глядишь, и там пригодится.</w:t>
      </w:r>
    </w:p>
    <w:p w14:paraId="0C282453"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D346D" w:rsidRPr="00435307">
        <w:rPr>
          <w:rFonts w:ascii="Times New Roman" w:hAnsi="Times New Roman"/>
        </w:rPr>
        <w:t>. Нам не одно — много судов потаённых потребуется</w:t>
      </w:r>
      <w:r w:rsidR="00BB2EFB" w:rsidRPr="00435307">
        <w:rPr>
          <w:rFonts w:ascii="Times New Roman" w:hAnsi="Times New Roman"/>
        </w:rPr>
        <w:t>...</w:t>
      </w:r>
      <w:r w:rsidR="00FD346D" w:rsidRPr="00435307">
        <w:rPr>
          <w:rFonts w:ascii="Times New Roman" w:hAnsi="Times New Roman"/>
        </w:rPr>
        <w:t xml:space="preserve"> А, Ефим? Коли </w:t>
      </w:r>
      <w:r w:rsidR="00461896" w:rsidRPr="00435307">
        <w:rPr>
          <w:rFonts w:ascii="Times New Roman" w:hAnsi="Times New Roman"/>
        </w:rPr>
        <w:t xml:space="preserve">мы </w:t>
      </w:r>
      <w:r w:rsidR="00FD346D" w:rsidRPr="00435307">
        <w:rPr>
          <w:rFonts w:ascii="Times New Roman" w:hAnsi="Times New Roman"/>
        </w:rPr>
        <w:t>десять али двадцать потаённых судов построи</w:t>
      </w:r>
      <w:r w:rsidR="00461896" w:rsidRPr="00435307">
        <w:rPr>
          <w:rFonts w:ascii="Times New Roman" w:hAnsi="Times New Roman"/>
        </w:rPr>
        <w:t xml:space="preserve">м, </w:t>
      </w:r>
      <w:r w:rsidR="00FD346D" w:rsidRPr="00435307">
        <w:rPr>
          <w:rFonts w:ascii="Times New Roman" w:hAnsi="Times New Roman"/>
        </w:rPr>
        <w:t>кто нам на море будет указ?</w:t>
      </w:r>
    </w:p>
    <w:p w14:paraId="7B062AE3" w14:textId="77777777" w:rsidR="00FD346D" w:rsidRPr="00435307" w:rsidRDefault="00FD346D" w:rsidP="00FD346D">
      <w:pPr>
        <w:pStyle w:val="afd"/>
        <w:rPr>
          <w:rFonts w:ascii="Times New Roman" w:hAnsi="Times New Roman"/>
        </w:rPr>
      </w:pPr>
      <w:r w:rsidRPr="00435307">
        <w:rPr>
          <w:rFonts w:ascii="Times New Roman" w:hAnsi="Times New Roman"/>
        </w:rPr>
        <w:t xml:space="preserve">Е ф и м. Так мы </w:t>
      </w:r>
      <w:r w:rsidR="00461896" w:rsidRPr="00435307">
        <w:rPr>
          <w:rFonts w:ascii="Times New Roman" w:hAnsi="Times New Roman"/>
        </w:rPr>
        <w:t>рады стараться, Пётр Алексеевич!</w:t>
      </w:r>
      <w:r w:rsidRPr="00435307">
        <w:rPr>
          <w:rFonts w:ascii="Times New Roman" w:hAnsi="Times New Roman"/>
        </w:rPr>
        <w:t xml:space="preserve"> Ты только скажи!</w:t>
      </w:r>
    </w:p>
    <w:p w14:paraId="36A84325"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D346D" w:rsidRPr="00435307">
        <w:rPr>
          <w:rFonts w:ascii="Times New Roman" w:hAnsi="Times New Roman"/>
        </w:rPr>
        <w:t xml:space="preserve">. Видишь, Ефим, вот эти руки? </w:t>
      </w:r>
      <w:r w:rsidR="00FD346D" w:rsidRPr="00435307">
        <w:rPr>
          <w:rFonts w:ascii="Times New Roman" w:hAnsi="Times New Roman"/>
          <w:i/>
          <w:iCs/>
        </w:rPr>
        <w:t>(Показывает свои руки.)</w:t>
      </w:r>
      <w:r w:rsidR="00FD346D" w:rsidRPr="00435307">
        <w:rPr>
          <w:rFonts w:ascii="Times New Roman" w:hAnsi="Times New Roman"/>
        </w:rPr>
        <w:t xml:space="preserve"> Вот </w:t>
      </w:r>
      <w:r w:rsidR="00461896" w:rsidRPr="00435307">
        <w:rPr>
          <w:rFonts w:ascii="Times New Roman" w:hAnsi="Times New Roman"/>
        </w:rPr>
        <w:t>ими</w:t>
      </w:r>
      <w:r w:rsidR="00FD346D" w:rsidRPr="00435307">
        <w:rPr>
          <w:rFonts w:ascii="Times New Roman" w:hAnsi="Times New Roman"/>
        </w:rPr>
        <w:t xml:space="preserve"> всё и построено. По дощечке, по реечке, по брусочку — выстроил я своё судно, судно новое, для большого плавания</w:t>
      </w:r>
      <w:r w:rsidR="00BB2EFB" w:rsidRPr="00435307">
        <w:rPr>
          <w:rFonts w:ascii="Times New Roman" w:hAnsi="Times New Roman"/>
        </w:rPr>
        <w:t>...</w:t>
      </w:r>
      <w:r w:rsidR="00FD346D" w:rsidRPr="00435307">
        <w:rPr>
          <w:rFonts w:ascii="Times New Roman" w:hAnsi="Times New Roman"/>
        </w:rPr>
        <w:t xml:space="preserve"> Был ботик мой: мальчишкой в старом сарае нашёл</w:t>
      </w:r>
      <w:r w:rsidR="00461896" w:rsidRPr="00435307">
        <w:rPr>
          <w:rFonts w:ascii="Times New Roman" w:hAnsi="Times New Roman"/>
        </w:rPr>
        <w:t>. Покрасили да на воду спустили —</w:t>
      </w:r>
      <w:r w:rsidR="00FD346D" w:rsidRPr="00435307">
        <w:rPr>
          <w:rFonts w:ascii="Times New Roman" w:hAnsi="Times New Roman"/>
        </w:rPr>
        <w:t xml:space="preserve"> забавы ради с мои</w:t>
      </w:r>
      <w:r w:rsidR="00461896" w:rsidRPr="00435307">
        <w:rPr>
          <w:rFonts w:ascii="Times New Roman" w:hAnsi="Times New Roman"/>
        </w:rPr>
        <w:t>ми потешными плавал! А теперь — в</w:t>
      </w:r>
      <w:r w:rsidR="00FD346D" w:rsidRPr="00435307">
        <w:rPr>
          <w:rFonts w:ascii="Times New Roman" w:hAnsi="Times New Roman"/>
        </w:rPr>
        <w:t>от, посмотри!</w:t>
      </w:r>
      <w:r w:rsidR="00461896" w:rsidRPr="00435307">
        <w:rPr>
          <w:rFonts w:ascii="Times New Roman" w:hAnsi="Times New Roman"/>
        </w:rPr>
        <w:t xml:space="preserve"> </w:t>
      </w:r>
      <w:r w:rsidR="00461896" w:rsidRPr="00435307">
        <w:rPr>
          <w:rFonts w:ascii="Times New Roman" w:hAnsi="Times New Roman"/>
          <w:i/>
        </w:rPr>
        <w:t>(Проводит перед собой широким жестом.)</w:t>
      </w:r>
      <w:r w:rsidR="00FD346D" w:rsidRPr="00435307">
        <w:rPr>
          <w:rFonts w:ascii="Times New Roman" w:hAnsi="Times New Roman"/>
        </w:rPr>
        <w:t xml:space="preserve"> На Балтийском </w:t>
      </w:r>
      <w:proofErr w:type="gramStart"/>
      <w:r w:rsidR="00FD346D" w:rsidRPr="00435307">
        <w:rPr>
          <w:rFonts w:ascii="Times New Roman" w:hAnsi="Times New Roman"/>
        </w:rPr>
        <w:t>море</w:t>
      </w:r>
      <w:r w:rsidR="00461896" w:rsidRPr="00435307">
        <w:rPr>
          <w:rFonts w:ascii="Times New Roman" w:hAnsi="Times New Roman"/>
        </w:rPr>
        <w:t xml:space="preserve"> </w:t>
      </w:r>
      <w:r w:rsidR="00FD346D" w:rsidRPr="00435307">
        <w:rPr>
          <w:rFonts w:ascii="Times New Roman" w:hAnsi="Times New Roman"/>
        </w:rPr>
        <w:t xml:space="preserve"> тридцать</w:t>
      </w:r>
      <w:proofErr w:type="gramEnd"/>
      <w:r w:rsidR="00FD346D" w:rsidRPr="00435307">
        <w:rPr>
          <w:rFonts w:ascii="Times New Roman" w:hAnsi="Times New Roman"/>
        </w:rPr>
        <w:t xml:space="preserve"> шесть линейных кораблей, шестнадцать фрегатов, семьдесят галер, судов малых — не счесть! В Каспийской </w:t>
      </w:r>
      <w:r w:rsidR="00FD346D" w:rsidRPr="00435307">
        <w:rPr>
          <w:rFonts w:ascii="Times New Roman" w:hAnsi="Times New Roman"/>
        </w:rPr>
        <w:lastRenderedPageBreak/>
        <w:t>флотилии сто судов! Да, за границей кораблей купили немало, в Голландии да в Англии корабелов нанимали. Зато сколько и сами построили! Моими руками, руками мастеров моих, русскими</w:t>
      </w:r>
      <w:r w:rsidR="00461896" w:rsidRPr="00435307">
        <w:rPr>
          <w:rFonts w:ascii="Times New Roman" w:hAnsi="Times New Roman"/>
        </w:rPr>
        <w:t xml:space="preserve"> руками</w:t>
      </w:r>
      <w:r w:rsidR="00FD346D" w:rsidRPr="00435307">
        <w:rPr>
          <w:rFonts w:ascii="Times New Roman" w:hAnsi="Times New Roman"/>
        </w:rPr>
        <w:t xml:space="preserve">! Коли </w:t>
      </w:r>
      <w:r w:rsidR="00461896" w:rsidRPr="00435307">
        <w:rPr>
          <w:rFonts w:ascii="Times New Roman" w:hAnsi="Times New Roman"/>
        </w:rPr>
        <w:t xml:space="preserve">будет </w:t>
      </w:r>
      <w:r w:rsidR="00FD346D" w:rsidRPr="00435307">
        <w:rPr>
          <w:rFonts w:ascii="Times New Roman" w:hAnsi="Times New Roman"/>
        </w:rPr>
        <w:t xml:space="preserve">надобно, </w:t>
      </w:r>
      <w:r w:rsidR="00461896" w:rsidRPr="00435307">
        <w:rPr>
          <w:rFonts w:ascii="Times New Roman" w:hAnsi="Times New Roman"/>
        </w:rPr>
        <w:t>я</w:t>
      </w:r>
      <w:r w:rsidR="00FD346D" w:rsidRPr="00435307">
        <w:rPr>
          <w:rFonts w:ascii="Times New Roman" w:hAnsi="Times New Roman"/>
        </w:rPr>
        <w:t xml:space="preserve"> сн</w:t>
      </w:r>
      <w:r w:rsidR="00461896" w:rsidRPr="00435307">
        <w:rPr>
          <w:rFonts w:ascii="Times New Roman" w:hAnsi="Times New Roman"/>
        </w:rPr>
        <w:t>ова возьмусь за топор и рубанок —</w:t>
      </w:r>
      <w:r w:rsidR="00FD346D" w:rsidRPr="00435307">
        <w:rPr>
          <w:rFonts w:ascii="Times New Roman" w:hAnsi="Times New Roman"/>
        </w:rPr>
        <w:t xml:space="preserve"> чай, не впервой!</w:t>
      </w:r>
    </w:p>
    <w:p w14:paraId="7024C5DE" w14:textId="77777777" w:rsidR="00FD346D" w:rsidRPr="00435307" w:rsidRDefault="00FD346D" w:rsidP="00FD346D">
      <w:pPr>
        <w:pStyle w:val="afd"/>
        <w:rPr>
          <w:rFonts w:ascii="Times New Roman" w:hAnsi="Times New Roman"/>
        </w:rPr>
      </w:pPr>
      <w:r w:rsidRPr="00435307">
        <w:rPr>
          <w:rFonts w:ascii="Times New Roman" w:hAnsi="Times New Roman"/>
        </w:rPr>
        <w:t>Е ф и м. И мы живота не пощадим, государь!</w:t>
      </w:r>
    </w:p>
    <w:p w14:paraId="4DC7D746"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ED0C65" w:rsidRPr="00435307">
        <w:rPr>
          <w:rFonts w:ascii="Times New Roman" w:hAnsi="Times New Roman"/>
        </w:rPr>
        <w:t xml:space="preserve"> </w:t>
      </w:r>
      <w:r w:rsidR="00ED0C65" w:rsidRPr="00435307">
        <w:rPr>
          <w:rFonts w:ascii="Times New Roman" w:hAnsi="Times New Roman"/>
          <w:i/>
        </w:rPr>
        <w:t>(по-отечески)</w:t>
      </w:r>
      <w:r w:rsidR="00FD346D" w:rsidRPr="00435307">
        <w:rPr>
          <w:rFonts w:ascii="Times New Roman" w:hAnsi="Times New Roman"/>
          <w:i/>
        </w:rPr>
        <w:t>.</w:t>
      </w:r>
      <w:r w:rsidR="00FD346D" w:rsidRPr="00435307">
        <w:rPr>
          <w:rFonts w:ascii="Times New Roman" w:hAnsi="Times New Roman"/>
        </w:rPr>
        <w:t xml:space="preserve"> Нам, Ефим, останавливаться нельзя. Некогда отдыхать — работать надо. Остановишься — пропал</w:t>
      </w:r>
      <w:r w:rsidR="00BB2EFB" w:rsidRPr="00435307">
        <w:rPr>
          <w:rFonts w:ascii="Times New Roman" w:hAnsi="Times New Roman"/>
        </w:rPr>
        <w:t>...</w:t>
      </w:r>
      <w:r w:rsidR="00ED0C65" w:rsidRPr="00435307">
        <w:rPr>
          <w:rFonts w:ascii="Times New Roman" w:hAnsi="Times New Roman"/>
        </w:rPr>
        <w:t xml:space="preserve"> По</w:t>
      </w:r>
      <w:r w:rsidR="00FD346D" w:rsidRPr="00435307">
        <w:rPr>
          <w:rFonts w:ascii="Times New Roman" w:hAnsi="Times New Roman"/>
        </w:rPr>
        <w:t xml:space="preserve">тому </w:t>
      </w:r>
      <w:r w:rsidR="00ED0C65" w:rsidRPr="00435307">
        <w:rPr>
          <w:rFonts w:ascii="Times New Roman" w:hAnsi="Times New Roman"/>
        </w:rPr>
        <w:t xml:space="preserve">я </w:t>
      </w:r>
      <w:r w:rsidR="00FD346D" w:rsidRPr="00435307">
        <w:rPr>
          <w:rFonts w:ascii="Times New Roman" w:hAnsi="Times New Roman"/>
        </w:rPr>
        <w:t>и пришёл: мастеров зову, будем строить новые</w:t>
      </w:r>
      <w:r w:rsidR="00ED0C65" w:rsidRPr="00435307">
        <w:rPr>
          <w:rFonts w:ascii="Times New Roman" w:hAnsi="Times New Roman"/>
        </w:rPr>
        <w:t xml:space="preserve"> корабли</w:t>
      </w:r>
      <w:r w:rsidR="00FD346D" w:rsidRPr="00435307">
        <w:rPr>
          <w:rFonts w:ascii="Times New Roman" w:hAnsi="Times New Roman"/>
        </w:rPr>
        <w:t xml:space="preserve">, лучше голландских и </w:t>
      </w:r>
      <w:proofErr w:type="spellStart"/>
      <w:r w:rsidR="00FD346D" w:rsidRPr="00435307">
        <w:rPr>
          <w:rFonts w:ascii="Times New Roman" w:hAnsi="Times New Roman"/>
        </w:rPr>
        <w:t>англицких</w:t>
      </w:r>
      <w:proofErr w:type="spellEnd"/>
      <w:r w:rsidR="00FD346D" w:rsidRPr="00435307">
        <w:rPr>
          <w:rFonts w:ascii="Times New Roman" w:hAnsi="Times New Roman"/>
        </w:rPr>
        <w:t xml:space="preserve">! Суда будем строить не токмо деревянные, </w:t>
      </w:r>
      <w:r w:rsidR="00ED0C65" w:rsidRPr="00435307">
        <w:rPr>
          <w:rFonts w:ascii="Times New Roman" w:hAnsi="Times New Roman"/>
        </w:rPr>
        <w:t>но</w:t>
      </w:r>
      <w:r w:rsidR="00FD346D" w:rsidRPr="00435307">
        <w:rPr>
          <w:rFonts w:ascii="Times New Roman" w:hAnsi="Times New Roman"/>
        </w:rPr>
        <w:t xml:space="preserve"> из железа, </w:t>
      </w:r>
      <w:r w:rsidR="00ED0C65" w:rsidRPr="00435307">
        <w:rPr>
          <w:rFonts w:ascii="Times New Roman" w:hAnsi="Times New Roman"/>
        </w:rPr>
        <w:t>чтоб по воде и под водой ходили!</w:t>
      </w:r>
    </w:p>
    <w:p w14:paraId="069A7B90" w14:textId="77777777" w:rsidR="00FD346D" w:rsidRPr="00435307" w:rsidRDefault="00FD346D" w:rsidP="00FD346D">
      <w:pPr>
        <w:pStyle w:val="afd"/>
        <w:rPr>
          <w:rFonts w:ascii="Times New Roman" w:hAnsi="Times New Roman"/>
        </w:rPr>
      </w:pPr>
      <w:r w:rsidRPr="00435307">
        <w:rPr>
          <w:rFonts w:ascii="Times New Roman" w:hAnsi="Times New Roman"/>
        </w:rPr>
        <w:t xml:space="preserve">Е ф и м. И под воду в камзолах спускаться будем. Я ведь, Пётр Алексеевич, костюм-то из кожи </w:t>
      </w:r>
      <w:proofErr w:type="spellStart"/>
      <w:r w:rsidRPr="00435307">
        <w:rPr>
          <w:rFonts w:ascii="Times New Roman" w:hAnsi="Times New Roman"/>
        </w:rPr>
        <w:t>бхотной</w:t>
      </w:r>
      <w:proofErr w:type="spellEnd"/>
      <w:r w:rsidRPr="00435307">
        <w:rPr>
          <w:rFonts w:ascii="Times New Roman" w:hAnsi="Times New Roman"/>
        </w:rPr>
        <w:t xml:space="preserve"> починил,</w:t>
      </w:r>
      <w:r w:rsidR="00ED0C65" w:rsidRPr="00435307">
        <w:rPr>
          <w:rFonts w:ascii="Times New Roman" w:hAnsi="Times New Roman"/>
        </w:rPr>
        <w:t xml:space="preserve"> он</w:t>
      </w:r>
      <w:r w:rsidRPr="00435307">
        <w:rPr>
          <w:rFonts w:ascii="Times New Roman" w:hAnsi="Times New Roman"/>
        </w:rPr>
        <w:t xml:space="preserve"> лучше прежнего стал!</w:t>
      </w:r>
    </w:p>
    <w:p w14:paraId="6F8302B3" w14:textId="77777777" w:rsidR="00FD346D" w:rsidRPr="00435307" w:rsidRDefault="00A61947" w:rsidP="00FD346D">
      <w:pPr>
        <w:pStyle w:val="afd"/>
        <w:rPr>
          <w:rFonts w:ascii="Times New Roman" w:hAnsi="Times New Roman"/>
        </w:rPr>
      </w:pPr>
      <w:r w:rsidRPr="00435307">
        <w:rPr>
          <w:rFonts w:ascii="Times New Roman" w:hAnsi="Times New Roman"/>
        </w:rPr>
        <w:t xml:space="preserve">П ё т </w:t>
      </w:r>
      <w:proofErr w:type="gramStart"/>
      <w:r w:rsidRPr="00435307">
        <w:rPr>
          <w:rFonts w:ascii="Times New Roman" w:hAnsi="Times New Roman"/>
        </w:rPr>
        <w:t>р  П</w:t>
      </w:r>
      <w:proofErr w:type="gramEnd"/>
      <w:r w:rsidRPr="00435307">
        <w:rPr>
          <w:rFonts w:ascii="Times New Roman" w:hAnsi="Times New Roman"/>
        </w:rPr>
        <w:t xml:space="preserve"> е р в ы й</w:t>
      </w:r>
      <w:r w:rsidR="00FD346D" w:rsidRPr="00435307">
        <w:rPr>
          <w:rFonts w:ascii="Times New Roman" w:hAnsi="Times New Roman"/>
        </w:rPr>
        <w:t>. Нет, Ефим, останавливаться нельзя</w:t>
      </w:r>
      <w:r w:rsidR="00BB2EFB" w:rsidRPr="00435307">
        <w:rPr>
          <w:rFonts w:ascii="Times New Roman" w:hAnsi="Times New Roman"/>
        </w:rPr>
        <w:t>...</w:t>
      </w:r>
      <w:r w:rsidR="00FD346D" w:rsidRPr="00435307">
        <w:rPr>
          <w:rFonts w:ascii="Times New Roman" w:hAnsi="Times New Roman"/>
        </w:rPr>
        <w:t xml:space="preserve"> Что море одно? Если нужно, как птицы полетим, построим флотилию небесную. А, Ефим? Веришь, что под воду пойдём и в небеса полетим?.. </w:t>
      </w:r>
      <w:r w:rsidR="00FD346D" w:rsidRPr="00435307">
        <w:rPr>
          <w:rFonts w:ascii="Times New Roman" w:hAnsi="Times New Roman"/>
          <w:i/>
          <w:iCs/>
        </w:rPr>
        <w:t>(Обращается к залу.)</w:t>
      </w:r>
      <w:r w:rsidR="00FD346D" w:rsidRPr="00435307">
        <w:rPr>
          <w:rFonts w:ascii="Times New Roman" w:hAnsi="Times New Roman"/>
        </w:rPr>
        <w:t xml:space="preserve"> Эй, мастера мои добрые! Федосей </w:t>
      </w:r>
      <w:proofErr w:type="spellStart"/>
      <w:r w:rsidR="00FD346D" w:rsidRPr="00435307">
        <w:rPr>
          <w:rFonts w:ascii="Times New Roman" w:hAnsi="Times New Roman"/>
        </w:rPr>
        <w:t>Скляев</w:t>
      </w:r>
      <w:proofErr w:type="spellEnd"/>
      <w:r w:rsidR="00FD346D" w:rsidRPr="00435307">
        <w:rPr>
          <w:rFonts w:ascii="Times New Roman" w:hAnsi="Times New Roman"/>
        </w:rPr>
        <w:t>, Гаврила Меншиков, Фёдор Салтыков — где вы? Али без меня пьянствовать да лентяйнич</w:t>
      </w:r>
      <w:r w:rsidR="00ED0C65" w:rsidRPr="00435307">
        <w:rPr>
          <w:rFonts w:ascii="Times New Roman" w:hAnsi="Times New Roman"/>
        </w:rPr>
        <w:t>ать надумали? Решили, стерплю?!</w:t>
      </w:r>
      <w:r w:rsidR="00FD346D" w:rsidRPr="00435307">
        <w:rPr>
          <w:rFonts w:ascii="Times New Roman" w:hAnsi="Times New Roman"/>
        </w:rPr>
        <w:t xml:space="preserve"> </w:t>
      </w:r>
      <w:r w:rsidR="00ED0C65" w:rsidRPr="00435307">
        <w:rPr>
          <w:rFonts w:ascii="Times New Roman" w:hAnsi="Times New Roman"/>
          <w:i/>
        </w:rPr>
        <w:t xml:space="preserve">(Грозно.) </w:t>
      </w:r>
      <w:r w:rsidR="00FD346D" w:rsidRPr="00435307">
        <w:rPr>
          <w:rFonts w:ascii="Times New Roman" w:hAnsi="Times New Roman"/>
        </w:rPr>
        <w:t xml:space="preserve">Нет, у меня </w:t>
      </w:r>
      <w:r w:rsidR="00ED0C65" w:rsidRPr="00435307">
        <w:rPr>
          <w:rFonts w:ascii="Times New Roman" w:hAnsi="Times New Roman"/>
        </w:rPr>
        <w:t>никто лоботрясничать не посмеет!</w:t>
      </w:r>
      <w:r w:rsidR="00FD346D" w:rsidRPr="00435307">
        <w:rPr>
          <w:rFonts w:ascii="Times New Roman" w:hAnsi="Times New Roman"/>
        </w:rPr>
        <w:t xml:space="preserve"> А кто посмеет — моей дубинки отведает! Где ты, правая рука моя, Франц Яковлевич? Где ты, друг сердечный Александр Данилович? Головин Иван Михайлович, князь-бас, где ты? Мастера российские, корабелы, плотники, инженеры, кто со мной? Пойдём, Ефим, пришла </w:t>
      </w:r>
      <w:r w:rsidR="00ED0C65" w:rsidRPr="00435307">
        <w:rPr>
          <w:rFonts w:ascii="Times New Roman" w:hAnsi="Times New Roman"/>
        </w:rPr>
        <w:t xml:space="preserve">пора </w:t>
      </w:r>
      <w:r w:rsidR="00FD346D" w:rsidRPr="00435307">
        <w:rPr>
          <w:rFonts w:ascii="Times New Roman" w:hAnsi="Times New Roman"/>
        </w:rPr>
        <w:t>потрудиться на славу!</w:t>
      </w:r>
    </w:p>
    <w:p w14:paraId="100B807F" w14:textId="77777777" w:rsidR="00ED0C65" w:rsidRPr="00435307" w:rsidRDefault="00ED0C65" w:rsidP="00FD346D">
      <w:pPr>
        <w:pStyle w:val="afd"/>
        <w:rPr>
          <w:rFonts w:ascii="Times New Roman" w:hAnsi="Times New Roman"/>
        </w:rPr>
      </w:pPr>
    </w:p>
    <w:p w14:paraId="244D382B" w14:textId="77777777" w:rsidR="00FD346D" w:rsidRPr="00435307" w:rsidRDefault="00FD346D" w:rsidP="00ED0C65">
      <w:pPr>
        <w:pStyle w:val="afd"/>
        <w:jc w:val="center"/>
        <w:rPr>
          <w:rFonts w:ascii="Times New Roman" w:hAnsi="Times New Roman"/>
          <w:sz w:val="24"/>
        </w:rPr>
      </w:pPr>
      <w:r w:rsidRPr="00435307">
        <w:rPr>
          <w:rFonts w:ascii="Times New Roman" w:hAnsi="Times New Roman"/>
          <w:iCs/>
          <w:sz w:val="24"/>
        </w:rPr>
        <w:t>Пётр Первый уходит, Ефим устремляется за ним.</w:t>
      </w:r>
    </w:p>
    <w:p w14:paraId="41708DA8" w14:textId="77777777" w:rsidR="00FD346D" w:rsidRPr="00435307" w:rsidRDefault="00FD346D" w:rsidP="00ED0C65">
      <w:pPr>
        <w:pStyle w:val="afd"/>
        <w:jc w:val="center"/>
        <w:rPr>
          <w:rFonts w:ascii="Times New Roman" w:hAnsi="Times New Roman"/>
          <w:sz w:val="24"/>
        </w:rPr>
      </w:pPr>
      <w:r w:rsidRPr="00435307">
        <w:rPr>
          <w:rFonts w:ascii="Times New Roman" w:hAnsi="Times New Roman"/>
          <w:iCs/>
          <w:sz w:val="24"/>
        </w:rPr>
        <w:t xml:space="preserve">Дорогу ему преграждает </w:t>
      </w:r>
      <w:r w:rsidRPr="00435307">
        <w:rPr>
          <w:rFonts w:ascii="Times New Roman" w:hAnsi="Times New Roman"/>
          <w:iCs/>
          <w:spacing w:val="40"/>
          <w:sz w:val="24"/>
        </w:rPr>
        <w:t>Плещеев</w:t>
      </w:r>
      <w:r w:rsidRPr="00435307">
        <w:rPr>
          <w:rFonts w:ascii="Times New Roman" w:hAnsi="Times New Roman"/>
          <w:iCs/>
          <w:sz w:val="24"/>
        </w:rPr>
        <w:t xml:space="preserve"> со стражниками.</w:t>
      </w:r>
    </w:p>
    <w:p w14:paraId="15F73D2D" w14:textId="77777777" w:rsidR="00ED0C65" w:rsidRPr="00435307" w:rsidRDefault="00ED0C65" w:rsidP="00FD346D">
      <w:pPr>
        <w:pStyle w:val="afd"/>
        <w:rPr>
          <w:rFonts w:ascii="Times New Roman" w:hAnsi="Times New Roman"/>
        </w:rPr>
      </w:pPr>
    </w:p>
    <w:p w14:paraId="48F2A457" w14:textId="77777777" w:rsidR="00FD346D" w:rsidRPr="00435307" w:rsidRDefault="00FD346D" w:rsidP="00FD346D">
      <w:pPr>
        <w:pStyle w:val="afd"/>
        <w:rPr>
          <w:rFonts w:ascii="Times New Roman" w:hAnsi="Times New Roman"/>
        </w:rPr>
      </w:pPr>
      <w:r w:rsidRPr="00435307">
        <w:rPr>
          <w:rFonts w:ascii="Times New Roman" w:hAnsi="Times New Roman"/>
        </w:rPr>
        <w:t xml:space="preserve">П л е щ е </w:t>
      </w:r>
      <w:proofErr w:type="spellStart"/>
      <w:r w:rsidRPr="00435307">
        <w:rPr>
          <w:rFonts w:ascii="Times New Roman" w:hAnsi="Times New Roman"/>
        </w:rPr>
        <w:t>е</w:t>
      </w:r>
      <w:proofErr w:type="spellEnd"/>
      <w:r w:rsidRPr="00435307">
        <w:rPr>
          <w:rFonts w:ascii="Times New Roman" w:hAnsi="Times New Roman"/>
        </w:rPr>
        <w:t xml:space="preserve"> в </w:t>
      </w:r>
      <w:r w:rsidRPr="00435307">
        <w:rPr>
          <w:rFonts w:ascii="Times New Roman" w:hAnsi="Times New Roman"/>
          <w:i/>
          <w:iCs/>
        </w:rPr>
        <w:t>(Ефиму)</w:t>
      </w:r>
      <w:r w:rsidRPr="00435307">
        <w:rPr>
          <w:rFonts w:ascii="Times New Roman" w:hAnsi="Times New Roman"/>
        </w:rPr>
        <w:t>. Куда собрался, Ефим Никонов?</w:t>
      </w:r>
    </w:p>
    <w:p w14:paraId="1F9771E7" w14:textId="77777777" w:rsidR="00FD346D" w:rsidRPr="00435307" w:rsidRDefault="00FD346D" w:rsidP="00FD346D">
      <w:pPr>
        <w:pStyle w:val="afd"/>
        <w:rPr>
          <w:rFonts w:ascii="Times New Roman" w:hAnsi="Times New Roman"/>
        </w:rPr>
      </w:pPr>
      <w:r w:rsidRPr="00435307">
        <w:rPr>
          <w:rFonts w:ascii="Times New Roman" w:hAnsi="Times New Roman"/>
        </w:rPr>
        <w:t>Е ф и м. Пусти меня, батюшка, видишь — царю подсобить надобно!</w:t>
      </w:r>
    </w:p>
    <w:p w14:paraId="0FF96BA9" w14:textId="77777777" w:rsidR="00FD346D" w:rsidRPr="00435307" w:rsidRDefault="00FD346D" w:rsidP="00FD346D">
      <w:pPr>
        <w:pStyle w:val="afd"/>
        <w:rPr>
          <w:rFonts w:ascii="Times New Roman" w:hAnsi="Times New Roman"/>
        </w:rPr>
      </w:pPr>
      <w:r w:rsidRPr="00435307">
        <w:rPr>
          <w:rFonts w:ascii="Times New Roman" w:hAnsi="Times New Roman"/>
        </w:rPr>
        <w:t xml:space="preserve">П л е щ е </w:t>
      </w:r>
      <w:proofErr w:type="spellStart"/>
      <w:r w:rsidRPr="00435307">
        <w:rPr>
          <w:rFonts w:ascii="Times New Roman" w:hAnsi="Times New Roman"/>
        </w:rPr>
        <w:t>е</w:t>
      </w:r>
      <w:proofErr w:type="spellEnd"/>
      <w:r w:rsidRPr="00435307">
        <w:rPr>
          <w:rFonts w:ascii="Times New Roman" w:hAnsi="Times New Roman"/>
        </w:rPr>
        <w:t xml:space="preserve"> в. Что </w:t>
      </w:r>
      <w:r w:rsidR="00ED0C65" w:rsidRPr="00435307">
        <w:rPr>
          <w:rFonts w:ascii="Times New Roman" w:hAnsi="Times New Roman"/>
        </w:rPr>
        <w:t xml:space="preserve">же </w:t>
      </w:r>
      <w:r w:rsidRPr="00435307">
        <w:rPr>
          <w:rFonts w:ascii="Times New Roman" w:hAnsi="Times New Roman"/>
        </w:rPr>
        <w:t>ты, с утра уж пьян? П</w:t>
      </w:r>
      <w:r w:rsidR="00ED0C65" w:rsidRPr="00435307">
        <w:rPr>
          <w:rFonts w:ascii="Times New Roman" w:hAnsi="Times New Roman"/>
        </w:rPr>
        <w:t>ойдём! В остроге посидишь чуток —</w:t>
      </w:r>
      <w:r w:rsidRPr="00435307">
        <w:rPr>
          <w:rFonts w:ascii="Times New Roman" w:hAnsi="Times New Roman"/>
        </w:rPr>
        <w:t xml:space="preserve"> глядишь, и хмель пройдёт.</w:t>
      </w:r>
    </w:p>
    <w:p w14:paraId="6EA3E378" w14:textId="77777777" w:rsidR="00FD346D" w:rsidRPr="00435307" w:rsidRDefault="00FD346D" w:rsidP="00FD346D">
      <w:pPr>
        <w:pStyle w:val="afd"/>
        <w:rPr>
          <w:rFonts w:ascii="Times New Roman" w:hAnsi="Times New Roman"/>
        </w:rPr>
      </w:pPr>
      <w:r w:rsidRPr="00435307">
        <w:rPr>
          <w:rFonts w:ascii="Times New Roman" w:hAnsi="Times New Roman"/>
        </w:rPr>
        <w:lastRenderedPageBreak/>
        <w:t>Е ф и м. Не во хмелю я,</w:t>
      </w:r>
      <w:r w:rsidR="00ED0C65" w:rsidRPr="00435307">
        <w:rPr>
          <w:rFonts w:ascii="Times New Roman" w:hAnsi="Times New Roman"/>
        </w:rPr>
        <w:t xml:space="preserve"> клянусь богом! Печаль большая — </w:t>
      </w:r>
      <w:r w:rsidRPr="00435307">
        <w:rPr>
          <w:rFonts w:ascii="Times New Roman" w:hAnsi="Times New Roman"/>
        </w:rPr>
        <w:t>то верно. А хмельным сроду не бывал.</w:t>
      </w:r>
    </w:p>
    <w:p w14:paraId="205A71D3" w14:textId="77777777" w:rsidR="00FD346D" w:rsidRPr="00435307" w:rsidRDefault="00FD346D" w:rsidP="00FD346D">
      <w:pPr>
        <w:pStyle w:val="afd"/>
        <w:rPr>
          <w:rFonts w:ascii="Times New Roman" w:hAnsi="Times New Roman"/>
        </w:rPr>
      </w:pPr>
      <w:r w:rsidRPr="00435307">
        <w:rPr>
          <w:rFonts w:ascii="Times New Roman" w:hAnsi="Times New Roman"/>
        </w:rPr>
        <w:t xml:space="preserve">П л е щ е </w:t>
      </w:r>
      <w:proofErr w:type="spellStart"/>
      <w:r w:rsidRPr="00435307">
        <w:rPr>
          <w:rFonts w:ascii="Times New Roman" w:hAnsi="Times New Roman"/>
        </w:rPr>
        <w:t>е</w:t>
      </w:r>
      <w:proofErr w:type="spellEnd"/>
      <w:r w:rsidRPr="00435307">
        <w:rPr>
          <w:rFonts w:ascii="Times New Roman" w:hAnsi="Times New Roman"/>
        </w:rPr>
        <w:t xml:space="preserve"> в. Ой, горазд ты врать, Ефим! Видел я т</w:t>
      </w:r>
      <w:r w:rsidR="00ED0C65" w:rsidRPr="00435307">
        <w:rPr>
          <w:rFonts w:ascii="Times New Roman" w:hAnsi="Times New Roman"/>
        </w:rPr>
        <w:t>ебя с князем Долгоруким. Говори:</w:t>
      </w:r>
      <w:r w:rsidRPr="00435307">
        <w:rPr>
          <w:rFonts w:ascii="Times New Roman" w:hAnsi="Times New Roman"/>
        </w:rPr>
        <w:t xml:space="preserve"> зачем приходил ты к нему? Что ему о судне потаённом сказывал?</w:t>
      </w:r>
    </w:p>
    <w:p w14:paraId="48CD6F9D" w14:textId="77777777" w:rsidR="00FD346D" w:rsidRPr="00435307" w:rsidRDefault="00FD346D" w:rsidP="00FD346D">
      <w:pPr>
        <w:pStyle w:val="afd"/>
        <w:rPr>
          <w:rFonts w:ascii="Times New Roman" w:hAnsi="Times New Roman"/>
        </w:rPr>
      </w:pPr>
      <w:r w:rsidRPr="00435307">
        <w:rPr>
          <w:rFonts w:ascii="Times New Roman" w:hAnsi="Times New Roman"/>
        </w:rPr>
        <w:t xml:space="preserve">Е ф и м. Батюшка </w:t>
      </w:r>
      <w:proofErr w:type="spellStart"/>
      <w:r w:rsidRPr="00435307">
        <w:rPr>
          <w:rFonts w:ascii="Times New Roman" w:hAnsi="Times New Roman"/>
        </w:rPr>
        <w:t>доимочный</w:t>
      </w:r>
      <w:proofErr w:type="spellEnd"/>
      <w:r w:rsidRPr="00435307">
        <w:rPr>
          <w:rFonts w:ascii="Times New Roman" w:hAnsi="Times New Roman"/>
        </w:rPr>
        <w:t xml:space="preserve"> комиссар, да что ты! Какой князь? Разве он пойм</w:t>
      </w:r>
      <w:r w:rsidR="00ED0C65" w:rsidRPr="00435307">
        <w:rPr>
          <w:rFonts w:ascii="Times New Roman" w:hAnsi="Times New Roman"/>
        </w:rPr>
        <w:t xml:space="preserve">ёт? Пётр Алексеевич, только он, </w:t>
      </w:r>
      <w:r w:rsidRPr="00435307">
        <w:rPr>
          <w:rFonts w:ascii="Times New Roman" w:hAnsi="Times New Roman"/>
        </w:rPr>
        <w:t>царь-батюшка, толк в моём деле знает.</w:t>
      </w:r>
    </w:p>
    <w:p w14:paraId="0C3FAA36" w14:textId="77777777" w:rsidR="00FD346D" w:rsidRPr="00435307" w:rsidRDefault="00FD346D" w:rsidP="00FD346D">
      <w:pPr>
        <w:pStyle w:val="afd"/>
        <w:rPr>
          <w:rFonts w:ascii="Times New Roman" w:hAnsi="Times New Roman"/>
        </w:rPr>
      </w:pPr>
      <w:r w:rsidRPr="00435307">
        <w:rPr>
          <w:rFonts w:ascii="Times New Roman" w:hAnsi="Times New Roman"/>
        </w:rPr>
        <w:t xml:space="preserve">П л е щ е </w:t>
      </w:r>
      <w:proofErr w:type="spellStart"/>
      <w:r w:rsidRPr="00435307">
        <w:rPr>
          <w:rFonts w:ascii="Times New Roman" w:hAnsi="Times New Roman"/>
        </w:rPr>
        <w:t>е</w:t>
      </w:r>
      <w:proofErr w:type="spellEnd"/>
      <w:r w:rsidRPr="00435307">
        <w:rPr>
          <w:rFonts w:ascii="Times New Roman" w:hAnsi="Times New Roman"/>
        </w:rPr>
        <w:t xml:space="preserve"> в. Сам видел тебя давеча во дворце, не отпирайся. К князю ты приходил, и про судно разговор вели. Говори, чертежи кому отданы? Скажи</w:t>
      </w:r>
      <w:r w:rsidR="00214621" w:rsidRPr="00435307">
        <w:rPr>
          <w:rFonts w:ascii="Times New Roman" w:hAnsi="Times New Roman"/>
        </w:rPr>
        <w:t>, как есть, тебе же лучше будет!</w:t>
      </w:r>
    </w:p>
    <w:p w14:paraId="01719ABC" w14:textId="77777777" w:rsidR="00214621" w:rsidRPr="00435307" w:rsidRDefault="00214621" w:rsidP="00FD346D">
      <w:pPr>
        <w:pStyle w:val="afd"/>
        <w:rPr>
          <w:rFonts w:ascii="Times New Roman" w:hAnsi="Times New Roman"/>
        </w:rPr>
      </w:pPr>
    </w:p>
    <w:p w14:paraId="7E49CBDA" w14:textId="77777777" w:rsidR="00FD346D" w:rsidRPr="00435307" w:rsidRDefault="00FD346D" w:rsidP="00214621">
      <w:pPr>
        <w:pStyle w:val="afd"/>
        <w:jc w:val="center"/>
        <w:rPr>
          <w:rFonts w:ascii="Times New Roman" w:hAnsi="Times New Roman"/>
          <w:sz w:val="24"/>
        </w:rPr>
      </w:pPr>
      <w:r w:rsidRPr="00435307">
        <w:rPr>
          <w:rFonts w:ascii="Times New Roman" w:hAnsi="Times New Roman"/>
          <w:iCs/>
          <w:sz w:val="24"/>
        </w:rPr>
        <w:t xml:space="preserve">Врывается </w:t>
      </w:r>
      <w:r w:rsidRPr="00435307">
        <w:rPr>
          <w:rFonts w:ascii="Times New Roman" w:hAnsi="Times New Roman"/>
          <w:iCs/>
          <w:spacing w:val="40"/>
          <w:sz w:val="24"/>
        </w:rPr>
        <w:t>Гордей</w:t>
      </w:r>
      <w:r w:rsidRPr="00435307">
        <w:rPr>
          <w:rFonts w:ascii="Times New Roman" w:hAnsi="Times New Roman"/>
          <w:iCs/>
          <w:sz w:val="24"/>
        </w:rPr>
        <w:t>, бросается в ноги Плещееву.</w:t>
      </w:r>
    </w:p>
    <w:p w14:paraId="701E54D1" w14:textId="77777777" w:rsidR="00214621" w:rsidRPr="00435307" w:rsidRDefault="00214621" w:rsidP="00FD346D">
      <w:pPr>
        <w:pStyle w:val="afd"/>
        <w:rPr>
          <w:rFonts w:ascii="Times New Roman" w:hAnsi="Times New Roman"/>
        </w:rPr>
      </w:pPr>
    </w:p>
    <w:p w14:paraId="56A8CD96" w14:textId="77777777" w:rsidR="00FD346D" w:rsidRPr="00435307" w:rsidRDefault="00FD346D" w:rsidP="00FD346D">
      <w:pPr>
        <w:pStyle w:val="afd"/>
        <w:rPr>
          <w:rFonts w:ascii="Times New Roman" w:hAnsi="Times New Roman"/>
        </w:rPr>
      </w:pPr>
      <w:r w:rsidRPr="00435307">
        <w:rPr>
          <w:rFonts w:ascii="Times New Roman" w:hAnsi="Times New Roman"/>
        </w:rPr>
        <w:t>Г о р д е й. Ваше высокобла</w:t>
      </w:r>
      <w:r w:rsidR="00A252C7" w:rsidRPr="00435307">
        <w:rPr>
          <w:rFonts w:ascii="Times New Roman" w:hAnsi="Times New Roman"/>
        </w:rPr>
        <w:t>городие, смилуйся! Нет за Ефим</w:t>
      </w:r>
      <w:r w:rsidR="00A2787B" w:rsidRPr="00435307">
        <w:rPr>
          <w:rFonts w:ascii="Times New Roman" w:hAnsi="Times New Roman"/>
        </w:rPr>
        <w:t>ом</w:t>
      </w:r>
      <w:r w:rsidR="00A252C7" w:rsidRPr="00435307">
        <w:rPr>
          <w:rFonts w:ascii="Times New Roman" w:hAnsi="Times New Roman"/>
        </w:rPr>
        <w:t xml:space="preserve"> </w:t>
      </w:r>
      <w:proofErr w:type="spellStart"/>
      <w:r w:rsidR="00A252C7" w:rsidRPr="00435307">
        <w:rPr>
          <w:rFonts w:ascii="Times New Roman" w:hAnsi="Times New Roman"/>
        </w:rPr>
        <w:t>Прокофь</w:t>
      </w:r>
      <w:r w:rsidRPr="00435307">
        <w:rPr>
          <w:rFonts w:ascii="Times New Roman" w:hAnsi="Times New Roman"/>
        </w:rPr>
        <w:t>ичем</w:t>
      </w:r>
      <w:proofErr w:type="spellEnd"/>
      <w:r w:rsidRPr="00435307">
        <w:rPr>
          <w:rFonts w:ascii="Times New Roman" w:hAnsi="Times New Roman"/>
        </w:rPr>
        <w:t xml:space="preserve"> вины! Чист он перед тобой!</w:t>
      </w:r>
    </w:p>
    <w:p w14:paraId="24E3D07B" w14:textId="77777777" w:rsidR="00FD346D" w:rsidRPr="00435307" w:rsidRDefault="00FD346D" w:rsidP="00FD346D">
      <w:pPr>
        <w:pStyle w:val="afd"/>
        <w:rPr>
          <w:rFonts w:ascii="Times New Roman" w:hAnsi="Times New Roman"/>
        </w:rPr>
      </w:pPr>
      <w:r w:rsidRPr="00435307">
        <w:rPr>
          <w:rFonts w:ascii="Times New Roman" w:hAnsi="Times New Roman"/>
        </w:rPr>
        <w:t xml:space="preserve">П л е щ е </w:t>
      </w:r>
      <w:proofErr w:type="spellStart"/>
      <w:r w:rsidRPr="00435307">
        <w:rPr>
          <w:rFonts w:ascii="Times New Roman" w:hAnsi="Times New Roman"/>
        </w:rPr>
        <w:t>е</w:t>
      </w:r>
      <w:proofErr w:type="spellEnd"/>
      <w:r w:rsidRPr="00435307">
        <w:rPr>
          <w:rFonts w:ascii="Times New Roman" w:hAnsi="Times New Roman"/>
        </w:rPr>
        <w:t xml:space="preserve"> в. А коли чист, так мы о том в остроге-то и дознаемся.</w:t>
      </w:r>
    </w:p>
    <w:p w14:paraId="52C1C21E" w14:textId="77777777" w:rsidR="00FD346D" w:rsidRPr="00435307" w:rsidRDefault="00FD346D" w:rsidP="00FD346D">
      <w:pPr>
        <w:pStyle w:val="afd"/>
        <w:rPr>
          <w:rFonts w:ascii="Times New Roman" w:hAnsi="Times New Roman"/>
        </w:rPr>
      </w:pPr>
      <w:r w:rsidRPr="00435307">
        <w:rPr>
          <w:rFonts w:ascii="Times New Roman" w:hAnsi="Times New Roman"/>
        </w:rPr>
        <w:t>Г о р д е й. Отпусти его, батюшка! Богом молю! Или меня заместо его бери.</w:t>
      </w:r>
    </w:p>
    <w:p w14:paraId="6E40E504" w14:textId="77777777" w:rsidR="00FD346D" w:rsidRPr="00435307" w:rsidRDefault="00FD346D" w:rsidP="00FD346D">
      <w:pPr>
        <w:pStyle w:val="afd"/>
        <w:rPr>
          <w:rFonts w:ascii="Times New Roman" w:hAnsi="Times New Roman"/>
        </w:rPr>
      </w:pPr>
      <w:r w:rsidRPr="00435307">
        <w:rPr>
          <w:rFonts w:ascii="Times New Roman" w:hAnsi="Times New Roman"/>
        </w:rPr>
        <w:t xml:space="preserve">Е ф и м. Отойди, Гордей! </w:t>
      </w:r>
      <w:r w:rsidR="00214621" w:rsidRPr="00435307">
        <w:rPr>
          <w:rFonts w:ascii="Times New Roman" w:hAnsi="Times New Roman"/>
        </w:rPr>
        <w:t>Это н</w:t>
      </w:r>
      <w:r w:rsidRPr="00435307">
        <w:rPr>
          <w:rFonts w:ascii="Times New Roman" w:hAnsi="Times New Roman"/>
        </w:rPr>
        <w:t>е твоего ума дело.</w:t>
      </w:r>
    </w:p>
    <w:p w14:paraId="4A9ECEC7" w14:textId="77777777" w:rsidR="00FD346D" w:rsidRPr="00435307" w:rsidRDefault="00FD346D" w:rsidP="00FD346D">
      <w:pPr>
        <w:pStyle w:val="afd"/>
        <w:rPr>
          <w:rFonts w:ascii="Times New Roman" w:hAnsi="Times New Roman"/>
        </w:rPr>
      </w:pPr>
      <w:r w:rsidRPr="00435307">
        <w:rPr>
          <w:rFonts w:ascii="Times New Roman" w:hAnsi="Times New Roman"/>
        </w:rPr>
        <w:t xml:space="preserve">Г о р д е й </w:t>
      </w:r>
      <w:r w:rsidRPr="00435307">
        <w:rPr>
          <w:rFonts w:ascii="Times New Roman" w:hAnsi="Times New Roman"/>
          <w:i/>
          <w:iCs/>
        </w:rPr>
        <w:t>(Ефиму)</w:t>
      </w:r>
      <w:r w:rsidR="00A252C7" w:rsidRPr="00435307">
        <w:rPr>
          <w:rFonts w:ascii="Times New Roman" w:hAnsi="Times New Roman"/>
        </w:rPr>
        <w:t xml:space="preserve">. Ефим </w:t>
      </w:r>
      <w:proofErr w:type="spellStart"/>
      <w:r w:rsidR="00A252C7" w:rsidRPr="00435307">
        <w:rPr>
          <w:rFonts w:ascii="Times New Roman" w:hAnsi="Times New Roman"/>
        </w:rPr>
        <w:t>Прокофь</w:t>
      </w:r>
      <w:r w:rsidRPr="00435307">
        <w:rPr>
          <w:rFonts w:ascii="Times New Roman" w:hAnsi="Times New Roman"/>
        </w:rPr>
        <w:t>ич</w:t>
      </w:r>
      <w:proofErr w:type="spellEnd"/>
      <w:r w:rsidRPr="00435307">
        <w:rPr>
          <w:rFonts w:ascii="Times New Roman" w:hAnsi="Times New Roman"/>
        </w:rPr>
        <w:t>, да как же так!</w:t>
      </w:r>
      <w:r w:rsidR="00214621" w:rsidRPr="00435307">
        <w:rPr>
          <w:rFonts w:ascii="Times New Roman" w:hAnsi="Times New Roman"/>
        </w:rPr>
        <w:t xml:space="preserve"> Ты ведь невинно страдаешь! Мне-</w:t>
      </w:r>
      <w:r w:rsidRPr="00435307">
        <w:rPr>
          <w:rFonts w:ascii="Times New Roman" w:hAnsi="Times New Roman"/>
        </w:rPr>
        <w:t>то ведомо</w:t>
      </w:r>
      <w:r w:rsidR="00214621" w:rsidRPr="00435307">
        <w:rPr>
          <w:rFonts w:ascii="Times New Roman" w:hAnsi="Times New Roman"/>
        </w:rPr>
        <w:t>, что вины за тобой никакой нет!</w:t>
      </w:r>
    </w:p>
    <w:p w14:paraId="496F79BD" w14:textId="77777777" w:rsidR="00FD346D" w:rsidRPr="00435307" w:rsidRDefault="00FD346D" w:rsidP="00FD346D">
      <w:pPr>
        <w:pStyle w:val="afd"/>
        <w:rPr>
          <w:rFonts w:ascii="Times New Roman" w:hAnsi="Times New Roman"/>
        </w:rPr>
      </w:pPr>
      <w:r w:rsidRPr="00435307">
        <w:rPr>
          <w:rFonts w:ascii="Times New Roman" w:hAnsi="Times New Roman"/>
        </w:rPr>
        <w:t>Е ф и м. Пусти, Гордей</w:t>
      </w:r>
      <w:r w:rsidR="00BB2EFB" w:rsidRPr="00435307">
        <w:rPr>
          <w:rFonts w:ascii="Times New Roman" w:hAnsi="Times New Roman"/>
        </w:rPr>
        <w:t>...</w:t>
      </w:r>
      <w:r w:rsidRPr="00435307">
        <w:rPr>
          <w:rFonts w:ascii="Times New Roman" w:hAnsi="Times New Roman"/>
        </w:rPr>
        <w:t xml:space="preserve"> Есть вина за мной, и немалая. Царь-батюшка доверием меня обличил, а я не сумел </w:t>
      </w:r>
      <w:r w:rsidR="00214621" w:rsidRPr="00435307">
        <w:rPr>
          <w:rFonts w:ascii="Times New Roman" w:hAnsi="Times New Roman"/>
        </w:rPr>
        <w:t>указа его выполнить. А значит,</w:t>
      </w:r>
      <w:r w:rsidRPr="00435307">
        <w:rPr>
          <w:rFonts w:ascii="Times New Roman" w:hAnsi="Times New Roman"/>
        </w:rPr>
        <w:t xml:space="preserve"> виноват. Так пусть в темницу ведут. Видно, заслужил!</w:t>
      </w:r>
    </w:p>
    <w:p w14:paraId="549E3282" w14:textId="77777777" w:rsidR="00214621" w:rsidRPr="00435307" w:rsidRDefault="00214621" w:rsidP="00FD346D">
      <w:pPr>
        <w:pStyle w:val="afd"/>
        <w:rPr>
          <w:rFonts w:ascii="Times New Roman" w:hAnsi="Times New Roman"/>
        </w:rPr>
      </w:pPr>
    </w:p>
    <w:p w14:paraId="54047FD0" w14:textId="77777777" w:rsidR="00214621" w:rsidRPr="00435307" w:rsidRDefault="00FD346D" w:rsidP="00214621">
      <w:pPr>
        <w:pStyle w:val="afd"/>
        <w:jc w:val="center"/>
        <w:rPr>
          <w:rFonts w:ascii="Times New Roman" w:hAnsi="Times New Roman"/>
          <w:iCs/>
          <w:sz w:val="24"/>
        </w:rPr>
      </w:pPr>
      <w:r w:rsidRPr="00435307">
        <w:rPr>
          <w:rFonts w:ascii="Times New Roman" w:hAnsi="Times New Roman"/>
          <w:iCs/>
          <w:sz w:val="24"/>
        </w:rPr>
        <w:t xml:space="preserve">Ефима уводят. </w:t>
      </w:r>
    </w:p>
    <w:p w14:paraId="4BA83F8E" w14:textId="77777777" w:rsidR="00FD346D" w:rsidRPr="00435307" w:rsidRDefault="00214621" w:rsidP="00214621">
      <w:pPr>
        <w:pStyle w:val="afd"/>
        <w:jc w:val="center"/>
        <w:rPr>
          <w:rFonts w:ascii="Times New Roman" w:hAnsi="Times New Roman"/>
          <w:sz w:val="24"/>
        </w:rPr>
      </w:pPr>
      <w:r w:rsidRPr="00435307">
        <w:rPr>
          <w:rFonts w:ascii="Times New Roman" w:hAnsi="Times New Roman"/>
          <w:iCs/>
          <w:sz w:val="24"/>
        </w:rPr>
        <w:t>Гордей остаётся один и с</w:t>
      </w:r>
      <w:r w:rsidR="00FD346D" w:rsidRPr="00435307">
        <w:rPr>
          <w:rFonts w:ascii="Times New Roman" w:hAnsi="Times New Roman"/>
          <w:iCs/>
          <w:sz w:val="24"/>
        </w:rPr>
        <w:t>идит, закрыв голову руками.</w:t>
      </w:r>
    </w:p>
    <w:p w14:paraId="109B0122" w14:textId="77777777" w:rsidR="00214621" w:rsidRPr="00435307" w:rsidRDefault="00214621" w:rsidP="00FD346D">
      <w:pPr>
        <w:pStyle w:val="afd"/>
        <w:rPr>
          <w:rFonts w:ascii="Times New Roman" w:hAnsi="Times New Roman"/>
        </w:rPr>
      </w:pPr>
    </w:p>
    <w:p w14:paraId="258720F6" w14:textId="77777777" w:rsidR="00FD346D" w:rsidRPr="00435307" w:rsidRDefault="00FD346D" w:rsidP="00214621">
      <w:pPr>
        <w:pStyle w:val="afd"/>
        <w:jc w:val="center"/>
        <w:rPr>
          <w:rFonts w:ascii="Times New Roman" w:hAnsi="Times New Roman"/>
        </w:rPr>
      </w:pPr>
      <w:r w:rsidRPr="00435307">
        <w:rPr>
          <w:rFonts w:ascii="Times New Roman" w:hAnsi="Times New Roman"/>
        </w:rPr>
        <w:t>СЦЕНА ВТОРАЯ</w:t>
      </w:r>
    </w:p>
    <w:p w14:paraId="4C084C44" w14:textId="77777777" w:rsidR="00214621" w:rsidRPr="00435307" w:rsidRDefault="00214621" w:rsidP="00FD346D">
      <w:pPr>
        <w:pStyle w:val="afd"/>
        <w:rPr>
          <w:rFonts w:ascii="Times New Roman" w:hAnsi="Times New Roman"/>
          <w:i/>
          <w:iCs/>
        </w:rPr>
      </w:pPr>
    </w:p>
    <w:p w14:paraId="7562B0CE" w14:textId="77777777" w:rsidR="00CF441E" w:rsidRPr="00435307" w:rsidRDefault="00FD346D" w:rsidP="00CF441E">
      <w:pPr>
        <w:pStyle w:val="afd"/>
        <w:jc w:val="center"/>
        <w:rPr>
          <w:rFonts w:ascii="Times New Roman" w:hAnsi="Times New Roman"/>
          <w:iCs/>
          <w:sz w:val="24"/>
        </w:rPr>
      </w:pPr>
      <w:r w:rsidRPr="00435307">
        <w:rPr>
          <w:rFonts w:ascii="Times New Roman" w:hAnsi="Times New Roman"/>
          <w:iCs/>
          <w:sz w:val="24"/>
        </w:rPr>
        <w:t>Петергоф.</w:t>
      </w:r>
    </w:p>
    <w:p w14:paraId="6625C273" w14:textId="77777777" w:rsidR="00FD346D" w:rsidRPr="00435307" w:rsidRDefault="00FD346D" w:rsidP="00CF441E">
      <w:pPr>
        <w:pStyle w:val="afd"/>
        <w:jc w:val="center"/>
        <w:rPr>
          <w:rFonts w:ascii="Times New Roman" w:hAnsi="Times New Roman"/>
          <w:sz w:val="24"/>
        </w:rPr>
      </w:pPr>
      <w:r w:rsidRPr="00435307">
        <w:rPr>
          <w:rFonts w:ascii="Times New Roman" w:hAnsi="Times New Roman"/>
          <w:iCs/>
          <w:spacing w:val="40"/>
          <w:sz w:val="24"/>
        </w:rPr>
        <w:lastRenderedPageBreak/>
        <w:t>Пётр Второй</w:t>
      </w:r>
      <w:r w:rsidRPr="00435307">
        <w:rPr>
          <w:rFonts w:ascii="Times New Roman" w:hAnsi="Times New Roman"/>
          <w:iCs/>
          <w:sz w:val="24"/>
        </w:rPr>
        <w:t xml:space="preserve"> стоит с пистолетом посреди залы, в глубине которой выставлены чучела зверей. Стреляет по зверям, они падают. В стороне выставлены макеты самых известных кораблей его деда.</w:t>
      </w:r>
    </w:p>
    <w:p w14:paraId="51A19A1B" w14:textId="77777777" w:rsidR="00FD346D" w:rsidRPr="009256FE" w:rsidRDefault="00FD346D" w:rsidP="00CF441E">
      <w:pPr>
        <w:pStyle w:val="afd"/>
        <w:jc w:val="center"/>
        <w:rPr>
          <w:rFonts w:ascii="Times New Roman" w:hAnsi="Times New Roman"/>
          <w:sz w:val="24"/>
        </w:rPr>
      </w:pPr>
      <w:r w:rsidRPr="00435307">
        <w:rPr>
          <w:rFonts w:ascii="Times New Roman" w:hAnsi="Times New Roman"/>
          <w:iCs/>
          <w:spacing w:val="40"/>
          <w:sz w:val="24"/>
        </w:rPr>
        <w:t>Екатерина Долгорукая и фрейлины</w:t>
      </w:r>
      <w:r w:rsidRPr="00435307">
        <w:rPr>
          <w:rFonts w:ascii="Times New Roman" w:hAnsi="Times New Roman"/>
          <w:iCs/>
          <w:sz w:val="24"/>
        </w:rPr>
        <w:t xml:space="preserve"> шумно восхищаются успехами Петра </w:t>
      </w:r>
      <w:r w:rsidRPr="009256FE">
        <w:rPr>
          <w:rFonts w:ascii="Times New Roman" w:hAnsi="Times New Roman"/>
          <w:iCs/>
          <w:sz w:val="24"/>
        </w:rPr>
        <w:t>Второго в стрельбе, радуясь каждому попаданию.</w:t>
      </w:r>
    </w:p>
    <w:p w14:paraId="3FA1DFF7" w14:textId="77777777" w:rsidR="00CF441E" w:rsidRPr="009256FE" w:rsidRDefault="00CF441E" w:rsidP="00FD346D">
      <w:pPr>
        <w:pStyle w:val="afd"/>
        <w:rPr>
          <w:rFonts w:ascii="Times New Roman" w:hAnsi="Times New Roman"/>
        </w:rPr>
      </w:pPr>
    </w:p>
    <w:p w14:paraId="4019DE9F" w14:textId="77777777" w:rsidR="00FD346D" w:rsidRPr="009147E0" w:rsidRDefault="00A23340" w:rsidP="00FD346D">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FD346D" w:rsidRPr="009147E0">
        <w:rPr>
          <w:rFonts w:ascii="Times New Roman" w:hAnsi="Times New Roman"/>
        </w:rPr>
        <w:t xml:space="preserve"> </w:t>
      </w:r>
      <w:r w:rsidR="00FD346D" w:rsidRPr="009147E0">
        <w:rPr>
          <w:rFonts w:ascii="Times New Roman" w:hAnsi="Times New Roman"/>
          <w:i/>
          <w:iCs/>
        </w:rPr>
        <w:t>(стреляет в последнего зверя и промахивается)</w:t>
      </w:r>
      <w:r w:rsidR="00FD346D" w:rsidRPr="009147E0">
        <w:rPr>
          <w:rFonts w:ascii="Times New Roman" w:hAnsi="Times New Roman"/>
        </w:rPr>
        <w:t xml:space="preserve">. Чёртов </w:t>
      </w:r>
      <w:proofErr w:type="spellStart"/>
      <w:r w:rsidR="00FD346D" w:rsidRPr="009147E0">
        <w:rPr>
          <w:rFonts w:ascii="Times New Roman" w:hAnsi="Times New Roman"/>
        </w:rPr>
        <w:t>горностайка</w:t>
      </w:r>
      <w:proofErr w:type="spellEnd"/>
      <w:r w:rsidR="00FD346D" w:rsidRPr="009147E0">
        <w:rPr>
          <w:rFonts w:ascii="Times New Roman" w:hAnsi="Times New Roman"/>
        </w:rPr>
        <w:t xml:space="preserve">! </w:t>
      </w:r>
      <w:r w:rsidR="00FD346D" w:rsidRPr="009147E0">
        <w:rPr>
          <w:rFonts w:ascii="Times New Roman" w:hAnsi="Times New Roman"/>
          <w:i/>
          <w:iCs/>
        </w:rPr>
        <w:t>(Подходит и бьёт его ногой.)</w:t>
      </w:r>
      <w:r w:rsidR="00FD346D" w:rsidRPr="009147E0">
        <w:rPr>
          <w:rFonts w:ascii="Times New Roman" w:hAnsi="Times New Roman"/>
        </w:rPr>
        <w:t xml:space="preserve"> А ну, дурёхи, что ржёте? Эх, скукота</w:t>
      </w:r>
      <w:r w:rsidR="00BB2EFB" w:rsidRPr="009147E0">
        <w:rPr>
          <w:rFonts w:ascii="Times New Roman" w:hAnsi="Times New Roman"/>
        </w:rPr>
        <w:t>...</w:t>
      </w:r>
      <w:r w:rsidR="00FD346D" w:rsidRPr="009147E0">
        <w:rPr>
          <w:rFonts w:ascii="Times New Roman" w:hAnsi="Times New Roman"/>
        </w:rPr>
        <w:t xml:space="preserve"> Несите новые мишени! </w:t>
      </w:r>
      <w:r w:rsidR="00FD346D" w:rsidRPr="009147E0">
        <w:rPr>
          <w:rFonts w:ascii="Times New Roman" w:hAnsi="Times New Roman"/>
          <w:i/>
          <w:iCs/>
        </w:rPr>
        <w:t>(Видит макеты кораблей.)</w:t>
      </w:r>
      <w:r w:rsidR="00FD346D" w:rsidRPr="009147E0">
        <w:rPr>
          <w:rFonts w:ascii="Times New Roman" w:hAnsi="Times New Roman"/>
        </w:rPr>
        <w:t xml:space="preserve"> А вон</w:t>
      </w:r>
      <w:r w:rsidR="00AC1D8E" w:rsidRPr="009147E0">
        <w:rPr>
          <w:rFonts w:ascii="Times New Roman" w:hAnsi="Times New Roman"/>
        </w:rPr>
        <w:t xml:space="preserve"> там —</w:t>
      </w:r>
      <w:r w:rsidR="00FD346D" w:rsidRPr="009147E0">
        <w:rPr>
          <w:rFonts w:ascii="Times New Roman" w:hAnsi="Times New Roman"/>
        </w:rPr>
        <w:t xml:space="preserve"> что это? Флотилия дедовская? А подайте-ка сюда.</w:t>
      </w:r>
    </w:p>
    <w:p w14:paraId="3B7E5613" w14:textId="77777777" w:rsidR="00AC1D8E" w:rsidRPr="009147E0" w:rsidRDefault="00AC1D8E" w:rsidP="00FD346D">
      <w:pPr>
        <w:pStyle w:val="afd"/>
        <w:rPr>
          <w:rFonts w:ascii="Times New Roman" w:hAnsi="Times New Roman"/>
        </w:rPr>
      </w:pPr>
    </w:p>
    <w:p w14:paraId="78B8E859" w14:textId="77777777" w:rsidR="00FD346D" w:rsidRPr="009147E0" w:rsidRDefault="00FD346D" w:rsidP="00AC1D8E">
      <w:pPr>
        <w:pStyle w:val="afd"/>
        <w:jc w:val="center"/>
        <w:rPr>
          <w:rFonts w:ascii="Times New Roman" w:hAnsi="Times New Roman"/>
          <w:sz w:val="24"/>
        </w:rPr>
      </w:pPr>
      <w:r w:rsidRPr="009147E0">
        <w:rPr>
          <w:rFonts w:ascii="Times New Roman" w:hAnsi="Times New Roman"/>
          <w:iCs/>
          <w:sz w:val="24"/>
        </w:rPr>
        <w:t>Фрейлины несут макеты кораблей и по одному подают Петру Второму. Тот берёт каждый по очереди, читает название и с помощью фрейлин ставит на место чучел зверей.</w:t>
      </w:r>
    </w:p>
    <w:p w14:paraId="68B6892D" w14:textId="77777777" w:rsidR="00AC1D8E" w:rsidRPr="009147E0" w:rsidRDefault="00AC1D8E" w:rsidP="00FD346D">
      <w:pPr>
        <w:pStyle w:val="afd"/>
        <w:rPr>
          <w:rFonts w:ascii="Times New Roman" w:hAnsi="Times New Roman"/>
        </w:rPr>
      </w:pPr>
    </w:p>
    <w:p w14:paraId="3DB98473" w14:textId="77777777" w:rsidR="00FD346D" w:rsidRDefault="00FD346D" w:rsidP="00D51107">
      <w:pPr>
        <w:pStyle w:val="afd"/>
        <w:ind w:firstLine="0"/>
        <w:rPr>
          <w:rFonts w:ascii="Times New Roman" w:hAnsi="Times New Roman"/>
        </w:rPr>
      </w:pPr>
      <w:r w:rsidRPr="009147E0">
        <w:rPr>
          <w:rFonts w:ascii="Times New Roman" w:hAnsi="Times New Roman"/>
        </w:rPr>
        <w:t xml:space="preserve"> </w:t>
      </w:r>
      <w:r w:rsidR="00D51107">
        <w:rPr>
          <w:rFonts w:ascii="Times New Roman" w:hAnsi="Times New Roman"/>
          <w:i/>
          <w:iCs/>
        </w:rPr>
        <w:t>(Ч</w:t>
      </w:r>
      <w:r w:rsidRPr="009147E0">
        <w:rPr>
          <w:rFonts w:ascii="Times New Roman" w:hAnsi="Times New Roman"/>
          <w:i/>
          <w:iCs/>
        </w:rPr>
        <w:t>итает названия кораблей, с издёвкой)</w:t>
      </w:r>
      <w:r w:rsidRPr="009147E0">
        <w:rPr>
          <w:rFonts w:ascii="Times New Roman" w:hAnsi="Times New Roman"/>
        </w:rPr>
        <w:t xml:space="preserve">. </w:t>
      </w:r>
      <w:r w:rsidR="00AC1D8E" w:rsidRPr="009147E0">
        <w:rPr>
          <w:rFonts w:ascii="Times New Roman" w:hAnsi="Times New Roman"/>
        </w:rPr>
        <w:t xml:space="preserve">«„Гото </w:t>
      </w:r>
      <w:proofErr w:type="spellStart"/>
      <w:r w:rsidR="00AC1D8E" w:rsidRPr="009147E0">
        <w:rPr>
          <w:rFonts w:ascii="Times New Roman" w:hAnsi="Times New Roman"/>
        </w:rPr>
        <w:t>Предестинация</w:t>
      </w:r>
      <w:proofErr w:type="spellEnd"/>
      <w:r w:rsidR="00AC1D8E" w:rsidRPr="009147E0">
        <w:rPr>
          <w:rFonts w:ascii="Times New Roman" w:hAnsi="Times New Roman"/>
        </w:rPr>
        <w:t>‟</w:t>
      </w:r>
      <w:r w:rsidRPr="009147E0">
        <w:rPr>
          <w:rFonts w:ascii="Times New Roman" w:hAnsi="Times New Roman"/>
        </w:rPr>
        <w:t>. Построено по прожекту его императорского величества Петра Великого</w:t>
      </w:r>
      <w:r w:rsidR="00AC1D8E" w:rsidRPr="009147E0">
        <w:rPr>
          <w:rFonts w:ascii="Times New Roman" w:hAnsi="Times New Roman"/>
        </w:rPr>
        <w:t>»</w:t>
      </w:r>
      <w:r w:rsidRPr="009147E0">
        <w:rPr>
          <w:rFonts w:ascii="Times New Roman" w:hAnsi="Times New Roman"/>
        </w:rPr>
        <w:t xml:space="preserve">. </w:t>
      </w:r>
      <w:proofErr w:type="spellStart"/>
      <w:r w:rsidRPr="009147E0">
        <w:rPr>
          <w:rFonts w:ascii="Times New Roman" w:hAnsi="Times New Roman"/>
        </w:rPr>
        <w:t>Предестинация</w:t>
      </w:r>
      <w:proofErr w:type="spellEnd"/>
      <w:r w:rsidRPr="009147E0">
        <w:rPr>
          <w:rFonts w:ascii="Times New Roman" w:hAnsi="Times New Roman"/>
        </w:rPr>
        <w:t xml:space="preserve"> — и не выговоришь, т</w:t>
      </w:r>
      <w:r w:rsidR="00AC1D8E" w:rsidRPr="009147E0">
        <w:rPr>
          <w:rFonts w:ascii="Times New Roman" w:hAnsi="Times New Roman"/>
        </w:rPr>
        <w:t>ь</w:t>
      </w:r>
      <w:r w:rsidRPr="009147E0">
        <w:rPr>
          <w:rFonts w:ascii="Times New Roman" w:hAnsi="Times New Roman"/>
        </w:rPr>
        <w:t>фу! Ставь на тумбу, где утка была. «</w:t>
      </w:r>
      <w:r w:rsidR="00AC1D8E" w:rsidRPr="009147E0">
        <w:rPr>
          <w:rFonts w:ascii="Times New Roman" w:hAnsi="Times New Roman"/>
        </w:rPr>
        <w:t>„</w:t>
      </w:r>
      <w:r w:rsidRPr="009147E0">
        <w:rPr>
          <w:rFonts w:ascii="Times New Roman" w:hAnsi="Times New Roman"/>
        </w:rPr>
        <w:t>Полтава</w:t>
      </w:r>
      <w:r w:rsidR="00AC1D8E" w:rsidRPr="009147E0">
        <w:rPr>
          <w:rFonts w:ascii="Times New Roman" w:hAnsi="Times New Roman"/>
        </w:rPr>
        <w:t>‟</w:t>
      </w:r>
      <w:r w:rsidRPr="009147E0">
        <w:rPr>
          <w:rFonts w:ascii="Times New Roman" w:hAnsi="Times New Roman"/>
        </w:rPr>
        <w:t>, линейный корабль. Освящено в ознаменование славной победы в Полтавской битве</w:t>
      </w:r>
      <w:r w:rsidR="00AC1D8E" w:rsidRPr="009147E0">
        <w:rPr>
          <w:rFonts w:ascii="Times New Roman" w:hAnsi="Times New Roman"/>
        </w:rPr>
        <w:t>»</w:t>
      </w:r>
      <w:r w:rsidRPr="009147E0">
        <w:rPr>
          <w:rFonts w:ascii="Times New Roman" w:hAnsi="Times New Roman"/>
        </w:rPr>
        <w:t>. Подумаешь! «</w:t>
      </w:r>
      <w:r w:rsidR="00AC1D8E" w:rsidRPr="009147E0">
        <w:rPr>
          <w:rFonts w:ascii="Times New Roman" w:hAnsi="Times New Roman"/>
        </w:rPr>
        <w:t>„</w:t>
      </w:r>
      <w:r w:rsidRPr="009147E0">
        <w:rPr>
          <w:rFonts w:ascii="Times New Roman" w:hAnsi="Times New Roman"/>
        </w:rPr>
        <w:t>Штандарт</w:t>
      </w:r>
      <w:r w:rsidR="00AC1D8E" w:rsidRPr="009147E0">
        <w:rPr>
          <w:rFonts w:ascii="Times New Roman" w:hAnsi="Times New Roman"/>
        </w:rPr>
        <w:t>‟, фрегат;</w:t>
      </w:r>
      <w:r w:rsidRPr="009147E0">
        <w:rPr>
          <w:rFonts w:ascii="Times New Roman" w:hAnsi="Times New Roman"/>
        </w:rPr>
        <w:t xml:space="preserve"> капитан — его императорское величество Пётр Михайлов</w:t>
      </w:r>
      <w:r w:rsidR="00AC1D8E" w:rsidRPr="009147E0">
        <w:rPr>
          <w:rFonts w:ascii="Times New Roman" w:hAnsi="Times New Roman"/>
        </w:rPr>
        <w:t>»</w:t>
      </w:r>
      <w:r w:rsidRPr="009147E0">
        <w:rPr>
          <w:rFonts w:ascii="Times New Roman" w:hAnsi="Times New Roman"/>
        </w:rPr>
        <w:t xml:space="preserve">. Вот смех-то! Царь-император, а себя капитаном назначал, да ещё Михайловым назвался! Ставь правее, заместо горностая. </w:t>
      </w:r>
      <w:r w:rsidR="00AC1D8E" w:rsidRPr="009147E0">
        <w:rPr>
          <w:rFonts w:ascii="Times New Roman" w:hAnsi="Times New Roman"/>
        </w:rPr>
        <w:t>«Фрегат „</w:t>
      </w:r>
      <w:r w:rsidRPr="009147E0">
        <w:rPr>
          <w:rFonts w:ascii="Times New Roman" w:hAnsi="Times New Roman"/>
        </w:rPr>
        <w:t>Апостолы Пётр и Павел</w:t>
      </w:r>
      <w:r w:rsidR="00AC1D8E" w:rsidRPr="009147E0">
        <w:rPr>
          <w:rFonts w:ascii="Times New Roman" w:hAnsi="Times New Roman"/>
        </w:rPr>
        <w:t>‟</w:t>
      </w:r>
      <w:r w:rsidRPr="009147E0">
        <w:rPr>
          <w:rFonts w:ascii="Times New Roman" w:hAnsi="Times New Roman"/>
        </w:rPr>
        <w:t xml:space="preserve">». Нет, не годится, слишком мал! Дай вот тот. </w:t>
      </w:r>
      <w:r w:rsidRPr="009147E0">
        <w:rPr>
          <w:rFonts w:ascii="Times New Roman" w:hAnsi="Times New Roman"/>
          <w:i/>
          <w:iCs/>
        </w:rPr>
        <w:t>(Фрейлины приносят другой макет.)</w:t>
      </w:r>
      <w:r w:rsidRPr="009147E0">
        <w:rPr>
          <w:rFonts w:ascii="Times New Roman" w:hAnsi="Times New Roman"/>
        </w:rPr>
        <w:t xml:space="preserve"> «</w:t>
      </w:r>
      <w:r w:rsidR="00AC1D8E" w:rsidRPr="009147E0">
        <w:rPr>
          <w:rFonts w:ascii="Times New Roman" w:hAnsi="Times New Roman"/>
        </w:rPr>
        <w:t>„</w:t>
      </w:r>
      <w:r w:rsidRPr="009147E0">
        <w:rPr>
          <w:rFonts w:ascii="Times New Roman" w:hAnsi="Times New Roman"/>
        </w:rPr>
        <w:t>Нарва</w:t>
      </w:r>
      <w:r w:rsidR="00AC1D8E" w:rsidRPr="009147E0">
        <w:rPr>
          <w:rFonts w:ascii="Times New Roman" w:hAnsi="Times New Roman"/>
        </w:rPr>
        <w:t>‟</w:t>
      </w:r>
      <w:r w:rsidRPr="009147E0">
        <w:rPr>
          <w:rFonts w:ascii="Times New Roman" w:hAnsi="Times New Roman"/>
        </w:rPr>
        <w:t>, линейный корабль с шестьюдесятью пушками, Федосея Склярова работы</w:t>
      </w:r>
      <w:r w:rsidR="00435307" w:rsidRPr="009147E0">
        <w:rPr>
          <w:rFonts w:ascii="Times New Roman" w:hAnsi="Times New Roman"/>
        </w:rPr>
        <w:t>»</w:t>
      </w:r>
      <w:r w:rsidRPr="009147E0">
        <w:rPr>
          <w:rFonts w:ascii="Times New Roman" w:hAnsi="Times New Roman"/>
        </w:rPr>
        <w:t xml:space="preserve">. Теперь держитесь! </w:t>
      </w:r>
      <w:r w:rsidR="00435307" w:rsidRPr="009147E0">
        <w:rPr>
          <w:rFonts w:ascii="Times New Roman" w:hAnsi="Times New Roman"/>
          <w:i/>
          <w:iCs/>
        </w:rPr>
        <w:t>(Прицеливается и стреляет. К</w:t>
      </w:r>
      <w:r w:rsidRPr="009147E0">
        <w:rPr>
          <w:rFonts w:ascii="Times New Roman" w:hAnsi="Times New Roman"/>
          <w:i/>
          <w:iCs/>
        </w:rPr>
        <w:t>орабли падают один за другим.)</w:t>
      </w:r>
      <w:r w:rsidRPr="009147E0">
        <w:rPr>
          <w:rFonts w:ascii="Times New Roman" w:hAnsi="Times New Roman"/>
        </w:rPr>
        <w:t xml:space="preserve"> Нет, этак слишком просто! </w:t>
      </w:r>
      <w:r w:rsidRPr="009147E0">
        <w:rPr>
          <w:rFonts w:ascii="Times New Roman" w:hAnsi="Times New Roman"/>
          <w:i/>
          <w:iCs/>
        </w:rPr>
        <w:t>(Долгорукой.)</w:t>
      </w:r>
      <w:r w:rsidRPr="009147E0">
        <w:rPr>
          <w:rFonts w:ascii="Times New Roman" w:hAnsi="Times New Roman"/>
        </w:rPr>
        <w:t xml:space="preserve"> Ну-ка, княжна, докажи своё усердие. Возьми «Нарву» и подними над головой. Встань возле мишеней! Да, вот туда</w:t>
      </w:r>
      <w:r w:rsidR="00BB2EFB" w:rsidRPr="009147E0">
        <w:rPr>
          <w:rFonts w:ascii="Times New Roman" w:hAnsi="Times New Roman"/>
        </w:rPr>
        <w:t>...</w:t>
      </w:r>
      <w:r w:rsidRPr="009147E0">
        <w:rPr>
          <w:rFonts w:ascii="Times New Roman" w:hAnsi="Times New Roman"/>
        </w:rPr>
        <w:t xml:space="preserve"> Что, испугалась? А замуж за меня хочешь? То-то же, вставай!</w:t>
      </w:r>
    </w:p>
    <w:p w14:paraId="111B0859" w14:textId="77777777" w:rsidR="009147E0" w:rsidRPr="009147E0" w:rsidRDefault="009147E0" w:rsidP="00FD346D">
      <w:pPr>
        <w:pStyle w:val="afd"/>
        <w:rPr>
          <w:rFonts w:ascii="Times New Roman" w:hAnsi="Times New Roman"/>
        </w:rPr>
      </w:pPr>
    </w:p>
    <w:p w14:paraId="551BE645" w14:textId="77777777" w:rsidR="00FD346D" w:rsidRPr="009147E0" w:rsidRDefault="00FD346D" w:rsidP="00435307">
      <w:pPr>
        <w:pStyle w:val="afd"/>
        <w:jc w:val="center"/>
        <w:rPr>
          <w:rFonts w:ascii="Times New Roman" w:hAnsi="Times New Roman"/>
          <w:sz w:val="24"/>
        </w:rPr>
      </w:pPr>
      <w:r w:rsidRPr="009147E0">
        <w:rPr>
          <w:rFonts w:ascii="Times New Roman" w:hAnsi="Times New Roman"/>
          <w:iCs/>
          <w:sz w:val="24"/>
        </w:rPr>
        <w:t>Долгорукая берёт макет корабля, поднимает и нерешительно становится, держа его над головой, рядом с мишенями.</w:t>
      </w:r>
    </w:p>
    <w:p w14:paraId="2A5DB7CA" w14:textId="77777777" w:rsidR="00FD346D" w:rsidRPr="009147E0" w:rsidRDefault="00FD346D" w:rsidP="00435307">
      <w:pPr>
        <w:pStyle w:val="afd"/>
        <w:jc w:val="center"/>
        <w:rPr>
          <w:rFonts w:ascii="Times New Roman" w:hAnsi="Times New Roman"/>
          <w:sz w:val="24"/>
        </w:rPr>
      </w:pPr>
      <w:r w:rsidRPr="009147E0">
        <w:rPr>
          <w:rFonts w:ascii="Times New Roman" w:hAnsi="Times New Roman"/>
          <w:iCs/>
          <w:sz w:val="24"/>
        </w:rPr>
        <w:lastRenderedPageBreak/>
        <w:t xml:space="preserve">Пётр прицеливается. В этот момент вбегает </w:t>
      </w:r>
      <w:r w:rsidRPr="009147E0">
        <w:rPr>
          <w:rFonts w:ascii="Times New Roman" w:hAnsi="Times New Roman"/>
          <w:iCs/>
          <w:spacing w:val="40"/>
          <w:sz w:val="24"/>
        </w:rPr>
        <w:t>Иван Долгорукий</w:t>
      </w:r>
      <w:r w:rsidRPr="009147E0">
        <w:rPr>
          <w:rFonts w:ascii="Times New Roman" w:hAnsi="Times New Roman"/>
          <w:iCs/>
          <w:sz w:val="24"/>
        </w:rPr>
        <w:t xml:space="preserve"> и бросается в ноги к императору.</w:t>
      </w:r>
    </w:p>
    <w:p w14:paraId="6860883D" w14:textId="77777777" w:rsidR="00435307" w:rsidRPr="009147E0" w:rsidRDefault="00435307" w:rsidP="00FD346D">
      <w:pPr>
        <w:pStyle w:val="afd"/>
        <w:rPr>
          <w:rFonts w:ascii="Times New Roman" w:hAnsi="Times New Roman"/>
        </w:rPr>
      </w:pPr>
    </w:p>
    <w:p w14:paraId="5A576D6A" w14:textId="77777777" w:rsidR="00FD346D" w:rsidRPr="009147E0" w:rsidRDefault="00FB67A4" w:rsidP="00FD346D">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D346D" w:rsidRPr="009147E0">
        <w:rPr>
          <w:rFonts w:ascii="Times New Roman" w:hAnsi="Times New Roman"/>
        </w:rPr>
        <w:t xml:space="preserve">. Государь! Богом прошу, не стреляй! </w:t>
      </w:r>
      <w:r w:rsidR="00FD346D" w:rsidRPr="009147E0">
        <w:rPr>
          <w:rFonts w:ascii="Times New Roman" w:hAnsi="Times New Roman"/>
          <w:i/>
          <w:iCs/>
        </w:rPr>
        <w:t>(Пётр Второй продолжает целиться.)</w:t>
      </w:r>
      <w:r w:rsidR="00FD346D" w:rsidRPr="009147E0">
        <w:rPr>
          <w:rFonts w:ascii="Times New Roman" w:hAnsi="Times New Roman"/>
        </w:rPr>
        <w:t xml:space="preserve"> Ваше императорское величество! </w:t>
      </w:r>
      <w:r w:rsidR="00FD346D" w:rsidRPr="009147E0">
        <w:rPr>
          <w:rFonts w:ascii="Times New Roman" w:hAnsi="Times New Roman"/>
          <w:i/>
          <w:iCs/>
        </w:rPr>
        <w:t>(Понизив голос.)</w:t>
      </w:r>
      <w:r w:rsidR="00435307" w:rsidRPr="009147E0">
        <w:rPr>
          <w:rFonts w:ascii="Times New Roman" w:hAnsi="Times New Roman"/>
        </w:rPr>
        <w:t xml:space="preserve"> Да прекратишь ты, наконец?!</w:t>
      </w:r>
    </w:p>
    <w:p w14:paraId="670D72DE" w14:textId="77777777" w:rsidR="00FD346D" w:rsidRPr="009147E0" w:rsidRDefault="00A23340" w:rsidP="00FD346D">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FD346D" w:rsidRPr="009147E0">
        <w:rPr>
          <w:rFonts w:ascii="Times New Roman" w:hAnsi="Times New Roman"/>
        </w:rPr>
        <w:t xml:space="preserve"> </w:t>
      </w:r>
      <w:r w:rsidR="00FD346D" w:rsidRPr="009147E0">
        <w:rPr>
          <w:rFonts w:ascii="Times New Roman" w:hAnsi="Times New Roman"/>
          <w:i/>
          <w:iCs/>
        </w:rPr>
        <w:t>(опускает пистолет)</w:t>
      </w:r>
      <w:r w:rsidR="00FD346D" w:rsidRPr="009147E0">
        <w:rPr>
          <w:rFonts w:ascii="Times New Roman" w:hAnsi="Times New Roman"/>
        </w:rPr>
        <w:t xml:space="preserve">. То-то же! Будете знать, что такое воля императорская. А ну унесите эти лодки с глаз долой! Чтоб не видел их больше! Вон отсюда! </w:t>
      </w:r>
      <w:r w:rsidR="00FD346D" w:rsidRPr="009147E0">
        <w:rPr>
          <w:rFonts w:ascii="Times New Roman" w:hAnsi="Times New Roman"/>
          <w:i/>
          <w:iCs/>
        </w:rPr>
        <w:t>(Расходится, начинается истерика.)</w:t>
      </w:r>
      <w:r w:rsidR="00FD346D" w:rsidRPr="009147E0">
        <w:rPr>
          <w:rFonts w:ascii="Times New Roman" w:hAnsi="Times New Roman"/>
        </w:rPr>
        <w:t xml:space="preserve"> Все </w:t>
      </w:r>
      <w:r w:rsidR="00435307" w:rsidRPr="009147E0">
        <w:rPr>
          <w:rFonts w:ascii="Times New Roman" w:hAnsi="Times New Roman"/>
        </w:rPr>
        <w:t>вон! Вон!..</w:t>
      </w:r>
    </w:p>
    <w:p w14:paraId="09FC960E" w14:textId="77777777" w:rsidR="00435307" w:rsidRPr="009147E0" w:rsidRDefault="00435307" w:rsidP="00FD346D">
      <w:pPr>
        <w:pStyle w:val="afd"/>
        <w:rPr>
          <w:rFonts w:ascii="Times New Roman" w:hAnsi="Times New Roman"/>
          <w:i/>
          <w:iCs/>
        </w:rPr>
      </w:pPr>
    </w:p>
    <w:p w14:paraId="3A153DAD" w14:textId="77777777" w:rsidR="00435307" w:rsidRPr="009147E0" w:rsidRDefault="00FD346D" w:rsidP="00435307">
      <w:pPr>
        <w:pStyle w:val="afd"/>
        <w:jc w:val="center"/>
        <w:rPr>
          <w:rFonts w:ascii="Times New Roman" w:hAnsi="Times New Roman"/>
          <w:iCs/>
          <w:sz w:val="24"/>
        </w:rPr>
      </w:pPr>
      <w:r w:rsidRPr="009147E0">
        <w:rPr>
          <w:rFonts w:ascii="Times New Roman" w:hAnsi="Times New Roman"/>
          <w:iCs/>
          <w:sz w:val="24"/>
        </w:rPr>
        <w:t>Долгорукая и фрейлины удаляются.</w:t>
      </w:r>
    </w:p>
    <w:p w14:paraId="5BEBDE3A" w14:textId="77777777" w:rsidR="00FD346D" w:rsidRPr="009147E0" w:rsidRDefault="00435307" w:rsidP="00435307">
      <w:pPr>
        <w:pStyle w:val="afd"/>
        <w:jc w:val="center"/>
        <w:rPr>
          <w:rFonts w:ascii="Times New Roman" w:hAnsi="Times New Roman"/>
          <w:sz w:val="24"/>
        </w:rPr>
      </w:pPr>
      <w:r w:rsidRPr="009147E0">
        <w:rPr>
          <w:rFonts w:ascii="Times New Roman" w:hAnsi="Times New Roman"/>
          <w:iCs/>
          <w:sz w:val="24"/>
        </w:rPr>
        <w:t xml:space="preserve">Иван </w:t>
      </w:r>
      <w:r w:rsidR="00FD346D" w:rsidRPr="009147E0">
        <w:rPr>
          <w:rFonts w:ascii="Times New Roman" w:hAnsi="Times New Roman"/>
          <w:iCs/>
          <w:sz w:val="24"/>
        </w:rPr>
        <w:t xml:space="preserve">Долгорукий пытается успокоить Петра Второго. Тот в гневе пинает корабли ногой и постепенно </w:t>
      </w:r>
      <w:r w:rsidRPr="009147E0">
        <w:rPr>
          <w:rFonts w:ascii="Times New Roman" w:hAnsi="Times New Roman"/>
          <w:iCs/>
          <w:sz w:val="24"/>
        </w:rPr>
        <w:t>затихает</w:t>
      </w:r>
      <w:r w:rsidR="00FD346D" w:rsidRPr="009147E0">
        <w:rPr>
          <w:rFonts w:ascii="Times New Roman" w:hAnsi="Times New Roman"/>
          <w:iCs/>
          <w:sz w:val="24"/>
        </w:rPr>
        <w:t>.</w:t>
      </w:r>
    </w:p>
    <w:p w14:paraId="02B942BF" w14:textId="77777777" w:rsidR="00435307" w:rsidRPr="009147E0" w:rsidRDefault="00435307" w:rsidP="00FD346D">
      <w:pPr>
        <w:pStyle w:val="afd"/>
        <w:rPr>
          <w:rFonts w:ascii="Times New Roman" w:hAnsi="Times New Roman"/>
        </w:rPr>
      </w:pPr>
    </w:p>
    <w:p w14:paraId="18424D8A" w14:textId="77777777" w:rsidR="00FD346D" w:rsidRPr="009147E0" w:rsidRDefault="00FD346D" w:rsidP="00903BB3">
      <w:pPr>
        <w:pStyle w:val="afd"/>
        <w:jc w:val="center"/>
        <w:rPr>
          <w:rFonts w:ascii="Times New Roman" w:hAnsi="Times New Roman"/>
        </w:rPr>
      </w:pPr>
      <w:r w:rsidRPr="009147E0">
        <w:rPr>
          <w:rFonts w:ascii="Times New Roman" w:hAnsi="Times New Roman"/>
        </w:rPr>
        <w:t>СЦЕНА ТРЕТЬЯ</w:t>
      </w:r>
    </w:p>
    <w:p w14:paraId="42A56ACC" w14:textId="77777777" w:rsidR="00903BB3" w:rsidRPr="009147E0" w:rsidRDefault="00903BB3" w:rsidP="00FD346D">
      <w:pPr>
        <w:pStyle w:val="afd"/>
        <w:rPr>
          <w:rFonts w:ascii="Times New Roman" w:hAnsi="Times New Roman"/>
          <w:i/>
          <w:iCs/>
        </w:rPr>
      </w:pPr>
    </w:p>
    <w:p w14:paraId="5EFEDF69" w14:textId="77777777" w:rsidR="00903BB3" w:rsidRPr="009147E0" w:rsidRDefault="00FD346D" w:rsidP="00903BB3">
      <w:pPr>
        <w:pStyle w:val="afd"/>
        <w:jc w:val="center"/>
        <w:rPr>
          <w:rFonts w:ascii="Times New Roman" w:hAnsi="Times New Roman"/>
          <w:iCs/>
          <w:sz w:val="24"/>
        </w:rPr>
      </w:pPr>
      <w:r w:rsidRPr="009147E0">
        <w:rPr>
          <w:rFonts w:ascii="Times New Roman" w:hAnsi="Times New Roman"/>
          <w:iCs/>
          <w:sz w:val="24"/>
        </w:rPr>
        <w:t>Там же.</w:t>
      </w:r>
    </w:p>
    <w:p w14:paraId="72CDAE09" w14:textId="77777777" w:rsidR="00FD346D" w:rsidRPr="009147E0" w:rsidRDefault="00FD346D" w:rsidP="00903BB3">
      <w:pPr>
        <w:pStyle w:val="afd"/>
        <w:jc w:val="center"/>
        <w:rPr>
          <w:rFonts w:ascii="Times New Roman" w:hAnsi="Times New Roman"/>
          <w:sz w:val="24"/>
        </w:rPr>
      </w:pPr>
      <w:r w:rsidRPr="009147E0">
        <w:rPr>
          <w:rFonts w:ascii="Times New Roman" w:hAnsi="Times New Roman"/>
          <w:iCs/>
          <w:spacing w:val="40"/>
          <w:sz w:val="24"/>
        </w:rPr>
        <w:t>Иван Долгорукий</w:t>
      </w:r>
      <w:r w:rsidRPr="009147E0">
        <w:rPr>
          <w:rFonts w:ascii="Times New Roman" w:hAnsi="Times New Roman"/>
          <w:iCs/>
          <w:sz w:val="24"/>
        </w:rPr>
        <w:t xml:space="preserve"> возвращается в залу вместе с </w:t>
      </w:r>
      <w:r w:rsidRPr="009147E0">
        <w:rPr>
          <w:rFonts w:ascii="Times New Roman" w:hAnsi="Times New Roman"/>
          <w:iCs/>
          <w:spacing w:val="40"/>
          <w:sz w:val="24"/>
        </w:rPr>
        <w:t>Екатериной Долгорукой</w:t>
      </w:r>
      <w:r w:rsidRPr="009147E0">
        <w:rPr>
          <w:rFonts w:ascii="Times New Roman" w:hAnsi="Times New Roman"/>
          <w:iCs/>
          <w:sz w:val="24"/>
        </w:rPr>
        <w:t>.</w:t>
      </w:r>
    </w:p>
    <w:p w14:paraId="579A88E1" w14:textId="77777777" w:rsidR="00903BB3" w:rsidRPr="009147E0" w:rsidRDefault="00903BB3" w:rsidP="00FD346D">
      <w:pPr>
        <w:pStyle w:val="afd"/>
        <w:rPr>
          <w:rFonts w:ascii="Times New Roman" w:hAnsi="Times New Roman"/>
        </w:rPr>
      </w:pPr>
    </w:p>
    <w:p w14:paraId="5E81F215" w14:textId="77777777" w:rsidR="00FD346D" w:rsidRPr="009147E0" w:rsidRDefault="00FD346D" w:rsidP="00FD346D">
      <w:pPr>
        <w:pStyle w:val="afd"/>
        <w:rPr>
          <w:rFonts w:ascii="Times New Roman" w:hAnsi="Times New Roman"/>
        </w:rPr>
      </w:pPr>
      <w:r w:rsidRPr="009147E0">
        <w:rPr>
          <w:rFonts w:ascii="Times New Roman" w:hAnsi="Times New Roman"/>
        </w:rPr>
        <w:t>Е к а т е р и н а Д о л г о р у к а я. Братец, право, не знаю</w:t>
      </w:r>
      <w:r w:rsidR="00BB2EFB" w:rsidRPr="009147E0">
        <w:rPr>
          <w:rFonts w:ascii="Times New Roman" w:hAnsi="Times New Roman"/>
        </w:rPr>
        <w:t>...</w:t>
      </w:r>
      <w:r w:rsidR="009256FE" w:rsidRPr="009147E0">
        <w:rPr>
          <w:rFonts w:ascii="Times New Roman" w:hAnsi="Times New Roman"/>
        </w:rPr>
        <w:t xml:space="preserve"> Что ни сделаю, а он: </w:t>
      </w:r>
      <w:r w:rsidRPr="009147E0">
        <w:rPr>
          <w:rFonts w:ascii="Times New Roman" w:hAnsi="Times New Roman"/>
        </w:rPr>
        <w:t>скучно да скучно! Всё бы ему на охоту</w:t>
      </w:r>
      <w:r w:rsidR="00BB2EFB" w:rsidRPr="009147E0">
        <w:rPr>
          <w:rFonts w:ascii="Times New Roman" w:hAnsi="Times New Roman"/>
        </w:rPr>
        <w:t>...</w:t>
      </w:r>
    </w:p>
    <w:p w14:paraId="3A31015F" w14:textId="77777777" w:rsidR="00FD346D" w:rsidRPr="009147E0" w:rsidRDefault="00FB67A4" w:rsidP="00FD346D">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D346D" w:rsidRPr="009147E0">
        <w:rPr>
          <w:rFonts w:ascii="Times New Roman" w:hAnsi="Times New Roman"/>
        </w:rPr>
        <w:t>. А ты не будь дурой, как Машка Меншикова! Ласку прояви да угождай. Скажет «на охоту» — поедешь, не вели</w:t>
      </w:r>
      <w:r w:rsidR="009256FE" w:rsidRPr="009147E0">
        <w:rPr>
          <w:rFonts w:ascii="Times New Roman" w:hAnsi="Times New Roman"/>
        </w:rPr>
        <w:t>к труд. Всем терпеть приходится,</w:t>
      </w:r>
      <w:r w:rsidR="00FD346D" w:rsidRPr="009147E0">
        <w:rPr>
          <w:rFonts w:ascii="Times New Roman" w:hAnsi="Times New Roman"/>
        </w:rPr>
        <w:t xml:space="preserve"> один Остерман, хитрый лис, больным сказывается</w:t>
      </w:r>
      <w:r w:rsidR="00BB2EFB" w:rsidRPr="009147E0">
        <w:rPr>
          <w:rFonts w:ascii="Times New Roman" w:hAnsi="Times New Roman"/>
        </w:rPr>
        <w:t>...</w:t>
      </w:r>
      <w:r w:rsidR="00FD346D" w:rsidRPr="009147E0">
        <w:rPr>
          <w:rFonts w:ascii="Times New Roman" w:hAnsi="Times New Roman"/>
        </w:rPr>
        <w:t xml:space="preserve"> Да ничего, он ещё попляшет, вот увидишь! Кто он такой — немец и немец. А мы Долгорукие!</w:t>
      </w:r>
    </w:p>
    <w:p w14:paraId="050E6904" w14:textId="77777777" w:rsidR="00FD346D" w:rsidRPr="009147E0" w:rsidRDefault="00FD346D" w:rsidP="00FD346D">
      <w:pPr>
        <w:pStyle w:val="afd"/>
        <w:rPr>
          <w:rFonts w:ascii="Times New Roman" w:hAnsi="Times New Roman"/>
        </w:rPr>
      </w:pPr>
      <w:r w:rsidRPr="009147E0">
        <w:rPr>
          <w:rFonts w:ascii="Times New Roman" w:hAnsi="Times New Roman"/>
        </w:rPr>
        <w:t>Е к а т е р и н а Д о л г о р у к а я. Уж больно шума от охоты много, голова болит</w:t>
      </w:r>
      <w:r w:rsidR="00BB2EFB" w:rsidRPr="009147E0">
        <w:rPr>
          <w:rFonts w:ascii="Times New Roman" w:hAnsi="Times New Roman"/>
        </w:rPr>
        <w:t>...</w:t>
      </w:r>
    </w:p>
    <w:p w14:paraId="14DF6738" w14:textId="77777777" w:rsidR="00FD346D" w:rsidRPr="009147E0" w:rsidRDefault="00FB67A4" w:rsidP="00FD346D">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D346D" w:rsidRPr="009147E0">
        <w:rPr>
          <w:rFonts w:ascii="Times New Roman" w:hAnsi="Times New Roman"/>
        </w:rPr>
        <w:t xml:space="preserve"> </w:t>
      </w:r>
      <w:r w:rsidR="00FD346D" w:rsidRPr="009147E0">
        <w:rPr>
          <w:rFonts w:ascii="Times New Roman" w:hAnsi="Times New Roman"/>
          <w:i/>
          <w:iCs/>
        </w:rPr>
        <w:t>(не слушает, говорит как бы сам с собой)</w:t>
      </w:r>
      <w:r w:rsidR="00FD346D" w:rsidRPr="009147E0">
        <w:rPr>
          <w:rFonts w:ascii="Times New Roman" w:hAnsi="Times New Roman"/>
        </w:rPr>
        <w:t>. Теперь-то зевать нельзя: Меншикова нет, а Голицыны подпирают! Так и крутятся вокруг императора</w:t>
      </w:r>
      <w:r w:rsidR="00BB2EFB" w:rsidRPr="009147E0">
        <w:rPr>
          <w:rFonts w:ascii="Times New Roman" w:hAnsi="Times New Roman"/>
        </w:rPr>
        <w:t>...</w:t>
      </w:r>
      <w:r w:rsidR="00FD346D" w:rsidRPr="009147E0">
        <w:rPr>
          <w:rFonts w:ascii="Times New Roman" w:hAnsi="Times New Roman"/>
        </w:rPr>
        <w:t xml:space="preserve"> Пока-то он как глина в наших руках — а </w:t>
      </w:r>
      <w:r w:rsidR="009256FE" w:rsidRPr="009147E0">
        <w:rPr>
          <w:rFonts w:ascii="Times New Roman" w:hAnsi="Times New Roman"/>
        </w:rPr>
        <w:t>ежели</w:t>
      </w:r>
      <w:r w:rsidR="00FD346D" w:rsidRPr="009147E0">
        <w:rPr>
          <w:rFonts w:ascii="Times New Roman" w:hAnsi="Times New Roman"/>
        </w:rPr>
        <w:t xml:space="preserve"> они до него доберутся, что будет?</w:t>
      </w:r>
    </w:p>
    <w:p w14:paraId="59877BA0" w14:textId="77777777" w:rsidR="00FD346D" w:rsidRPr="009147E0" w:rsidRDefault="00FD346D" w:rsidP="00FD346D">
      <w:pPr>
        <w:pStyle w:val="afd"/>
        <w:rPr>
          <w:rFonts w:ascii="Times New Roman" w:hAnsi="Times New Roman"/>
        </w:rPr>
      </w:pPr>
      <w:r w:rsidRPr="009147E0">
        <w:rPr>
          <w:rFonts w:ascii="Times New Roman" w:hAnsi="Times New Roman"/>
        </w:rPr>
        <w:lastRenderedPageBreak/>
        <w:t>Е к а т е р и н а Д о л г о р у к а я. А у А</w:t>
      </w:r>
      <w:r w:rsidR="009256FE" w:rsidRPr="009147E0">
        <w:rPr>
          <w:rFonts w:ascii="Times New Roman" w:hAnsi="Times New Roman"/>
        </w:rPr>
        <w:t>нн</w:t>
      </w:r>
      <w:r w:rsidRPr="009147E0">
        <w:rPr>
          <w:rFonts w:ascii="Times New Roman" w:hAnsi="Times New Roman"/>
        </w:rPr>
        <w:t>ушки-то Голицыной, виде</w:t>
      </w:r>
      <w:r w:rsidR="009256FE" w:rsidRPr="009147E0">
        <w:rPr>
          <w:rFonts w:ascii="Times New Roman" w:hAnsi="Times New Roman"/>
        </w:rPr>
        <w:t xml:space="preserve">ли? Туалет французский нового </w:t>
      </w:r>
      <w:r w:rsidRPr="009147E0">
        <w:rPr>
          <w:rFonts w:ascii="Times New Roman" w:hAnsi="Times New Roman"/>
        </w:rPr>
        <w:t xml:space="preserve">крою! </w:t>
      </w:r>
      <w:r w:rsidRPr="009147E0">
        <w:rPr>
          <w:rFonts w:ascii="Times New Roman" w:hAnsi="Times New Roman"/>
          <w:i/>
          <w:iCs/>
        </w:rPr>
        <w:t>(С завистью.)</w:t>
      </w:r>
      <w:r w:rsidRPr="009147E0">
        <w:rPr>
          <w:rFonts w:ascii="Times New Roman" w:hAnsi="Times New Roman"/>
        </w:rPr>
        <w:t xml:space="preserve"> Роба </w:t>
      </w:r>
      <w:proofErr w:type="spellStart"/>
      <w:r w:rsidRPr="009147E0">
        <w:rPr>
          <w:rFonts w:ascii="Times New Roman" w:hAnsi="Times New Roman"/>
        </w:rPr>
        <w:t>воланте</w:t>
      </w:r>
      <w:proofErr w:type="spellEnd"/>
      <w:r w:rsidRPr="009147E0">
        <w:rPr>
          <w:rFonts w:ascii="Times New Roman" w:hAnsi="Times New Roman"/>
        </w:rPr>
        <w:t>!</w:t>
      </w:r>
      <w:r w:rsidRPr="009147E0">
        <w:rPr>
          <w:rStyle w:val="afb"/>
          <w:rFonts w:ascii="Times New Roman" w:hAnsi="Times New Roman"/>
        </w:rPr>
        <w:footnoteReference w:id="18"/>
      </w:r>
      <w:r w:rsidRPr="009147E0">
        <w:rPr>
          <w:rFonts w:ascii="Times New Roman" w:hAnsi="Times New Roman"/>
        </w:rPr>
        <w:t xml:space="preserve"> Точно крылья ангельские назади!</w:t>
      </w:r>
    </w:p>
    <w:p w14:paraId="3D9E9060" w14:textId="77777777" w:rsidR="00FD346D" w:rsidRPr="009147E0" w:rsidRDefault="00FB67A4" w:rsidP="00FD346D">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D346D" w:rsidRPr="009147E0">
        <w:rPr>
          <w:rFonts w:ascii="Times New Roman" w:hAnsi="Times New Roman"/>
        </w:rPr>
        <w:t xml:space="preserve"> </w:t>
      </w:r>
      <w:r w:rsidR="00FD346D" w:rsidRPr="009147E0">
        <w:rPr>
          <w:rFonts w:ascii="Times New Roman" w:hAnsi="Times New Roman"/>
          <w:i/>
          <w:iCs/>
        </w:rPr>
        <w:t>(не слушает, в сторону)</w:t>
      </w:r>
      <w:r w:rsidR="00FD346D" w:rsidRPr="009147E0">
        <w:rPr>
          <w:rFonts w:ascii="Times New Roman" w:hAnsi="Times New Roman"/>
        </w:rPr>
        <w:t>. Ловко Плещееву это письмецо про судно потаённое подбросили. Мол, Меншиков с рабо</w:t>
      </w:r>
      <w:r w:rsidR="009256FE" w:rsidRPr="009147E0">
        <w:rPr>
          <w:rFonts w:ascii="Times New Roman" w:hAnsi="Times New Roman"/>
        </w:rPr>
        <w:t>той приказал не усердствовать, а</w:t>
      </w:r>
      <w:r w:rsidR="00FD346D" w:rsidRPr="009147E0">
        <w:rPr>
          <w:rFonts w:ascii="Times New Roman" w:hAnsi="Times New Roman"/>
        </w:rPr>
        <w:t xml:space="preserve"> сам чертежи шведам передал. Чем не измена?</w:t>
      </w:r>
    </w:p>
    <w:p w14:paraId="07159842" w14:textId="77777777" w:rsidR="00FD346D" w:rsidRPr="009147E0" w:rsidRDefault="00FD346D" w:rsidP="00FD346D">
      <w:pPr>
        <w:pStyle w:val="afd"/>
        <w:rPr>
          <w:rFonts w:ascii="Times New Roman" w:hAnsi="Times New Roman"/>
        </w:rPr>
      </w:pPr>
      <w:proofErr w:type="gramStart"/>
      <w:r w:rsidRPr="009147E0">
        <w:rPr>
          <w:rFonts w:ascii="Times New Roman" w:hAnsi="Times New Roman"/>
        </w:rPr>
        <w:t xml:space="preserve">Е к а т </w:t>
      </w:r>
      <w:r w:rsidR="009256FE" w:rsidRPr="009147E0">
        <w:rPr>
          <w:rFonts w:ascii="Times New Roman" w:hAnsi="Times New Roman"/>
        </w:rPr>
        <w:t>е р и н а Д о л г о р у к а я. Но</w:t>
      </w:r>
      <w:proofErr w:type="gramEnd"/>
      <w:r w:rsidRPr="009147E0">
        <w:rPr>
          <w:rFonts w:ascii="Times New Roman" w:hAnsi="Times New Roman"/>
        </w:rPr>
        <w:t xml:space="preserve"> Голицына разве не дурнушка? И политесу не знает и ар</w:t>
      </w:r>
      <w:r w:rsidR="009256FE" w:rsidRPr="009147E0">
        <w:rPr>
          <w:rFonts w:ascii="Times New Roman" w:hAnsi="Times New Roman"/>
        </w:rPr>
        <w:t>оматами заморскими не орошается —</w:t>
      </w:r>
      <w:r w:rsidRPr="009147E0">
        <w:rPr>
          <w:rFonts w:ascii="Times New Roman" w:hAnsi="Times New Roman"/>
        </w:rPr>
        <w:t xml:space="preserve"> пахнет смрадно! А как зевает? Точно девка дворовая!</w:t>
      </w:r>
    </w:p>
    <w:p w14:paraId="627EC63C" w14:textId="77777777" w:rsidR="00FD346D" w:rsidRPr="009147E0" w:rsidRDefault="00FB67A4" w:rsidP="00FD346D">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D346D" w:rsidRPr="009147E0">
        <w:rPr>
          <w:rFonts w:ascii="Times New Roman" w:hAnsi="Times New Roman"/>
        </w:rPr>
        <w:t xml:space="preserve"> </w:t>
      </w:r>
      <w:r w:rsidR="00FD346D" w:rsidRPr="009147E0">
        <w:rPr>
          <w:rFonts w:ascii="Times New Roman" w:hAnsi="Times New Roman"/>
          <w:i/>
          <w:iCs/>
        </w:rPr>
        <w:t>(продолжает говорить сам с собой)</w:t>
      </w:r>
      <w:r w:rsidR="00FD346D" w:rsidRPr="009147E0">
        <w:rPr>
          <w:rFonts w:ascii="Times New Roman" w:hAnsi="Times New Roman"/>
        </w:rPr>
        <w:t>. А ведь чертежи-то, может, и правда цену имеют? Не шведам, так англичанам предложить можно</w:t>
      </w:r>
      <w:r w:rsidR="00BB2EFB" w:rsidRPr="009147E0">
        <w:rPr>
          <w:rFonts w:ascii="Times New Roman" w:hAnsi="Times New Roman"/>
        </w:rPr>
        <w:t>...</w:t>
      </w:r>
      <w:r w:rsidR="009256FE" w:rsidRPr="009147E0">
        <w:rPr>
          <w:rFonts w:ascii="Times New Roman" w:hAnsi="Times New Roman"/>
        </w:rPr>
        <w:t xml:space="preserve"> Эх, </w:t>
      </w:r>
      <w:r w:rsidR="00FD346D" w:rsidRPr="009147E0">
        <w:rPr>
          <w:rFonts w:ascii="Times New Roman" w:hAnsi="Times New Roman"/>
        </w:rPr>
        <w:t>кабы Гордей-то, дурень</w:t>
      </w:r>
      <w:r w:rsidR="009256FE" w:rsidRPr="009147E0">
        <w:rPr>
          <w:rFonts w:ascii="Times New Roman" w:hAnsi="Times New Roman"/>
        </w:rPr>
        <w:t xml:space="preserve"> этот</w:t>
      </w:r>
      <w:r w:rsidR="00FD346D" w:rsidRPr="009147E0">
        <w:rPr>
          <w:rFonts w:ascii="Times New Roman" w:hAnsi="Times New Roman"/>
        </w:rPr>
        <w:t>, их раздобыл</w:t>
      </w:r>
      <w:r w:rsidR="00BB2EFB" w:rsidRPr="009147E0">
        <w:rPr>
          <w:rFonts w:ascii="Times New Roman" w:hAnsi="Times New Roman"/>
        </w:rPr>
        <w:t>...</w:t>
      </w:r>
      <w:r w:rsidR="00FD346D" w:rsidRPr="009147E0">
        <w:rPr>
          <w:rFonts w:ascii="Times New Roman" w:hAnsi="Times New Roman"/>
        </w:rPr>
        <w:t xml:space="preserve"> Зря я </w:t>
      </w:r>
      <w:r w:rsidR="009256FE" w:rsidRPr="009147E0">
        <w:rPr>
          <w:rFonts w:ascii="Times New Roman" w:hAnsi="Times New Roman"/>
        </w:rPr>
        <w:t xml:space="preserve">его </w:t>
      </w:r>
      <w:r w:rsidR="00FD346D" w:rsidRPr="009147E0">
        <w:rPr>
          <w:rFonts w:ascii="Times New Roman" w:hAnsi="Times New Roman"/>
        </w:rPr>
        <w:t>просто так отпустил</w:t>
      </w:r>
      <w:r w:rsidR="00BB2EFB" w:rsidRPr="009147E0">
        <w:rPr>
          <w:rFonts w:ascii="Times New Roman" w:hAnsi="Times New Roman"/>
        </w:rPr>
        <w:t>...</w:t>
      </w:r>
    </w:p>
    <w:p w14:paraId="3487D6B8" w14:textId="77777777" w:rsidR="00FD346D" w:rsidRPr="009147E0" w:rsidRDefault="00FD346D" w:rsidP="00FD346D">
      <w:pPr>
        <w:pStyle w:val="afd"/>
        <w:rPr>
          <w:rFonts w:ascii="Times New Roman" w:hAnsi="Times New Roman"/>
        </w:rPr>
      </w:pPr>
      <w:r w:rsidRPr="009147E0">
        <w:rPr>
          <w:rFonts w:ascii="Times New Roman" w:hAnsi="Times New Roman"/>
        </w:rPr>
        <w:t xml:space="preserve">Е к а т е р и н а Д о л г о р у к а я. Ах! </w:t>
      </w:r>
      <w:r w:rsidR="009256FE" w:rsidRPr="009147E0">
        <w:rPr>
          <w:rFonts w:ascii="Times New Roman" w:hAnsi="Times New Roman"/>
        </w:rPr>
        <w:t>С вами</w:t>
      </w:r>
      <w:r w:rsidRPr="009147E0">
        <w:rPr>
          <w:rFonts w:ascii="Times New Roman" w:hAnsi="Times New Roman"/>
        </w:rPr>
        <w:t>, братец, мне сейчас</w:t>
      </w:r>
      <w:r w:rsidR="009256FE" w:rsidRPr="009147E0">
        <w:rPr>
          <w:rFonts w:ascii="Times New Roman" w:hAnsi="Times New Roman"/>
        </w:rPr>
        <w:t xml:space="preserve"> недосуг</w:t>
      </w:r>
      <w:r w:rsidRPr="009147E0">
        <w:rPr>
          <w:rFonts w:ascii="Times New Roman" w:hAnsi="Times New Roman"/>
        </w:rPr>
        <w:t>: портной приедет на примерку. К помолвке-то ни одного туалета не готово, шутка ли</w:t>
      </w:r>
      <w:r w:rsidR="00BB2EFB" w:rsidRPr="009147E0">
        <w:rPr>
          <w:rFonts w:ascii="Times New Roman" w:hAnsi="Times New Roman"/>
        </w:rPr>
        <w:t>...</w:t>
      </w:r>
      <w:r w:rsidRPr="009147E0">
        <w:rPr>
          <w:rFonts w:ascii="Times New Roman" w:hAnsi="Times New Roman"/>
        </w:rPr>
        <w:t xml:space="preserve"> </w:t>
      </w:r>
      <w:r w:rsidRPr="009147E0">
        <w:rPr>
          <w:rFonts w:ascii="Times New Roman" w:hAnsi="Times New Roman"/>
          <w:i/>
          <w:iCs/>
        </w:rPr>
        <w:t>(Мечтательно.)</w:t>
      </w:r>
      <w:r w:rsidRPr="009147E0">
        <w:rPr>
          <w:rFonts w:ascii="Times New Roman" w:hAnsi="Times New Roman"/>
        </w:rPr>
        <w:t xml:space="preserve"> Роба </w:t>
      </w:r>
      <w:proofErr w:type="spellStart"/>
      <w:r w:rsidRPr="009147E0">
        <w:rPr>
          <w:rFonts w:ascii="Times New Roman" w:hAnsi="Times New Roman"/>
        </w:rPr>
        <w:t>воланте</w:t>
      </w:r>
      <w:proofErr w:type="spellEnd"/>
      <w:r w:rsidR="00BB2EFB" w:rsidRPr="009147E0">
        <w:rPr>
          <w:rFonts w:ascii="Times New Roman" w:hAnsi="Times New Roman"/>
        </w:rPr>
        <w:t>...</w:t>
      </w:r>
      <w:r w:rsidRPr="009147E0">
        <w:rPr>
          <w:rFonts w:ascii="Times New Roman" w:hAnsi="Times New Roman"/>
        </w:rPr>
        <w:t xml:space="preserve"> Точно крылья ангельские!</w:t>
      </w:r>
      <w:r w:rsidR="009256FE" w:rsidRPr="009147E0">
        <w:rPr>
          <w:rFonts w:ascii="Times New Roman" w:hAnsi="Times New Roman"/>
        </w:rPr>
        <w:t xml:space="preserve"> (У</w:t>
      </w:r>
      <w:r w:rsidRPr="009147E0">
        <w:rPr>
          <w:rFonts w:ascii="Times New Roman" w:hAnsi="Times New Roman"/>
          <w:i/>
          <w:iCs/>
        </w:rPr>
        <w:t>ходит, размахивая руками, как крыльями.</w:t>
      </w:r>
      <w:r w:rsidR="009256FE" w:rsidRPr="009147E0">
        <w:rPr>
          <w:rFonts w:ascii="Times New Roman" w:hAnsi="Times New Roman"/>
        </w:rPr>
        <w:t>)</w:t>
      </w:r>
    </w:p>
    <w:p w14:paraId="5A453266" w14:textId="77777777" w:rsidR="00FD346D" w:rsidRPr="009147E0" w:rsidRDefault="00FD346D" w:rsidP="00FD346D">
      <w:pPr>
        <w:pStyle w:val="afd"/>
        <w:rPr>
          <w:rFonts w:ascii="Times New Roman" w:hAnsi="Times New Roman"/>
        </w:rPr>
      </w:pPr>
    </w:p>
    <w:p w14:paraId="2BAB5FED" w14:textId="77777777" w:rsidR="004F3D7A" w:rsidRPr="009147E0" w:rsidRDefault="004F3D7A" w:rsidP="00F15EFE">
      <w:pPr>
        <w:pStyle w:val="afd"/>
        <w:jc w:val="center"/>
        <w:rPr>
          <w:rFonts w:ascii="Times New Roman" w:hAnsi="Times New Roman"/>
        </w:rPr>
      </w:pPr>
      <w:r w:rsidRPr="009147E0">
        <w:rPr>
          <w:rFonts w:ascii="Times New Roman" w:hAnsi="Times New Roman"/>
        </w:rPr>
        <w:t>СЦЕНА ЧЕТВЁРТАЯ</w:t>
      </w:r>
    </w:p>
    <w:p w14:paraId="688BDE03" w14:textId="77777777" w:rsidR="009256FE" w:rsidRPr="009147E0" w:rsidRDefault="009256FE" w:rsidP="00F15EFE">
      <w:pPr>
        <w:pStyle w:val="afd"/>
        <w:jc w:val="center"/>
        <w:rPr>
          <w:rFonts w:ascii="Times New Roman" w:hAnsi="Times New Roman"/>
          <w:i/>
          <w:iCs/>
        </w:rPr>
      </w:pPr>
    </w:p>
    <w:p w14:paraId="58D10DE7" w14:textId="77777777" w:rsidR="00F15EFE" w:rsidRPr="009147E0" w:rsidRDefault="004F3D7A" w:rsidP="00F15EFE">
      <w:pPr>
        <w:pStyle w:val="afd"/>
        <w:jc w:val="center"/>
        <w:rPr>
          <w:rFonts w:ascii="Times New Roman" w:hAnsi="Times New Roman"/>
          <w:iCs/>
          <w:sz w:val="24"/>
        </w:rPr>
      </w:pPr>
      <w:r w:rsidRPr="009147E0">
        <w:rPr>
          <w:rFonts w:ascii="Times New Roman" w:hAnsi="Times New Roman"/>
          <w:iCs/>
          <w:sz w:val="24"/>
        </w:rPr>
        <w:t xml:space="preserve">Там же. </w:t>
      </w:r>
    </w:p>
    <w:p w14:paraId="670F3793" w14:textId="77777777" w:rsidR="004F3D7A" w:rsidRPr="009147E0" w:rsidRDefault="004F3D7A" w:rsidP="00F15EFE">
      <w:pPr>
        <w:pStyle w:val="afd"/>
        <w:jc w:val="center"/>
        <w:rPr>
          <w:rFonts w:ascii="Times New Roman" w:hAnsi="Times New Roman"/>
          <w:sz w:val="24"/>
        </w:rPr>
      </w:pPr>
      <w:r w:rsidRPr="009147E0">
        <w:rPr>
          <w:rFonts w:ascii="Times New Roman" w:hAnsi="Times New Roman"/>
          <w:iCs/>
          <w:spacing w:val="40"/>
          <w:sz w:val="24"/>
        </w:rPr>
        <w:t>Иван Долгорукий</w:t>
      </w:r>
      <w:r w:rsidR="00F15EFE" w:rsidRPr="009147E0">
        <w:rPr>
          <w:rFonts w:ascii="Times New Roman" w:hAnsi="Times New Roman"/>
          <w:iCs/>
          <w:sz w:val="24"/>
        </w:rPr>
        <w:t xml:space="preserve"> один</w:t>
      </w:r>
      <w:r w:rsidRPr="009147E0">
        <w:rPr>
          <w:rFonts w:ascii="Times New Roman" w:hAnsi="Times New Roman"/>
          <w:iCs/>
          <w:sz w:val="24"/>
        </w:rPr>
        <w:t>. В</w:t>
      </w:r>
      <w:r w:rsidR="00F15EFE" w:rsidRPr="009147E0">
        <w:rPr>
          <w:rFonts w:ascii="Times New Roman" w:hAnsi="Times New Roman"/>
          <w:iCs/>
          <w:sz w:val="24"/>
        </w:rPr>
        <w:t>скоре в</w:t>
      </w:r>
      <w:r w:rsidRPr="009147E0">
        <w:rPr>
          <w:rFonts w:ascii="Times New Roman" w:hAnsi="Times New Roman"/>
          <w:iCs/>
          <w:sz w:val="24"/>
        </w:rPr>
        <w:t xml:space="preserve">ходит </w:t>
      </w:r>
      <w:r w:rsidRPr="009147E0">
        <w:rPr>
          <w:rFonts w:ascii="Times New Roman" w:hAnsi="Times New Roman"/>
          <w:iCs/>
          <w:spacing w:val="40"/>
          <w:sz w:val="24"/>
        </w:rPr>
        <w:t>Плещее</w:t>
      </w:r>
      <w:r w:rsidRPr="009147E0">
        <w:rPr>
          <w:rFonts w:ascii="Times New Roman" w:hAnsi="Times New Roman"/>
          <w:iCs/>
          <w:sz w:val="24"/>
        </w:rPr>
        <w:t>в, кланяется</w:t>
      </w:r>
      <w:r w:rsidR="00341F09" w:rsidRPr="009147E0">
        <w:rPr>
          <w:rFonts w:ascii="Times New Roman" w:hAnsi="Times New Roman"/>
          <w:iCs/>
          <w:sz w:val="24"/>
        </w:rPr>
        <w:t xml:space="preserve"> ему</w:t>
      </w:r>
      <w:r w:rsidRPr="009147E0">
        <w:rPr>
          <w:rFonts w:ascii="Times New Roman" w:hAnsi="Times New Roman"/>
          <w:iCs/>
          <w:sz w:val="24"/>
        </w:rPr>
        <w:t>.</w:t>
      </w:r>
    </w:p>
    <w:p w14:paraId="4DD3E861" w14:textId="77777777" w:rsidR="009256FE" w:rsidRPr="009147E0" w:rsidRDefault="009256FE" w:rsidP="00F15EFE">
      <w:pPr>
        <w:pStyle w:val="afd"/>
        <w:jc w:val="center"/>
        <w:rPr>
          <w:rFonts w:ascii="Times New Roman" w:hAnsi="Times New Roman"/>
        </w:rPr>
      </w:pPr>
    </w:p>
    <w:p w14:paraId="5586B33E"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А, Иван Никифорович, здравия желаю! С чем во дворец пожаловал?</w:t>
      </w:r>
    </w:p>
    <w:p w14:paraId="2B9741D8"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w:t>
      </w:r>
      <w:r w:rsidR="00F15EFE" w:rsidRPr="009147E0">
        <w:rPr>
          <w:rFonts w:ascii="Times New Roman" w:hAnsi="Times New Roman"/>
        </w:rPr>
        <w:t>По</w:t>
      </w:r>
      <w:r w:rsidRPr="009147E0">
        <w:rPr>
          <w:rFonts w:ascii="Times New Roman" w:hAnsi="Times New Roman"/>
        </w:rPr>
        <w:t xml:space="preserve"> дороге велено было заехать. Мне ведь приказано в </w:t>
      </w:r>
      <w:proofErr w:type="spellStart"/>
      <w:r w:rsidRPr="009147E0">
        <w:rPr>
          <w:rFonts w:ascii="Times New Roman" w:hAnsi="Times New Roman"/>
        </w:rPr>
        <w:t>Раненбург</w:t>
      </w:r>
      <w:proofErr w:type="spellEnd"/>
      <w:r w:rsidRPr="009147E0">
        <w:rPr>
          <w:rFonts w:ascii="Times New Roman" w:hAnsi="Times New Roman"/>
        </w:rPr>
        <w:t xml:space="preserve"> путь держать, к князю.</w:t>
      </w:r>
    </w:p>
    <w:p w14:paraId="64C5B9A8"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15EFE" w:rsidRPr="009147E0">
        <w:rPr>
          <w:rFonts w:ascii="Times New Roman" w:hAnsi="Times New Roman"/>
        </w:rPr>
        <w:t>. Был князь — светлейший, д</w:t>
      </w:r>
      <w:r w:rsidR="004F3D7A" w:rsidRPr="009147E0">
        <w:rPr>
          <w:rFonts w:ascii="Times New Roman" w:hAnsi="Times New Roman"/>
        </w:rPr>
        <w:t>а пал с небес на землю.</w:t>
      </w:r>
    </w:p>
    <w:p w14:paraId="10705918" w14:textId="77777777" w:rsidR="004F3D7A" w:rsidRPr="009147E0" w:rsidRDefault="004F3D7A" w:rsidP="004F3D7A">
      <w:pPr>
        <w:pStyle w:val="afd"/>
        <w:rPr>
          <w:rFonts w:ascii="Times New Roman" w:hAnsi="Times New Roman"/>
        </w:rPr>
      </w:pPr>
      <w:r w:rsidRPr="009147E0">
        <w:rPr>
          <w:rFonts w:ascii="Times New Roman" w:hAnsi="Times New Roman"/>
        </w:rPr>
        <w:lastRenderedPageBreak/>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На то воля Верховного совета</w:t>
      </w:r>
      <w:r w:rsidR="00BB2EFB" w:rsidRPr="009147E0">
        <w:rPr>
          <w:rFonts w:ascii="Times New Roman" w:hAnsi="Times New Roman"/>
        </w:rPr>
        <w:t>...</w:t>
      </w:r>
    </w:p>
    <w:p w14:paraId="4116B93F"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Ой ли!..</w:t>
      </w:r>
    </w:p>
    <w:p w14:paraId="1FCD8353"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w:t>
      </w:r>
      <w:r w:rsidRPr="009147E0">
        <w:rPr>
          <w:rFonts w:ascii="Times New Roman" w:hAnsi="Times New Roman"/>
          <w:i/>
          <w:iCs/>
        </w:rPr>
        <w:t>(добавляет)</w:t>
      </w:r>
      <w:r w:rsidRPr="009147E0">
        <w:rPr>
          <w:rFonts w:ascii="Times New Roman" w:hAnsi="Times New Roman"/>
        </w:rPr>
        <w:t>. И его императорского величества.</w:t>
      </w:r>
    </w:p>
    <w:p w14:paraId="2A33CE09"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xml:space="preserve"> </w:t>
      </w:r>
      <w:r w:rsidR="004F3D7A" w:rsidRPr="009147E0">
        <w:rPr>
          <w:rFonts w:ascii="Times New Roman" w:hAnsi="Times New Roman"/>
          <w:i/>
          <w:iCs/>
        </w:rPr>
        <w:t>(начинает горячиться)</w:t>
      </w:r>
      <w:r w:rsidR="004F3D7A" w:rsidRPr="009147E0">
        <w:rPr>
          <w:rFonts w:ascii="Times New Roman" w:hAnsi="Times New Roman"/>
        </w:rPr>
        <w:t>. А его императорскому величеству известно, что Меншиков не только казнокрад, каких свет не видывал, а преступник государственный!</w:t>
      </w:r>
    </w:p>
    <w:p w14:paraId="207402AB"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Об том допросить князя мне</w:t>
      </w:r>
      <w:r w:rsidR="00F15EFE" w:rsidRPr="009147E0">
        <w:rPr>
          <w:rFonts w:ascii="Times New Roman" w:hAnsi="Times New Roman"/>
        </w:rPr>
        <w:t xml:space="preserve"> и</w:t>
      </w:r>
      <w:r w:rsidRPr="009147E0">
        <w:rPr>
          <w:rFonts w:ascii="Times New Roman" w:hAnsi="Times New Roman"/>
        </w:rPr>
        <w:t xml:space="preserve"> велено. А что велено, то будет</w:t>
      </w:r>
      <w:r w:rsidR="00F15EFE" w:rsidRPr="009147E0">
        <w:rPr>
          <w:rFonts w:ascii="Times New Roman" w:hAnsi="Times New Roman"/>
        </w:rPr>
        <w:t xml:space="preserve"> исполнено</w:t>
      </w:r>
      <w:r w:rsidRPr="009147E0">
        <w:rPr>
          <w:rFonts w:ascii="Times New Roman" w:hAnsi="Times New Roman"/>
        </w:rPr>
        <w:t>.</w:t>
      </w:r>
    </w:p>
    <w:p w14:paraId="1D9713F8"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xml:space="preserve"> </w:t>
      </w:r>
      <w:r w:rsidR="004F3D7A" w:rsidRPr="009147E0">
        <w:rPr>
          <w:rFonts w:ascii="Times New Roman" w:hAnsi="Times New Roman"/>
          <w:i/>
          <w:iCs/>
        </w:rPr>
        <w:t>(меняет тон на более милостивый)</w:t>
      </w:r>
      <w:r w:rsidR="004F3D7A" w:rsidRPr="009147E0">
        <w:rPr>
          <w:rFonts w:ascii="Times New Roman" w:hAnsi="Times New Roman"/>
        </w:rPr>
        <w:t>. Добро, Иван Никифорович</w:t>
      </w:r>
      <w:r w:rsidR="00BB2EFB" w:rsidRPr="009147E0">
        <w:rPr>
          <w:rFonts w:ascii="Times New Roman" w:hAnsi="Times New Roman"/>
        </w:rPr>
        <w:t>...</w:t>
      </w:r>
      <w:r w:rsidR="004F3D7A" w:rsidRPr="009147E0">
        <w:rPr>
          <w:rFonts w:ascii="Times New Roman" w:hAnsi="Times New Roman"/>
        </w:rPr>
        <w:t xml:space="preserve"> Знаем, что служишь ты императору верой и правдой. Не гневайся, что давеча погорячился чуток! То не со зла, так, шутки ради</w:t>
      </w:r>
      <w:r w:rsidR="00BB2EFB" w:rsidRPr="009147E0">
        <w:rPr>
          <w:rFonts w:ascii="Times New Roman" w:hAnsi="Times New Roman"/>
        </w:rPr>
        <w:t>...</w:t>
      </w:r>
    </w:p>
    <w:p w14:paraId="47E5CD43"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w:t>
      </w:r>
      <w:r w:rsidR="00F15EFE" w:rsidRPr="009147E0">
        <w:rPr>
          <w:rFonts w:ascii="Times New Roman" w:hAnsi="Times New Roman"/>
        </w:rPr>
        <w:t>. Ты, князь, верно, запамятовал: не было такого</w:t>
      </w:r>
      <w:r w:rsidRPr="009147E0">
        <w:rPr>
          <w:rFonts w:ascii="Times New Roman" w:hAnsi="Times New Roman"/>
        </w:rPr>
        <w:t>.</w:t>
      </w:r>
    </w:p>
    <w:p w14:paraId="560057B5"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F15EFE" w:rsidRPr="009147E0">
        <w:rPr>
          <w:rFonts w:ascii="Times New Roman" w:hAnsi="Times New Roman"/>
        </w:rPr>
        <w:t xml:space="preserve"> </w:t>
      </w:r>
      <w:r w:rsidR="00F15EFE" w:rsidRPr="009147E0">
        <w:rPr>
          <w:rFonts w:ascii="Times New Roman" w:hAnsi="Times New Roman"/>
          <w:i/>
        </w:rPr>
        <w:t>(одобрительно улыба</w:t>
      </w:r>
      <w:r w:rsidR="00EB5CDD" w:rsidRPr="009147E0">
        <w:rPr>
          <w:rFonts w:ascii="Times New Roman" w:hAnsi="Times New Roman"/>
          <w:i/>
        </w:rPr>
        <w:t>ясь</w:t>
      </w:r>
      <w:r w:rsidR="00F15EFE" w:rsidRPr="009147E0">
        <w:rPr>
          <w:rFonts w:ascii="Times New Roman" w:hAnsi="Times New Roman"/>
          <w:i/>
        </w:rPr>
        <w:t>)</w:t>
      </w:r>
      <w:r w:rsidR="004F3D7A" w:rsidRPr="009147E0">
        <w:rPr>
          <w:rFonts w:ascii="Times New Roman" w:hAnsi="Times New Roman"/>
          <w:i/>
        </w:rPr>
        <w:t xml:space="preserve">. </w:t>
      </w:r>
      <w:r w:rsidR="00EB5CDD" w:rsidRPr="009147E0">
        <w:rPr>
          <w:rFonts w:ascii="Times New Roman" w:hAnsi="Times New Roman"/>
        </w:rPr>
        <w:t xml:space="preserve">Всяко возможно... Ты, Иван Никифорович, вот что мне скажи, не в службу, а в дружбу. </w:t>
      </w:r>
      <w:r w:rsidR="004F3D7A" w:rsidRPr="009147E0">
        <w:rPr>
          <w:rFonts w:ascii="Times New Roman" w:hAnsi="Times New Roman"/>
        </w:rPr>
        <w:t xml:space="preserve">Сын твой </w:t>
      </w:r>
      <w:proofErr w:type="spellStart"/>
      <w:r w:rsidR="004F3D7A" w:rsidRPr="009147E0">
        <w:rPr>
          <w:rFonts w:ascii="Times New Roman" w:hAnsi="Times New Roman"/>
        </w:rPr>
        <w:t>Парамоша</w:t>
      </w:r>
      <w:proofErr w:type="spellEnd"/>
      <w:r w:rsidR="004F3D7A" w:rsidRPr="009147E0">
        <w:rPr>
          <w:rFonts w:ascii="Times New Roman" w:hAnsi="Times New Roman"/>
        </w:rPr>
        <w:t>, кажется, дяде моему крестником приходится?</w:t>
      </w:r>
    </w:p>
    <w:p w14:paraId="6631A8D2"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Кому? Сергею Г</w:t>
      </w:r>
      <w:r w:rsidR="00EB5CDD" w:rsidRPr="009147E0">
        <w:rPr>
          <w:rFonts w:ascii="Times New Roman" w:hAnsi="Times New Roman"/>
        </w:rPr>
        <w:t>ригорьевичу? Нет, чести такой не удостоились</w:t>
      </w:r>
      <w:r w:rsidR="00BB2EFB" w:rsidRPr="009147E0">
        <w:rPr>
          <w:rFonts w:ascii="Times New Roman" w:hAnsi="Times New Roman"/>
        </w:rPr>
        <w:t>...</w:t>
      </w:r>
    </w:p>
    <w:p w14:paraId="1A2679FA"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xml:space="preserve">. Да что </w:t>
      </w:r>
      <w:r w:rsidR="00EB5CDD" w:rsidRPr="009147E0">
        <w:rPr>
          <w:rFonts w:ascii="Times New Roman" w:hAnsi="Times New Roman"/>
        </w:rPr>
        <w:t>ты?</w:t>
      </w:r>
      <w:r w:rsidR="004F3D7A" w:rsidRPr="009147E0">
        <w:rPr>
          <w:rFonts w:ascii="Times New Roman" w:hAnsi="Times New Roman"/>
        </w:rPr>
        <w:t xml:space="preserve"> </w:t>
      </w:r>
      <w:r w:rsidR="00EB5CDD" w:rsidRPr="009147E0">
        <w:rPr>
          <w:rFonts w:ascii="Times New Roman" w:hAnsi="Times New Roman"/>
        </w:rPr>
        <w:t xml:space="preserve">Хм... А скажи-ка, </w:t>
      </w:r>
      <w:r w:rsidR="004F3D7A" w:rsidRPr="009147E0">
        <w:rPr>
          <w:rFonts w:ascii="Times New Roman" w:hAnsi="Times New Roman"/>
        </w:rPr>
        <w:t>нашлись чертежи-то адмиралтейские?</w:t>
      </w:r>
    </w:p>
    <w:p w14:paraId="51221EB2"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Какие чертежи?</w:t>
      </w:r>
    </w:p>
    <w:p w14:paraId="25007951"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xml:space="preserve"> </w:t>
      </w:r>
      <w:r w:rsidR="004F3D7A" w:rsidRPr="009147E0">
        <w:rPr>
          <w:rFonts w:ascii="Times New Roman" w:hAnsi="Times New Roman"/>
          <w:i/>
          <w:iCs/>
        </w:rPr>
        <w:t>(начинает горячиться)</w:t>
      </w:r>
      <w:r w:rsidR="004F3D7A" w:rsidRPr="009147E0">
        <w:rPr>
          <w:rFonts w:ascii="Times New Roman" w:hAnsi="Times New Roman"/>
        </w:rPr>
        <w:t xml:space="preserve">. </w:t>
      </w:r>
      <w:r w:rsidR="00EB5CDD" w:rsidRPr="009147E0">
        <w:rPr>
          <w:rFonts w:ascii="Times New Roman" w:hAnsi="Times New Roman"/>
        </w:rPr>
        <w:t>Ужель</w:t>
      </w:r>
      <w:r w:rsidR="004F3D7A" w:rsidRPr="009147E0">
        <w:rPr>
          <w:rFonts w:ascii="Times New Roman" w:hAnsi="Times New Roman"/>
        </w:rPr>
        <w:t xml:space="preserve"> ты меня за слабоумного держишь? Чертежи судна потаённого, о кот</w:t>
      </w:r>
      <w:r w:rsidR="00EB5CDD" w:rsidRPr="009147E0">
        <w:rPr>
          <w:rFonts w:ascii="Times New Roman" w:hAnsi="Times New Roman"/>
        </w:rPr>
        <w:t>орых мы с тобой давеча говорили!</w:t>
      </w:r>
    </w:p>
    <w:p w14:paraId="1E3AEC6C" w14:textId="77777777" w:rsidR="004F3D7A" w:rsidRPr="009147E0" w:rsidRDefault="004F3D7A" w:rsidP="004F3D7A">
      <w:pPr>
        <w:pStyle w:val="afd"/>
        <w:rPr>
          <w:rFonts w:ascii="Times New Roman" w:hAnsi="Times New Roman"/>
        </w:rPr>
      </w:pPr>
      <w:r w:rsidRPr="009147E0">
        <w:rPr>
          <w:rFonts w:ascii="Times New Roman" w:hAnsi="Times New Roman"/>
        </w:rPr>
        <w:t xml:space="preserve">П л е щ е </w:t>
      </w:r>
      <w:proofErr w:type="spellStart"/>
      <w:r w:rsidRPr="009147E0">
        <w:rPr>
          <w:rFonts w:ascii="Times New Roman" w:hAnsi="Times New Roman"/>
        </w:rPr>
        <w:t>е</w:t>
      </w:r>
      <w:proofErr w:type="spellEnd"/>
      <w:r w:rsidRPr="009147E0">
        <w:rPr>
          <w:rFonts w:ascii="Times New Roman" w:hAnsi="Times New Roman"/>
        </w:rPr>
        <w:t xml:space="preserve"> в. Прости, князь, дел невпроворот, запамятовал.</w:t>
      </w:r>
    </w:p>
    <w:p w14:paraId="558CB676" w14:textId="77777777" w:rsidR="004F3D7A" w:rsidRPr="009147E0"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9147E0">
        <w:rPr>
          <w:rFonts w:ascii="Times New Roman" w:hAnsi="Times New Roman"/>
        </w:rPr>
        <w:t xml:space="preserve">. А чертежи эти </w:t>
      </w:r>
      <w:r w:rsidR="00EB5CDD" w:rsidRPr="009147E0">
        <w:rPr>
          <w:rFonts w:ascii="Times New Roman" w:hAnsi="Times New Roman"/>
        </w:rPr>
        <w:t xml:space="preserve">доподлинно </w:t>
      </w:r>
      <w:r w:rsidR="004F3D7A" w:rsidRPr="009147E0">
        <w:rPr>
          <w:rFonts w:ascii="Times New Roman" w:hAnsi="Times New Roman"/>
        </w:rPr>
        <w:t>цену большую имеют?</w:t>
      </w:r>
    </w:p>
    <w:p w14:paraId="1240B4CC"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Так кому ж это ведомо? Мы, князь, в науках морских не сильны. Пётр Великий, </w:t>
      </w:r>
      <w:proofErr w:type="gramStart"/>
      <w:r w:rsidRPr="00D31A71">
        <w:rPr>
          <w:rFonts w:ascii="Times New Roman" w:hAnsi="Times New Roman"/>
        </w:rPr>
        <w:t>упокой</w:t>
      </w:r>
      <w:proofErr w:type="gramEnd"/>
      <w:r w:rsidRPr="00D31A71">
        <w:rPr>
          <w:rFonts w:ascii="Times New Roman" w:hAnsi="Times New Roman"/>
        </w:rPr>
        <w:t xml:space="preserve"> Господи его душу, судно построить повелел — значит, видел толк. А теперь? Кому в наше-то время в этом разобраться? Корабли, при его величестве построенные, стоят да гниют</w:t>
      </w:r>
      <w:r w:rsidR="00BB2EFB" w:rsidRPr="00D31A71">
        <w:rPr>
          <w:rFonts w:ascii="Times New Roman" w:hAnsi="Times New Roman"/>
        </w:rPr>
        <w:t>...</w:t>
      </w:r>
      <w:r w:rsidRPr="00D31A71">
        <w:rPr>
          <w:rFonts w:ascii="Times New Roman" w:hAnsi="Times New Roman"/>
        </w:rPr>
        <w:t xml:space="preserve"> В Адмиралтействе сказывали,</w:t>
      </w:r>
      <w:r w:rsidR="00B02D82" w:rsidRPr="00D31A71">
        <w:rPr>
          <w:rFonts w:ascii="Times New Roman" w:hAnsi="Times New Roman"/>
        </w:rPr>
        <w:t xml:space="preserve"> что</w:t>
      </w:r>
      <w:r w:rsidRPr="00D31A71">
        <w:rPr>
          <w:rFonts w:ascii="Times New Roman" w:hAnsi="Times New Roman"/>
        </w:rPr>
        <w:t xml:space="preserve"> ни копейки на тимберовку не отпущено. «Штандарт» — фрегат, коим сам </w:t>
      </w:r>
      <w:r w:rsidRPr="00D31A71">
        <w:rPr>
          <w:rFonts w:ascii="Times New Roman" w:hAnsi="Times New Roman"/>
        </w:rPr>
        <w:lastRenderedPageBreak/>
        <w:t xml:space="preserve">император командовать изволил, </w:t>
      </w:r>
      <w:r w:rsidR="00B02D82" w:rsidRPr="00D31A71">
        <w:rPr>
          <w:rFonts w:ascii="Times New Roman" w:hAnsi="Times New Roman"/>
        </w:rPr>
        <w:t xml:space="preserve">— </w:t>
      </w:r>
      <w:r w:rsidRPr="00D31A71">
        <w:rPr>
          <w:rFonts w:ascii="Times New Roman" w:hAnsi="Times New Roman"/>
        </w:rPr>
        <w:t>и тот на берег вытащили. Да, конфузия</w:t>
      </w:r>
      <w:r w:rsidR="00BB2EFB" w:rsidRPr="00D31A71">
        <w:rPr>
          <w:rFonts w:ascii="Times New Roman" w:hAnsi="Times New Roman"/>
        </w:rPr>
        <w:t>...</w:t>
      </w:r>
      <w:r w:rsidR="00B02D82" w:rsidRPr="00D31A71">
        <w:rPr>
          <w:rFonts w:ascii="Times New Roman" w:hAnsi="Times New Roman"/>
        </w:rPr>
        <w:t xml:space="preserve"> С</w:t>
      </w:r>
      <w:r w:rsidRPr="00D31A71">
        <w:rPr>
          <w:rFonts w:ascii="Times New Roman" w:hAnsi="Times New Roman"/>
        </w:rPr>
        <w:t xml:space="preserve"> фрегатом-то императорским.</w:t>
      </w:r>
      <w:r w:rsidR="00B02D82" w:rsidRPr="00D31A71">
        <w:rPr>
          <w:rFonts w:ascii="Times New Roman" w:hAnsi="Times New Roman"/>
        </w:rPr>
        <w:t>..</w:t>
      </w:r>
    </w:p>
    <w:p w14:paraId="5764A71D" w14:textId="77777777" w:rsidR="004F3D7A" w:rsidRPr="00D31A71"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D31A71">
        <w:rPr>
          <w:rFonts w:ascii="Times New Roman" w:hAnsi="Times New Roman"/>
        </w:rPr>
        <w:t>. Да при чём тут фрегат? Я тебя про чертежи судна потаённого спрашиваю!</w:t>
      </w:r>
    </w:p>
    <w:p w14:paraId="4B6BD56E"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Так я и говорю, князь. Об том судить мастера корабельные должны да инженеры. Может, в чертежах тех большая польза. А может, и нет</w:t>
      </w:r>
      <w:r w:rsidR="00BB2EFB" w:rsidRPr="00D31A71">
        <w:rPr>
          <w:rFonts w:ascii="Times New Roman" w:hAnsi="Times New Roman"/>
        </w:rPr>
        <w:t>...</w:t>
      </w:r>
    </w:p>
    <w:p w14:paraId="02E7CB42" w14:textId="77777777" w:rsidR="004F3D7A" w:rsidRPr="00D31A71"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D31A71">
        <w:rPr>
          <w:rFonts w:ascii="Times New Roman" w:hAnsi="Times New Roman"/>
        </w:rPr>
        <w:t>. Меншиков-то выгоду свою знал, раз до чертежей добрался. Ты как разумеешь, Иван Никифорович?</w:t>
      </w:r>
    </w:p>
    <w:p w14:paraId="116D64D7"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Ты, князь, верно, в том больше моего понимаешь. Моё дело </w:t>
      </w:r>
      <w:r w:rsidR="00B02D82" w:rsidRPr="00D31A71">
        <w:rPr>
          <w:rFonts w:ascii="Times New Roman" w:hAnsi="Times New Roman"/>
        </w:rPr>
        <w:t>служивое</w:t>
      </w:r>
      <w:r w:rsidRPr="00D31A71">
        <w:rPr>
          <w:rFonts w:ascii="Times New Roman" w:hAnsi="Times New Roman"/>
        </w:rPr>
        <w:t>: мастерового Никонова, что чертежи потерял, к ответу призвать надобно. За то приказал я его задержать и в острог заключить.</w:t>
      </w:r>
    </w:p>
    <w:p w14:paraId="2CC258FC" w14:textId="77777777" w:rsidR="004F3D7A" w:rsidRPr="00D31A71"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D31A71">
        <w:rPr>
          <w:rFonts w:ascii="Times New Roman" w:hAnsi="Times New Roman"/>
        </w:rPr>
        <w:t xml:space="preserve"> </w:t>
      </w:r>
      <w:r w:rsidR="004F3D7A" w:rsidRPr="00D31A71">
        <w:rPr>
          <w:rFonts w:ascii="Times New Roman" w:hAnsi="Times New Roman"/>
          <w:i/>
          <w:iCs/>
        </w:rPr>
        <w:t>(с явной радостью)</w:t>
      </w:r>
      <w:r w:rsidR="004F3D7A" w:rsidRPr="00D31A71">
        <w:rPr>
          <w:rFonts w:ascii="Times New Roman" w:hAnsi="Times New Roman"/>
        </w:rPr>
        <w:t>. Вот, это дело! Так он сознался, шельма?</w:t>
      </w:r>
    </w:p>
    <w:p w14:paraId="36DC93F7"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В чём, князь? Прости, вопрос твой не уразумею.</w:t>
      </w:r>
    </w:p>
    <w:p w14:paraId="47252B18" w14:textId="77777777" w:rsidR="004F3D7A" w:rsidRPr="00D31A71"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D31A71">
        <w:rPr>
          <w:rFonts w:ascii="Times New Roman" w:hAnsi="Times New Roman"/>
        </w:rPr>
        <w:t xml:space="preserve"> </w:t>
      </w:r>
      <w:r w:rsidR="004F3D7A" w:rsidRPr="00D31A71">
        <w:rPr>
          <w:rFonts w:ascii="Times New Roman" w:hAnsi="Times New Roman"/>
          <w:i/>
          <w:iCs/>
        </w:rPr>
        <w:t>(вскипает)</w:t>
      </w:r>
      <w:r w:rsidR="004F3D7A" w:rsidRPr="00D31A71">
        <w:rPr>
          <w:rFonts w:ascii="Times New Roman" w:hAnsi="Times New Roman"/>
        </w:rPr>
        <w:t>. Да что ты, как дурак, «</w:t>
      </w:r>
      <w:r w:rsidR="00B02D82" w:rsidRPr="00D31A71">
        <w:rPr>
          <w:rFonts w:ascii="Times New Roman" w:hAnsi="Times New Roman"/>
        </w:rPr>
        <w:t>не уразумею» да «не уразумею»! Он п</w:t>
      </w:r>
      <w:r w:rsidR="004F3D7A" w:rsidRPr="00D31A71">
        <w:rPr>
          <w:rFonts w:ascii="Times New Roman" w:hAnsi="Times New Roman"/>
        </w:rPr>
        <w:t>ередал чертежи людям Меншикова! А те уж, будь покоен, всё продали шведам. Что тут не уразуметь, скажи на милость?</w:t>
      </w:r>
    </w:p>
    <w:p w14:paraId="77F312AE"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Да мне, князь, сейчас недосуг с мастеровыми-то толковать</w:t>
      </w:r>
      <w:r w:rsidR="00BB2EFB" w:rsidRPr="00D31A71">
        <w:rPr>
          <w:rFonts w:ascii="Times New Roman" w:hAnsi="Times New Roman"/>
        </w:rPr>
        <w:t>...</w:t>
      </w:r>
    </w:p>
    <w:p w14:paraId="43208AAE" w14:textId="77777777" w:rsidR="004F3D7A" w:rsidRPr="00D31A71"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D31A71">
        <w:rPr>
          <w:rFonts w:ascii="Times New Roman" w:hAnsi="Times New Roman"/>
        </w:rPr>
        <w:t>. Толковать? Кто ж с</w:t>
      </w:r>
      <w:r w:rsidR="00B02D82" w:rsidRPr="00D31A71">
        <w:rPr>
          <w:rFonts w:ascii="Times New Roman" w:hAnsi="Times New Roman"/>
        </w:rPr>
        <w:t xml:space="preserve"> ними толкует, с этими холопами?</w:t>
      </w:r>
      <w:r w:rsidR="004F3D7A" w:rsidRPr="00D31A71">
        <w:rPr>
          <w:rFonts w:ascii="Times New Roman" w:hAnsi="Times New Roman"/>
        </w:rPr>
        <w:t xml:space="preserve"> Допросить этого Ефима нужно</w:t>
      </w:r>
      <w:r w:rsidR="00B02D82" w:rsidRPr="00D31A71">
        <w:rPr>
          <w:rFonts w:ascii="Times New Roman" w:hAnsi="Times New Roman"/>
        </w:rPr>
        <w:t xml:space="preserve"> хорошенько! Да брата его, </w:t>
      </w:r>
      <w:r w:rsidR="004F3D7A" w:rsidRPr="00D31A71">
        <w:rPr>
          <w:rFonts w:ascii="Times New Roman" w:hAnsi="Times New Roman"/>
        </w:rPr>
        <w:t>Гордея</w:t>
      </w:r>
      <w:r w:rsidR="00B02D82" w:rsidRPr="00D31A71">
        <w:rPr>
          <w:rFonts w:ascii="Times New Roman" w:hAnsi="Times New Roman"/>
        </w:rPr>
        <w:t xml:space="preserve">, </w:t>
      </w:r>
      <w:r w:rsidR="004F3D7A" w:rsidRPr="00D31A71">
        <w:rPr>
          <w:rFonts w:ascii="Times New Roman" w:hAnsi="Times New Roman"/>
        </w:rPr>
        <w:t>заодно.</w:t>
      </w:r>
    </w:p>
    <w:p w14:paraId="52751D96"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w:t>
      </w:r>
      <w:r w:rsidRPr="00D31A71">
        <w:rPr>
          <w:rFonts w:ascii="Times New Roman" w:hAnsi="Times New Roman"/>
          <w:i/>
          <w:iCs/>
        </w:rPr>
        <w:t>(в сторону)</w:t>
      </w:r>
      <w:r w:rsidRPr="00D31A71">
        <w:rPr>
          <w:rFonts w:ascii="Times New Roman" w:hAnsi="Times New Roman"/>
        </w:rPr>
        <w:t>. Конфузия</w:t>
      </w:r>
      <w:r w:rsidR="00BB2EFB" w:rsidRPr="00D31A71">
        <w:rPr>
          <w:rFonts w:ascii="Times New Roman" w:hAnsi="Times New Roman"/>
        </w:rPr>
        <w:t>...</w:t>
      </w:r>
      <w:r w:rsidRPr="00D31A71">
        <w:rPr>
          <w:rFonts w:ascii="Times New Roman" w:hAnsi="Times New Roman"/>
        </w:rPr>
        <w:t xml:space="preserve"> Да, конфузия</w:t>
      </w:r>
      <w:r w:rsidR="00BB2EFB" w:rsidRPr="00D31A71">
        <w:rPr>
          <w:rFonts w:ascii="Times New Roman" w:hAnsi="Times New Roman"/>
        </w:rPr>
        <w:t>...</w:t>
      </w:r>
    </w:p>
    <w:p w14:paraId="71FCDE4D" w14:textId="77777777" w:rsidR="004F3D7A" w:rsidRPr="00D31A71"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D31A71">
        <w:rPr>
          <w:rFonts w:ascii="Times New Roman" w:hAnsi="Times New Roman"/>
        </w:rPr>
        <w:t xml:space="preserve"> </w:t>
      </w:r>
      <w:r w:rsidR="004F3D7A" w:rsidRPr="00D31A71">
        <w:rPr>
          <w:rFonts w:ascii="Times New Roman" w:hAnsi="Times New Roman"/>
          <w:i/>
          <w:iCs/>
        </w:rPr>
        <w:t>(продолжает запальчиво)</w:t>
      </w:r>
      <w:r w:rsidR="004F3D7A" w:rsidRPr="00D31A71">
        <w:rPr>
          <w:rFonts w:ascii="Times New Roman" w:hAnsi="Times New Roman"/>
        </w:rPr>
        <w:t xml:space="preserve">. Думаешь, я только танцы танцую и лисиц с императором травлю? Люди мои всё выведали. Известно мне, что это за </w:t>
      </w:r>
      <w:r w:rsidR="00B02D82" w:rsidRPr="00D31A71">
        <w:rPr>
          <w:rFonts w:ascii="Times New Roman" w:hAnsi="Times New Roman"/>
        </w:rPr>
        <w:t>человечишки</w:t>
      </w:r>
      <w:r w:rsidR="004F3D7A" w:rsidRPr="00D31A71">
        <w:rPr>
          <w:rFonts w:ascii="Times New Roman" w:hAnsi="Times New Roman"/>
        </w:rPr>
        <w:t xml:space="preserve"> подлые</w:t>
      </w:r>
      <w:r w:rsidR="00BB2EFB" w:rsidRPr="00D31A71">
        <w:rPr>
          <w:rFonts w:ascii="Times New Roman" w:hAnsi="Times New Roman"/>
        </w:rPr>
        <w:t>...</w:t>
      </w:r>
      <w:r w:rsidR="004F3D7A" w:rsidRPr="00D31A71">
        <w:rPr>
          <w:rFonts w:ascii="Times New Roman" w:hAnsi="Times New Roman"/>
        </w:rPr>
        <w:t xml:space="preserve"> Допроси мастеровых да дознайся, кому </w:t>
      </w:r>
      <w:r w:rsidR="00B02D82" w:rsidRPr="00D31A71">
        <w:rPr>
          <w:rFonts w:ascii="Times New Roman" w:hAnsi="Times New Roman"/>
        </w:rPr>
        <w:t xml:space="preserve">они </w:t>
      </w:r>
      <w:r w:rsidR="004F3D7A" w:rsidRPr="00D31A71">
        <w:rPr>
          <w:rFonts w:ascii="Times New Roman" w:hAnsi="Times New Roman"/>
        </w:rPr>
        <w:t>чертежи пе</w:t>
      </w:r>
      <w:r w:rsidR="00B02D82" w:rsidRPr="00D31A71">
        <w:rPr>
          <w:rFonts w:ascii="Times New Roman" w:hAnsi="Times New Roman"/>
        </w:rPr>
        <w:t>редали! Под пытками всё выложат</w:t>
      </w:r>
      <w:r w:rsidR="004F3D7A" w:rsidRPr="00D31A71">
        <w:rPr>
          <w:rFonts w:ascii="Times New Roman" w:hAnsi="Times New Roman"/>
        </w:rPr>
        <w:t xml:space="preserve"> как мил</w:t>
      </w:r>
      <w:r w:rsidR="00B02D82" w:rsidRPr="00D31A71">
        <w:rPr>
          <w:rFonts w:ascii="Times New Roman" w:hAnsi="Times New Roman"/>
        </w:rPr>
        <w:t>енькие! Тогда и Меншикову будет</w:t>
      </w:r>
      <w:r w:rsidR="004F3D7A" w:rsidRPr="00D31A71">
        <w:rPr>
          <w:rFonts w:ascii="Times New Roman" w:hAnsi="Times New Roman"/>
        </w:rPr>
        <w:t xml:space="preserve"> что предъявить. Неужто сам не догадался?</w:t>
      </w:r>
    </w:p>
    <w:p w14:paraId="0CE935DF" w14:textId="77777777" w:rsidR="004F3D7A" w:rsidRPr="00D31A71" w:rsidRDefault="004F3D7A" w:rsidP="004F3D7A">
      <w:pPr>
        <w:pStyle w:val="afd"/>
        <w:rPr>
          <w:rFonts w:ascii="Times New Roman" w:hAnsi="Times New Roman"/>
        </w:rPr>
      </w:pPr>
      <w:r w:rsidRPr="00D31A71">
        <w:rPr>
          <w:rFonts w:ascii="Times New Roman" w:hAnsi="Times New Roman"/>
        </w:rPr>
        <w:t xml:space="preserve">П л е щ е </w:t>
      </w:r>
      <w:proofErr w:type="spellStart"/>
      <w:r w:rsidRPr="00D31A71">
        <w:rPr>
          <w:rFonts w:ascii="Times New Roman" w:hAnsi="Times New Roman"/>
        </w:rPr>
        <w:t>е</w:t>
      </w:r>
      <w:proofErr w:type="spellEnd"/>
      <w:r w:rsidRPr="00D31A71">
        <w:rPr>
          <w:rFonts w:ascii="Times New Roman" w:hAnsi="Times New Roman"/>
        </w:rPr>
        <w:t xml:space="preserve"> в. Спасибо за науку, князь! Куда нам, старикам, с молодыми умами тягаться!</w:t>
      </w:r>
    </w:p>
    <w:p w14:paraId="69C47643" w14:textId="77777777" w:rsidR="00B02D82" w:rsidRPr="00D31A71" w:rsidRDefault="00B02D82" w:rsidP="004F3D7A">
      <w:pPr>
        <w:pStyle w:val="afd"/>
        <w:rPr>
          <w:rFonts w:ascii="Times New Roman" w:hAnsi="Times New Roman"/>
        </w:rPr>
      </w:pPr>
    </w:p>
    <w:p w14:paraId="30F9E8C5" w14:textId="77777777" w:rsidR="004F3D7A" w:rsidRPr="00A53B6D" w:rsidRDefault="004F3D7A" w:rsidP="00B02D82">
      <w:pPr>
        <w:pStyle w:val="afd"/>
        <w:jc w:val="center"/>
        <w:rPr>
          <w:rFonts w:ascii="Times New Roman" w:hAnsi="Times New Roman"/>
          <w:sz w:val="24"/>
        </w:rPr>
      </w:pPr>
      <w:r w:rsidRPr="00A53B6D">
        <w:rPr>
          <w:rFonts w:ascii="Times New Roman" w:hAnsi="Times New Roman"/>
          <w:iCs/>
          <w:sz w:val="24"/>
        </w:rPr>
        <w:t xml:space="preserve">Кланяется </w:t>
      </w:r>
      <w:r w:rsidR="00341F09" w:rsidRPr="00A53B6D">
        <w:rPr>
          <w:rFonts w:ascii="Times New Roman" w:hAnsi="Times New Roman"/>
          <w:iCs/>
          <w:sz w:val="24"/>
        </w:rPr>
        <w:t xml:space="preserve">Ивану </w:t>
      </w:r>
      <w:r w:rsidRPr="00A53B6D">
        <w:rPr>
          <w:rFonts w:ascii="Times New Roman" w:hAnsi="Times New Roman"/>
          <w:iCs/>
          <w:sz w:val="24"/>
        </w:rPr>
        <w:t>Долгорукому и уходит.</w:t>
      </w:r>
    </w:p>
    <w:p w14:paraId="7E638DC7" w14:textId="77777777" w:rsidR="00B02D82" w:rsidRPr="00A53B6D" w:rsidRDefault="00B02D82" w:rsidP="004F3D7A">
      <w:pPr>
        <w:pStyle w:val="afd"/>
        <w:rPr>
          <w:rFonts w:ascii="Times New Roman" w:hAnsi="Times New Roman"/>
        </w:rPr>
      </w:pPr>
    </w:p>
    <w:p w14:paraId="4C42FEAF" w14:textId="77777777" w:rsidR="004F3D7A" w:rsidRPr="00A53B6D" w:rsidRDefault="004F3D7A" w:rsidP="00C93F1D">
      <w:pPr>
        <w:pStyle w:val="afd"/>
        <w:jc w:val="center"/>
        <w:rPr>
          <w:rFonts w:ascii="Times New Roman" w:hAnsi="Times New Roman"/>
        </w:rPr>
      </w:pPr>
      <w:r w:rsidRPr="00A53B6D">
        <w:rPr>
          <w:rFonts w:ascii="Times New Roman" w:hAnsi="Times New Roman"/>
        </w:rPr>
        <w:t>СЦЕНА ПЯТАЯ</w:t>
      </w:r>
    </w:p>
    <w:p w14:paraId="41314EEC" w14:textId="77777777" w:rsidR="00B02D82" w:rsidRPr="00A53B6D" w:rsidRDefault="00B02D82" w:rsidP="00C93F1D">
      <w:pPr>
        <w:pStyle w:val="afd"/>
        <w:jc w:val="center"/>
        <w:rPr>
          <w:rFonts w:ascii="Times New Roman" w:hAnsi="Times New Roman"/>
          <w:i/>
          <w:iCs/>
        </w:rPr>
      </w:pPr>
    </w:p>
    <w:p w14:paraId="1BAD9B4A" w14:textId="77777777" w:rsidR="00C93F1D" w:rsidRPr="00A53B6D" w:rsidRDefault="00C93F1D" w:rsidP="00C93F1D">
      <w:pPr>
        <w:pStyle w:val="afd"/>
        <w:jc w:val="center"/>
        <w:rPr>
          <w:rFonts w:ascii="Times New Roman" w:hAnsi="Times New Roman"/>
          <w:iCs/>
          <w:sz w:val="24"/>
        </w:rPr>
      </w:pPr>
      <w:r w:rsidRPr="00A53B6D">
        <w:rPr>
          <w:rFonts w:ascii="Times New Roman" w:hAnsi="Times New Roman"/>
          <w:iCs/>
          <w:sz w:val="24"/>
        </w:rPr>
        <w:t>Темница.</w:t>
      </w:r>
    </w:p>
    <w:p w14:paraId="6E2B1A68" w14:textId="77777777" w:rsidR="00C93F1D" w:rsidRPr="00A53B6D" w:rsidRDefault="004F3D7A" w:rsidP="00C93F1D">
      <w:pPr>
        <w:pStyle w:val="afd"/>
        <w:jc w:val="center"/>
        <w:rPr>
          <w:rFonts w:ascii="Times New Roman" w:hAnsi="Times New Roman"/>
          <w:iCs/>
          <w:sz w:val="24"/>
        </w:rPr>
      </w:pPr>
      <w:r w:rsidRPr="00A53B6D">
        <w:rPr>
          <w:rFonts w:ascii="Times New Roman" w:hAnsi="Times New Roman"/>
          <w:iCs/>
          <w:spacing w:val="40"/>
          <w:sz w:val="24"/>
        </w:rPr>
        <w:t>Ефим</w:t>
      </w:r>
      <w:r w:rsidR="00C93F1D" w:rsidRPr="00A53B6D">
        <w:rPr>
          <w:rFonts w:ascii="Times New Roman" w:hAnsi="Times New Roman"/>
          <w:iCs/>
          <w:sz w:val="24"/>
        </w:rPr>
        <w:t xml:space="preserve"> в камере</w:t>
      </w:r>
      <w:r w:rsidRPr="00A53B6D">
        <w:rPr>
          <w:rFonts w:ascii="Times New Roman" w:hAnsi="Times New Roman"/>
          <w:iCs/>
          <w:sz w:val="24"/>
        </w:rPr>
        <w:t xml:space="preserve">. </w:t>
      </w:r>
      <w:r w:rsidR="00C93F1D" w:rsidRPr="00A53B6D">
        <w:rPr>
          <w:rFonts w:ascii="Times New Roman" w:hAnsi="Times New Roman"/>
          <w:iCs/>
          <w:sz w:val="24"/>
        </w:rPr>
        <w:t xml:space="preserve">Позади него, словно вдали, </w:t>
      </w:r>
      <w:r w:rsidR="00C93F1D" w:rsidRPr="00A53B6D">
        <w:rPr>
          <w:rFonts w:ascii="Times New Roman" w:hAnsi="Times New Roman"/>
          <w:iCs/>
          <w:spacing w:val="40"/>
          <w:sz w:val="24"/>
        </w:rPr>
        <w:t>Море</w:t>
      </w:r>
      <w:r w:rsidR="00C93F1D" w:rsidRPr="00A53B6D">
        <w:rPr>
          <w:rFonts w:ascii="Times New Roman" w:hAnsi="Times New Roman"/>
          <w:iCs/>
          <w:sz w:val="24"/>
        </w:rPr>
        <w:t xml:space="preserve"> исполняет свой танец.</w:t>
      </w:r>
    </w:p>
    <w:p w14:paraId="06A0EE49" w14:textId="77777777" w:rsidR="00C93F1D" w:rsidRPr="00A53B6D" w:rsidRDefault="00C93F1D" w:rsidP="004F3D7A">
      <w:pPr>
        <w:pStyle w:val="afd"/>
        <w:rPr>
          <w:rFonts w:ascii="Times New Roman" w:hAnsi="Times New Roman"/>
          <w:i/>
          <w:iCs/>
        </w:rPr>
      </w:pPr>
    </w:p>
    <w:p w14:paraId="66E22C93" w14:textId="77777777" w:rsidR="004F3D7A" w:rsidRPr="00A53B6D" w:rsidRDefault="004F3D7A" w:rsidP="004F3D7A">
      <w:pPr>
        <w:pStyle w:val="afd"/>
        <w:rPr>
          <w:rFonts w:ascii="Times New Roman" w:hAnsi="Times New Roman"/>
        </w:rPr>
      </w:pPr>
      <w:r w:rsidRPr="00A53B6D">
        <w:rPr>
          <w:rFonts w:ascii="Times New Roman" w:hAnsi="Times New Roman"/>
        </w:rPr>
        <w:t>Е ф и м. Плыли они в бочке засмолённой и день, и два, и год</w:t>
      </w:r>
      <w:r w:rsidR="00BB2EFB" w:rsidRPr="00A53B6D">
        <w:rPr>
          <w:rFonts w:ascii="Times New Roman" w:hAnsi="Times New Roman"/>
        </w:rPr>
        <w:t>...</w:t>
      </w:r>
      <w:r w:rsidRPr="00A53B6D">
        <w:rPr>
          <w:rFonts w:ascii="Times New Roman" w:hAnsi="Times New Roman"/>
        </w:rPr>
        <w:t xml:space="preserve"> И доплыли по синему морю до острова Буяна</w:t>
      </w:r>
      <w:r w:rsidR="00BB2EFB" w:rsidRPr="00A53B6D">
        <w:rPr>
          <w:rFonts w:ascii="Times New Roman" w:hAnsi="Times New Roman"/>
        </w:rPr>
        <w:t>...</w:t>
      </w:r>
      <w:r w:rsidRPr="00A53B6D">
        <w:rPr>
          <w:rFonts w:ascii="Times New Roman" w:hAnsi="Times New Roman"/>
        </w:rPr>
        <w:t xml:space="preserve"> Эх, страшен уж больно этот остров — да то ведь острог!.. До острога доплыли они, в бочке-то засмолённой! Вот, синее море, куда ты меня выбросило, горемыку! Не стал бы я думать да размышля</w:t>
      </w:r>
      <w:r w:rsidR="00D45867" w:rsidRPr="00A53B6D">
        <w:rPr>
          <w:rFonts w:ascii="Times New Roman" w:hAnsi="Times New Roman"/>
        </w:rPr>
        <w:t>ть, мастерить да строить — не сочинил бы потаённое судно...</w:t>
      </w:r>
      <w:r w:rsidRPr="00A53B6D">
        <w:rPr>
          <w:rFonts w:ascii="Times New Roman" w:hAnsi="Times New Roman"/>
        </w:rPr>
        <w:t xml:space="preserve"> И не сидеть бы мне, дураку, в темнице! </w:t>
      </w:r>
      <w:r w:rsidR="00D45867" w:rsidRPr="00A53B6D">
        <w:rPr>
          <w:rFonts w:ascii="Times New Roman" w:hAnsi="Times New Roman"/>
        </w:rPr>
        <w:t>Так</w:t>
      </w:r>
      <w:r w:rsidRPr="00A53B6D">
        <w:rPr>
          <w:rFonts w:ascii="Times New Roman" w:hAnsi="Times New Roman"/>
        </w:rPr>
        <w:t xml:space="preserve"> ведь заслужил, видит Бог, заслужил!.. Прости меня, Пётр Алексеевич! По </w:t>
      </w:r>
      <w:r w:rsidR="00D31A71" w:rsidRPr="00A53B6D">
        <w:rPr>
          <w:rFonts w:ascii="Times New Roman" w:hAnsi="Times New Roman"/>
        </w:rPr>
        <w:t>недомыслию</w:t>
      </w:r>
      <w:r w:rsidRPr="00A53B6D">
        <w:rPr>
          <w:rFonts w:ascii="Times New Roman" w:hAnsi="Times New Roman"/>
        </w:rPr>
        <w:t xml:space="preserve"> я так в</w:t>
      </w:r>
      <w:r w:rsidR="00D31A71" w:rsidRPr="00A53B6D">
        <w:rPr>
          <w:rFonts w:ascii="Times New Roman" w:hAnsi="Times New Roman"/>
        </w:rPr>
        <w:t>ысоко воспарил — не из гордости</w:t>
      </w:r>
      <w:r w:rsidRPr="00A53B6D">
        <w:rPr>
          <w:rFonts w:ascii="Times New Roman" w:hAnsi="Times New Roman"/>
        </w:rPr>
        <w:t>. Кабы догадывался, что умишка-то моего на такое не хватит</w:t>
      </w:r>
      <w:r w:rsidR="00BB2EFB" w:rsidRPr="00A53B6D">
        <w:rPr>
          <w:rFonts w:ascii="Times New Roman" w:hAnsi="Times New Roman"/>
        </w:rPr>
        <w:t>...</w:t>
      </w:r>
      <w:r w:rsidRPr="00A53B6D">
        <w:rPr>
          <w:rFonts w:ascii="Times New Roman" w:hAnsi="Times New Roman"/>
        </w:rPr>
        <w:t xml:space="preserve"> Да ты верно сказал: мне учиться сначала было надобно</w:t>
      </w:r>
      <w:r w:rsidR="00BB2EFB" w:rsidRPr="00A53B6D">
        <w:rPr>
          <w:rFonts w:ascii="Times New Roman" w:hAnsi="Times New Roman"/>
        </w:rPr>
        <w:t>...</w:t>
      </w:r>
      <w:r w:rsidRPr="00A53B6D">
        <w:rPr>
          <w:rFonts w:ascii="Times New Roman" w:hAnsi="Times New Roman"/>
        </w:rPr>
        <w:t xml:space="preserve"> Инженер-то наш мне разъяснил: не может судно моё в таком виде под водой ходить, другая надобна конструкция</w:t>
      </w:r>
      <w:r w:rsidR="00BB2EFB" w:rsidRPr="00A53B6D">
        <w:rPr>
          <w:rFonts w:ascii="Times New Roman" w:hAnsi="Times New Roman"/>
        </w:rPr>
        <w:t>...</w:t>
      </w:r>
      <w:r w:rsidR="00D31A71" w:rsidRPr="00A53B6D">
        <w:rPr>
          <w:rFonts w:ascii="Times New Roman" w:hAnsi="Times New Roman"/>
        </w:rPr>
        <w:t xml:space="preserve"> Эх! Море, </w:t>
      </w:r>
      <w:r w:rsidRPr="00A53B6D">
        <w:rPr>
          <w:rFonts w:ascii="Times New Roman" w:hAnsi="Times New Roman"/>
        </w:rPr>
        <w:t xml:space="preserve">море, пучина </w:t>
      </w:r>
      <w:r w:rsidR="00D31A71" w:rsidRPr="00A53B6D">
        <w:rPr>
          <w:rFonts w:ascii="Times New Roman" w:hAnsi="Times New Roman"/>
        </w:rPr>
        <w:t xml:space="preserve">тёмная — вот где </w:t>
      </w:r>
      <w:proofErr w:type="gramStart"/>
      <w:r w:rsidR="00D31A71" w:rsidRPr="00A53B6D">
        <w:rPr>
          <w:rFonts w:ascii="Times New Roman" w:hAnsi="Times New Roman"/>
        </w:rPr>
        <w:t>место  мне</w:t>
      </w:r>
      <w:proofErr w:type="gramEnd"/>
      <w:r w:rsidR="00D31A71" w:rsidRPr="00A53B6D">
        <w:rPr>
          <w:rFonts w:ascii="Times New Roman" w:hAnsi="Times New Roman"/>
        </w:rPr>
        <w:t>. И Гордей... Он</w:t>
      </w:r>
      <w:r w:rsidRPr="00A53B6D">
        <w:rPr>
          <w:rFonts w:ascii="Times New Roman" w:hAnsi="Times New Roman"/>
        </w:rPr>
        <w:t xml:space="preserve"> не виноват, </w:t>
      </w:r>
      <w:r w:rsidR="00D31A71" w:rsidRPr="00A53B6D">
        <w:rPr>
          <w:rFonts w:ascii="Times New Roman" w:hAnsi="Times New Roman"/>
        </w:rPr>
        <w:t>нет! Чертежи — что они, чертежи? Коли</w:t>
      </w:r>
      <w:r w:rsidRPr="00A53B6D">
        <w:rPr>
          <w:rFonts w:ascii="Times New Roman" w:hAnsi="Times New Roman"/>
        </w:rPr>
        <w:t xml:space="preserve"> не помогли они</w:t>
      </w:r>
      <w:r w:rsidR="00D31A71" w:rsidRPr="00A53B6D">
        <w:rPr>
          <w:rFonts w:ascii="Times New Roman" w:hAnsi="Times New Roman"/>
        </w:rPr>
        <w:t xml:space="preserve"> мне судно-то построить, значит, </w:t>
      </w:r>
      <w:r w:rsidRPr="00A53B6D">
        <w:rPr>
          <w:rFonts w:ascii="Times New Roman" w:hAnsi="Times New Roman"/>
        </w:rPr>
        <w:t xml:space="preserve">и не нужны они. </w:t>
      </w:r>
      <w:r w:rsidR="00D31A71" w:rsidRPr="00A53B6D">
        <w:rPr>
          <w:rFonts w:ascii="Times New Roman" w:hAnsi="Times New Roman"/>
        </w:rPr>
        <w:t>А коли</w:t>
      </w:r>
      <w:r w:rsidRPr="00A53B6D">
        <w:rPr>
          <w:rFonts w:ascii="Times New Roman" w:hAnsi="Times New Roman"/>
        </w:rPr>
        <w:t xml:space="preserve"> он их взял — так, видать, и понял сам, что мне они не надобны, только во грех вводят. Нет, я один во всём виноват, я один! </w:t>
      </w:r>
      <w:r w:rsidRPr="00A53B6D">
        <w:rPr>
          <w:rFonts w:ascii="Times New Roman" w:hAnsi="Times New Roman"/>
          <w:i/>
          <w:iCs/>
        </w:rPr>
        <w:t>(Стучит в стену, за которой слышит шум моря.)</w:t>
      </w:r>
      <w:r w:rsidRPr="00A53B6D">
        <w:rPr>
          <w:rFonts w:ascii="Times New Roman" w:hAnsi="Times New Roman"/>
        </w:rPr>
        <w:t xml:space="preserve"> Забери меня, синее море! Накрой волной и унеси в свою пучину </w:t>
      </w:r>
      <w:r w:rsidR="00D31A71" w:rsidRPr="00A53B6D">
        <w:rPr>
          <w:rFonts w:ascii="Times New Roman" w:hAnsi="Times New Roman"/>
        </w:rPr>
        <w:t>на</w:t>
      </w:r>
      <w:r w:rsidRPr="00A53B6D">
        <w:rPr>
          <w:rFonts w:ascii="Times New Roman" w:hAnsi="Times New Roman"/>
        </w:rPr>
        <w:t xml:space="preserve"> веки вечные!..</w:t>
      </w:r>
    </w:p>
    <w:p w14:paraId="0DD4FD3D" w14:textId="77777777" w:rsidR="00C93F1D" w:rsidRPr="00A53B6D" w:rsidRDefault="00C93F1D" w:rsidP="004F3D7A">
      <w:pPr>
        <w:pStyle w:val="afd"/>
        <w:rPr>
          <w:rFonts w:ascii="Times New Roman" w:hAnsi="Times New Roman"/>
        </w:rPr>
      </w:pPr>
    </w:p>
    <w:p w14:paraId="3F03CDF9" w14:textId="77777777" w:rsidR="004F3D7A" w:rsidRPr="00A53B6D" w:rsidRDefault="004F3D7A" w:rsidP="00C93F1D">
      <w:pPr>
        <w:pStyle w:val="afd"/>
        <w:jc w:val="center"/>
        <w:rPr>
          <w:rFonts w:ascii="Times New Roman" w:hAnsi="Times New Roman"/>
          <w:sz w:val="24"/>
        </w:rPr>
      </w:pPr>
      <w:r w:rsidRPr="00A53B6D">
        <w:rPr>
          <w:rFonts w:ascii="Times New Roman" w:hAnsi="Times New Roman"/>
          <w:iCs/>
          <w:sz w:val="24"/>
        </w:rPr>
        <w:t>Море, танцуя, символически накрывает Ефима «волной» — тканью цвета морской волны. На заднем плане «проплывают» макеты петровских кораблей, которые «расстреливал» Пётр Второй.</w:t>
      </w:r>
    </w:p>
    <w:p w14:paraId="1001A7DF" w14:textId="77777777" w:rsidR="00C93F1D" w:rsidRPr="00A53B6D" w:rsidRDefault="00C93F1D" w:rsidP="004F3D7A">
      <w:pPr>
        <w:pStyle w:val="afd"/>
        <w:rPr>
          <w:rFonts w:ascii="Times New Roman" w:hAnsi="Times New Roman"/>
        </w:rPr>
      </w:pPr>
    </w:p>
    <w:p w14:paraId="2A91C465" w14:textId="77777777" w:rsidR="004F3D7A" w:rsidRPr="00A53B6D" w:rsidRDefault="004F3D7A" w:rsidP="00D467CB">
      <w:pPr>
        <w:pStyle w:val="afd"/>
        <w:jc w:val="center"/>
        <w:rPr>
          <w:rFonts w:ascii="Times New Roman" w:hAnsi="Times New Roman"/>
        </w:rPr>
      </w:pPr>
      <w:r w:rsidRPr="00A53B6D">
        <w:rPr>
          <w:rFonts w:ascii="Times New Roman" w:hAnsi="Times New Roman"/>
        </w:rPr>
        <w:t>СЦЕНА ШЕСТАЯ</w:t>
      </w:r>
    </w:p>
    <w:p w14:paraId="35281AE1" w14:textId="77777777" w:rsidR="00C93F1D" w:rsidRPr="00A53B6D" w:rsidRDefault="00C93F1D" w:rsidP="00D467CB">
      <w:pPr>
        <w:pStyle w:val="afd"/>
        <w:jc w:val="center"/>
        <w:rPr>
          <w:rFonts w:ascii="Times New Roman" w:hAnsi="Times New Roman"/>
          <w:i/>
          <w:iCs/>
        </w:rPr>
      </w:pPr>
    </w:p>
    <w:p w14:paraId="5E9BE874" w14:textId="77777777" w:rsidR="00D45867" w:rsidRPr="00A53B6D" w:rsidRDefault="004F3D7A" w:rsidP="00D467CB">
      <w:pPr>
        <w:pStyle w:val="afd"/>
        <w:jc w:val="center"/>
        <w:rPr>
          <w:rFonts w:ascii="Times New Roman" w:hAnsi="Times New Roman"/>
          <w:iCs/>
          <w:sz w:val="24"/>
        </w:rPr>
      </w:pPr>
      <w:r w:rsidRPr="00A53B6D">
        <w:rPr>
          <w:rFonts w:ascii="Times New Roman" w:hAnsi="Times New Roman"/>
          <w:iCs/>
          <w:sz w:val="24"/>
        </w:rPr>
        <w:t>Петергоф.</w:t>
      </w:r>
    </w:p>
    <w:p w14:paraId="1E318541" w14:textId="77777777" w:rsidR="004F3D7A" w:rsidRPr="00A53B6D" w:rsidRDefault="004F3D7A" w:rsidP="00D467CB">
      <w:pPr>
        <w:pStyle w:val="afd"/>
        <w:jc w:val="center"/>
        <w:rPr>
          <w:rFonts w:ascii="Times New Roman" w:hAnsi="Times New Roman"/>
          <w:sz w:val="24"/>
        </w:rPr>
      </w:pPr>
      <w:r w:rsidRPr="00A53B6D">
        <w:rPr>
          <w:rFonts w:ascii="Times New Roman" w:hAnsi="Times New Roman"/>
          <w:iCs/>
          <w:sz w:val="24"/>
        </w:rPr>
        <w:lastRenderedPageBreak/>
        <w:t xml:space="preserve"> </w:t>
      </w:r>
      <w:r w:rsidR="00D31A71" w:rsidRPr="00A53B6D">
        <w:rPr>
          <w:rFonts w:ascii="Times New Roman" w:hAnsi="Times New Roman"/>
          <w:iCs/>
          <w:sz w:val="24"/>
        </w:rPr>
        <w:t>Повсюду</w:t>
      </w:r>
      <w:r w:rsidRPr="00A53B6D">
        <w:rPr>
          <w:rFonts w:ascii="Times New Roman" w:hAnsi="Times New Roman"/>
          <w:iCs/>
          <w:sz w:val="24"/>
        </w:rPr>
        <w:t xml:space="preserve"> сундуки и следы сборов в дальнюю дорогу, </w:t>
      </w:r>
      <w:r w:rsidR="00D31A71" w:rsidRPr="00A53B6D">
        <w:rPr>
          <w:rFonts w:ascii="Times New Roman" w:hAnsi="Times New Roman"/>
          <w:iCs/>
          <w:sz w:val="24"/>
        </w:rPr>
        <w:t xml:space="preserve">посреди залы </w:t>
      </w:r>
      <w:r w:rsidRPr="00A53B6D">
        <w:rPr>
          <w:rFonts w:ascii="Times New Roman" w:hAnsi="Times New Roman"/>
          <w:iCs/>
          <w:sz w:val="24"/>
        </w:rPr>
        <w:t xml:space="preserve">стоит императорский трон. </w:t>
      </w:r>
      <w:r w:rsidRPr="00A53B6D">
        <w:rPr>
          <w:rFonts w:ascii="Times New Roman" w:hAnsi="Times New Roman"/>
          <w:iCs/>
          <w:spacing w:val="40"/>
          <w:sz w:val="24"/>
        </w:rPr>
        <w:t>Фрейлины</w:t>
      </w:r>
      <w:r w:rsidRPr="00A53B6D">
        <w:rPr>
          <w:rFonts w:ascii="Times New Roman" w:hAnsi="Times New Roman"/>
          <w:iCs/>
          <w:sz w:val="24"/>
        </w:rPr>
        <w:t xml:space="preserve"> завершают приготовления.</w:t>
      </w:r>
    </w:p>
    <w:p w14:paraId="6CD1E3A8" w14:textId="77777777" w:rsidR="004F3D7A" w:rsidRPr="00A53B6D" w:rsidRDefault="004F3D7A" w:rsidP="00D467CB">
      <w:pPr>
        <w:pStyle w:val="afd"/>
        <w:jc w:val="center"/>
        <w:rPr>
          <w:rFonts w:ascii="Times New Roman" w:hAnsi="Times New Roman"/>
          <w:sz w:val="24"/>
        </w:rPr>
      </w:pPr>
      <w:r w:rsidRPr="00A53B6D">
        <w:rPr>
          <w:rFonts w:ascii="Times New Roman" w:hAnsi="Times New Roman"/>
          <w:iCs/>
          <w:spacing w:val="40"/>
          <w:sz w:val="24"/>
        </w:rPr>
        <w:t>Екатерина Долгорукая</w:t>
      </w:r>
      <w:r w:rsidRPr="00A53B6D">
        <w:rPr>
          <w:rFonts w:ascii="Times New Roman" w:hAnsi="Times New Roman"/>
          <w:iCs/>
          <w:sz w:val="24"/>
        </w:rPr>
        <w:t xml:space="preserve"> красуется в дорожном костюме и крутится у трона.</w:t>
      </w:r>
    </w:p>
    <w:p w14:paraId="4B178417" w14:textId="77777777" w:rsidR="00D467CB" w:rsidRPr="00A53B6D" w:rsidRDefault="00D467CB" w:rsidP="00D467CB">
      <w:pPr>
        <w:pStyle w:val="afd"/>
        <w:jc w:val="center"/>
        <w:rPr>
          <w:rFonts w:ascii="Times New Roman" w:hAnsi="Times New Roman"/>
        </w:rPr>
      </w:pPr>
    </w:p>
    <w:p w14:paraId="60333B19" w14:textId="77777777" w:rsidR="004F3D7A" w:rsidRPr="00A53B6D" w:rsidRDefault="004F3D7A" w:rsidP="004F3D7A">
      <w:pPr>
        <w:pStyle w:val="afd"/>
        <w:rPr>
          <w:rFonts w:ascii="Times New Roman" w:hAnsi="Times New Roman"/>
        </w:rPr>
      </w:pPr>
      <w:r w:rsidRPr="00A53B6D">
        <w:rPr>
          <w:rFonts w:ascii="Times New Roman" w:hAnsi="Times New Roman"/>
        </w:rPr>
        <w:t xml:space="preserve">Д о л г о р у к а я </w:t>
      </w:r>
      <w:r w:rsidRPr="00A53B6D">
        <w:rPr>
          <w:rFonts w:ascii="Times New Roman" w:hAnsi="Times New Roman"/>
          <w:i/>
          <w:iCs/>
        </w:rPr>
        <w:t>(довольная, фрейлинам)</w:t>
      </w:r>
      <w:r w:rsidRPr="00A53B6D">
        <w:rPr>
          <w:rFonts w:ascii="Times New Roman" w:hAnsi="Times New Roman"/>
        </w:rPr>
        <w:t>. Машка-то Меншикова в ссылку отправлена — и поделом! Вот бы ещё Аньку Голицыну сослали! Разве они умеют робу французскую носить, как положено?</w:t>
      </w:r>
    </w:p>
    <w:p w14:paraId="286F18A2" w14:textId="77777777" w:rsidR="00E65D04" w:rsidRPr="00A53B6D" w:rsidRDefault="00E65D04" w:rsidP="004F3D7A">
      <w:pPr>
        <w:pStyle w:val="afd"/>
        <w:rPr>
          <w:rFonts w:ascii="Times New Roman" w:hAnsi="Times New Roman"/>
        </w:rPr>
      </w:pPr>
    </w:p>
    <w:p w14:paraId="4910BD91" w14:textId="77777777" w:rsidR="00E65D04" w:rsidRPr="00A53B6D" w:rsidRDefault="004F3D7A" w:rsidP="00E65D04">
      <w:pPr>
        <w:pStyle w:val="afd"/>
        <w:jc w:val="center"/>
        <w:rPr>
          <w:rFonts w:ascii="Times New Roman" w:hAnsi="Times New Roman"/>
          <w:iCs/>
          <w:sz w:val="24"/>
        </w:rPr>
      </w:pPr>
      <w:r w:rsidRPr="00A53B6D">
        <w:rPr>
          <w:rFonts w:ascii="Times New Roman" w:hAnsi="Times New Roman"/>
          <w:iCs/>
          <w:sz w:val="24"/>
        </w:rPr>
        <w:t xml:space="preserve">Долгорукая ходит вокруг трона и пытается сесть, но в последний момент оступается и падает. </w:t>
      </w:r>
    </w:p>
    <w:p w14:paraId="22453ECA" w14:textId="77777777" w:rsidR="004F3D7A" w:rsidRPr="00A53B6D" w:rsidRDefault="004F3D7A" w:rsidP="00E65D04">
      <w:pPr>
        <w:pStyle w:val="afd"/>
        <w:jc w:val="center"/>
        <w:rPr>
          <w:rFonts w:ascii="Times New Roman" w:hAnsi="Times New Roman"/>
          <w:sz w:val="24"/>
        </w:rPr>
      </w:pPr>
      <w:r w:rsidRPr="00A53B6D">
        <w:rPr>
          <w:rFonts w:ascii="Times New Roman" w:hAnsi="Times New Roman"/>
          <w:iCs/>
          <w:sz w:val="24"/>
        </w:rPr>
        <w:t xml:space="preserve">Входит </w:t>
      </w:r>
      <w:r w:rsidRPr="00A53B6D">
        <w:rPr>
          <w:rFonts w:ascii="Times New Roman" w:hAnsi="Times New Roman"/>
          <w:iCs/>
          <w:spacing w:val="40"/>
          <w:sz w:val="24"/>
        </w:rPr>
        <w:t>Пётр Второ</w:t>
      </w:r>
      <w:r w:rsidR="00E65D04" w:rsidRPr="00A53B6D">
        <w:rPr>
          <w:rFonts w:ascii="Times New Roman" w:hAnsi="Times New Roman"/>
          <w:iCs/>
          <w:spacing w:val="40"/>
          <w:sz w:val="24"/>
        </w:rPr>
        <w:t xml:space="preserve">й. </w:t>
      </w:r>
      <w:r w:rsidR="00E65D04" w:rsidRPr="00A53B6D">
        <w:rPr>
          <w:rFonts w:ascii="Times New Roman" w:hAnsi="Times New Roman"/>
          <w:iCs/>
          <w:sz w:val="24"/>
        </w:rPr>
        <w:t xml:space="preserve">Он </w:t>
      </w:r>
      <w:r w:rsidRPr="00A53B6D">
        <w:rPr>
          <w:rFonts w:ascii="Times New Roman" w:hAnsi="Times New Roman"/>
          <w:iCs/>
          <w:sz w:val="24"/>
        </w:rPr>
        <w:t>видит, как она упала,</w:t>
      </w:r>
      <w:r w:rsidR="00E65D04" w:rsidRPr="00A53B6D">
        <w:rPr>
          <w:rFonts w:ascii="Times New Roman" w:hAnsi="Times New Roman"/>
          <w:iCs/>
          <w:sz w:val="24"/>
        </w:rPr>
        <w:t xml:space="preserve"> и</w:t>
      </w:r>
      <w:r w:rsidRPr="00A53B6D">
        <w:rPr>
          <w:rFonts w:ascii="Times New Roman" w:hAnsi="Times New Roman"/>
          <w:iCs/>
          <w:sz w:val="24"/>
        </w:rPr>
        <w:t xml:space="preserve"> смеётся.</w:t>
      </w:r>
    </w:p>
    <w:p w14:paraId="5586A06D" w14:textId="77777777" w:rsidR="00E65D04" w:rsidRPr="00A53B6D" w:rsidRDefault="00E65D04" w:rsidP="004F3D7A">
      <w:pPr>
        <w:pStyle w:val="afd"/>
        <w:rPr>
          <w:rFonts w:ascii="Times New Roman" w:hAnsi="Times New Roman"/>
        </w:rPr>
      </w:pPr>
    </w:p>
    <w:p w14:paraId="28C555A8" w14:textId="77777777" w:rsidR="004F3D7A" w:rsidRPr="00A53B6D" w:rsidRDefault="00A23340" w:rsidP="004F3D7A">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4F3D7A" w:rsidRPr="00A53B6D">
        <w:rPr>
          <w:rFonts w:ascii="Times New Roman" w:hAnsi="Times New Roman"/>
        </w:rPr>
        <w:t>. Ха-ха! Вот умора! Нечего тебе на троне моём сидеть! Ха-ха-ха!</w:t>
      </w:r>
    </w:p>
    <w:p w14:paraId="3573E2A0" w14:textId="77777777" w:rsidR="004F3D7A" w:rsidRPr="00A53B6D" w:rsidRDefault="004F3D7A" w:rsidP="004F3D7A">
      <w:pPr>
        <w:pStyle w:val="afd"/>
        <w:rPr>
          <w:rFonts w:ascii="Times New Roman" w:hAnsi="Times New Roman"/>
        </w:rPr>
      </w:pPr>
      <w:r w:rsidRPr="00A53B6D">
        <w:rPr>
          <w:rFonts w:ascii="Times New Roman" w:hAnsi="Times New Roman"/>
        </w:rPr>
        <w:t xml:space="preserve">Д о л г о р у к а я </w:t>
      </w:r>
      <w:r w:rsidRPr="00A53B6D">
        <w:rPr>
          <w:rFonts w:ascii="Times New Roman" w:hAnsi="Times New Roman"/>
          <w:i/>
          <w:iCs/>
        </w:rPr>
        <w:t>(неловко встаёт)</w:t>
      </w:r>
      <w:r w:rsidRPr="00A53B6D">
        <w:rPr>
          <w:rFonts w:ascii="Times New Roman" w:hAnsi="Times New Roman"/>
        </w:rPr>
        <w:t>. Да, ваше величество!</w:t>
      </w:r>
    </w:p>
    <w:p w14:paraId="39C9F0BD" w14:textId="77777777" w:rsidR="004F3D7A" w:rsidRPr="00A53B6D" w:rsidRDefault="004F3D7A" w:rsidP="004F3D7A">
      <w:pPr>
        <w:pStyle w:val="afd"/>
        <w:rPr>
          <w:rFonts w:ascii="Times New Roman" w:hAnsi="Times New Roman"/>
        </w:rPr>
      </w:pPr>
      <w:r w:rsidRPr="00A53B6D">
        <w:rPr>
          <w:rFonts w:ascii="Times New Roman" w:hAnsi="Times New Roman"/>
        </w:rPr>
        <w:t xml:space="preserve">Ф р е й л и н ы </w:t>
      </w:r>
      <w:r w:rsidRPr="00A53B6D">
        <w:rPr>
          <w:rFonts w:ascii="Times New Roman" w:hAnsi="Times New Roman"/>
          <w:i/>
          <w:iCs/>
        </w:rPr>
        <w:t>(эхом)</w:t>
      </w:r>
      <w:r w:rsidRPr="00A53B6D">
        <w:rPr>
          <w:rFonts w:ascii="Times New Roman" w:hAnsi="Times New Roman"/>
        </w:rPr>
        <w:t>. Да, ваше величество!</w:t>
      </w:r>
    </w:p>
    <w:p w14:paraId="1325499F" w14:textId="77777777" w:rsidR="004F3D7A" w:rsidRPr="00A53B6D" w:rsidRDefault="00A23340" w:rsidP="004F3D7A">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4F3D7A" w:rsidRPr="00A53B6D">
        <w:rPr>
          <w:rFonts w:ascii="Times New Roman" w:hAnsi="Times New Roman"/>
        </w:rPr>
        <w:t xml:space="preserve"> </w:t>
      </w:r>
      <w:r w:rsidR="004F3D7A" w:rsidRPr="00A53B6D">
        <w:rPr>
          <w:rFonts w:ascii="Times New Roman" w:hAnsi="Times New Roman"/>
          <w:i/>
          <w:iCs/>
        </w:rPr>
        <w:t>(оживлён, пританцовывает)</w:t>
      </w:r>
      <w:r w:rsidR="004F3D7A" w:rsidRPr="00A53B6D">
        <w:rPr>
          <w:rFonts w:ascii="Times New Roman" w:hAnsi="Times New Roman"/>
        </w:rPr>
        <w:t>. А ну вели вина принести, да не абы какого,</w:t>
      </w:r>
      <w:r w:rsidR="008B148E" w:rsidRPr="00A53B6D">
        <w:rPr>
          <w:rFonts w:ascii="Times New Roman" w:hAnsi="Times New Roman"/>
        </w:rPr>
        <w:t xml:space="preserve"> а</w:t>
      </w:r>
      <w:r w:rsidR="004F3D7A" w:rsidRPr="00A53B6D">
        <w:rPr>
          <w:rFonts w:ascii="Times New Roman" w:hAnsi="Times New Roman"/>
        </w:rPr>
        <w:t xml:space="preserve"> токайского! Праздник сегодня у нас, большой праздник! </w:t>
      </w:r>
      <w:r w:rsidR="004F3D7A" w:rsidRPr="00A53B6D">
        <w:rPr>
          <w:rFonts w:ascii="Times New Roman" w:hAnsi="Times New Roman"/>
          <w:i/>
          <w:iCs/>
        </w:rPr>
        <w:t>(Садится на трон, потом встаёт и пинает его ногой.)</w:t>
      </w:r>
      <w:r w:rsidR="004F3D7A" w:rsidRPr="00A53B6D">
        <w:rPr>
          <w:rFonts w:ascii="Times New Roman" w:hAnsi="Times New Roman"/>
        </w:rPr>
        <w:t xml:space="preserve"> Ну </w:t>
      </w:r>
      <w:r w:rsidR="008B148E" w:rsidRPr="00A53B6D">
        <w:rPr>
          <w:rFonts w:ascii="Times New Roman" w:hAnsi="Times New Roman"/>
        </w:rPr>
        <w:t xml:space="preserve">его, </w:t>
      </w:r>
      <w:r w:rsidR="004F3D7A" w:rsidRPr="00A53B6D">
        <w:rPr>
          <w:rFonts w:ascii="Times New Roman" w:hAnsi="Times New Roman"/>
        </w:rPr>
        <w:t>этот Петергоф! Н</w:t>
      </w:r>
      <w:r w:rsidR="008B148E" w:rsidRPr="00A53B6D">
        <w:rPr>
          <w:rFonts w:ascii="Times New Roman" w:hAnsi="Times New Roman"/>
        </w:rPr>
        <w:t>оги моей здесь больше не будет! В Москве — вот там жизнь!..</w:t>
      </w:r>
      <w:r w:rsidR="004F3D7A" w:rsidRPr="00A53B6D">
        <w:rPr>
          <w:rFonts w:ascii="Times New Roman" w:hAnsi="Times New Roman"/>
        </w:rPr>
        <w:t xml:space="preserve"> Лёшка Голицын сказывал, под Тулой лисиц</w:t>
      </w:r>
      <w:r w:rsidR="008B148E" w:rsidRPr="00A53B6D">
        <w:rPr>
          <w:rFonts w:ascii="Times New Roman" w:hAnsi="Times New Roman"/>
        </w:rPr>
        <w:t xml:space="preserve"> </w:t>
      </w:r>
      <w:r w:rsidR="004F3D7A" w:rsidRPr="00A53B6D">
        <w:rPr>
          <w:rFonts w:ascii="Times New Roman" w:hAnsi="Times New Roman"/>
        </w:rPr>
        <w:t>видимо-невидимо! Княжна, что расселась? Иди распорядись насчёт вина!</w:t>
      </w:r>
    </w:p>
    <w:p w14:paraId="18860CC4" w14:textId="77777777" w:rsidR="008B148E" w:rsidRPr="00A53B6D" w:rsidRDefault="004F3D7A" w:rsidP="008B148E">
      <w:pPr>
        <w:pStyle w:val="afd"/>
        <w:jc w:val="center"/>
        <w:rPr>
          <w:rFonts w:ascii="Times New Roman" w:hAnsi="Times New Roman"/>
          <w:iCs/>
          <w:sz w:val="24"/>
        </w:rPr>
      </w:pPr>
      <w:r w:rsidRPr="00A53B6D">
        <w:rPr>
          <w:rFonts w:ascii="Times New Roman" w:hAnsi="Times New Roman"/>
          <w:iCs/>
          <w:sz w:val="24"/>
        </w:rPr>
        <w:t>Долгорукая уходит. Пётр Второй в порыве веселья начинает приставать к фрейлинам.</w:t>
      </w:r>
    </w:p>
    <w:p w14:paraId="69A470ED" w14:textId="77777777" w:rsidR="004F3D7A" w:rsidRPr="00A53B6D" w:rsidRDefault="004F3D7A" w:rsidP="008B148E">
      <w:pPr>
        <w:pStyle w:val="afd"/>
        <w:jc w:val="center"/>
        <w:rPr>
          <w:rFonts w:ascii="Times New Roman" w:hAnsi="Times New Roman"/>
          <w:sz w:val="24"/>
        </w:rPr>
      </w:pPr>
      <w:r w:rsidRPr="00A53B6D">
        <w:rPr>
          <w:rFonts w:ascii="Times New Roman" w:hAnsi="Times New Roman"/>
          <w:iCs/>
          <w:sz w:val="24"/>
        </w:rPr>
        <w:t xml:space="preserve">Появляется </w:t>
      </w:r>
      <w:r w:rsidRPr="00A53B6D">
        <w:rPr>
          <w:rFonts w:ascii="Times New Roman" w:hAnsi="Times New Roman"/>
          <w:iCs/>
          <w:spacing w:val="40"/>
          <w:sz w:val="24"/>
        </w:rPr>
        <w:t>Иван Долгорукий</w:t>
      </w:r>
      <w:r w:rsidRPr="00A53B6D">
        <w:rPr>
          <w:rFonts w:ascii="Times New Roman" w:hAnsi="Times New Roman"/>
          <w:iCs/>
          <w:sz w:val="24"/>
        </w:rPr>
        <w:t>.</w:t>
      </w:r>
    </w:p>
    <w:p w14:paraId="648D1700" w14:textId="77777777" w:rsidR="008B148E" w:rsidRPr="00A53B6D" w:rsidRDefault="008B148E" w:rsidP="004F3D7A">
      <w:pPr>
        <w:pStyle w:val="afd"/>
        <w:rPr>
          <w:rFonts w:ascii="Times New Roman" w:hAnsi="Times New Roman"/>
        </w:rPr>
      </w:pPr>
    </w:p>
    <w:p w14:paraId="13B85237" w14:textId="77777777" w:rsidR="004F3D7A" w:rsidRPr="00A53B6D"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A53B6D">
        <w:rPr>
          <w:rFonts w:ascii="Times New Roman" w:hAnsi="Times New Roman"/>
        </w:rPr>
        <w:t>. Ваше величество!</w:t>
      </w:r>
    </w:p>
    <w:p w14:paraId="2136BB15" w14:textId="77777777" w:rsidR="008B148E" w:rsidRPr="00A53B6D" w:rsidRDefault="008B148E" w:rsidP="004F3D7A">
      <w:pPr>
        <w:pStyle w:val="afd"/>
        <w:rPr>
          <w:rFonts w:ascii="Times New Roman" w:hAnsi="Times New Roman"/>
        </w:rPr>
      </w:pPr>
    </w:p>
    <w:p w14:paraId="4BB3E9D2" w14:textId="77777777" w:rsidR="004F3D7A" w:rsidRPr="00A53B6D" w:rsidRDefault="004F3D7A" w:rsidP="008B148E">
      <w:pPr>
        <w:pStyle w:val="afd"/>
        <w:jc w:val="center"/>
        <w:rPr>
          <w:rFonts w:ascii="Times New Roman" w:hAnsi="Times New Roman"/>
        </w:rPr>
      </w:pPr>
      <w:r w:rsidRPr="00A53B6D">
        <w:rPr>
          <w:rFonts w:ascii="Times New Roman" w:hAnsi="Times New Roman"/>
          <w:iCs/>
          <w:sz w:val="24"/>
        </w:rPr>
        <w:t>Пётр Второй занят приставаниями и не реагирует</w:t>
      </w:r>
      <w:r w:rsidRPr="00A53B6D">
        <w:rPr>
          <w:rFonts w:ascii="Times New Roman" w:hAnsi="Times New Roman"/>
          <w:i/>
          <w:iCs/>
        </w:rPr>
        <w:t>.</w:t>
      </w:r>
    </w:p>
    <w:p w14:paraId="501E0B48" w14:textId="77777777" w:rsidR="008B148E" w:rsidRPr="00A53B6D" w:rsidRDefault="008B148E" w:rsidP="004F3D7A">
      <w:pPr>
        <w:pStyle w:val="afd"/>
        <w:rPr>
          <w:rFonts w:ascii="Times New Roman" w:hAnsi="Times New Roman"/>
        </w:rPr>
      </w:pPr>
    </w:p>
    <w:p w14:paraId="2BA3BBDF" w14:textId="77777777" w:rsidR="004F3D7A" w:rsidRPr="00A53B6D" w:rsidRDefault="004F3D7A" w:rsidP="00FB67A4">
      <w:pPr>
        <w:pStyle w:val="afd"/>
        <w:ind w:firstLine="0"/>
        <w:rPr>
          <w:rFonts w:ascii="Times New Roman" w:hAnsi="Times New Roman"/>
        </w:rPr>
      </w:pPr>
      <w:r w:rsidRPr="00A53B6D">
        <w:rPr>
          <w:rFonts w:ascii="Times New Roman" w:hAnsi="Times New Roman"/>
        </w:rPr>
        <w:lastRenderedPageBreak/>
        <w:t>В</w:t>
      </w:r>
      <w:r w:rsidR="008B148E" w:rsidRPr="00A53B6D">
        <w:rPr>
          <w:rFonts w:ascii="Times New Roman" w:hAnsi="Times New Roman"/>
        </w:rPr>
        <w:t>аше величество, хорошие новости! Остерман нарочного прислал.</w:t>
      </w:r>
      <w:r w:rsidRPr="00A53B6D">
        <w:rPr>
          <w:rFonts w:ascii="Times New Roman" w:hAnsi="Times New Roman"/>
        </w:rPr>
        <w:t xml:space="preserve"> Верховный тайный совет заслушал </w:t>
      </w:r>
      <w:r w:rsidR="008B148E" w:rsidRPr="00A53B6D">
        <w:rPr>
          <w:rFonts w:ascii="Times New Roman" w:hAnsi="Times New Roman"/>
        </w:rPr>
        <w:t>донесение Плещеева и постановил:</w:t>
      </w:r>
      <w:r w:rsidRPr="00A53B6D">
        <w:rPr>
          <w:rFonts w:ascii="Times New Roman" w:hAnsi="Times New Roman"/>
        </w:rPr>
        <w:t xml:space="preserve"> князя Меншикова — в Сибирь на поселение!</w:t>
      </w:r>
    </w:p>
    <w:p w14:paraId="436B375F" w14:textId="77777777" w:rsidR="004F3D7A" w:rsidRPr="00A53B6D" w:rsidRDefault="00A23340" w:rsidP="004F3D7A">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4F3D7A" w:rsidRPr="00A53B6D">
        <w:rPr>
          <w:rFonts w:ascii="Times New Roman" w:hAnsi="Times New Roman"/>
        </w:rPr>
        <w:t xml:space="preserve"> </w:t>
      </w:r>
      <w:r w:rsidR="004F3D7A" w:rsidRPr="00A53B6D">
        <w:rPr>
          <w:rFonts w:ascii="Times New Roman" w:hAnsi="Times New Roman"/>
          <w:i/>
          <w:iCs/>
        </w:rPr>
        <w:t>(с издёвкой)</w:t>
      </w:r>
      <w:r w:rsidR="004F3D7A" w:rsidRPr="00A53B6D">
        <w:rPr>
          <w:rFonts w:ascii="Times New Roman" w:hAnsi="Times New Roman"/>
        </w:rPr>
        <w:t>. Ха! Опоздал ты, Ваня! Всё-то ты проспал!</w:t>
      </w:r>
    </w:p>
    <w:p w14:paraId="03381DCB" w14:textId="77777777" w:rsidR="004F3D7A" w:rsidRPr="00A53B6D" w:rsidRDefault="00FB67A4" w:rsidP="004F3D7A">
      <w:pPr>
        <w:pStyle w:val="afd"/>
        <w:rPr>
          <w:rFonts w:ascii="Times New Roman" w:hAnsi="Times New Roman"/>
        </w:rPr>
      </w:pPr>
      <w:r>
        <w:rPr>
          <w:rFonts w:ascii="Times New Roman" w:hAnsi="Times New Roman"/>
        </w:rPr>
        <w:t xml:space="preserve">И в а </w:t>
      </w:r>
      <w:proofErr w:type="gramStart"/>
      <w:r>
        <w:rPr>
          <w:rFonts w:ascii="Times New Roman" w:hAnsi="Times New Roman"/>
        </w:rPr>
        <w:t>н  Д</w:t>
      </w:r>
      <w:proofErr w:type="gramEnd"/>
      <w:r>
        <w:rPr>
          <w:rFonts w:ascii="Times New Roman" w:hAnsi="Times New Roman"/>
        </w:rPr>
        <w:t xml:space="preserve"> о л г о р у к и й</w:t>
      </w:r>
      <w:r w:rsidR="004F3D7A" w:rsidRPr="00A53B6D">
        <w:rPr>
          <w:rFonts w:ascii="Times New Roman" w:hAnsi="Times New Roman"/>
        </w:rPr>
        <w:t xml:space="preserve">. Государь, чем </w:t>
      </w:r>
      <w:r w:rsidR="008B148E" w:rsidRPr="00A53B6D">
        <w:rPr>
          <w:rFonts w:ascii="Times New Roman" w:hAnsi="Times New Roman"/>
        </w:rPr>
        <w:t xml:space="preserve">я </w:t>
      </w:r>
      <w:r w:rsidR="004F3D7A" w:rsidRPr="00A53B6D">
        <w:rPr>
          <w:rFonts w:ascii="Times New Roman" w:hAnsi="Times New Roman"/>
        </w:rPr>
        <w:t>тебя прогневал? Денно и нощно стараюсь</w:t>
      </w:r>
      <w:r w:rsidR="00BB2EFB" w:rsidRPr="00A53B6D">
        <w:rPr>
          <w:rFonts w:ascii="Times New Roman" w:hAnsi="Times New Roman"/>
        </w:rPr>
        <w:t>...</w:t>
      </w:r>
    </w:p>
    <w:p w14:paraId="1ADBA5E7" w14:textId="77777777" w:rsidR="00B97354" w:rsidRPr="00A53B6D" w:rsidRDefault="00A23340" w:rsidP="004F3D7A">
      <w:pPr>
        <w:pStyle w:val="afd"/>
        <w:rPr>
          <w:rFonts w:ascii="Times New Roman" w:hAnsi="Times New Roman"/>
        </w:rPr>
      </w:pPr>
      <w:r>
        <w:rPr>
          <w:rFonts w:ascii="Times New Roman" w:hAnsi="Times New Roman"/>
        </w:rPr>
        <w:t xml:space="preserve">П ё т </w:t>
      </w:r>
      <w:proofErr w:type="gramStart"/>
      <w:r>
        <w:rPr>
          <w:rFonts w:ascii="Times New Roman" w:hAnsi="Times New Roman"/>
        </w:rPr>
        <w:t>р  В</w:t>
      </w:r>
      <w:proofErr w:type="gramEnd"/>
      <w:r>
        <w:rPr>
          <w:rFonts w:ascii="Times New Roman" w:hAnsi="Times New Roman"/>
        </w:rPr>
        <w:t xml:space="preserve"> т о р о й</w:t>
      </w:r>
      <w:r w:rsidR="004F3D7A" w:rsidRPr="00A53B6D">
        <w:rPr>
          <w:rFonts w:ascii="Times New Roman" w:hAnsi="Times New Roman"/>
        </w:rPr>
        <w:t xml:space="preserve">. Ведомы мне твои старания: всё по бабам да по бабам! А я и без тебя про Верховный </w:t>
      </w:r>
      <w:r w:rsidR="00B97354" w:rsidRPr="00A53B6D">
        <w:rPr>
          <w:rFonts w:ascii="Times New Roman" w:hAnsi="Times New Roman"/>
        </w:rPr>
        <w:t>совет знаю: сам там был. Не</w:t>
      </w:r>
      <w:r w:rsidR="004F3D7A" w:rsidRPr="00A53B6D">
        <w:rPr>
          <w:rFonts w:ascii="Times New Roman" w:hAnsi="Times New Roman"/>
        </w:rPr>
        <w:t xml:space="preserve"> веришь</w:t>
      </w:r>
      <w:r w:rsidR="00B97354" w:rsidRPr="00A53B6D">
        <w:rPr>
          <w:rFonts w:ascii="Times New Roman" w:hAnsi="Times New Roman"/>
        </w:rPr>
        <w:t>, как я погляжу</w:t>
      </w:r>
      <w:r w:rsidR="004F3D7A" w:rsidRPr="00A53B6D">
        <w:rPr>
          <w:rFonts w:ascii="Times New Roman" w:hAnsi="Times New Roman"/>
        </w:rPr>
        <w:t xml:space="preserve">? Думаешь, я </w:t>
      </w:r>
      <w:r w:rsidR="00B97354" w:rsidRPr="00A53B6D">
        <w:rPr>
          <w:rFonts w:ascii="Times New Roman" w:hAnsi="Times New Roman"/>
        </w:rPr>
        <w:t>недоросль</w:t>
      </w:r>
      <w:r w:rsidR="004F3D7A" w:rsidRPr="00A53B6D">
        <w:rPr>
          <w:rFonts w:ascii="Times New Roman" w:hAnsi="Times New Roman"/>
        </w:rPr>
        <w:t xml:space="preserve"> </w:t>
      </w:r>
      <w:r w:rsidR="00B97354" w:rsidRPr="00A53B6D">
        <w:rPr>
          <w:rFonts w:ascii="Times New Roman" w:hAnsi="Times New Roman"/>
        </w:rPr>
        <w:t xml:space="preserve">на троне </w:t>
      </w:r>
      <w:r w:rsidR="004F3D7A" w:rsidRPr="00A53B6D">
        <w:rPr>
          <w:rFonts w:ascii="Times New Roman" w:hAnsi="Times New Roman"/>
        </w:rPr>
        <w:t xml:space="preserve">и мной вертеть можно как </w:t>
      </w:r>
      <w:proofErr w:type="spellStart"/>
      <w:r w:rsidR="004F3D7A" w:rsidRPr="00A53B6D">
        <w:rPr>
          <w:rFonts w:ascii="Times New Roman" w:hAnsi="Times New Roman"/>
        </w:rPr>
        <w:t>хошь</w:t>
      </w:r>
      <w:proofErr w:type="spellEnd"/>
      <w:r w:rsidR="004F3D7A" w:rsidRPr="00A53B6D">
        <w:rPr>
          <w:rFonts w:ascii="Times New Roman" w:hAnsi="Times New Roman"/>
        </w:rPr>
        <w:t>, а? Дудки! Попляшете вы у меня ещё. Слышишь?</w:t>
      </w:r>
    </w:p>
    <w:p w14:paraId="77784863" w14:textId="77777777" w:rsidR="00B97354" w:rsidRPr="00A53B6D" w:rsidRDefault="00B97354" w:rsidP="004F3D7A">
      <w:pPr>
        <w:pStyle w:val="afd"/>
        <w:rPr>
          <w:rFonts w:ascii="Times New Roman" w:hAnsi="Times New Roman"/>
        </w:rPr>
      </w:pPr>
    </w:p>
    <w:p w14:paraId="5C7DFB05" w14:textId="77777777" w:rsidR="004F3D7A" w:rsidRPr="00A53B6D" w:rsidRDefault="00B97354" w:rsidP="00B97354">
      <w:pPr>
        <w:pStyle w:val="afd"/>
        <w:jc w:val="center"/>
        <w:rPr>
          <w:rFonts w:ascii="Times New Roman" w:hAnsi="Times New Roman"/>
          <w:iCs/>
          <w:sz w:val="24"/>
        </w:rPr>
      </w:pPr>
      <w:proofErr w:type="gramStart"/>
      <w:r w:rsidRPr="00A53B6D">
        <w:rPr>
          <w:rFonts w:ascii="Times New Roman" w:hAnsi="Times New Roman"/>
          <w:sz w:val="24"/>
        </w:rPr>
        <w:t xml:space="preserve">Иван </w:t>
      </w:r>
      <w:r w:rsidR="004F3D7A" w:rsidRPr="00A53B6D">
        <w:rPr>
          <w:rFonts w:ascii="Times New Roman" w:hAnsi="Times New Roman"/>
          <w:sz w:val="24"/>
        </w:rPr>
        <w:t xml:space="preserve"> </w:t>
      </w:r>
      <w:r w:rsidR="004F3D7A" w:rsidRPr="00A53B6D">
        <w:rPr>
          <w:rFonts w:ascii="Times New Roman" w:hAnsi="Times New Roman"/>
          <w:iCs/>
          <w:sz w:val="24"/>
        </w:rPr>
        <w:t>Долгорукий</w:t>
      </w:r>
      <w:proofErr w:type="gramEnd"/>
      <w:r w:rsidRPr="00A53B6D">
        <w:rPr>
          <w:rFonts w:ascii="Times New Roman" w:hAnsi="Times New Roman"/>
          <w:iCs/>
          <w:sz w:val="24"/>
        </w:rPr>
        <w:t xml:space="preserve"> смотрит на него с недоумением.</w:t>
      </w:r>
    </w:p>
    <w:p w14:paraId="6813CECC" w14:textId="77777777" w:rsidR="004F3D7A" w:rsidRPr="00A53B6D" w:rsidRDefault="004F3D7A" w:rsidP="00B97354">
      <w:pPr>
        <w:pStyle w:val="afd"/>
        <w:jc w:val="center"/>
        <w:rPr>
          <w:rFonts w:ascii="Times New Roman" w:hAnsi="Times New Roman"/>
          <w:sz w:val="24"/>
        </w:rPr>
      </w:pPr>
      <w:r w:rsidRPr="00A53B6D">
        <w:rPr>
          <w:rFonts w:ascii="Times New Roman" w:hAnsi="Times New Roman"/>
          <w:iCs/>
          <w:sz w:val="24"/>
        </w:rPr>
        <w:t>Приносят вино и бокалы.</w:t>
      </w:r>
    </w:p>
    <w:p w14:paraId="5AF15C19" w14:textId="77777777" w:rsidR="00B97354" w:rsidRPr="00A53B6D" w:rsidRDefault="00B97354" w:rsidP="004F3D7A">
      <w:pPr>
        <w:pStyle w:val="afd"/>
        <w:rPr>
          <w:rFonts w:ascii="Times New Roman" w:hAnsi="Times New Roman"/>
        </w:rPr>
      </w:pPr>
    </w:p>
    <w:p w14:paraId="78670BD0" w14:textId="77777777" w:rsidR="004F3D7A" w:rsidRPr="00A53B6D" w:rsidRDefault="004F3D7A" w:rsidP="00FB67A4">
      <w:pPr>
        <w:pStyle w:val="afd"/>
        <w:ind w:firstLine="0"/>
        <w:rPr>
          <w:rFonts w:ascii="Times New Roman" w:hAnsi="Times New Roman"/>
        </w:rPr>
      </w:pPr>
      <w:r w:rsidRPr="00A53B6D">
        <w:rPr>
          <w:rFonts w:ascii="Times New Roman" w:hAnsi="Times New Roman"/>
        </w:rPr>
        <w:t>Сам был на заседании и повелел: Меншикова сослать</w:t>
      </w:r>
      <w:r w:rsidR="00B97354" w:rsidRPr="00A53B6D">
        <w:rPr>
          <w:rFonts w:ascii="Times New Roman" w:hAnsi="Times New Roman"/>
        </w:rPr>
        <w:t xml:space="preserve">, да </w:t>
      </w:r>
      <w:proofErr w:type="spellStart"/>
      <w:r w:rsidR="00B97354" w:rsidRPr="00A53B6D">
        <w:rPr>
          <w:rFonts w:ascii="Times New Roman" w:hAnsi="Times New Roman"/>
        </w:rPr>
        <w:t>подале</w:t>
      </w:r>
      <w:proofErr w:type="spellEnd"/>
      <w:r w:rsidRPr="00A53B6D">
        <w:rPr>
          <w:rFonts w:ascii="Times New Roman" w:hAnsi="Times New Roman"/>
        </w:rPr>
        <w:t xml:space="preserve">. Захочу — и тебя туда же. И сестру твою! </w:t>
      </w:r>
      <w:r w:rsidRPr="00A53B6D">
        <w:rPr>
          <w:rFonts w:ascii="Times New Roman" w:hAnsi="Times New Roman"/>
          <w:i/>
          <w:iCs/>
        </w:rPr>
        <w:t>(Поднимает бокал.)</w:t>
      </w:r>
      <w:r w:rsidRPr="00A53B6D">
        <w:rPr>
          <w:rFonts w:ascii="Times New Roman" w:hAnsi="Times New Roman"/>
        </w:rPr>
        <w:t xml:space="preserve"> За моё царствование! И за упокой деда моего! Чтоб черти ему в аду побольше жару поддавали! </w:t>
      </w:r>
      <w:r w:rsidRPr="00A53B6D">
        <w:rPr>
          <w:rFonts w:ascii="Times New Roman" w:hAnsi="Times New Roman"/>
          <w:i/>
          <w:iCs/>
        </w:rPr>
        <w:t>(</w:t>
      </w:r>
      <w:r w:rsidR="00AF0A69" w:rsidRPr="00A53B6D">
        <w:rPr>
          <w:rFonts w:ascii="Times New Roman" w:hAnsi="Times New Roman"/>
          <w:i/>
          <w:iCs/>
        </w:rPr>
        <w:t>Истерически с</w:t>
      </w:r>
      <w:r w:rsidRPr="00A53B6D">
        <w:rPr>
          <w:rFonts w:ascii="Times New Roman" w:hAnsi="Times New Roman"/>
          <w:i/>
          <w:iCs/>
        </w:rPr>
        <w:t>меётся.)</w:t>
      </w:r>
      <w:r w:rsidRPr="00A53B6D">
        <w:rPr>
          <w:rFonts w:ascii="Times New Roman" w:hAnsi="Times New Roman"/>
        </w:rPr>
        <w:t xml:space="preserve"> А вы все ещё попляшете! Ещё попляшете!</w:t>
      </w:r>
    </w:p>
    <w:p w14:paraId="243D1783" w14:textId="77777777" w:rsidR="00AF0A69" w:rsidRPr="00A53B6D" w:rsidRDefault="00AF0A69" w:rsidP="004F3D7A">
      <w:pPr>
        <w:pStyle w:val="afd"/>
        <w:rPr>
          <w:rFonts w:ascii="Times New Roman" w:hAnsi="Times New Roman"/>
        </w:rPr>
      </w:pPr>
    </w:p>
    <w:p w14:paraId="56BBB443" w14:textId="77777777" w:rsidR="004F3D7A" w:rsidRPr="00A53B6D" w:rsidRDefault="004F3D7A" w:rsidP="00AF0A69">
      <w:pPr>
        <w:pStyle w:val="afd"/>
        <w:jc w:val="center"/>
        <w:rPr>
          <w:rFonts w:ascii="Times New Roman" w:hAnsi="Times New Roman"/>
          <w:sz w:val="24"/>
        </w:rPr>
      </w:pPr>
      <w:r w:rsidRPr="00A53B6D">
        <w:rPr>
          <w:rFonts w:ascii="Times New Roman" w:hAnsi="Times New Roman"/>
          <w:iCs/>
          <w:sz w:val="24"/>
        </w:rPr>
        <w:t>Появляется Долгор</w:t>
      </w:r>
      <w:r w:rsidR="00AF0A69" w:rsidRPr="00A53B6D">
        <w:rPr>
          <w:rFonts w:ascii="Times New Roman" w:hAnsi="Times New Roman"/>
          <w:iCs/>
          <w:sz w:val="24"/>
        </w:rPr>
        <w:t>укая с собачкой в меховой попоне</w:t>
      </w:r>
      <w:r w:rsidRPr="00A53B6D">
        <w:rPr>
          <w:rFonts w:ascii="Times New Roman" w:hAnsi="Times New Roman"/>
          <w:iCs/>
          <w:sz w:val="24"/>
        </w:rPr>
        <w:t>. Все становятся в «дорожную» процессию и покидают сцену.</w:t>
      </w:r>
    </w:p>
    <w:p w14:paraId="79FF469A" w14:textId="77777777" w:rsidR="00AF0A69" w:rsidRPr="00A53B6D" w:rsidRDefault="00AF0A69" w:rsidP="004F3D7A">
      <w:pPr>
        <w:pStyle w:val="afd"/>
        <w:rPr>
          <w:rFonts w:ascii="Times New Roman" w:hAnsi="Times New Roman"/>
        </w:rPr>
      </w:pPr>
    </w:p>
    <w:p w14:paraId="51448119" w14:textId="77777777" w:rsidR="00AF0A69" w:rsidRPr="00A53B6D" w:rsidRDefault="00AF0A69" w:rsidP="004F3D7A">
      <w:pPr>
        <w:pStyle w:val="afd"/>
        <w:rPr>
          <w:rFonts w:ascii="Times New Roman" w:hAnsi="Times New Roman"/>
        </w:rPr>
      </w:pPr>
    </w:p>
    <w:p w14:paraId="4C197F5D" w14:textId="77777777" w:rsidR="004F3D7A" w:rsidRPr="00A53B6D" w:rsidRDefault="004F3D7A" w:rsidP="007A2F4A">
      <w:pPr>
        <w:pStyle w:val="afd"/>
        <w:jc w:val="center"/>
        <w:rPr>
          <w:rFonts w:ascii="Times New Roman" w:hAnsi="Times New Roman"/>
        </w:rPr>
      </w:pPr>
      <w:r w:rsidRPr="00A53B6D">
        <w:rPr>
          <w:rFonts w:ascii="Times New Roman" w:hAnsi="Times New Roman"/>
        </w:rPr>
        <w:t>СЦЕНА СЕДЬМАЯ</w:t>
      </w:r>
    </w:p>
    <w:p w14:paraId="0937E01D" w14:textId="77777777" w:rsidR="00AF0A69" w:rsidRPr="00A53B6D" w:rsidRDefault="00AF0A69" w:rsidP="004F3D7A">
      <w:pPr>
        <w:pStyle w:val="afd"/>
        <w:rPr>
          <w:rFonts w:ascii="Times New Roman" w:hAnsi="Times New Roman"/>
          <w:i/>
          <w:iCs/>
        </w:rPr>
      </w:pPr>
    </w:p>
    <w:p w14:paraId="3F9D7D65" w14:textId="77777777" w:rsidR="007A2F4A" w:rsidRPr="00A53B6D" w:rsidRDefault="004F3D7A" w:rsidP="007A2F4A">
      <w:pPr>
        <w:pStyle w:val="afd"/>
        <w:jc w:val="center"/>
        <w:rPr>
          <w:rFonts w:ascii="Times New Roman" w:hAnsi="Times New Roman"/>
          <w:sz w:val="24"/>
        </w:rPr>
      </w:pPr>
      <w:r w:rsidRPr="00A53B6D">
        <w:rPr>
          <w:rFonts w:ascii="Times New Roman" w:hAnsi="Times New Roman"/>
          <w:iCs/>
          <w:sz w:val="24"/>
        </w:rPr>
        <w:t xml:space="preserve">Галерная верфь Санкт-Петербурга. </w:t>
      </w:r>
      <w:r w:rsidR="007A2F4A" w:rsidRPr="00A53B6D">
        <w:rPr>
          <w:rFonts w:ascii="Times New Roman" w:hAnsi="Times New Roman"/>
          <w:iCs/>
          <w:sz w:val="24"/>
        </w:rPr>
        <w:t>«</w:t>
      </w:r>
      <w:r w:rsidRPr="00A53B6D">
        <w:rPr>
          <w:rFonts w:ascii="Times New Roman" w:hAnsi="Times New Roman"/>
          <w:iCs/>
          <w:sz w:val="24"/>
        </w:rPr>
        <w:t>Потаённое судно</w:t>
      </w:r>
      <w:r w:rsidR="007A2F4A" w:rsidRPr="00A53B6D">
        <w:rPr>
          <w:rFonts w:ascii="Times New Roman" w:hAnsi="Times New Roman"/>
          <w:iCs/>
          <w:sz w:val="24"/>
        </w:rPr>
        <w:t>»</w:t>
      </w:r>
      <w:r w:rsidRPr="00A53B6D">
        <w:rPr>
          <w:rFonts w:ascii="Times New Roman" w:hAnsi="Times New Roman"/>
          <w:iCs/>
          <w:sz w:val="24"/>
        </w:rPr>
        <w:t xml:space="preserve"> Ефима Никонова.</w:t>
      </w:r>
    </w:p>
    <w:p w14:paraId="17E062C3" w14:textId="77777777" w:rsidR="004F3D7A" w:rsidRPr="00A53B6D" w:rsidRDefault="004F3D7A" w:rsidP="007A2F4A">
      <w:pPr>
        <w:pStyle w:val="afd"/>
        <w:jc w:val="center"/>
        <w:rPr>
          <w:rFonts w:ascii="Times New Roman" w:hAnsi="Times New Roman"/>
          <w:sz w:val="24"/>
        </w:rPr>
      </w:pPr>
      <w:r w:rsidRPr="00A53B6D">
        <w:rPr>
          <w:rFonts w:ascii="Times New Roman" w:hAnsi="Times New Roman"/>
          <w:iCs/>
          <w:spacing w:val="40"/>
          <w:sz w:val="24"/>
        </w:rPr>
        <w:t>Гордей</w:t>
      </w:r>
      <w:r w:rsidRPr="00A53B6D">
        <w:rPr>
          <w:rFonts w:ascii="Times New Roman" w:hAnsi="Times New Roman"/>
          <w:iCs/>
          <w:sz w:val="24"/>
        </w:rPr>
        <w:t xml:space="preserve"> лежит на полу, спит. Появляется </w:t>
      </w:r>
      <w:r w:rsidRPr="00A53B6D">
        <w:rPr>
          <w:rFonts w:ascii="Times New Roman" w:hAnsi="Times New Roman"/>
          <w:iCs/>
          <w:spacing w:val="40"/>
          <w:sz w:val="24"/>
        </w:rPr>
        <w:t>Мать</w:t>
      </w:r>
      <w:r w:rsidR="007A2F4A" w:rsidRPr="00A53B6D">
        <w:rPr>
          <w:rFonts w:ascii="Times New Roman" w:hAnsi="Times New Roman"/>
          <w:iCs/>
          <w:sz w:val="24"/>
        </w:rPr>
        <w:t>, медленно идёт к Гордею и</w:t>
      </w:r>
      <w:r w:rsidRPr="00A53B6D">
        <w:rPr>
          <w:rFonts w:ascii="Times New Roman" w:hAnsi="Times New Roman"/>
          <w:iCs/>
          <w:sz w:val="24"/>
        </w:rPr>
        <w:t xml:space="preserve"> останавливается </w:t>
      </w:r>
      <w:r w:rsidR="007A2F4A" w:rsidRPr="00A53B6D">
        <w:rPr>
          <w:rFonts w:ascii="Times New Roman" w:hAnsi="Times New Roman"/>
          <w:iCs/>
          <w:sz w:val="24"/>
        </w:rPr>
        <w:t>возле</w:t>
      </w:r>
      <w:r w:rsidRPr="00A53B6D">
        <w:rPr>
          <w:rFonts w:ascii="Times New Roman" w:hAnsi="Times New Roman"/>
          <w:iCs/>
          <w:sz w:val="24"/>
        </w:rPr>
        <w:t xml:space="preserve"> него.</w:t>
      </w:r>
    </w:p>
    <w:p w14:paraId="163988DE" w14:textId="77777777" w:rsidR="007A2F4A" w:rsidRPr="00A53B6D" w:rsidRDefault="007A2F4A" w:rsidP="004F3D7A">
      <w:pPr>
        <w:pStyle w:val="afd"/>
        <w:rPr>
          <w:rFonts w:ascii="Times New Roman" w:hAnsi="Times New Roman"/>
        </w:rPr>
      </w:pPr>
    </w:p>
    <w:p w14:paraId="38445EB4" w14:textId="77777777" w:rsidR="003C4572" w:rsidRPr="00971A25" w:rsidRDefault="00287E96" w:rsidP="004F3D7A">
      <w:pPr>
        <w:pStyle w:val="afd"/>
        <w:rPr>
          <w:rFonts w:ascii="Times New Roman" w:hAnsi="Times New Roman"/>
        </w:rPr>
      </w:pPr>
      <w:r>
        <w:rPr>
          <w:rFonts w:ascii="Times New Roman" w:hAnsi="Times New Roman"/>
        </w:rPr>
        <w:t>М а т ь. У царя п</w:t>
      </w:r>
      <w:r w:rsidR="004F3D7A" w:rsidRPr="00A53B6D">
        <w:rPr>
          <w:rFonts w:ascii="Times New Roman" w:hAnsi="Times New Roman"/>
        </w:rPr>
        <w:t xml:space="preserve">оддонного, что живёт в Ильмень-озере, терем золочёный о семи палатах. Одна палата — жемчужная, и всё в ней, с низу до верху, из </w:t>
      </w:r>
      <w:r w:rsidR="004F3D7A" w:rsidRPr="00A53B6D">
        <w:rPr>
          <w:rFonts w:ascii="Times New Roman" w:hAnsi="Times New Roman"/>
        </w:rPr>
        <w:lastRenderedPageBreak/>
        <w:t xml:space="preserve">жемчуга. Другая — серебряная, от пола до самого потолка. Третья — золотая: и окна, и двери из золота чистого. Четвёртая — алмазная, вся алмазами с куриное яйцо усыпана. Пятая — хрустальная, из хрусталя тончайшего. Шестая — из </w:t>
      </w:r>
      <w:r w:rsidR="004F3D7A" w:rsidRPr="00971A25">
        <w:rPr>
          <w:rFonts w:ascii="Times New Roman" w:hAnsi="Times New Roman"/>
        </w:rPr>
        <w:t xml:space="preserve">кости такой искусной резьбы, что ни </w:t>
      </w:r>
      <w:r w:rsidR="007A2F4A" w:rsidRPr="00971A25">
        <w:rPr>
          <w:rFonts w:ascii="Times New Roman" w:hAnsi="Times New Roman"/>
        </w:rPr>
        <w:t xml:space="preserve">в сказке </w:t>
      </w:r>
      <w:r w:rsidR="004F3D7A" w:rsidRPr="00971A25">
        <w:rPr>
          <w:rFonts w:ascii="Times New Roman" w:hAnsi="Times New Roman"/>
        </w:rPr>
        <w:t xml:space="preserve">сказать, ни </w:t>
      </w:r>
      <w:r w:rsidR="007A2F4A" w:rsidRPr="00971A25">
        <w:rPr>
          <w:rFonts w:ascii="Times New Roman" w:hAnsi="Times New Roman"/>
        </w:rPr>
        <w:t>пером</w:t>
      </w:r>
      <w:r w:rsidR="003C4572" w:rsidRPr="00971A25">
        <w:rPr>
          <w:rFonts w:ascii="Times New Roman" w:hAnsi="Times New Roman"/>
        </w:rPr>
        <w:t xml:space="preserve"> описать. А в самой главной</w:t>
      </w:r>
      <w:r w:rsidR="004F3D7A" w:rsidRPr="00971A25">
        <w:rPr>
          <w:rFonts w:ascii="Times New Roman" w:hAnsi="Times New Roman"/>
        </w:rPr>
        <w:t xml:space="preserve"> палате, в седьмой, ни золота, ни серебра, ни жемчугов — только сун</w:t>
      </w:r>
      <w:r w:rsidR="003C4572" w:rsidRPr="00971A25">
        <w:rPr>
          <w:rFonts w:ascii="Times New Roman" w:hAnsi="Times New Roman"/>
        </w:rPr>
        <w:t>дук волшебный. А в сундуке том</w:t>
      </w:r>
      <w:r w:rsidR="004F3D7A" w:rsidRPr="00971A25">
        <w:rPr>
          <w:rFonts w:ascii="Times New Roman" w:hAnsi="Times New Roman"/>
        </w:rPr>
        <w:t xml:space="preserve"> самоцветов видимо-невидимо! А самый прекрасный самоцвет, что всех дороже, — </w:t>
      </w:r>
      <w:proofErr w:type="spellStart"/>
      <w:r w:rsidR="004F3D7A" w:rsidRPr="00971A25">
        <w:rPr>
          <w:rFonts w:ascii="Times New Roman" w:hAnsi="Times New Roman"/>
        </w:rPr>
        <w:t>латырь</w:t>
      </w:r>
      <w:proofErr w:type="spellEnd"/>
      <w:r w:rsidR="004F3D7A" w:rsidRPr="00971A25">
        <w:rPr>
          <w:rFonts w:ascii="Times New Roman" w:hAnsi="Times New Roman"/>
        </w:rPr>
        <w:t xml:space="preserve">-камень! А от </w:t>
      </w:r>
      <w:proofErr w:type="spellStart"/>
      <w:r w:rsidR="004F3D7A" w:rsidRPr="00971A25">
        <w:rPr>
          <w:rFonts w:ascii="Times New Roman" w:hAnsi="Times New Roman"/>
        </w:rPr>
        <w:t>латыр</w:t>
      </w:r>
      <w:r w:rsidR="003C4572" w:rsidRPr="00971A25">
        <w:rPr>
          <w:rFonts w:ascii="Times New Roman" w:hAnsi="Times New Roman"/>
        </w:rPr>
        <w:t>ь</w:t>
      </w:r>
      <w:proofErr w:type="spellEnd"/>
      <w:r w:rsidR="003C4572" w:rsidRPr="00971A25">
        <w:rPr>
          <w:rFonts w:ascii="Times New Roman" w:hAnsi="Times New Roman"/>
        </w:rPr>
        <w:t>-камня все чудеса происходят ис</w:t>
      </w:r>
      <w:r w:rsidR="004F3D7A" w:rsidRPr="00971A25">
        <w:rPr>
          <w:rFonts w:ascii="Times New Roman" w:hAnsi="Times New Roman"/>
        </w:rPr>
        <w:t xml:space="preserve">покон веку. </w:t>
      </w:r>
    </w:p>
    <w:p w14:paraId="31F1DFC1" w14:textId="77777777" w:rsidR="004F3D7A" w:rsidRPr="00971A25" w:rsidRDefault="004F3D7A" w:rsidP="004F3D7A">
      <w:pPr>
        <w:pStyle w:val="afd"/>
        <w:rPr>
          <w:rFonts w:ascii="Times New Roman" w:hAnsi="Times New Roman"/>
        </w:rPr>
      </w:pPr>
      <w:r w:rsidRPr="00971A25">
        <w:rPr>
          <w:rFonts w:ascii="Times New Roman" w:hAnsi="Times New Roman"/>
        </w:rPr>
        <w:t>И прознал о том</w:t>
      </w:r>
      <w:r w:rsidR="003C4572" w:rsidRPr="00971A25">
        <w:rPr>
          <w:rFonts w:ascii="Times New Roman" w:hAnsi="Times New Roman"/>
        </w:rPr>
        <w:t xml:space="preserve"> камне</w:t>
      </w:r>
      <w:r w:rsidRPr="00971A25">
        <w:rPr>
          <w:rFonts w:ascii="Times New Roman" w:hAnsi="Times New Roman"/>
        </w:rPr>
        <w:t xml:space="preserve"> Иван царский сын</w:t>
      </w:r>
      <w:r w:rsidR="003C4572" w:rsidRPr="00971A25">
        <w:rPr>
          <w:rFonts w:ascii="Times New Roman" w:hAnsi="Times New Roman"/>
        </w:rPr>
        <w:t>,</w:t>
      </w:r>
      <w:r w:rsidRPr="00971A25">
        <w:rPr>
          <w:rFonts w:ascii="Times New Roman" w:hAnsi="Times New Roman"/>
        </w:rPr>
        <w:t xml:space="preserve"> и решил </w:t>
      </w:r>
      <w:r w:rsidR="00287E96" w:rsidRPr="00971A25">
        <w:rPr>
          <w:rFonts w:ascii="Times New Roman" w:hAnsi="Times New Roman"/>
        </w:rPr>
        <w:t xml:space="preserve">к царю поддонному </w:t>
      </w:r>
      <w:r w:rsidR="003C4572" w:rsidRPr="00971A25">
        <w:rPr>
          <w:rFonts w:ascii="Times New Roman" w:hAnsi="Times New Roman"/>
        </w:rPr>
        <w:t>путь держать —</w:t>
      </w:r>
      <w:r w:rsidRPr="00971A25">
        <w:rPr>
          <w:rFonts w:ascii="Times New Roman" w:hAnsi="Times New Roman"/>
        </w:rPr>
        <w:t xml:space="preserve"> честью его просить: взглянуть бы только на </w:t>
      </w:r>
      <w:proofErr w:type="spellStart"/>
      <w:r w:rsidRPr="00971A25">
        <w:rPr>
          <w:rFonts w:ascii="Times New Roman" w:hAnsi="Times New Roman"/>
        </w:rPr>
        <w:t>латырь</w:t>
      </w:r>
      <w:proofErr w:type="spellEnd"/>
      <w:r w:rsidRPr="00971A25">
        <w:rPr>
          <w:rFonts w:ascii="Times New Roman" w:hAnsi="Times New Roman"/>
        </w:rPr>
        <w:t>-каме</w:t>
      </w:r>
      <w:r w:rsidR="003C4572" w:rsidRPr="00971A25">
        <w:rPr>
          <w:rFonts w:ascii="Times New Roman" w:hAnsi="Times New Roman"/>
        </w:rPr>
        <w:t>нь, коли чудеса такие он творит!</w:t>
      </w:r>
      <w:r w:rsidRPr="00971A25">
        <w:rPr>
          <w:rFonts w:ascii="Times New Roman" w:hAnsi="Times New Roman"/>
        </w:rPr>
        <w:t xml:space="preserve"> И позвал он братьев своих, добрых молодцев: «Братья мои, </w:t>
      </w:r>
      <w:proofErr w:type="spellStart"/>
      <w:r w:rsidRPr="00971A25">
        <w:rPr>
          <w:rFonts w:ascii="Times New Roman" w:hAnsi="Times New Roman"/>
        </w:rPr>
        <w:t>други</w:t>
      </w:r>
      <w:proofErr w:type="spellEnd"/>
      <w:r w:rsidRPr="00971A25">
        <w:rPr>
          <w:rFonts w:ascii="Times New Roman" w:hAnsi="Times New Roman"/>
        </w:rPr>
        <w:t xml:space="preserve"> мои! Пойдёмте со мной к </w:t>
      </w:r>
      <w:r w:rsidR="00287E96" w:rsidRPr="00971A25">
        <w:rPr>
          <w:rFonts w:ascii="Times New Roman" w:hAnsi="Times New Roman"/>
        </w:rPr>
        <w:t>царю поддонному</w:t>
      </w:r>
      <w:r w:rsidRPr="00971A25">
        <w:rPr>
          <w:rFonts w:ascii="Times New Roman" w:hAnsi="Times New Roman"/>
        </w:rPr>
        <w:t xml:space="preserve">! Спустимся вместе под воду, добудем </w:t>
      </w:r>
      <w:proofErr w:type="spellStart"/>
      <w:r w:rsidRPr="00971A25">
        <w:rPr>
          <w:rFonts w:ascii="Times New Roman" w:hAnsi="Times New Roman"/>
        </w:rPr>
        <w:t>латырь</w:t>
      </w:r>
      <w:proofErr w:type="spellEnd"/>
      <w:r w:rsidRPr="00971A25">
        <w:rPr>
          <w:rFonts w:ascii="Times New Roman" w:hAnsi="Times New Roman"/>
        </w:rPr>
        <w:t>-камень!»</w:t>
      </w:r>
    </w:p>
    <w:p w14:paraId="2721CA14" w14:textId="77777777" w:rsidR="004F3D7A" w:rsidRPr="00971A25" w:rsidRDefault="004F3D7A" w:rsidP="004F3D7A">
      <w:pPr>
        <w:pStyle w:val="afd"/>
        <w:rPr>
          <w:rFonts w:ascii="Times New Roman" w:hAnsi="Times New Roman"/>
        </w:rPr>
      </w:pPr>
      <w:r w:rsidRPr="00971A25">
        <w:rPr>
          <w:rFonts w:ascii="Times New Roman" w:hAnsi="Times New Roman"/>
        </w:rPr>
        <w:t xml:space="preserve">Г о р д е й </w:t>
      </w:r>
      <w:r w:rsidRPr="00971A25">
        <w:rPr>
          <w:rFonts w:ascii="Times New Roman" w:hAnsi="Times New Roman"/>
          <w:i/>
          <w:iCs/>
        </w:rPr>
        <w:t>(просыпается, видит Мать)</w:t>
      </w:r>
      <w:r w:rsidRPr="00971A25">
        <w:rPr>
          <w:rFonts w:ascii="Times New Roman" w:hAnsi="Times New Roman"/>
        </w:rPr>
        <w:t>. Матушка!</w:t>
      </w:r>
    </w:p>
    <w:p w14:paraId="5652285F" w14:textId="77777777" w:rsidR="003C4572" w:rsidRPr="00971A25" w:rsidRDefault="003C4572" w:rsidP="004F3D7A">
      <w:pPr>
        <w:pStyle w:val="afd"/>
        <w:rPr>
          <w:rFonts w:ascii="Times New Roman" w:hAnsi="Times New Roman"/>
        </w:rPr>
      </w:pPr>
    </w:p>
    <w:p w14:paraId="28E3ACD0" w14:textId="77777777" w:rsidR="004F3D7A" w:rsidRPr="00971A25" w:rsidRDefault="004F3D7A" w:rsidP="003C4572">
      <w:pPr>
        <w:pStyle w:val="afd"/>
        <w:jc w:val="center"/>
        <w:rPr>
          <w:rFonts w:ascii="Times New Roman" w:hAnsi="Times New Roman"/>
          <w:sz w:val="24"/>
        </w:rPr>
      </w:pPr>
      <w:r w:rsidRPr="00971A25">
        <w:rPr>
          <w:rFonts w:ascii="Times New Roman" w:hAnsi="Times New Roman"/>
          <w:iCs/>
          <w:sz w:val="24"/>
        </w:rPr>
        <w:t xml:space="preserve">Гордей хочет подойти к ней ближе, </w:t>
      </w:r>
      <w:r w:rsidR="003C4572" w:rsidRPr="00971A25">
        <w:rPr>
          <w:rFonts w:ascii="Times New Roman" w:hAnsi="Times New Roman"/>
          <w:iCs/>
          <w:sz w:val="24"/>
        </w:rPr>
        <w:t>прикоснуться</w:t>
      </w:r>
      <w:r w:rsidRPr="00971A25">
        <w:rPr>
          <w:rFonts w:ascii="Times New Roman" w:hAnsi="Times New Roman"/>
          <w:iCs/>
          <w:sz w:val="24"/>
        </w:rPr>
        <w:t xml:space="preserve">, обнять, но она всё время </w:t>
      </w:r>
      <w:r w:rsidR="003C4572" w:rsidRPr="00971A25">
        <w:rPr>
          <w:rFonts w:ascii="Times New Roman" w:hAnsi="Times New Roman"/>
          <w:iCs/>
          <w:sz w:val="24"/>
        </w:rPr>
        <w:t>ускользает.</w:t>
      </w:r>
    </w:p>
    <w:p w14:paraId="41697B68" w14:textId="77777777" w:rsidR="003C4572" w:rsidRPr="00971A25" w:rsidRDefault="003C4572" w:rsidP="004F3D7A">
      <w:pPr>
        <w:pStyle w:val="afd"/>
        <w:rPr>
          <w:rFonts w:ascii="Times New Roman" w:hAnsi="Times New Roman"/>
        </w:rPr>
      </w:pPr>
    </w:p>
    <w:p w14:paraId="06B02871" w14:textId="77777777" w:rsidR="0015566C" w:rsidRPr="00971A25" w:rsidRDefault="004F3D7A" w:rsidP="00011D8F">
      <w:pPr>
        <w:pStyle w:val="afd"/>
        <w:ind w:firstLine="0"/>
        <w:rPr>
          <w:rFonts w:ascii="Times New Roman" w:hAnsi="Times New Roman"/>
        </w:rPr>
      </w:pPr>
      <w:r w:rsidRPr="00971A25">
        <w:rPr>
          <w:rFonts w:ascii="Times New Roman" w:hAnsi="Times New Roman"/>
        </w:rPr>
        <w:t xml:space="preserve">Матушка, подожди, родимая, не уходи! Выслушай меня! </w:t>
      </w:r>
      <w:r w:rsidRPr="00971A25">
        <w:rPr>
          <w:rFonts w:ascii="Times New Roman" w:hAnsi="Times New Roman"/>
          <w:i/>
          <w:iCs/>
        </w:rPr>
        <w:t>(</w:t>
      </w:r>
      <w:r w:rsidR="003C4572" w:rsidRPr="00971A25">
        <w:rPr>
          <w:rFonts w:ascii="Times New Roman" w:hAnsi="Times New Roman"/>
          <w:i/>
          <w:iCs/>
        </w:rPr>
        <w:t>Мать</w:t>
      </w:r>
      <w:r w:rsidRPr="00971A25">
        <w:rPr>
          <w:rFonts w:ascii="Times New Roman" w:hAnsi="Times New Roman"/>
          <w:i/>
          <w:iCs/>
        </w:rPr>
        <w:t xml:space="preserve"> не реагирует, но остаётся на сцене.)</w:t>
      </w:r>
      <w:r w:rsidRPr="00971A25">
        <w:rPr>
          <w:rFonts w:ascii="Times New Roman" w:hAnsi="Times New Roman"/>
        </w:rPr>
        <w:t xml:space="preserve"> Помнишь, мы на речку </w:t>
      </w:r>
      <w:r w:rsidR="003C4572" w:rsidRPr="00971A25">
        <w:rPr>
          <w:rFonts w:ascii="Times New Roman" w:hAnsi="Times New Roman"/>
        </w:rPr>
        <w:t xml:space="preserve">с Ефимом бегали </w:t>
      </w:r>
      <w:r w:rsidRPr="00971A25">
        <w:rPr>
          <w:rFonts w:ascii="Times New Roman" w:hAnsi="Times New Roman"/>
        </w:rPr>
        <w:t xml:space="preserve">рыбку удить, а я по малолетству в воду полез да чуть не утоп? Так ты меня, матушка, из речки вытащила и до дому на руках сама несла. Да всё приговаривала: «Ах ты бедовый мой, </w:t>
      </w:r>
      <w:proofErr w:type="spellStart"/>
      <w:r w:rsidRPr="00971A25">
        <w:rPr>
          <w:rFonts w:ascii="Times New Roman" w:hAnsi="Times New Roman"/>
        </w:rPr>
        <w:t>Гордеюшка</w:t>
      </w:r>
      <w:proofErr w:type="spellEnd"/>
      <w:r w:rsidRPr="00971A25">
        <w:rPr>
          <w:rFonts w:ascii="Times New Roman" w:hAnsi="Times New Roman"/>
        </w:rPr>
        <w:t xml:space="preserve">! Верно, так тебе на роду написано: из огня да в полымя». </w:t>
      </w:r>
      <w:r w:rsidR="003C4572" w:rsidRPr="00971A25">
        <w:rPr>
          <w:rFonts w:ascii="Times New Roman" w:hAnsi="Times New Roman"/>
        </w:rPr>
        <w:t>А</w:t>
      </w:r>
      <w:r w:rsidRPr="00971A25">
        <w:rPr>
          <w:rFonts w:ascii="Times New Roman" w:hAnsi="Times New Roman"/>
        </w:rPr>
        <w:t xml:space="preserve"> ещё до этого</w:t>
      </w:r>
      <w:r w:rsidR="003C4572" w:rsidRPr="00971A25">
        <w:rPr>
          <w:rFonts w:ascii="Times New Roman" w:hAnsi="Times New Roman"/>
        </w:rPr>
        <w:t xml:space="preserve"> я</w:t>
      </w:r>
      <w:r w:rsidRPr="00971A25">
        <w:rPr>
          <w:rFonts w:ascii="Times New Roman" w:hAnsi="Times New Roman"/>
        </w:rPr>
        <w:t xml:space="preserve"> чуть не угорел: с бабкой Глашей в избе один остался</w:t>
      </w:r>
      <w:r w:rsidR="00BB2EFB" w:rsidRPr="00971A25">
        <w:rPr>
          <w:rFonts w:ascii="Times New Roman" w:hAnsi="Times New Roman"/>
        </w:rPr>
        <w:t>...</w:t>
      </w:r>
      <w:r w:rsidRPr="00971A25">
        <w:rPr>
          <w:rFonts w:ascii="Times New Roman" w:hAnsi="Times New Roman"/>
        </w:rPr>
        <w:t xml:space="preserve"> Помнишь?.. Ты мне всё сказывала: «Гордей, держись Ефима. Ему</w:t>
      </w:r>
      <w:r w:rsidR="00B55E37" w:rsidRPr="00971A25">
        <w:rPr>
          <w:rFonts w:ascii="Times New Roman" w:hAnsi="Times New Roman"/>
        </w:rPr>
        <w:t xml:space="preserve"> Бог много дал: что он в руки ни</w:t>
      </w:r>
      <w:r w:rsidRPr="00971A25">
        <w:rPr>
          <w:rFonts w:ascii="Times New Roman" w:hAnsi="Times New Roman"/>
        </w:rPr>
        <w:t xml:space="preserve"> возьмёт, всё спорится. Он в люди вышел, да и тебя, горемыку, научит». Так ведь я научился, матушка! Ведь не хуже Ефима научился. Что, не веришь? </w:t>
      </w:r>
      <w:r w:rsidRPr="00971A25">
        <w:rPr>
          <w:rFonts w:ascii="Times New Roman" w:hAnsi="Times New Roman"/>
          <w:i/>
          <w:iCs/>
        </w:rPr>
        <w:t>(Подходит к судну и показывает Матери.)</w:t>
      </w:r>
      <w:r w:rsidRPr="00971A25">
        <w:rPr>
          <w:rFonts w:ascii="Times New Roman" w:hAnsi="Times New Roman"/>
        </w:rPr>
        <w:t xml:space="preserve"> Судно-то потаённое Ефим</w:t>
      </w:r>
      <w:r w:rsidR="00B55E37" w:rsidRPr="00971A25">
        <w:rPr>
          <w:rFonts w:ascii="Times New Roman" w:hAnsi="Times New Roman"/>
        </w:rPr>
        <w:t xml:space="preserve"> придумал, а строили мы вместе — </w:t>
      </w:r>
      <w:r w:rsidRPr="00971A25">
        <w:rPr>
          <w:rFonts w:ascii="Times New Roman" w:hAnsi="Times New Roman"/>
        </w:rPr>
        <w:t>мы и мастера добрые. А я ведь, чай, не меньше других трудился</w:t>
      </w:r>
      <w:r w:rsidR="00BB2EFB" w:rsidRPr="00971A25">
        <w:rPr>
          <w:rFonts w:ascii="Times New Roman" w:hAnsi="Times New Roman"/>
        </w:rPr>
        <w:t>...</w:t>
      </w:r>
      <w:r w:rsidRPr="00971A25">
        <w:rPr>
          <w:rFonts w:ascii="Times New Roman" w:hAnsi="Times New Roman"/>
        </w:rPr>
        <w:t xml:space="preserve"> И обшивку-то, смотри, я один так ладно пригнал, не хуже, чем мастера голландские делают. И вёсла тоже я, своими руками, изготовил. </w:t>
      </w:r>
      <w:r w:rsidRPr="00971A25">
        <w:rPr>
          <w:rFonts w:ascii="Times New Roman" w:hAnsi="Times New Roman"/>
          <w:i/>
          <w:iCs/>
        </w:rPr>
        <w:lastRenderedPageBreak/>
        <w:t>(Показывает вёсла.)</w:t>
      </w:r>
      <w:r w:rsidRPr="00971A25">
        <w:rPr>
          <w:rFonts w:ascii="Times New Roman" w:hAnsi="Times New Roman"/>
        </w:rPr>
        <w:t xml:space="preserve"> А это, матушка, видишь, родимая, люк особый для выхода под воду сделан: судно к неприятелю подплывёт, а из него </w:t>
      </w:r>
      <w:proofErr w:type="spellStart"/>
      <w:r w:rsidRPr="00971A25">
        <w:rPr>
          <w:rFonts w:ascii="Times New Roman" w:hAnsi="Times New Roman"/>
        </w:rPr>
        <w:t>матрозы</w:t>
      </w:r>
      <w:proofErr w:type="spellEnd"/>
      <w:r w:rsidR="00B55E37" w:rsidRPr="00971A25">
        <w:rPr>
          <w:rStyle w:val="afb"/>
          <w:rFonts w:ascii="Times New Roman" w:hAnsi="Times New Roman"/>
        </w:rPr>
        <w:footnoteReference w:id="19"/>
      </w:r>
      <w:r w:rsidRPr="00971A25">
        <w:rPr>
          <w:rFonts w:ascii="Times New Roman" w:hAnsi="Times New Roman"/>
        </w:rPr>
        <w:t xml:space="preserve"> выйдут в одеждах особенных, из </w:t>
      </w:r>
      <w:proofErr w:type="spellStart"/>
      <w:r w:rsidR="00B55E37" w:rsidRPr="00971A25">
        <w:rPr>
          <w:rFonts w:ascii="Times New Roman" w:hAnsi="Times New Roman"/>
        </w:rPr>
        <w:t>бхотных</w:t>
      </w:r>
      <w:proofErr w:type="spellEnd"/>
      <w:r w:rsidR="00B55E37" w:rsidRPr="00971A25">
        <w:rPr>
          <w:rFonts w:ascii="Times New Roman" w:hAnsi="Times New Roman"/>
        </w:rPr>
        <w:t xml:space="preserve"> </w:t>
      </w:r>
      <w:r w:rsidRPr="00971A25">
        <w:rPr>
          <w:rFonts w:ascii="Times New Roman" w:hAnsi="Times New Roman"/>
        </w:rPr>
        <w:t>кож, чтобы урон вражеским судам чинить</w:t>
      </w:r>
      <w:r w:rsidR="00BB2EFB" w:rsidRPr="00971A25">
        <w:rPr>
          <w:rFonts w:ascii="Times New Roman" w:hAnsi="Times New Roman"/>
        </w:rPr>
        <w:t>...</w:t>
      </w:r>
      <w:r w:rsidRPr="00971A25">
        <w:rPr>
          <w:rFonts w:ascii="Times New Roman" w:hAnsi="Times New Roman"/>
        </w:rPr>
        <w:t xml:space="preserve"> </w:t>
      </w:r>
      <w:r w:rsidR="00B55E37" w:rsidRPr="00971A25">
        <w:rPr>
          <w:rFonts w:ascii="Times New Roman" w:hAnsi="Times New Roman"/>
        </w:rPr>
        <w:t xml:space="preserve">Это </w:t>
      </w:r>
      <w:r w:rsidRPr="00971A25">
        <w:rPr>
          <w:rFonts w:ascii="Times New Roman" w:hAnsi="Times New Roman"/>
        </w:rPr>
        <w:t>Ефим всё придумал! Куда уж мне, горемыке</w:t>
      </w:r>
      <w:r w:rsidR="00BB2EFB" w:rsidRPr="00971A25">
        <w:rPr>
          <w:rFonts w:ascii="Times New Roman" w:hAnsi="Times New Roman"/>
        </w:rPr>
        <w:t>...</w:t>
      </w:r>
      <w:r w:rsidRPr="00971A25">
        <w:rPr>
          <w:rFonts w:ascii="Times New Roman" w:hAnsi="Times New Roman"/>
        </w:rPr>
        <w:t xml:space="preserve"> </w:t>
      </w:r>
      <w:r w:rsidRPr="00971A25">
        <w:rPr>
          <w:rFonts w:ascii="Times New Roman" w:hAnsi="Times New Roman"/>
          <w:i/>
          <w:iCs/>
        </w:rPr>
        <w:t>(Мать удаляется.)</w:t>
      </w:r>
      <w:r w:rsidR="00B55E37" w:rsidRPr="00971A25">
        <w:rPr>
          <w:rFonts w:ascii="Times New Roman" w:hAnsi="Times New Roman"/>
        </w:rPr>
        <w:t xml:space="preserve"> Матушка, Христом </w:t>
      </w:r>
      <w:r w:rsidRPr="00971A25">
        <w:rPr>
          <w:rFonts w:ascii="Times New Roman" w:hAnsi="Times New Roman"/>
        </w:rPr>
        <w:t>Богом молю, не оставляй меня, грешного! Ведь я тоже сын твой, не только Ефим! Подожди</w:t>
      </w:r>
      <w:r w:rsidR="00BB2EFB" w:rsidRPr="00971A25">
        <w:rPr>
          <w:rFonts w:ascii="Times New Roman" w:hAnsi="Times New Roman"/>
        </w:rPr>
        <w:t>...</w:t>
      </w:r>
      <w:r w:rsidRPr="00971A25">
        <w:rPr>
          <w:rFonts w:ascii="Times New Roman" w:hAnsi="Times New Roman"/>
        </w:rPr>
        <w:t xml:space="preserve"> Всё скажу тебе! И комиссару </w:t>
      </w:r>
      <w:proofErr w:type="spellStart"/>
      <w:r w:rsidRPr="00971A25">
        <w:rPr>
          <w:rFonts w:ascii="Times New Roman" w:hAnsi="Times New Roman"/>
        </w:rPr>
        <w:t>доимочному</w:t>
      </w:r>
      <w:proofErr w:type="spellEnd"/>
      <w:r w:rsidRPr="00971A25">
        <w:rPr>
          <w:rFonts w:ascii="Times New Roman" w:hAnsi="Times New Roman"/>
        </w:rPr>
        <w:t xml:space="preserve"> скажу! Все </w:t>
      </w:r>
      <w:r w:rsidR="00056291" w:rsidRPr="00971A25">
        <w:rPr>
          <w:rFonts w:ascii="Times New Roman" w:hAnsi="Times New Roman"/>
        </w:rPr>
        <w:t>как есть, всю правду..</w:t>
      </w:r>
      <w:r w:rsidRPr="00971A25">
        <w:rPr>
          <w:rFonts w:ascii="Times New Roman" w:hAnsi="Times New Roman"/>
        </w:rPr>
        <w:t>. Я оди</w:t>
      </w:r>
      <w:r w:rsidR="0015566C" w:rsidRPr="00971A25">
        <w:rPr>
          <w:rFonts w:ascii="Times New Roman" w:hAnsi="Times New Roman"/>
        </w:rPr>
        <w:t>н виноват, я один! Бес попутал:</w:t>
      </w:r>
      <w:r w:rsidRPr="00971A25">
        <w:rPr>
          <w:rFonts w:ascii="Times New Roman" w:hAnsi="Times New Roman"/>
        </w:rPr>
        <w:t xml:space="preserve"> не уберегли твои</w:t>
      </w:r>
      <w:r w:rsidR="00056291" w:rsidRPr="00971A25">
        <w:rPr>
          <w:rFonts w:ascii="Times New Roman" w:hAnsi="Times New Roman"/>
        </w:rPr>
        <w:t xml:space="preserve"> молитвы, матушка</w:t>
      </w:r>
      <w:r w:rsidR="00BB2EFB" w:rsidRPr="00971A25">
        <w:rPr>
          <w:rFonts w:ascii="Times New Roman" w:hAnsi="Times New Roman"/>
        </w:rPr>
        <w:t>...</w:t>
      </w:r>
      <w:r w:rsidRPr="00971A25">
        <w:rPr>
          <w:rFonts w:ascii="Times New Roman" w:hAnsi="Times New Roman"/>
        </w:rPr>
        <w:t xml:space="preserve"> Из-за меня Ефим </w:t>
      </w:r>
      <w:proofErr w:type="spellStart"/>
      <w:r w:rsidRPr="00971A25">
        <w:rPr>
          <w:rFonts w:ascii="Times New Roman" w:hAnsi="Times New Roman"/>
        </w:rPr>
        <w:t>Прокофьич</w:t>
      </w:r>
      <w:proofErr w:type="spellEnd"/>
      <w:r w:rsidRPr="00971A25">
        <w:rPr>
          <w:rFonts w:ascii="Times New Roman" w:hAnsi="Times New Roman"/>
        </w:rPr>
        <w:t xml:space="preserve"> в острог брошен, хоть нет на нём никакой вины</w:t>
      </w:r>
      <w:r w:rsidR="00BB2EFB" w:rsidRPr="00971A25">
        <w:rPr>
          <w:rFonts w:ascii="Times New Roman" w:hAnsi="Times New Roman"/>
        </w:rPr>
        <w:t>...</w:t>
      </w:r>
    </w:p>
    <w:p w14:paraId="2F0C1A7E" w14:textId="77777777" w:rsidR="00056291" w:rsidRPr="00971A25" w:rsidRDefault="00056291" w:rsidP="004F3D7A">
      <w:pPr>
        <w:pStyle w:val="afd"/>
        <w:rPr>
          <w:rFonts w:ascii="Times New Roman" w:hAnsi="Times New Roman"/>
        </w:rPr>
      </w:pPr>
    </w:p>
    <w:p w14:paraId="7E612A63" w14:textId="77777777" w:rsidR="00056291" w:rsidRPr="00971A25" w:rsidRDefault="004F3D7A" w:rsidP="00056291">
      <w:pPr>
        <w:pStyle w:val="afd"/>
        <w:jc w:val="center"/>
        <w:rPr>
          <w:rFonts w:ascii="Times New Roman" w:hAnsi="Times New Roman"/>
          <w:iCs/>
          <w:sz w:val="24"/>
        </w:rPr>
      </w:pPr>
      <w:r w:rsidRPr="00971A25">
        <w:rPr>
          <w:rFonts w:ascii="Times New Roman" w:hAnsi="Times New Roman"/>
          <w:iCs/>
          <w:sz w:val="24"/>
        </w:rPr>
        <w:t xml:space="preserve">Мать уходит. </w:t>
      </w:r>
    </w:p>
    <w:p w14:paraId="70A41744" w14:textId="77777777" w:rsidR="004F3D7A" w:rsidRPr="00971A25" w:rsidRDefault="00056291" w:rsidP="00056291">
      <w:pPr>
        <w:pStyle w:val="afd"/>
        <w:jc w:val="center"/>
        <w:rPr>
          <w:rFonts w:ascii="Times New Roman" w:hAnsi="Times New Roman"/>
          <w:sz w:val="24"/>
        </w:rPr>
      </w:pPr>
      <w:r w:rsidRPr="00971A25">
        <w:rPr>
          <w:rFonts w:ascii="Times New Roman" w:hAnsi="Times New Roman"/>
          <w:iCs/>
          <w:sz w:val="24"/>
        </w:rPr>
        <w:t xml:space="preserve">Появляется </w:t>
      </w:r>
      <w:r w:rsidRPr="00971A25">
        <w:rPr>
          <w:rFonts w:ascii="Times New Roman" w:hAnsi="Times New Roman"/>
          <w:iCs/>
          <w:spacing w:val="40"/>
          <w:sz w:val="24"/>
        </w:rPr>
        <w:t>Плещеев</w:t>
      </w:r>
      <w:r w:rsidRPr="00971A25">
        <w:rPr>
          <w:rFonts w:ascii="Times New Roman" w:hAnsi="Times New Roman"/>
          <w:iCs/>
          <w:sz w:val="24"/>
        </w:rPr>
        <w:t xml:space="preserve"> и п</w:t>
      </w:r>
      <w:r w:rsidR="004F3D7A" w:rsidRPr="00971A25">
        <w:rPr>
          <w:rFonts w:ascii="Times New Roman" w:hAnsi="Times New Roman"/>
          <w:iCs/>
          <w:sz w:val="24"/>
        </w:rPr>
        <w:t>одходит к Гордею.</w:t>
      </w:r>
    </w:p>
    <w:p w14:paraId="621D7CEB" w14:textId="77777777" w:rsidR="00056291" w:rsidRPr="00971A25" w:rsidRDefault="00056291" w:rsidP="004F3D7A">
      <w:pPr>
        <w:pStyle w:val="afd"/>
        <w:rPr>
          <w:rFonts w:ascii="Times New Roman" w:hAnsi="Times New Roman"/>
        </w:rPr>
      </w:pPr>
    </w:p>
    <w:p w14:paraId="204E2EE5"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А</w:t>
      </w:r>
      <w:r w:rsidR="00BB2EFB" w:rsidRPr="00971A25">
        <w:rPr>
          <w:rFonts w:ascii="Times New Roman" w:hAnsi="Times New Roman"/>
        </w:rPr>
        <w:t>...</w:t>
      </w:r>
      <w:r w:rsidRPr="00971A25">
        <w:rPr>
          <w:rFonts w:ascii="Times New Roman" w:hAnsi="Times New Roman"/>
        </w:rPr>
        <w:t xml:space="preserve"> Ты кто </w:t>
      </w:r>
      <w:r w:rsidR="00E670B4" w:rsidRPr="00971A25">
        <w:rPr>
          <w:rFonts w:ascii="Times New Roman" w:hAnsi="Times New Roman"/>
        </w:rPr>
        <w:t>таков</w:t>
      </w:r>
      <w:r w:rsidRPr="00971A25">
        <w:rPr>
          <w:rFonts w:ascii="Times New Roman" w:hAnsi="Times New Roman"/>
        </w:rPr>
        <w:t xml:space="preserve">? </w:t>
      </w:r>
      <w:r w:rsidR="00056291" w:rsidRPr="00971A25">
        <w:rPr>
          <w:rFonts w:ascii="Times New Roman" w:hAnsi="Times New Roman"/>
        </w:rPr>
        <w:t xml:space="preserve">Ефим Никонов </w:t>
      </w:r>
      <w:r w:rsidRPr="00971A25">
        <w:rPr>
          <w:rFonts w:ascii="Times New Roman" w:hAnsi="Times New Roman"/>
        </w:rPr>
        <w:t xml:space="preserve">тебе </w:t>
      </w:r>
      <w:r w:rsidR="00056291" w:rsidRPr="00971A25">
        <w:rPr>
          <w:rFonts w:ascii="Times New Roman" w:hAnsi="Times New Roman"/>
        </w:rPr>
        <w:t xml:space="preserve">братом </w:t>
      </w:r>
      <w:r w:rsidRPr="00971A25">
        <w:rPr>
          <w:rFonts w:ascii="Times New Roman" w:hAnsi="Times New Roman"/>
        </w:rPr>
        <w:t>приходится?</w:t>
      </w:r>
    </w:p>
    <w:p w14:paraId="7269D3C4" w14:textId="77777777" w:rsidR="004F3D7A" w:rsidRPr="00971A25" w:rsidRDefault="004F3D7A" w:rsidP="004F3D7A">
      <w:pPr>
        <w:pStyle w:val="afd"/>
        <w:rPr>
          <w:rFonts w:ascii="Times New Roman" w:hAnsi="Times New Roman"/>
        </w:rPr>
      </w:pPr>
      <w:r w:rsidRPr="00971A25">
        <w:rPr>
          <w:rFonts w:ascii="Times New Roman" w:hAnsi="Times New Roman"/>
        </w:rPr>
        <w:t xml:space="preserve">Г о р д е й. </w:t>
      </w:r>
      <w:r w:rsidR="0015566C" w:rsidRPr="00971A25">
        <w:rPr>
          <w:rFonts w:ascii="Times New Roman" w:hAnsi="Times New Roman"/>
        </w:rPr>
        <w:t>Твоя п</w:t>
      </w:r>
      <w:r w:rsidRPr="00971A25">
        <w:rPr>
          <w:rFonts w:ascii="Times New Roman" w:hAnsi="Times New Roman"/>
        </w:rPr>
        <w:t>равда, батюшка.</w:t>
      </w:r>
    </w:p>
    <w:p w14:paraId="60EDF878"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Ты-то мне и нужен</w:t>
      </w:r>
      <w:r w:rsidR="00BB2EFB" w:rsidRPr="00971A25">
        <w:rPr>
          <w:rFonts w:ascii="Times New Roman" w:hAnsi="Times New Roman"/>
        </w:rPr>
        <w:t>...</w:t>
      </w:r>
    </w:p>
    <w:p w14:paraId="2461ED96" w14:textId="77777777" w:rsidR="004F3D7A" w:rsidRPr="00971A25" w:rsidRDefault="004F3D7A" w:rsidP="004F3D7A">
      <w:pPr>
        <w:pStyle w:val="afd"/>
        <w:rPr>
          <w:rFonts w:ascii="Times New Roman" w:hAnsi="Times New Roman"/>
        </w:rPr>
      </w:pPr>
      <w:r w:rsidRPr="00971A25">
        <w:rPr>
          <w:rFonts w:ascii="Times New Roman" w:hAnsi="Times New Roman"/>
        </w:rPr>
        <w:t xml:space="preserve">Г о р д е й </w:t>
      </w:r>
      <w:r w:rsidRPr="00971A25">
        <w:rPr>
          <w:rFonts w:ascii="Times New Roman" w:hAnsi="Times New Roman"/>
          <w:i/>
          <w:iCs/>
        </w:rPr>
        <w:t>(падает на колени)</w:t>
      </w:r>
      <w:r w:rsidRPr="00971A25">
        <w:rPr>
          <w:rFonts w:ascii="Times New Roman" w:hAnsi="Times New Roman"/>
        </w:rPr>
        <w:t>. Ваше высокоблагородие, я всё расскажу</w:t>
      </w:r>
      <w:r w:rsidR="0015566C" w:rsidRPr="00971A25">
        <w:rPr>
          <w:rFonts w:ascii="Times New Roman" w:hAnsi="Times New Roman"/>
        </w:rPr>
        <w:t>!</w:t>
      </w:r>
      <w:r w:rsidR="00BB2EFB" w:rsidRPr="00971A25">
        <w:rPr>
          <w:rFonts w:ascii="Times New Roman" w:hAnsi="Times New Roman"/>
        </w:rPr>
        <w:t>..</w:t>
      </w:r>
      <w:r w:rsidRPr="00971A25">
        <w:rPr>
          <w:rFonts w:ascii="Times New Roman" w:hAnsi="Times New Roman"/>
        </w:rPr>
        <w:t xml:space="preserve"> Батюшка комиссар </w:t>
      </w:r>
      <w:proofErr w:type="spellStart"/>
      <w:r w:rsidRPr="00971A25">
        <w:rPr>
          <w:rFonts w:ascii="Times New Roman" w:hAnsi="Times New Roman"/>
        </w:rPr>
        <w:t>доимочный</w:t>
      </w:r>
      <w:proofErr w:type="spellEnd"/>
      <w:r w:rsidR="00BB2EFB" w:rsidRPr="00971A25">
        <w:rPr>
          <w:rFonts w:ascii="Times New Roman" w:hAnsi="Times New Roman"/>
        </w:rPr>
        <w:t>...</w:t>
      </w:r>
    </w:p>
    <w:p w14:paraId="5BE44CBC"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Что расскажешь? Как к княз</w:t>
      </w:r>
      <w:r w:rsidR="00102E3D" w:rsidRPr="00971A25">
        <w:rPr>
          <w:rFonts w:ascii="Times New Roman" w:hAnsi="Times New Roman"/>
        </w:rPr>
        <w:t xml:space="preserve">ю Долгорукому с доносами </w:t>
      </w:r>
      <w:r w:rsidRPr="00971A25">
        <w:rPr>
          <w:rFonts w:ascii="Times New Roman" w:hAnsi="Times New Roman"/>
        </w:rPr>
        <w:t>бегал?</w:t>
      </w:r>
    </w:p>
    <w:p w14:paraId="6060BFCE" w14:textId="77777777" w:rsidR="004F3D7A" w:rsidRPr="00971A25" w:rsidRDefault="004F3D7A" w:rsidP="004F3D7A">
      <w:pPr>
        <w:pStyle w:val="afd"/>
        <w:rPr>
          <w:rFonts w:ascii="Times New Roman" w:hAnsi="Times New Roman"/>
        </w:rPr>
      </w:pPr>
      <w:r w:rsidRPr="00971A25">
        <w:rPr>
          <w:rFonts w:ascii="Times New Roman" w:hAnsi="Times New Roman"/>
        </w:rPr>
        <w:t xml:space="preserve">Г о р д е й. Да как бы я </w:t>
      </w:r>
      <w:r w:rsidR="00102E3D" w:rsidRPr="00971A25">
        <w:rPr>
          <w:rFonts w:ascii="Times New Roman" w:hAnsi="Times New Roman"/>
        </w:rPr>
        <w:t>по</w:t>
      </w:r>
      <w:r w:rsidRPr="00971A25">
        <w:rPr>
          <w:rFonts w:ascii="Times New Roman" w:hAnsi="Times New Roman"/>
        </w:rPr>
        <w:t>смел</w:t>
      </w:r>
      <w:r w:rsidR="00BB2EFB" w:rsidRPr="00971A25">
        <w:rPr>
          <w:rFonts w:ascii="Times New Roman" w:hAnsi="Times New Roman"/>
        </w:rPr>
        <w:t>...</w:t>
      </w:r>
      <w:r w:rsidRPr="00971A25">
        <w:rPr>
          <w:rFonts w:ascii="Times New Roman" w:hAnsi="Times New Roman"/>
        </w:rPr>
        <w:t xml:space="preserve"> Писарь меня подговорил, </w:t>
      </w:r>
      <w:r w:rsidR="00102E3D" w:rsidRPr="00971A25">
        <w:rPr>
          <w:rFonts w:ascii="Times New Roman" w:hAnsi="Times New Roman"/>
        </w:rPr>
        <w:t>зелёным вином</w:t>
      </w:r>
      <w:r w:rsidRPr="00971A25">
        <w:rPr>
          <w:rFonts w:ascii="Times New Roman" w:hAnsi="Times New Roman"/>
        </w:rPr>
        <w:t xml:space="preserve"> угощал</w:t>
      </w:r>
      <w:r w:rsidR="00BB2EFB" w:rsidRPr="00971A25">
        <w:rPr>
          <w:rFonts w:ascii="Times New Roman" w:hAnsi="Times New Roman"/>
        </w:rPr>
        <w:t>...</w:t>
      </w:r>
    </w:p>
    <w:p w14:paraId="7AAB372C"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Что </w:t>
      </w:r>
      <w:r w:rsidR="00102E3D" w:rsidRPr="00971A25">
        <w:rPr>
          <w:rFonts w:ascii="Times New Roman" w:hAnsi="Times New Roman"/>
        </w:rPr>
        <w:t xml:space="preserve">ты </w:t>
      </w:r>
      <w:r w:rsidRPr="00971A25">
        <w:rPr>
          <w:rFonts w:ascii="Times New Roman" w:hAnsi="Times New Roman"/>
        </w:rPr>
        <w:t xml:space="preserve">плетёшь? </w:t>
      </w:r>
      <w:r w:rsidR="00102E3D" w:rsidRPr="00971A25">
        <w:rPr>
          <w:rFonts w:ascii="Times New Roman" w:hAnsi="Times New Roman"/>
        </w:rPr>
        <w:t>Я самолично видел</w:t>
      </w:r>
      <w:r w:rsidRPr="00971A25">
        <w:rPr>
          <w:rFonts w:ascii="Times New Roman" w:hAnsi="Times New Roman"/>
        </w:rPr>
        <w:t>, как</w:t>
      </w:r>
      <w:r w:rsidR="00102E3D" w:rsidRPr="00971A25">
        <w:rPr>
          <w:rFonts w:ascii="Times New Roman" w:hAnsi="Times New Roman"/>
        </w:rPr>
        <w:t xml:space="preserve"> ты</w:t>
      </w:r>
      <w:r w:rsidRPr="00971A25">
        <w:rPr>
          <w:rFonts w:ascii="Times New Roman" w:hAnsi="Times New Roman"/>
        </w:rPr>
        <w:t xml:space="preserve"> с Долгоруким толковал. Да шубу </w:t>
      </w:r>
      <w:r w:rsidR="00102E3D" w:rsidRPr="00971A25">
        <w:rPr>
          <w:rFonts w:ascii="Times New Roman" w:hAnsi="Times New Roman"/>
        </w:rPr>
        <w:t xml:space="preserve">надел </w:t>
      </w:r>
      <w:r w:rsidRPr="00971A25">
        <w:rPr>
          <w:rFonts w:ascii="Times New Roman" w:hAnsi="Times New Roman"/>
        </w:rPr>
        <w:t>не свою,</w:t>
      </w:r>
      <w:r w:rsidR="00102E3D" w:rsidRPr="00971A25">
        <w:rPr>
          <w:rFonts w:ascii="Times New Roman" w:hAnsi="Times New Roman"/>
        </w:rPr>
        <w:t xml:space="preserve"> а Ефимову, вот</w:t>
      </w:r>
      <w:r w:rsidRPr="00971A25">
        <w:rPr>
          <w:rFonts w:ascii="Times New Roman" w:hAnsi="Times New Roman"/>
        </w:rPr>
        <w:t xml:space="preserve"> я сослепу </w:t>
      </w:r>
      <w:r w:rsidR="00102E3D" w:rsidRPr="00971A25">
        <w:rPr>
          <w:rFonts w:ascii="Times New Roman" w:hAnsi="Times New Roman"/>
        </w:rPr>
        <w:t xml:space="preserve">и </w:t>
      </w:r>
      <w:r w:rsidRPr="00971A25">
        <w:rPr>
          <w:rFonts w:ascii="Times New Roman" w:hAnsi="Times New Roman"/>
        </w:rPr>
        <w:t>обознался.</w:t>
      </w:r>
    </w:p>
    <w:p w14:paraId="15707E0F" w14:textId="77777777" w:rsidR="004F3D7A" w:rsidRPr="00971A25" w:rsidRDefault="004F3D7A" w:rsidP="004F3D7A">
      <w:pPr>
        <w:pStyle w:val="afd"/>
        <w:rPr>
          <w:rFonts w:ascii="Times New Roman" w:hAnsi="Times New Roman"/>
        </w:rPr>
      </w:pPr>
      <w:r w:rsidRPr="00971A25">
        <w:rPr>
          <w:rFonts w:ascii="Times New Roman" w:hAnsi="Times New Roman"/>
        </w:rPr>
        <w:t>Г о р д е й. Батюшка, Богом молю</w:t>
      </w:r>
      <w:r w:rsidR="00BB2EFB" w:rsidRPr="00971A25">
        <w:rPr>
          <w:rFonts w:ascii="Times New Roman" w:hAnsi="Times New Roman"/>
        </w:rPr>
        <w:t>...</w:t>
      </w:r>
      <w:r w:rsidRPr="00971A25">
        <w:rPr>
          <w:rFonts w:ascii="Times New Roman" w:hAnsi="Times New Roman"/>
        </w:rPr>
        <w:t xml:space="preserve"> Вези меня, вези </w:t>
      </w:r>
      <w:r w:rsidR="00A252C7" w:rsidRPr="00971A25">
        <w:rPr>
          <w:rFonts w:ascii="Times New Roman" w:hAnsi="Times New Roman"/>
        </w:rPr>
        <w:t>в острог! Только Ефим</w:t>
      </w:r>
      <w:r w:rsidR="00A2787B" w:rsidRPr="00971A25">
        <w:rPr>
          <w:rFonts w:ascii="Times New Roman" w:hAnsi="Times New Roman"/>
        </w:rPr>
        <w:t>а</w:t>
      </w:r>
      <w:r w:rsidR="00A252C7" w:rsidRPr="00971A25">
        <w:rPr>
          <w:rFonts w:ascii="Times New Roman" w:hAnsi="Times New Roman"/>
        </w:rPr>
        <w:t xml:space="preserve"> </w:t>
      </w:r>
      <w:proofErr w:type="spellStart"/>
      <w:r w:rsidR="00A252C7" w:rsidRPr="00971A25">
        <w:rPr>
          <w:rFonts w:ascii="Times New Roman" w:hAnsi="Times New Roman"/>
        </w:rPr>
        <w:t>Прокофь</w:t>
      </w:r>
      <w:r w:rsidRPr="00971A25">
        <w:rPr>
          <w:rFonts w:ascii="Times New Roman" w:hAnsi="Times New Roman"/>
        </w:rPr>
        <w:t>ича</w:t>
      </w:r>
      <w:proofErr w:type="spellEnd"/>
      <w:r w:rsidRPr="00971A25">
        <w:rPr>
          <w:rFonts w:ascii="Times New Roman" w:hAnsi="Times New Roman"/>
        </w:rPr>
        <w:t xml:space="preserve"> вели освободить</w:t>
      </w:r>
      <w:r w:rsidR="00102E3D" w:rsidRPr="00971A25">
        <w:rPr>
          <w:rFonts w:ascii="Times New Roman" w:hAnsi="Times New Roman"/>
        </w:rPr>
        <w:t>!</w:t>
      </w:r>
      <w:r w:rsidRPr="00971A25">
        <w:rPr>
          <w:rFonts w:ascii="Times New Roman" w:hAnsi="Times New Roman"/>
        </w:rPr>
        <w:t xml:space="preserve"> </w:t>
      </w:r>
    </w:p>
    <w:p w14:paraId="17A0CEA8"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Ты мне скажи, лучше, щучий сын, зачем брата </w:t>
      </w:r>
      <w:r w:rsidR="003D59D5" w:rsidRPr="00971A25">
        <w:rPr>
          <w:rFonts w:ascii="Times New Roman" w:hAnsi="Times New Roman"/>
        </w:rPr>
        <w:t>оклеветал</w:t>
      </w:r>
      <w:r w:rsidRPr="00971A25">
        <w:rPr>
          <w:rFonts w:ascii="Times New Roman" w:hAnsi="Times New Roman"/>
        </w:rPr>
        <w:t>?</w:t>
      </w:r>
    </w:p>
    <w:p w14:paraId="0F24C845" w14:textId="77777777" w:rsidR="004F3D7A" w:rsidRPr="00971A25" w:rsidRDefault="004F3D7A" w:rsidP="004F3D7A">
      <w:pPr>
        <w:pStyle w:val="afd"/>
        <w:rPr>
          <w:rFonts w:ascii="Times New Roman" w:hAnsi="Times New Roman"/>
        </w:rPr>
      </w:pPr>
      <w:r w:rsidRPr="00971A25">
        <w:rPr>
          <w:rFonts w:ascii="Times New Roman" w:hAnsi="Times New Roman"/>
        </w:rPr>
        <w:t>Г о р д е й. Батюшка!.. Пусть меня казнью самой лютой казнят, пусть четвертуют</w:t>
      </w:r>
      <w:r w:rsidR="00BB2EFB" w:rsidRPr="00971A25">
        <w:rPr>
          <w:rFonts w:ascii="Times New Roman" w:hAnsi="Times New Roman"/>
        </w:rPr>
        <w:t>...</w:t>
      </w:r>
    </w:p>
    <w:p w14:paraId="1123AC40" w14:textId="77777777" w:rsidR="004F3D7A" w:rsidRPr="00971A25" w:rsidRDefault="004F3D7A" w:rsidP="004F3D7A">
      <w:pPr>
        <w:pStyle w:val="afd"/>
        <w:rPr>
          <w:rFonts w:ascii="Times New Roman" w:hAnsi="Times New Roman"/>
        </w:rPr>
      </w:pPr>
      <w:r w:rsidRPr="00971A25">
        <w:rPr>
          <w:rFonts w:ascii="Times New Roman" w:hAnsi="Times New Roman"/>
        </w:rPr>
        <w:lastRenderedPageBreak/>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Ладно, ответ держать перед Богом будешь. </w:t>
      </w:r>
      <w:r w:rsidR="00195B88" w:rsidRPr="00971A25">
        <w:rPr>
          <w:rFonts w:ascii="Times New Roman" w:hAnsi="Times New Roman"/>
        </w:rPr>
        <w:t>Твоё с</w:t>
      </w:r>
      <w:r w:rsidRPr="00971A25">
        <w:rPr>
          <w:rFonts w:ascii="Times New Roman" w:hAnsi="Times New Roman"/>
        </w:rPr>
        <w:t xml:space="preserve">частье, что не до </w:t>
      </w:r>
      <w:r w:rsidR="00195B88" w:rsidRPr="00971A25">
        <w:rPr>
          <w:rFonts w:ascii="Times New Roman" w:hAnsi="Times New Roman"/>
        </w:rPr>
        <w:t xml:space="preserve">этого сейчас. Я и не приехал бы, </w:t>
      </w:r>
      <w:r w:rsidRPr="00971A25">
        <w:rPr>
          <w:rFonts w:ascii="Times New Roman" w:hAnsi="Times New Roman"/>
        </w:rPr>
        <w:t>да дело к тебе есть. Слушай внимательно</w:t>
      </w:r>
      <w:r w:rsidR="00BB2EFB" w:rsidRPr="00971A25">
        <w:rPr>
          <w:rFonts w:ascii="Times New Roman" w:hAnsi="Times New Roman"/>
        </w:rPr>
        <w:t>...</w:t>
      </w:r>
    </w:p>
    <w:p w14:paraId="2093DB09" w14:textId="77777777" w:rsidR="004F3D7A" w:rsidRPr="00971A25" w:rsidRDefault="004F3D7A" w:rsidP="004F3D7A">
      <w:pPr>
        <w:pStyle w:val="afd"/>
        <w:rPr>
          <w:rFonts w:ascii="Times New Roman" w:hAnsi="Times New Roman"/>
        </w:rPr>
      </w:pPr>
      <w:r w:rsidRPr="00971A25">
        <w:rPr>
          <w:rFonts w:ascii="Times New Roman" w:hAnsi="Times New Roman"/>
        </w:rPr>
        <w:t>Г о р д е й. Ты только скажи</w:t>
      </w:r>
      <w:r w:rsidR="00BB2EFB" w:rsidRPr="00971A25">
        <w:rPr>
          <w:rFonts w:ascii="Times New Roman" w:hAnsi="Times New Roman"/>
        </w:rPr>
        <w:t>...</w:t>
      </w:r>
      <w:r w:rsidR="00B05773" w:rsidRPr="00971A25">
        <w:rPr>
          <w:rFonts w:ascii="Times New Roman" w:hAnsi="Times New Roman"/>
        </w:rPr>
        <w:t xml:space="preserve"> Лишь бы Ефим</w:t>
      </w:r>
      <w:r w:rsidR="00A2787B" w:rsidRPr="00971A25">
        <w:rPr>
          <w:rFonts w:ascii="Times New Roman" w:hAnsi="Times New Roman"/>
        </w:rPr>
        <w:t>а</w:t>
      </w:r>
      <w:r w:rsidR="00B05773" w:rsidRPr="00971A25">
        <w:rPr>
          <w:rFonts w:ascii="Times New Roman" w:hAnsi="Times New Roman"/>
        </w:rPr>
        <w:t xml:space="preserve"> </w:t>
      </w:r>
      <w:proofErr w:type="spellStart"/>
      <w:r w:rsidR="00B05773" w:rsidRPr="00971A25">
        <w:rPr>
          <w:rFonts w:ascii="Times New Roman" w:hAnsi="Times New Roman"/>
        </w:rPr>
        <w:t>Прокофь</w:t>
      </w:r>
      <w:r w:rsidRPr="00971A25">
        <w:rPr>
          <w:rFonts w:ascii="Times New Roman" w:hAnsi="Times New Roman"/>
        </w:rPr>
        <w:t>ича</w:t>
      </w:r>
      <w:proofErr w:type="spellEnd"/>
      <w:r w:rsidRPr="00971A25">
        <w:rPr>
          <w:rFonts w:ascii="Times New Roman" w:hAnsi="Times New Roman"/>
        </w:rPr>
        <w:t xml:space="preserve"> освободили!</w:t>
      </w:r>
    </w:p>
    <w:p w14:paraId="63469C31" w14:textId="77777777" w:rsidR="004F3D7A" w:rsidRPr="00971A25" w:rsidRDefault="004F3D7A" w:rsidP="004F3D7A">
      <w:pPr>
        <w:pStyle w:val="afd"/>
        <w:rPr>
          <w:rFonts w:ascii="Times New Roman" w:hAnsi="Times New Roman"/>
        </w:rPr>
      </w:pPr>
      <w:proofErr w:type="gramStart"/>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Где</w:t>
      </w:r>
      <w:proofErr w:type="gramEnd"/>
      <w:r w:rsidRPr="00971A25">
        <w:rPr>
          <w:rFonts w:ascii="Times New Roman" w:hAnsi="Times New Roman"/>
        </w:rPr>
        <w:t xml:space="preserve"> чертежи судна потаённого хранишь? Али уже передал кому? Говори!</w:t>
      </w:r>
    </w:p>
    <w:p w14:paraId="26E2FF49" w14:textId="77777777" w:rsidR="004F3D7A" w:rsidRPr="00971A25" w:rsidRDefault="004F3D7A" w:rsidP="004F3D7A">
      <w:pPr>
        <w:pStyle w:val="afd"/>
        <w:rPr>
          <w:rFonts w:ascii="Times New Roman" w:hAnsi="Times New Roman"/>
        </w:rPr>
      </w:pPr>
      <w:r w:rsidRPr="00971A25">
        <w:rPr>
          <w:rFonts w:ascii="Times New Roman" w:hAnsi="Times New Roman"/>
        </w:rPr>
        <w:t>Г о р д е й. Батюшка, да я</w:t>
      </w:r>
      <w:r w:rsidR="00BB2EFB" w:rsidRPr="00971A25">
        <w:rPr>
          <w:rFonts w:ascii="Times New Roman" w:hAnsi="Times New Roman"/>
        </w:rPr>
        <w:t>...</w:t>
      </w:r>
      <w:r w:rsidR="00195B88" w:rsidRPr="00971A25">
        <w:rPr>
          <w:rFonts w:ascii="Times New Roman" w:hAnsi="Times New Roman"/>
        </w:rPr>
        <w:t xml:space="preserve"> Донос с писарем-негодником —</w:t>
      </w:r>
      <w:r w:rsidRPr="00971A25">
        <w:rPr>
          <w:rFonts w:ascii="Times New Roman" w:hAnsi="Times New Roman"/>
        </w:rPr>
        <w:t xml:space="preserve"> верно, писали. А с черт</w:t>
      </w:r>
      <w:r w:rsidR="00195B88" w:rsidRPr="00971A25">
        <w:rPr>
          <w:rFonts w:ascii="Times New Roman" w:hAnsi="Times New Roman"/>
        </w:rPr>
        <w:t>ежами теми такая история вышла... В</w:t>
      </w:r>
      <w:r w:rsidRPr="00971A25">
        <w:rPr>
          <w:rFonts w:ascii="Times New Roman" w:hAnsi="Times New Roman"/>
        </w:rPr>
        <w:t>от что б мне провалиться на этом месте, коли вру</w:t>
      </w:r>
      <w:r w:rsidR="00195B88" w:rsidRPr="00971A25">
        <w:rPr>
          <w:rFonts w:ascii="Times New Roman" w:hAnsi="Times New Roman"/>
        </w:rPr>
        <w:t>!</w:t>
      </w:r>
      <w:r w:rsidR="00BB2EFB" w:rsidRPr="00971A25">
        <w:rPr>
          <w:rFonts w:ascii="Times New Roman" w:hAnsi="Times New Roman"/>
        </w:rPr>
        <w:t>..</w:t>
      </w:r>
      <w:r w:rsidRPr="00971A25">
        <w:rPr>
          <w:rFonts w:ascii="Times New Roman" w:hAnsi="Times New Roman"/>
        </w:rPr>
        <w:t xml:space="preserve"> Чертежи-то я взял, </w:t>
      </w:r>
      <w:r w:rsidR="00195B88" w:rsidRPr="00971A25">
        <w:rPr>
          <w:rFonts w:ascii="Times New Roman" w:hAnsi="Times New Roman"/>
        </w:rPr>
        <w:t>но...</w:t>
      </w:r>
      <w:r w:rsidRPr="00971A25">
        <w:rPr>
          <w:rFonts w:ascii="Times New Roman" w:hAnsi="Times New Roman"/>
        </w:rPr>
        <w:t xml:space="preserve"> потерял. В подк</w:t>
      </w:r>
      <w:r w:rsidR="00195B88" w:rsidRPr="00971A25">
        <w:rPr>
          <w:rFonts w:ascii="Times New Roman" w:hAnsi="Times New Roman"/>
        </w:rPr>
        <w:t>леть спрятал —</w:t>
      </w:r>
      <w:r w:rsidRPr="00971A25">
        <w:rPr>
          <w:rFonts w:ascii="Times New Roman" w:hAnsi="Times New Roman"/>
        </w:rPr>
        <w:t xml:space="preserve"> только нет их там более</w:t>
      </w:r>
      <w:r w:rsidR="00BB2EFB" w:rsidRPr="00971A25">
        <w:rPr>
          <w:rFonts w:ascii="Times New Roman" w:hAnsi="Times New Roman"/>
        </w:rPr>
        <w:t>...</w:t>
      </w:r>
      <w:r w:rsidRPr="00971A25">
        <w:rPr>
          <w:rFonts w:ascii="Times New Roman" w:hAnsi="Times New Roman"/>
        </w:rPr>
        <w:t xml:space="preserve"> Богом клянусь и святыми угодниками!</w:t>
      </w:r>
    </w:p>
    <w:p w14:paraId="6D68542E" w14:textId="77777777" w:rsidR="004F3D7A" w:rsidRPr="00971A25" w:rsidRDefault="00195B88"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Клятвы</w:t>
      </w:r>
      <w:r w:rsidR="004F3D7A" w:rsidRPr="00971A25">
        <w:rPr>
          <w:rFonts w:ascii="Times New Roman" w:hAnsi="Times New Roman"/>
        </w:rPr>
        <w:t xml:space="preserve"> твои мне не нужны. Чертежи надобно вернуть и на хранение в модель-камеру отдать, как император указывал. А Ефима я </w:t>
      </w:r>
      <w:r w:rsidR="00137A0A" w:rsidRPr="00971A25">
        <w:rPr>
          <w:rFonts w:ascii="Times New Roman" w:hAnsi="Times New Roman"/>
        </w:rPr>
        <w:t xml:space="preserve">распорядился </w:t>
      </w:r>
      <w:r w:rsidR="004F3D7A" w:rsidRPr="00971A25">
        <w:rPr>
          <w:rFonts w:ascii="Times New Roman" w:hAnsi="Times New Roman"/>
        </w:rPr>
        <w:t>отпустить</w:t>
      </w:r>
      <w:r w:rsidR="00137A0A" w:rsidRPr="00971A25">
        <w:rPr>
          <w:rFonts w:ascii="Times New Roman" w:hAnsi="Times New Roman"/>
        </w:rPr>
        <w:t>. С</w:t>
      </w:r>
      <w:r w:rsidR="004F3D7A" w:rsidRPr="00971A25">
        <w:rPr>
          <w:rFonts w:ascii="Times New Roman" w:hAnsi="Times New Roman"/>
        </w:rPr>
        <w:t>вободен он.</w:t>
      </w:r>
    </w:p>
    <w:p w14:paraId="56725F8C" w14:textId="77777777" w:rsidR="00137A0A" w:rsidRPr="00971A25" w:rsidRDefault="00137A0A" w:rsidP="004F3D7A">
      <w:pPr>
        <w:pStyle w:val="afd"/>
        <w:rPr>
          <w:rFonts w:ascii="Times New Roman" w:hAnsi="Times New Roman"/>
        </w:rPr>
      </w:pPr>
    </w:p>
    <w:p w14:paraId="7CC85AFE" w14:textId="77777777" w:rsidR="004F3D7A" w:rsidRPr="00971A25" w:rsidRDefault="004F3D7A" w:rsidP="00137A0A">
      <w:pPr>
        <w:pStyle w:val="afd"/>
        <w:jc w:val="center"/>
        <w:rPr>
          <w:rFonts w:ascii="Times New Roman" w:hAnsi="Times New Roman"/>
          <w:sz w:val="24"/>
        </w:rPr>
      </w:pPr>
      <w:r w:rsidRPr="00971A25">
        <w:rPr>
          <w:rFonts w:ascii="Times New Roman" w:hAnsi="Times New Roman"/>
          <w:iCs/>
          <w:sz w:val="24"/>
        </w:rPr>
        <w:t xml:space="preserve">Появляется </w:t>
      </w:r>
      <w:r w:rsidRPr="00971A25">
        <w:rPr>
          <w:rFonts w:ascii="Times New Roman" w:hAnsi="Times New Roman"/>
          <w:iCs/>
          <w:spacing w:val="40"/>
          <w:sz w:val="24"/>
        </w:rPr>
        <w:t xml:space="preserve">Ефим </w:t>
      </w:r>
      <w:r w:rsidRPr="00971A25">
        <w:rPr>
          <w:rFonts w:ascii="Times New Roman" w:hAnsi="Times New Roman"/>
          <w:iCs/>
          <w:sz w:val="24"/>
        </w:rPr>
        <w:t xml:space="preserve">в сопровождении стражников, которые его </w:t>
      </w:r>
      <w:r w:rsidR="00137A0A" w:rsidRPr="00971A25">
        <w:rPr>
          <w:rFonts w:ascii="Times New Roman" w:hAnsi="Times New Roman"/>
          <w:iCs/>
          <w:sz w:val="24"/>
        </w:rPr>
        <w:t>конвоируют</w:t>
      </w:r>
      <w:r w:rsidRPr="00971A25">
        <w:rPr>
          <w:rFonts w:ascii="Times New Roman" w:hAnsi="Times New Roman"/>
          <w:iCs/>
          <w:sz w:val="24"/>
        </w:rPr>
        <w:t>.</w:t>
      </w:r>
    </w:p>
    <w:p w14:paraId="2D57BA03" w14:textId="77777777" w:rsidR="00137A0A" w:rsidRPr="00971A25" w:rsidRDefault="00137A0A" w:rsidP="004F3D7A">
      <w:pPr>
        <w:pStyle w:val="afd"/>
        <w:rPr>
          <w:rFonts w:ascii="Times New Roman" w:hAnsi="Times New Roman"/>
        </w:rPr>
      </w:pPr>
    </w:p>
    <w:p w14:paraId="1987C2C2" w14:textId="77777777" w:rsidR="004F3D7A" w:rsidRPr="00971A25" w:rsidRDefault="004F3D7A" w:rsidP="004F3D7A">
      <w:pPr>
        <w:pStyle w:val="afd"/>
        <w:rPr>
          <w:rFonts w:ascii="Times New Roman" w:hAnsi="Times New Roman"/>
        </w:rPr>
      </w:pPr>
      <w:r w:rsidRPr="00971A25">
        <w:rPr>
          <w:rFonts w:ascii="Times New Roman" w:hAnsi="Times New Roman"/>
        </w:rPr>
        <w:t xml:space="preserve">Е ф и м. Только государю Петру Алексеевичу ответ держать буду, только ему. Повинен я, и вина моя тяжкая. В гордости своей царю-батюшке судно потаённое обещал построить и в судне том на дно морское спуститься. А на дне том, у </w:t>
      </w:r>
      <w:r w:rsidR="00287E96" w:rsidRPr="00971A25">
        <w:rPr>
          <w:rFonts w:ascii="Times New Roman" w:hAnsi="Times New Roman"/>
        </w:rPr>
        <w:t>царя поддонного</w:t>
      </w:r>
      <w:r w:rsidRPr="00971A25">
        <w:rPr>
          <w:rFonts w:ascii="Times New Roman" w:hAnsi="Times New Roman"/>
        </w:rPr>
        <w:t xml:space="preserve">, </w:t>
      </w:r>
      <w:r w:rsidR="00137A0A" w:rsidRPr="00971A25">
        <w:rPr>
          <w:rFonts w:ascii="Times New Roman" w:hAnsi="Times New Roman"/>
        </w:rPr>
        <w:t xml:space="preserve">— </w:t>
      </w:r>
      <w:r w:rsidRPr="00971A25">
        <w:rPr>
          <w:rFonts w:ascii="Times New Roman" w:hAnsi="Times New Roman"/>
        </w:rPr>
        <w:t>волшебный терем. А в тереме том</w:t>
      </w:r>
      <w:r w:rsidR="00BB2EFB" w:rsidRPr="00971A25">
        <w:rPr>
          <w:rFonts w:ascii="Times New Roman" w:hAnsi="Times New Roman"/>
        </w:rPr>
        <w:t>...</w:t>
      </w:r>
    </w:p>
    <w:p w14:paraId="084752C3" w14:textId="77777777" w:rsidR="004F3D7A" w:rsidRPr="00971A25" w:rsidRDefault="004F3D7A" w:rsidP="004F3D7A">
      <w:pPr>
        <w:pStyle w:val="afd"/>
        <w:rPr>
          <w:rFonts w:ascii="Times New Roman" w:hAnsi="Times New Roman"/>
        </w:rPr>
      </w:pPr>
      <w:r w:rsidRPr="00971A25">
        <w:rPr>
          <w:rFonts w:ascii="Times New Roman" w:hAnsi="Times New Roman"/>
        </w:rPr>
        <w:t xml:space="preserve">Г о р д е й </w:t>
      </w:r>
      <w:r w:rsidRPr="00971A25">
        <w:rPr>
          <w:rFonts w:ascii="Times New Roman" w:hAnsi="Times New Roman"/>
          <w:i/>
          <w:iCs/>
        </w:rPr>
        <w:t>(бросается к Ефиму)</w:t>
      </w:r>
      <w:r w:rsidRPr="00971A25">
        <w:rPr>
          <w:rFonts w:ascii="Times New Roman" w:hAnsi="Times New Roman"/>
        </w:rPr>
        <w:t>. Ефим, Ефи</w:t>
      </w:r>
      <w:r w:rsidR="00137A0A" w:rsidRPr="00971A25">
        <w:rPr>
          <w:rFonts w:ascii="Times New Roman" w:hAnsi="Times New Roman"/>
        </w:rPr>
        <w:t xml:space="preserve">м </w:t>
      </w:r>
      <w:proofErr w:type="spellStart"/>
      <w:r w:rsidR="00137A0A" w:rsidRPr="00971A25">
        <w:rPr>
          <w:rFonts w:ascii="Times New Roman" w:hAnsi="Times New Roman"/>
        </w:rPr>
        <w:t>Прокофьич</w:t>
      </w:r>
      <w:proofErr w:type="spellEnd"/>
      <w:r w:rsidR="00137A0A" w:rsidRPr="00971A25">
        <w:rPr>
          <w:rFonts w:ascii="Times New Roman" w:hAnsi="Times New Roman"/>
        </w:rPr>
        <w:t>! Ты ли это? Господи</w:t>
      </w:r>
      <w:r w:rsidRPr="00971A25">
        <w:rPr>
          <w:rFonts w:ascii="Times New Roman" w:hAnsi="Times New Roman"/>
        </w:rPr>
        <w:t xml:space="preserve"> помилуй</w:t>
      </w:r>
      <w:r w:rsidR="00BB2EFB" w:rsidRPr="00971A25">
        <w:rPr>
          <w:rFonts w:ascii="Times New Roman" w:hAnsi="Times New Roman"/>
        </w:rPr>
        <w:t>...</w:t>
      </w:r>
      <w:r w:rsidRPr="00971A25">
        <w:rPr>
          <w:rFonts w:ascii="Times New Roman" w:hAnsi="Times New Roman"/>
        </w:rPr>
        <w:t xml:space="preserve"> Лицом-то осунулся как, словно с того света вернулся! Что с тобой?</w:t>
      </w:r>
    </w:p>
    <w:p w14:paraId="333EC4DA" w14:textId="77777777" w:rsidR="004F3D7A" w:rsidRPr="00971A25" w:rsidRDefault="004F3D7A" w:rsidP="004F3D7A">
      <w:pPr>
        <w:pStyle w:val="afd"/>
        <w:rPr>
          <w:rFonts w:ascii="Times New Roman" w:hAnsi="Times New Roman"/>
        </w:rPr>
      </w:pPr>
      <w:r w:rsidRPr="00971A25">
        <w:rPr>
          <w:rFonts w:ascii="Times New Roman" w:hAnsi="Times New Roman"/>
        </w:rPr>
        <w:t xml:space="preserve">Е ф и м </w:t>
      </w:r>
      <w:r w:rsidRPr="00971A25">
        <w:rPr>
          <w:rFonts w:ascii="Times New Roman" w:hAnsi="Times New Roman"/>
          <w:i/>
          <w:iCs/>
        </w:rPr>
        <w:t>(не слушает)</w:t>
      </w:r>
      <w:r w:rsidRPr="00971A25">
        <w:rPr>
          <w:rFonts w:ascii="Times New Roman" w:hAnsi="Times New Roman"/>
        </w:rPr>
        <w:t>. Нам, Пётр Алексеевич, нужно судно модельное построить, токмо для пробы. А к судну тому огненные трубы надобны. Коли подойдём близко к неприятелю, так из воды подымемся и через трубы судно чужое подожжём огнём греческим: сказывают, что он сильнее молнии бьёт. Ты, царь-батюшка, не смотри, что в тот раз течь была! Мы корпус укрепим да всё поправим! Всё поправим!</w:t>
      </w:r>
    </w:p>
    <w:p w14:paraId="0A12BA03"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w:t>
      </w:r>
      <w:r w:rsidRPr="00971A25">
        <w:rPr>
          <w:rFonts w:ascii="Times New Roman" w:hAnsi="Times New Roman"/>
          <w:i/>
          <w:iCs/>
        </w:rPr>
        <w:t>(Гордею)</w:t>
      </w:r>
      <w:r w:rsidRPr="00971A25">
        <w:rPr>
          <w:rFonts w:ascii="Times New Roman" w:hAnsi="Times New Roman"/>
        </w:rPr>
        <w:t>. Эх, конфузия</w:t>
      </w:r>
      <w:r w:rsidR="00BB2EFB" w:rsidRPr="00971A25">
        <w:rPr>
          <w:rFonts w:ascii="Times New Roman" w:hAnsi="Times New Roman"/>
        </w:rPr>
        <w:t>...</w:t>
      </w:r>
      <w:r w:rsidRPr="00971A25">
        <w:rPr>
          <w:rFonts w:ascii="Times New Roman" w:hAnsi="Times New Roman"/>
        </w:rPr>
        <w:t xml:space="preserve"> То-то же, Гордей! Теперь от брата твоего никакого толку. В застенках и посидел-то недолго</w:t>
      </w:r>
      <w:r w:rsidR="00BB2EFB" w:rsidRPr="00971A25">
        <w:rPr>
          <w:rFonts w:ascii="Times New Roman" w:hAnsi="Times New Roman"/>
        </w:rPr>
        <w:t>...</w:t>
      </w:r>
      <w:r w:rsidRPr="00971A25">
        <w:rPr>
          <w:rFonts w:ascii="Times New Roman" w:hAnsi="Times New Roman"/>
        </w:rPr>
        <w:t xml:space="preserve"> Может, тоже хочешь? Или так чертежи вернёшь?</w:t>
      </w:r>
    </w:p>
    <w:p w14:paraId="0B76BE43" w14:textId="77777777" w:rsidR="004F3D7A" w:rsidRPr="00971A25" w:rsidRDefault="004F3D7A" w:rsidP="004F3D7A">
      <w:pPr>
        <w:pStyle w:val="afd"/>
        <w:rPr>
          <w:rFonts w:ascii="Times New Roman" w:hAnsi="Times New Roman"/>
        </w:rPr>
      </w:pPr>
      <w:r w:rsidRPr="00971A25">
        <w:rPr>
          <w:rFonts w:ascii="Times New Roman" w:hAnsi="Times New Roman"/>
        </w:rPr>
        <w:lastRenderedPageBreak/>
        <w:t xml:space="preserve">Г о р д е й. Батюшка, я бы рад, только знать не знаю, где они! Клянусь! </w:t>
      </w:r>
      <w:r w:rsidRPr="00971A25">
        <w:rPr>
          <w:rFonts w:ascii="Times New Roman" w:hAnsi="Times New Roman"/>
          <w:i/>
          <w:iCs/>
        </w:rPr>
        <w:t>(Рыдает. Обращается к Ефиму.)</w:t>
      </w:r>
      <w:r w:rsidRPr="00971A25">
        <w:rPr>
          <w:rFonts w:ascii="Times New Roman" w:hAnsi="Times New Roman"/>
        </w:rPr>
        <w:t xml:space="preserve"> Прости меня, Ефим </w:t>
      </w:r>
      <w:proofErr w:type="spellStart"/>
      <w:r w:rsidRPr="00971A25">
        <w:rPr>
          <w:rFonts w:ascii="Times New Roman" w:hAnsi="Times New Roman"/>
        </w:rPr>
        <w:t>Прокофьич</w:t>
      </w:r>
      <w:proofErr w:type="spellEnd"/>
      <w:r w:rsidRPr="00971A25">
        <w:rPr>
          <w:rFonts w:ascii="Times New Roman" w:hAnsi="Times New Roman"/>
        </w:rPr>
        <w:t>! Прости, матушка родимая!</w:t>
      </w:r>
    </w:p>
    <w:p w14:paraId="656DDA84" w14:textId="77777777" w:rsidR="004F3D7A" w:rsidRPr="00971A25" w:rsidRDefault="004F3D7A" w:rsidP="004F3D7A">
      <w:pPr>
        <w:pStyle w:val="afd"/>
        <w:rPr>
          <w:rFonts w:ascii="Times New Roman" w:hAnsi="Times New Roman"/>
        </w:rPr>
      </w:pPr>
      <w:r w:rsidRPr="00971A25">
        <w:rPr>
          <w:rFonts w:ascii="Times New Roman" w:hAnsi="Times New Roman"/>
        </w:rPr>
        <w:t xml:space="preserve">Е ф и м </w:t>
      </w:r>
      <w:r w:rsidRPr="00971A25">
        <w:rPr>
          <w:rFonts w:ascii="Times New Roman" w:hAnsi="Times New Roman"/>
          <w:i/>
          <w:iCs/>
        </w:rPr>
        <w:t>(подходит к Гордею)</w:t>
      </w:r>
      <w:r w:rsidRPr="00971A25">
        <w:rPr>
          <w:rFonts w:ascii="Times New Roman" w:hAnsi="Times New Roman"/>
        </w:rPr>
        <w:t xml:space="preserve">. </w:t>
      </w:r>
      <w:proofErr w:type="spellStart"/>
      <w:r w:rsidRPr="00971A25">
        <w:rPr>
          <w:rFonts w:ascii="Times New Roman" w:hAnsi="Times New Roman"/>
        </w:rPr>
        <w:t>Гордеюшка</w:t>
      </w:r>
      <w:proofErr w:type="spellEnd"/>
      <w:r w:rsidRPr="00971A25">
        <w:rPr>
          <w:rFonts w:ascii="Times New Roman" w:hAnsi="Times New Roman"/>
        </w:rPr>
        <w:t>, милый, что ты? Что плачешь, словно дитя малое?</w:t>
      </w:r>
    </w:p>
    <w:p w14:paraId="4264F369" w14:textId="77777777" w:rsidR="004F3D7A" w:rsidRPr="00971A25" w:rsidRDefault="004F3D7A" w:rsidP="004F3D7A">
      <w:pPr>
        <w:pStyle w:val="afd"/>
        <w:rPr>
          <w:rFonts w:ascii="Times New Roman" w:hAnsi="Times New Roman"/>
        </w:rPr>
      </w:pPr>
      <w:r w:rsidRPr="00971A25">
        <w:rPr>
          <w:rFonts w:ascii="Times New Roman" w:hAnsi="Times New Roman"/>
        </w:rPr>
        <w:t xml:space="preserve">Г о р д е й. Ефим </w:t>
      </w:r>
      <w:proofErr w:type="spellStart"/>
      <w:r w:rsidRPr="00971A25">
        <w:rPr>
          <w:rFonts w:ascii="Times New Roman" w:hAnsi="Times New Roman"/>
        </w:rPr>
        <w:t>Прокофьич</w:t>
      </w:r>
      <w:proofErr w:type="spellEnd"/>
      <w:r w:rsidRPr="00971A25">
        <w:rPr>
          <w:rFonts w:ascii="Times New Roman" w:hAnsi="Times New Roman"/>
        </w:rPr>
        <w:t>, да как же так? Тебя в остроге вот до чего довели! А теперь мен</w:t>
      </w:r>
      <w:r w:rsidR="00A22912" w:rsidRPr="00971A25">
        <w:rPr>
          <w:rFonts w:ascii="Times New Roman" w:hAnsi="Times New Roman"/>
        </w:rPr>
        <w:t>я за чертежи эти пытать будут! А</w:t>
      </w:r>
      <w:r w:rsidRPr="00971A25">
        <w:rPr>
          <w:rFonts w:ascii="Times New Roman" w:hAnsi="Times New Roman"/>
        </w:rPr>
        <w:t xml:space="preserve"> всё писарь, он, </w:t>
      </w:r>
      <w:r w:rsidR="00A22912" w:rsidRPr="00971A25">
        <w:rPr>
          <w:rFonts w:ascii="Times New Roman" w:hAnsi="Times New Roman"/>
        </w:rPr>
        <w:t>сучий</w:t>
      </w:r>
      <w:r w:rsidRPr="00971A25">
        <w:rPr>
          <w:rFonts w:ascii="Times New Roman" w:hAnsi="Times New Roman"/>
        </w:rPr>
        <w:t xml:space="preserve"> сын, подговорил</w:t>
      </w:r>
      <w:r w:rsidR="00BB2EFB" w:rsidRPr="00971A25">
        <w:rPr>
          <w:rFonts w:ascii="Times New Roman" w:hAnsi="Times New Roman"/>
        </w:rPr>
        <w:t>...</w:t>
      </w:r>
      <w:r w:rsidRPr="00971A25">
        <w:rPr>
          <w:rFonts w:ascii="Times New Roman" w:hAnsi="Times New Roman"/>
        </w:rPr>
        <w:t xml:space="preserve"> Прости меня, Ефим </w:t>
      </w:r>
      <w:proofErr w:type="spellStart"/>
      <w:r w:rsidRPr="00971A25">
        <w:rPr>
          <w:rFonts w:ascii="Times New Roman" w:hAnsi="Times New Roman"/>
        </w:rPr>
        <w:t>Прокофьич</w:t>
      </w:r>
      <w:proofErr w:type="spellEnd"/>
      <w:r w:rsidRPr="00971A25">
        <w:rPr>
          <w:rFonts w:ascii="Times New Roman" w:hAnsi="Times New Roman"/>
        </w:rPr>
        <w:t>! Богом молю, прости — хоть и нет, мне, подлецу, прощения!..</w:t>
      </w:r>
    </w:p>
    <w:p w14:paraId="35DAEDD8" w14:textId="77777777" w:rsidR="004F3D7A" w:rsidRPr="00971A25" w:rsidRDefault="004F3D7A" w:rsidP="004F3D7A">
      <w:pPr>
        <w:pStyle w:val="afd"/>
        <w:rPr>
          <w:rFonts w:ascii="Times New Roman" w:hAnsi="Times New Roman"/>
        </w:rPr>
      </w:pPr>
      <w:r w:rsidRPr="00971A25">
        <w:rPr>
          <w:rFonts w:ascii="Times New Roman" w:hAnsi="Times New Roman"/>
        </w:rPr>
        <w:t xml:space="preserve">Е ф и м. Да что ты, </w:t>
      </w:r>
      <w:proofErr w:type="spellStart"/>
      <w:r w:rsidRPr="00971A25">
        <w:rPr>
          <w:rFonts w:ascii="Times New Roman" w:hAnsi="Times New Roman"/>
        </w:rPr>
        <w:t>Гордеюшка</w:t>
      </w:r>
      <w:proofErr w:type="spellEnd"/>
      <w:r w:rsidRPr="00971A25">
        <w:rPr>
          <w:rFonts w:ascii="Times New Roman" w:hAnsi="Times New Roman"/>
        </w:rPr>
        <w:t>! Не тужи. Чертежи ведь те нам без надобности. Я т</w:t>
      </w:r>
      <w:r w:rsidR="00A22912" w:rsidRPr="00971A25">
        <w:rPr>
          <w:rFonts w:ascii="Times New Roman" w:hAnsi="Times New Roman"/>
        </w:rPr>
        <w:t xml:space="preserve">ак царю-батюшке и сказал: мы к </w:t>
      </w:r>
      <w:r w:rsidR="00287E96" w:rsidRPr="00971A25">
        <w:rPr>
          <w:rFonts w:ascii="Times New Roman" w:hAnsi="Times New Roman"/>
        </w:rPr>
        <w:t xml:space="preserve">царю поддонному </w:t>
      </w:r>
      <w:r w:rsidRPr="00971A25">
        <w:rPr>
          <w:rFonts w:ascii="Times New Roman" w:hAnsi="Times New Roman"/>
        </w:rPr>
        <w:t>на новом судне поплывём. Да не на одном! Столько у нас будет потаённых судов — все недруги позавидуют! А трубы огненны</w:t>
      </w:r>
      <w:r w:rsidR="00A22912" w:rsidRPr="00971A25">
        <w:rPr>
          <w:rFonts w:ascii="Times New Roman" w:hAnsi="Times New Roman"/>
        </w:rPr>
        <w:t>е запалят,</w:t>
      </w:r>
      <w:r w:rsidRPr="00971A25">
        <w:rPr>
          <w:rFonts w:ascii="Times New Roman" w:hAnsi="Times New Roman"/>
        </w:rPr>
        <w:t xml:space="preserve"> как триста пушек, а то и сильнее — вот что будет!</w:t>
      </w:r>
    </w:p>
    <w:p w14:paraId="2AE3441F" w14:textId="77777777" w:rsidR="004F3D7A" w:rsidRPr="00971A25" w:rsidRDefault="004F3D7A" w:rsidP="004F3D7A">
      <w:pPr>
        <w:pStyle w:val="afd"/>
        <w:rPr>
          <w:rFonts w:ascii="Times New Roman" w:hAnsi="Times New Roman"/>
        </w:rPr>
      </w:pPr>
      <w:r w:rsidRPr="00971A25">
        <w:rPr>
          <w:rFonts w:ascii="Times New Roman" w:hAnsi="Times New Roman"/>
        </w:rPr>
        <w:t xml:space="preserve">П л е щ е </w:t>
      </w:r>
      <w:proofErr w:type="spellStart"/>
      <w:r w:rsidRPr="00971A25">
        <w:rPr>
          <w:rFonts w:ascii="Times New Roman" w:hAnsi="Times New Roman"/>
        </w:rPr>
        <w:t>е</w:t>
      </w:r>
      <w:proofErr w:type="spellEnd"/>
      <w:r w:rsidRPr="00971A25">
        <w:rPr>
          <w:rFonts w:ascii="Times New Roman" w:hAnsi="Times New Roman"/>
        </w:rPr>
        <w:t xml:space="preserve"> в. Ты, Ефим, иди, отдохни. Отоспишься — глядишь, и полегчает. А ты, Гордей</w:t>
      </w:r>
      <w:r w:rsidR="00BB2EFB" w:rsidRPr="00971A25">
        <w:rPr>
          <w:rFonts w:ascii="Times New Roman" w:hAnsi="Times New Roman"/>
        </w:rPr>
        <w:t>...</w:t>
      </w:r>
    </w:p>
    <w:p w14:paraId="6BB92C21" w14:textId="77777777" w:rsidR="004F3D7A" w:rsidRPr="00971A25" w:rsidRDefault="004F3D7A" w:rsidP="004F3D7A">
      <w:pPr>
        <w:pStyle w:val="afd"/>
        <w:rPr>
          <w:rFonts w:ascii="Times New Roman" w:hAnsi="Times New Roman"/>
        </w:rPr>
      </w:pPr>
      <w:r w:rsidRPr="00971A25">
        <w:rPr>
          <w:rFonts w:ascii="Times New Roman" w:hAnsi="Times New Roman"/>
        </w:rPr>
        <w:t>Е ф и м. Батюшка, да я ведь сказывал: старые чертежи ни к чему — другие делать будем. Инженеров позовём и сделаем. А те</w:t>
      </w:r>
      <w:r w:rsidR="00BB2EFB" w:rsidRPr="00971A25">
        <w:rPr>
          <w:rFonts w:ascii="Times New Roman" w:hAnsi="Times New Roman"/>
        </w:rPr>
        <w:t>...</w:t>
      </w:r>
      <w:r w:rsidRPr="00971A25">
        <w:rPr>
          <w:rFonts w:ascii="Times New Roman" w:hAnsi="Times New Roman"/>
        </w:rPr>
        <w:t xml:space="preserve"> Обожди чуток</w:t>
      </w:r>
      <w:r w:rsidR="00BB2EFB" w:rsidRPr="00971A25">
        <w:rPr>
          <w:rFonts w:ascii="Times New Roman" w:hAnsi="Times New Roman"/>
        </w:rPr>
        <w:t>...</w:t>
      </w:r>
    </w:p>
    <w:p w14:paraId="39DEEA25" w14:textId="77777777" w:rsidR="004A4C9D" w:rsidRPr="00971A25" w:rsidRDefault="004A4C9D" w:rsidP="004F3D7A">
      <w:pPr>
        <w:pStyle w:val="afd"/>
        <w:rPr>
          <w:rFonts w:ascii="Times New Roman" w:hAnsi="Times New Roman"/>
        </w:rPr>
      </w:pPr>
    </w:p>
    <w:p w14:paraId="37C96688" w14:textId="77777777" w:rsidR="004F3D7A" w:rsidRPr="00971A25" w:rsidRDefault="004F3D7A" w:rsidP="004A4C9D">
      <w:pPr>
        <w:pStyle w:val="afd"/>
        <w:jc w:val="center"/>
        <w:rPr>
          <w:rFonts w:ascii="Times New Roman" w:hAnsi="Times New Roman"/>
          <w:sz w:val="24"/>
        </w:rPr>
      </w:pPr>
      <w:r w:rsidRPr="00971A25">
        <w:rPr>
          <w:rFonts w:ascii="Times New Roman" w:hAnsi="Times New Roman"/>
          <w:iCs/>
          <w:sz w:val="24"/>
        </w:rPr>
        <w:t>Ефим уходит. В</w:t>
      </w:r>
      <w:r w:rsidR="004A4C9D" w:rsidRPr="00971A25">
        <w:rPr>
          <w:rFonts w:ascii="Times New Roman" w:hAnsi="Times New Roman"/>
          <w:iCs/>
          <w:sz w:val="24"/>
        </w:rPr>
        <w:t>скоре в</w:t>
      </w:r>
      <w:r w:rsidRPr="00971A25">
        <w:rPr>
          <w:rFonts w:ascii="Times New Roman" w:hAnsi="Times New Roman"/>
          <w:iCs/>
          <w:sz w:val="24"/>
        </w:rPr>
        <w:t>озвращается с сундучком и подходит к Гордею.</w:t>
      </w:r>
    </w:p>
    <w:p w14:paraId="446F481F" w14:textId="77777777" w:rsidR="004A4C9D" w:rsidRPr="00971A25" w:rsidRDefault="004A4C9D" w:rsidP="004F3D7A">
      <w:pPr>
        <w:pStyle w:val="afd"/>
        <w:rPr>
          <w:rFonts w:ascii="Times New Roman" w:hAnsi="Times New Roman"/>
        </w:rPr>
      </w:pPr>
    </w:p>
    <w:p w14:paraId="7C2EA97F" w14:textId="77777777" w:rsidR="00011D8F" w:rsidRPr="00063001" w:rsidRDefault="004F3D7A" w:rsidP="004A4C9D">
      <w:pPr>
        <w:pStyle w:val="afd"/>
        <w:ind w:firstLine="0"/>
        <w:rPr>
          <w:rFonts w:ascii="Times New Roman" w:hAnsi="Times New Roman"/>
        </w:rPr>
      </w:pPr>
      <w:r w:rsidRPr="00971A25">
        <w:rPr>
          <w:rFonts w:ascii="Times New Roman" w:hAnsi="Times New Roman"/>
        </w:rPr>
        <w:t xml:space="preserve"> </w:t>
      </w:r>
      <w:r w:rsidRPr="00971A25">
        <w:rPr>
          <w:rFonts w:ascii="Times New Roman" w:hAnsi="Times New Roman"/>
          <w:i/>
          <w:iCs/>
        </w:rPr>
        <w:t>(Гордею</w:t>
      </w:r>
      <w:r w:rsidR="00011D8F" w:rsidRPr="00971A25">
        <w:rPr>
          <w:rFonts w:ascii="Times New Roman" w:hAnsi="Times New Roman"/>
          <w:i/>
          <w:iCs/>
        </w:rPr>
        <w:t>.</w:t>
      </w:r>
      <w:r w:rsidRPr="00971A25">
        <w:rPr>
          <w:rFonts w:ascii="Times New Roman" w:hAnsi="Times New Roman"/>
          <w:i/>
          <w:iCs/>
        </w:rPr>
        <w:t>)</w:t>
      </w:r>
      <w:r w:rsidR="00011D8F" w:rsidRPr="00971A25">
        <w:rPr>
          <w:rFonts w:ascii="Times New Roman" w:hAnsi="Times New Roman"/>
        </w:rPr>
        <w:t xml:space="preserve"> </w:t>
      </w:r>
      <w:proofErr w:type="spellStart"/>
      <w:r w:rsidR="00011D8F" w:rsidRPr="00971A25">
        <w:rPr>
          <w:rFonts w:ascii="Times New Roman" w:hAnsi="Times New Roman"/>
        </w:rPr>
        <w:t>Гордеюшка</w:t>
      </w:r>
      <w:proofErr w:type="spellEnd"/>
      <w:r w:rsidR="00011D8F" w:rsidRPr="00971A25">
        <w:rPr>
          <w:rFonts w:ascii="Times New Roman" w:hAnsi="Times New Roman"/>
        </w:rPr>
        <w:t xml:space="preserve">, брат мой милый, виноват я перед тобой! Ведь на тебя подумал грешным делом: что это ты на меня комиссару донёс!.. Ты ведь всё меня попрекал: я, мол, матушку-то не любил да не вспоминал, а она только мною одним дышала... Матушка, родимая, прости! Разве знал я, что в Петербурге-то меня ждёт, горемычного? Да кабы знал, никогда бы тебя не покинул... Я, </w:t>
      </w:r>
      <w:proofErr w:type="spellStart"/>
      <w:r w:rsidR="00011D8F" w:rsidRPr="00971A25">
        <w:rPr>
          <w:rFonts w:ascii="Times New Roman" w:hAnsi="Times New Roman"/>
        </w:rPr>
        <w:t>Гордеюшка</w:t>
      </w:r>
      <w:proofErr w:type="spellEnd"/>
      <w:r w:rsidR="00011D8F" w:rsidRPr="00971A25">
        <w:rPr>
          <w:rFonts w:ascii="Times New Roman" w:hAnsi="Times New Roman"/>
        </w:rPr>
        <w:t>, виноват перед тобой. Ведь сам я потом нашёл эти чертежи! Под лавкой, в подклети, лежали в целости и сохранности. Да ведь я их туда и по</w:t>
      </w:r>
      <w:r w:rsidR="00011D8F" w:rsidRPr="00063001">
        <w:rPr>
          <w:rFonts w:ascii="Times New Roman" w:hAnsi="Times New Roman"/>
        </w:rPr>
        <w:t xml:space="preserve">ложил... Да, </w:t>
      </w:r>
      <w:proofErr w:type="spellStart"/>
      <w:r w:rsidR="00011D8F" w:rsidRPr="00063001">
        <w:rPr>
          <w:rFonts w:ascii="Times New Roman" w:hAnsi="Times New Roman"/>
        </w:rPr>
        <w:t>Гордеюшка</w:t>
      </w:r>
      <w:proofErr w:type="spellEnd"/>
      <w:r w:rsidR="00011D8F" w:rsidRPr="00063001">
        <w:rPr>
          <w:rFonts w:ascii="Times New Roman" w:hAnsi="Times New Roman"/>
        </w:rPr>
        <w:t xml:space="preserve">, я сам положил, от греха подальше! Нашёл их в </w:t>
      </w:r>
      <w:proofErr w:type="gramStart"/>
      <w:r w:rsidR="00011D8F" w:rsidRPr="00063001">
        <w:rPr>
          <w:rFonts w:ascii="Times New Roman" w:hAnsi="Times New Roman"/>
        </w:rPr>
        <w:t>подклети</w:t>
      </w:r>
      <w:proofErr w:type="gramEnd"/>
      <w:r w:rsidR="00011D8F" w:rsidRPr="00063001">
        <w:rPr>
          <w:rFonts w:ascii="Times New Roman" w:hAnsi="Times New Roman"/>
        </w:rPr>
        <w:t xml:space="preserve"> да и думаю: срам в них мой только, что ж ещё? Ведь негодные они, эти </w:t>
      </w:r>
      <w:r w:rsidR="00011D8F" w:rsidRPr="00063001">
        <w:rPr>
          <w:rFonts w:ascii="Times New Roman" w:hAnsi="Times New Roman"/>
        </w:rPr>
        <w:lastRenderedPageBreak/>
        <w:t>чертежи, а я, непутёвый, государя-императора подвёл и судна потаённого построить не сумел... И от тоски-печали чертежи эти в клочья и порвал! Вот этими вот руками... Вот они, чертежи-то... Смотри, Гордей! (</w:t>
      </w:r>
      <w:r w:rsidR="00011D8F" w:rsidRPr="00063001">
        <w:rPr>
          <w:rFonts w:ascii="Times New Roman" w:hAnsi="Times New Roman"/>
          <w:i/>
        </w:rPr>
        <w:t>Показывает обрывки бумаги.)</w:t>
      </w:r>
      <w:r w:rsidR="00011D8F" w:rsidRPr="00063001">
        <w:rPr>
          <w:rFonts w:ascii="Times New Roman" w:hAnsi="Times New Roman"/>
        </w:rPr>
        <w:t xml:space="preserve"> Новые чертежи нам с тобой надобны. Тогда судно ладное выстроим, настоящее! На нём и поплывём к царю поддонному </w:t>
      </w:r>
      <w:proofErr w:type="spellStart"/>
      <w:r w:rsidR="00011D8F" w:rsidRPr="00063001">
        <w:rPr>
          <w:rFonts w:ascii="Times New Roman" w:hAnsi="Times New Roman"/>
        </w:rPr>
        <w:t>Веденею</w:t>
      </w:r>
      <w:proofErr w:type="spellEnd"/>
      <w:r w:rsidR="00011D8F" w:rsidRPr="00063001">
        <w:rPr>
          <w:rFonts w:ascii="Times New Roman" w:hAnsi="Times New Roman"/>
        </w:rPr>
        <w:t>. Вот увидишь, так и будет!</w:t>
      </w:r>
    </w:p>
    <w:p w14:paraId="25295DFB" w14:textId="77777777" w:rsidR="004F3D7A" w:rsidRPr="00063001" w:rsidRDefault="00011D8F" w:rsidP="00011D8F">
      <w:pPr>
        <w:pStyle w:val="a4"/>
        <w:rPr>
          <w:rFonts w:eastAsia="Calibri"/>
          <w:spacing w:val="40"/>
          <w:sz w:val="28"/>
        </w:rPr>
      </w:pPr>
      <w:r w:rsidRPr="00063001">
        <w:rPr>
          <w:rFonts w:eastAsia="Calibri"/>
          <w:spacing w:val="40"/>
          <w:sz w:val="28"/>
        </w:rPr>
        <w:t xml:space="preserve">Голос за сценой. </w:t>
      </w:r>
      <w:r w:rsidR="00971A25" w:rsidRPr="00063001">
        <w:rPr>
          <w:rFonts w:eastAsia="Calibri"/>
          <w:spacing w:val="40"/>
          <w:sz w:val="28"/>
        </w:rPr>
        <w:t>«</w:t>
      </w:r>
      <w:r w:rsidR="004F3D7A" w:rsidRPr="00063001">
        <w:rPr>
          <w:sz w:val="28"/>
        </w:rPr>
        <w:t>По указу Адмиралтейств-коллегии января двадцать девятого года тысяча семьсот двадцать восьмого от Рождества Христова, Никонова Ефима, мастера потаённых судов, за его недействительные строения и за издержку немалой на то суммы разжаловать в рядовые мастера и определить на работы в Астраханское адмиралтейство».</w:t>
      </w:r>
    </w:p>
    <w:p w14:paraId="3F072EF0" w14:textId="77777777" w:rsidR="002015E4" w:rsidRPr="00063001" w:rsidRDefault="002015E4" w:rsidP="004F3D7A">
      <w:pPr>
        <w:pStyle w:val="afd"/>
        <w:rPr>
          <w:rFonts w:ascii="Times New Roman" w:hAnsi="Times New Roman"/>
          <w:szCs w:val="28"/>
        </w:rPr>
      </w:pPr>
    </w:p>
    <w:p w14:paraId="11A09557" w14:textId="77777777" w:rsidR="004F3D7A" w:rsidRPr="00063001" w:rsidRDefault="004F3D7A" w:rsidP="00DA6C60">
      <w:pPr>
        <w:pStyle w:val="afd"/>
        <w:jc w:val="center"/>
        <w:rPr>
          <w:rFonts w:ascii="Times New Roman" w:hAnsi="Times New Roman"/>
        </w:rPr>
      </w:pPr>
      <w:r w:rsidRPr="00063001">
        <w:rPr>
          <w:rFonts w:ascii="Times New Roman" w:hAnsi="Times New Roman"/>
        </w:rPr>
        <w:t>ЭПИЛОГ</w:t>
      </w:r>
    </w:p>
    <w:p w14:paraId="588DF083" w14:textId="77777777" w:rsidR="002015E4" w:rsidRPr="00063001" w:rsidRDefault="002015E4" w:rsidP="004F3D7A">
      <w:pPr>
        <w:pStyle w:val="afd"/>
        <w:rPr>
          <w:rFonts w:ascii="Times New Roman" w:hAnsi="Times New Roman"/>
          <w:i/>
          <w:iCs/>
        </w:rPr>
      </w:pPr>
    </w:p>
    <w:p w14:paraId="5850BD7C" w14:textId="77777777" w:rsidR="00971A25" w:rsidRPr="00063001" w:rsidRDefault="004F3D7A" w:rsidP="00971A25">
      <w:pPr>
        <w:pStyle w:val="afd"/>
        <w:jc w:val="center"/>
        <w:rPr>
          <w:rFonts w:ascii="Times New Roman" w:hAnsi="Times New Roman"/>
          <w:iCs/>
          <w:sz w:val="24"/>
        </w:rPr>
      </w:pPr>
      <w:r w:rsidRPr="00063001">
        <w:rPr>
          <w:rFonts w:ascii="Times New Roman" w:hAnsi="Times New Roman"/>
          <w:iCs/>
          <w:sz w:val="24"/>
        </w:rPr>
        <w:t xml:space="preserve">Появляется </w:t>
      </w:r>
      <w:r w:rsidRPr="00063001">
        <w:rPr>
          <w:rFonts w:ascii="Times New Roman" w:hAnsi="Times New Roman"/>
          <w:iCs/>
          <w:spacing w:val="40"/>
          <w:sz w:val="24"/>
        </w:rPr>
        <w:t>Пётр Первый</w:t>
      </w:r>
      <w:r w:rsidRPr="00063001">
        <w:rPr>
          <w:rFonts w:ascii="Times New Roman" w:hAnsi="Times New Roman"/>
          <w:iCs/>
          <w:sz w:val="24"/>
        </w:rPr>
        <w:t>. Он</w:t>
      </w:r>
      <w:r w:rsidR="00971A25" w:rsidRPr="00063001">
        <w:rPr>
          <w:rFonts w:ascii="Times New Roman" w:hAnsi="Times New Roman"/>
          <w:iCs/>
          <w:sz w:val="24"/>
        </w:rPr>
        <w:t>и</w:t>
      </w:r>
      <w:r w:rsidRPr="00063001">
        <w:rPr>
          <w:rFonts w:ascii="Times New Roman" w:hAnsi="Times New Roman"/>
          <w:iCs/>
          <w:sz w:val="24"/>
        </w:rPr>
        <w:t xml:space="preserve"> с Ефимом заби</w:t>
      </w:r>
      <w:r w:rsidR="00971A25" w:rsidRPr="00063001">
        <w:rPr>
          <w:rFonts w:ascii="Times New Roman" w:hAnsi="Times New Roman"/>
          <w:iCs/>
          <w:sz w:val="24"/>
        </w:rPr>
        <w:t>раются в «потаённое судно» и «уплываю</w:t>
      </w:r>
      <w:r w:rsidRPr="00063001">
        <w:rPr>
          <w:rFonts w:ascii="Times New Roman" w:hAnsi="Times New Roman"/>
          <w:iCs/>
          <w:sz w:val="24"/>
        </w:rPr>
        <w:t xml:space="preserve">т». </w:t>
      </w:r>
    </w:p>
    <w:p w14:paraId="2C822D77" w14:textId="77777777" w:rsidR="004F3D7A" w:rsidRPr="00063001" w:rsidRDefault="00971A25" w:rsidP="00971A25">
      <w:pPr>
        <w:pStyle w:val="afd"/>
        <w:jc w:val="center"/>
        <w:rPr>
          <w:rFonts w:ascii="Times New Roman" w:hAnsi="Times New Roman"/>
          <w:sz w:val="24"/>
        </w:rPr>
      </w:pPr>
      <w:r w:rsidRPr="00063001">
        <w:rPr>
          <w:rFonts w:ascii="Times New Roman" w:hAnsi="Times New Roman"/>
          <w:iCs/>
          <w:sz w:val="24"/>
        </w:rPr>
        <w:t>Затем на</w:t>
      </w:r>
      <w:r w:rsidR="004F3D7A" w:rsidRPr="00063001">
        <w:rPr>
          <w:rFonts w:ascii="Times New Roman" w:hAnsi="Times New Roman"/>
          <w:iCs/>
          <w:sz w:val="24"/>
        </w:rPr>
        <w:t xml:space="preserve"> экране демонстрируются кадры самых современных российских подводных лодок.</w:t>
      </w:r>
    </w:p>
    <w:p w14:paraId="19170BE5" w14:textId="77777777" w:rsidR="00971A25" w:rsidRPr="00063001" w:rsidRDefault="00971A25" w:rsidP="004F3D7A">
      <w:pPr>
        <w:pStyle w:val="afd"/>
        <w:rPr>
          <w:rFonts w:ascii="Times New Roman" w:hAnsi="Times New Roman"/>
        </w:rPr>
      </w:pPr>
    </w:p>
    <w:p w14:paraId="2430059E" w14:textId="77777777" w:rsidR="00DA6C60" w:rsidRPr="00063001" w:rsidRDefault="00971A25" w:rsidP="004F3D7A">
      <w:pPr>
        <w:pStyle w:val="afd"/>
        <w:rPr>
          <w:rFonts w:ascii="Times New Roman" w:hAnsi="Times New Roman"/>
        </w:rPr>
      </w:pPr>
      <w:r w:rsidRPr="00063001">
        <w:rPr>
          <w:rFonts w:ascii="Times New Roman" w:hAnsi="Times New Roman"/>
          <w:spacing w:val="40"/>
          <w:szCs w:val="28"/>
        </w:rPr>
        <w:t xml:space="preserve">Голос за сценой. </w:t>
      </w:r>
      <w:r w:rsidRPr="00063001">
        <w:rPr>
          <w:rFonts w:ascii="Times New Roman" w:hAnsi="Times New Roman"/>
        </w:rPr>
        <w:t xml:space="preserve">Флот, созданный Петром Великим, возродился и пережил новый взлёт тридцать лет спустя — при Екатерине Второй. </w:t>
      </w:r>
    </w:p>
    <w:p w14:paraId="6154456E" w14:textId="77777777" w:rsidR="00DA6C60" w:rsidRPr="00063001" w:rsidRDefault="00971A25" w:rsidP="004F3D7A">
      <w:pPr>
        <w:pStyle w:val="afd"/>
        <w:rPr>
          <w:rFonts w:ascii="Times New Roman" w:hAnsi="Times New Roman"/>
        </w:rPr>
      </w:pPr>
      <w:r w:rsidRPr="00063001">
        <w:rPr>
          <w:rFonts w:ascii="Times New Roman" w:hAnsi="Times New Roman"/>
        </w:rPr>
        <w:t xml:space="preserve">Первая российская подводная лодка «Дельфин», зачисленная в состав российского флота, была построена в тысяча девятьсот третьем году на Балтийском заводе и участвовала в Русско-Японской войне. </w:t>
      </w:r>
    </w:p>
    <w:p w14:paraId="78F86E4A" w14:textId="77777777" w:rsidR="00971A25" w:rsidRPr="00063001" w:rsidRDefault="00971A25" w:rsidP="004F3D7A">
      <w:pPr>
        <w:pStyle w:val="afd"/>
        <w:rPr>
          <w:rFonts w:ascii="Times New Roman" w:hAnsi="Times New Roman"/>
        </w:rPr>
      </w:pPr>
      <w:r w:rsidRPr="00063001">
        <w:rPr>
          <w:rFonts w:ascii="Times New Roman" w:hAnsi="Times New Roman"/>
        </w:rPr>
        <w:t>Сейчас в составе Военно-морского флота России двести двадцать два боевых корабля и катера и семьдесят девять подводных лодок, включая четырнадцать атомных подводных лодок с баллистическими ракетами и тринадцать атомных подводных лодок с крылатыми ракетами.</w:t>
      </w:r>
    </w:p>
    <w:p w14:paraId="6DAC0B36" w14:textId="77777777" w:rsidR="00971A25" w:rsidRPr="00063001" w:rsidRDefault="00971A25" w:rsidP="004F3D7A">
      <w:pPr>
        <w:pStyle w:val="afd"/>
        <w:rPr>
          <w:rFonts w:ascii="Times New Roman" w:hAnsi="Times New Roman"/>
        </w:rPr>
      </w:pPr>
    </w:p>
    <w:p w14:paraId="7C36FA0B" w14:textId="77777777" w:rsidR="00971A25" w:rsidRPr="00063001" w:rsidRDefault="00971A25" w:rsidP="004F3D7A">
      <w:pPr>
        <w:pStyle w:val="afd"/>
        <w:rPr>
          <w:rFonts w:ascii="Times New Roman" w:hAnsi="Times New Roman"/>
        </w:rPr>
      </w:pPr>
    </w:p>
    <w:p w14:paraId="642379B2" w14:textId="77777777" w:rsidR="004F3D7A" w:rsidRPr="00063001" w:rsidRDefault="004F3D7A" w:rsidP="00DA6C60">
      <w:pPr>
        <w:pStyle w:val="afd"/>
        <w:jc w:val="center"/>
        <w:rPr>
          <w:rFonts w:ascii="Times New Roman" w:hAnsi="Times New Roman"/>
        </w:rPr>
      </w:pPr>
      <w:r w:rsidRPr="00063001">
        <w:rPr>
          <w:rFonts w:ascii="Times New Roman" w:hAnsi="Times New Roman"/>
          <w:i/>
          <w:iCs/>
        </w:rPr>
        <w:lastRenderedPageBreak/>
        <w:t>Занавес</w:t>
      </w:r>
    </w:p>
    <w:p w14:paraId="40008BB0" w14:textId="77777777" w:rsidR="00C9378A" w:rsidRPr="00063001" w:rsidRDefault="00C9378A" w:rsidP="004F3D7A">
      <w:pPr>
        <w:pStyle w:val="afd"/>
        <w:rPr>
          <w:rFonts w:ascii="Times New Roman" w:hAnsi="Times New Roman"/>
        </w:rPr>
      </w:pPr>
    </w:p>
    <w:p w14:paraId="6FFBB999" w14:textId="77777777" w:rsidR="00DA6C60" w:rsidRPr="00063001" w:rsidRDefault="00DA6C60" w:rsidP="00DA6C60">
      <w:pPr>
        <w:pStyle w:val="afd"/>
        <w:jc w:val="center"/>
        <w:rPr>
          <w:rFonts w:ascii="Times New Roman" w:hAnsi="Times New Roman"/>
        </w:rPr>
      </w:pPr>
      <w:r w:rsidRPr="00063001">
        <w:rPr>
          <w:rFonts w:ascii="Times New Roman" w:hAnsi="Times New Roman"/>
        </w:rPr>
        <w:t>ПОКЛОНЫ</w:t>
      </w:r>
    </w:p>
    <w:p w14:paraId="270C1A8B" w14:textId="77777777" w:rsidR="00DA6C60" w:rsidRPr="00063001" w:rsidRDefault="00DA6C60" w:rsidP="00DA6C60">
      <w:pPr>
        <w:pStyle w:val="afd"/>
        <w:jc w:val="center"/>
        <w:rPr>
          <w:rFonts w:ascii="Times New Roman" w:hAnsi="Times New Roman"/>
        </w:rPr>
      </w:pPr>
    </w:p>
    <w:p w14:paraId="166318FF" w14:textId="77777777" w:rsidR="00DA6C60" w:rsidRPr="00063001" w:rsidRDefault="00DA6C60" w:rsidP="00DA6C60">
      <w:pPr>
        <w:pStyle w:val="afd"/>
        <w:jc w:val="center"/>
        <w:rPr>
          <w:rFonts w:ascii="Times New Roman" w:hAnsi="Times New Roman"/>
          <w:sz w:val="24"/>
        </w:rPr>
      </w:pPr>
      <w:r w:rsidRPr="00063001">
        <w:rPr>
          <w:rFonts w:ascii="Times New Roman" w:hAnsi="Times New Roman"/>
          <w:sz w:val="24"/>
        </w:rPr>
        <w:t>При поклонах называют каждого персонажа и вкратце говорят о его дальнейшей судьбе.</w:t>
      </w:r>
    </w:p>
    <w:p w14:paraId="72C2A196" w14:textId="77777777" w:rsidR="00DA6C60" w:rsidRPr="00063001" w:rsidRDefault="00DA6C60" w:rsidP="00DA6C60">
      <w:pPr>
        <w:pStyle w:val="afd"/>
        <w:rPr>
          <w:rFonts w:ascii="Times New Roman" w:hAnsi="Times New Roman"/>
        </w:rPr>
      </w:pPr>
    </w:p>
    <w:p w14:paraId="2FBDE51D" w14:textId="77777777" w:rsidR="00DA6C60" w:rsidRPr="00063001" w:rsidRDefault="00DA6C60" w:rsidP="00DA6C60">
      <w:pPr>
        <w:pStyle w:val="afd"/>
        <w:rPr>
          <w:rFonts w:ascii="Times New Roman" w:hAnsi="Times New Roman"/>
        </w:rPr>
      </w:pPr>
      <w:r w:rsidRPr="00063001">
        <w:rPr>
          <w:rFonts w:ascii="Times New Roman" w:hAnsi="Times New Roman"/>
        </w:rPr>
        <w:t xml:space="preserve">Е ф и </w:t>
      </w:r>
      <w:proofErr w:type="gramStart"/>
      <w:r w:rsidRPr="00063001">
        <w:rPr>
          <w:rFonts w:ascii="Times New Roman" w:hAnsi="Times New Roman"/>
        </w:rPr>
        <w:t>м</w:t>
      </w:r>
      <w:r w:rsidR="00063001">
        <w:rPr>
          <w:rFonts w:ascii="Times New Roman" w:hAnsi="Times New Roman"/>
        </w:rPr>
        <w:t xml:space="preserve"> </w:t>
      </w:r>
      <w:r w:rsidRPr="00063001">
        <w:rPr>
          <w:rFonts w:ascii="Times New Roman" w:hAnsi="Times New Roman"/>
        </w:rPr>
        <w:t xml:space="preserve"> Н</w:t>
      </w:r>
      <w:proofErr w:type="gramEnd"/>
      <w:r w:rsidRPr="00063001">
        <w:rPr>
          <w:rFonts w:ascii="Times New Roman" w:hAnsi="Times New Roman"/>
        </w:rPr>
        <w:t xml:space="preserve"> и к о н о в. Судьба крестьянина Ефима Никонова после тысяча семьсот двадцать восьмого года неизвестна.</w:t>
      </w:r>
    </w:p>
    <w:p w14:paraId="230B597C" w14:textId="77777777" w:rsidR="00DA6C60" w:rsidRPr="00063001" w:rsidRDefault="00DA6C60" w:rsidP="00DA6C60">
      <w:pPr>
        <w:pStyle w:val="afd"/>
        <w:rPr>
          <w:rFonts w:ascii="Times New Roman" w:hAnsi="Times New Roman"/>
        </w:rPr>
      </w:pPr>
    </w:p>
    <w:p w14:paraId="0574BC9F" w14:textId="77777777" w:rsidR="00DA6C60" w:rsidRPr="00063001" w:rsidRDefault="00DA6C60" w:rsidP="00DA6C60">
      <w:pPr>
        <w:pStyle w:val="afd"/>
        <w:rPr>
          <w:rFonts w:ascii="Times New Roman" w:hAnsi="Times New Roman"/>
        </w:rPr>
      </w:pPr>
      <w:r w:rsidRPr="00063001">
        <w:rPr>
          <w:rFonts w:ascii="Times New Roman" w:hAnsi="Times New Roman"/>
        </w:rPr>
        <w:t xml:space="preserve">Г о р д е </w:t>
      </w:r>
      <w:proofErr w:type="gramStart"/>
      <w:r w:rsidRPr="00063001">
        <w:rPr>
          <w:rFonts w:ascii="Times New Roman" w:hAnsi="Times New Roman"/>
        </w:rPr>
        <w:t>й</w:t>
      </w:r>
      <w:r w:rsidR="00063001">
        <w:rPr>
          <w:rFonts w:ascii="Times New Roman" w:hAnsi="Times New Roman"/>
        </w:rPr>
        <w:t xml:space="preserve"> </w:t>
      </w:r>
      <w:r w:rsidRPr="00063001">
        <w:rPr>
          <w:rFonts w:ascii="Times New Roman" w:hAnsi="Times New Roman"/>
        </w:rPr>
        <w:t xml:space="preserve"> В</w:t>
      </w:r>
      <w:proofErr w:type="gramEnd"/>
      <w:r w:rsidRPr="00063001">
        <w:rPr>
          <w:rFonts w:ascii="Times New Roman" w:hAnsi="Times New Roman"/>
        </w:rPr>
        <w:t xml:space="preserve"> е д е н е </w:t>
      </w:r>
      <w:proofErr w:type="spellStart"/>
      <w:r w:rsidRPr="00063001">
        <w:rPr>
          <w:rFonts w:ascii="Times New Roman" w:hAnsi="Times New Roman"/>
        </w:rPr>
        <w:t>е</w:t>
      </w:r>
      <w:proofErr w:type="spellEnd"/>
      <w:r w:rsidRPr="00063001">
        <w:rPr>
          <w:rFonts w:ascii="Times New Roman" w:hAnsi="Times New Roman"/>
        </w:rPr>
        <w:t xml:space="preserve"> в. Неизвестно также, был ли на самом деле у него брат Гордей.</w:t>
      </w:r>
    </w:p>
    <w:p w14:paraId="6A74D9AE" w14:textId="77777777" w:rsidR="00DA6C60" w:rsidRPr="00063001" w:rsidRDefault="00DA6C60" w:rsidP="00DA6C60">
      <w:pPr>
        <w:pStyle w:val="afd"/>
        <w:rPr>
          <w:rFonts w:ascii="Times New Roman" w:hAnsi="Times New Roman"/>
        </w:rPr>
      </w:pPr>
    </w:p>
    <w:p w14:paraId="1FCFD1B6" w14:textId="77777777" w:rsidR="00DA6C60" w:rsidRPr="00063001" w:rsidRDefault="00DA6C60" w:rsidP="00DA6C60">
      <w:pPr>
        <w:pStyle w:val="afd"/>
        <w:rPr>
          <w:rFonts w:ascii="Times New Roman" w:hAnsi="Times New Roman"/>
        </w:rPr>
      </w:pPr>
      <w:r w:rsidRPr="00063001">
        <w:rPr>
          <w:rFonts w:ascii="Times New Roman" w:hAnsi="Times New Roman"/>
        </w:rPr>
        <w:t xml:space="preserve">И в а </w:t>
      </w:r>
      <w:proofErr w:type="gramStart"/>
      <w:r w:rsidRPr="00063001">
        <w:rPr>
          <w:rFonts w:ascii="Times New Roman" w:hAnsi="Times New Roman"/>
        </w:rPr>
        <w:t>н</w:t>
      </w:r>
      <w:r w:rsidR="00063001">
        <w:rPr>
          <w:rFonts w:ascii="Times New Roman" w:hAnsi="Times New Roman"/>
        </w:rPr>
        <w:t xml:space="preserve"> </w:t>
      </w:r>
      <w:r w:rsidRPr="00063001">
        <w:rPr>
          <w:rFonts w:ascii="Times New Roman" w:hAnsi="Times New Roman"/>
        </w:rPr>
        <w:t xml:space="preserve"> </w:t>
      </w:r>
      <w:proofErr w:type="spellStart"/>
      <w:r w:rsidRPr="00063001">
        <w:rPr>
          <w:rFonts w:ascii="Times New Roman" w:hAnsi="Times New Roman"/>
        </w:rPr>
        <w:t>Н</w:t>
      </w:r>
      <w:proofErr w:type="spellEnd"/>
      <w:proofErr w:type="gramEnd"/>
      <w:r w:rsidRPr="00063001">
        <w:rPr>
          <w:rFonts w:ascii="Times New Roman" w:hAnsi="Times New Roman"/>
        </w:rPr>
        <w:t xml:space="preserve"> и к и ф о р о в и </w:t>
      </w:r>
      <w:proofErr w:type="gramStart"/>
      <w:r w:rsidRPr="00063001">
        <w:rPr>
          <w:rFonts w:ascii="Times New Roman" w:hAnsi="Times New Roman"/>
        </w:rPr>
        <w:t xml:space="preserve">ч </w:t>
      </w:r>
      <w:r w:rsidR="00063001">
        <w:rPr>
          <w:rFonts w:ascii="Times New Roman" w:hAnsi="Times New Roman"/>
        </w:rPr>
        <w:t xml:space="preserve"> </w:t>
      </w:r>
      <w:r w:rsidRPr="00063001">
        <w:rPr>
          <w:rFonts w:ascii="Times New Roman" w:hAnsi="Times New Roman"/>
        </w:rPr>
        <w:t>П</w:t>
      </w:r>
      <w:proofErr w:type="gramEnd"/>
      <w:r w:rsidRPr="00063001">
        <w:rPr>
          <w:rFonts w:ascii="Times New Roman" w:hAnsi="Times New Roman"/>
        </w:rPr>
        <w:t xml:space="preserve"> л е щ е </w:t>
      </w:r>
      <w:proofErr w:type="spellStart"/>
      <w:r w:rsidRPr="00063001">
        <w:rPr>
          <w:rFonts w:ascii="Times New Roman" w:hAnsi="Times New Roman"/>
        </w:rPr>
        <w:t>е</w:t>
      </w:r>
      <w:proofErr w:type="spellEnd"/>
      <w:r w:rsidRPr="00063001">
        <w:rPr>
          <w:rFonts w:ascii="Times New Roman" w:hAnsi="Times New Roman"/>
        </w:rPr>
        <w:t xml:space="preserve"> в. После допроса князя Меншикова получил чин тайного советника и вскоре вышел в отставку.</w:t>
      </w:r>
    </w:p>
    <w:p w14:paraId="02AD035F" w14:textId="77777777" w:rsidR="00DA6C60" w:rsidRPr="00063001" w:rsidRDefault="00DA6C60" w:rsidP="00DA6C60">
      <w:pPr>
        <w:pStyle w:val="afd"/>
        <w:rPr>
          <w:rFonts w:ascii="Times New Roman" w:hAnsi="Times New Roman"/>
        </w:rPr>
      </w:pPr>
    </w:p>
    <w:p w14:paraId="4266F53B" w14:textId="77777777" w:rsidR="00DA6C60" w:rsidRPr="00063001" w:rsidRDefault="00DA6C60" w:rsidP="00DA6C60">
      <w:pPr>
        <w:pStyle w:val="afd"/>
        <w:rPr>
          <w:rFonts w:ascii="Times New Roman" w:hAnsi="Times New Roman"/>
        </w:rPr>
      </w:pPr>
      <w:r w:rsidRPr="00063001">
        <w:rPr>
          <w:rFonts w:ascii="Times New Roman" w:hAnsi="Times New Roman"/>
        </w:rPr>
        <w:t xml:space="preserve">П е т </w:t>
      </w:r>
      <w:proofErr w:type="gramStart"/>
      <w:r w:rsidRPr="00063001">
        <w:rPr>
          <w:rFonts w:ascii="Times New Roman" w:hAnsi="Times New Roman"/>
        </w:rPr>
        <w:t xml:space="preserve">р </w:t>
      </w:r>
      <w:r w:rsidR="00063001">
        <w:rPr>
          <w:rFonts w:ascii="Times New Roman" w:hAnsi="Times New Roman"/>
        </w:rPr>
        <w:t xml:space="preserve"> </w:t>
      </w:r>
      <w:r w:rsidRPr="00063001">
        <w:rPr>
          <w:rFonts w:ascii="Times New Roman" w:hAnsi="Times New Roman"/>
        </w:rPr>
        <w:t>В</w:t>
      </w:r>
      <w:proofErr w:type="gramEnd"/>
      <w:r w:rsidRPr="00063001">
        <w:rPr>
          <w:rFonts w:ascii="Times New Roman" w:hAnsi="Times New Roman"/>
        </w:rPr>
        <w:t xml:space="preserve"> т о р о й. Пётр Второй, внук Петра Первого, царствовал неполных три года. В тысяча семьсот двадцать девятом году он обручился с Екатериной Долгорукой. Заболел оспой и умер в тысяча семьсот тридцатом году в день собственной свадьбы. На нём прямая ветвь Романовых по мужской линии пресеклась.</w:t>
      </w:r>
    </w:p>
    <w:p w14:paraId="02DAA83D" w14:textId="77777777" w:rsidR="00DA6C60" w:rsidRPr="00063001" w:rsidRDefault="00DA6C60" w:rsidP="00DA6C60">
      <w:pPr>
        <w:pStyle w:val="afd"/>
        <w:rPr>
          <w:rFonts w:ascii="Times New Roman" w:hAnsi="Times New Roman"/>
        </w:rPr>
      </w:pPr>
    </w:p>
    <w:p w14:paraId="1974E170" w14:textId="77777777" w:rsidR="00DA6C60" w:rsidRPr="00063001" w:rsidRDefault="00DA6C60" w:rsidP="00DA6C60">
      <w:pPr>
        <w:pStyle w:val="afd"/>
        <w:rPr>
          <w:rFonts w:ascii="Times New Roman" w:hAnsi="Times New Roman"/>
        </w:rPr>
      </w:pPr>
      <w:r w:rsidRPr="00063001">
        <w:rPr>
          <w:rFonts w:ascii="Times New Roman" w:hAnsi="Times New Roman"/>
        </w:rPr>
        <w:t xml:space="preserve">И в а </w:t>
      </w:r>
      <w:proofErr w:type="gramStart"/>
      <w:r w:rsidRPr="00063001">
        <w:rPr>
          <w:rFonts w:ascii="Times New Roman" w:hAnsi="Times New Roman"/>
        </w:rPr>
        <w:t xml:space="preserve">н </w:t>
      </w:r>
      <w:r w:rsidR="00063001">
        <w:rPr>
          <w:rFonts w:ascii="Times New Roman" w:hAnsi="Times New Roman"/>
        </w:rPr>
        <w:t xml:space="preserve"> </w:t>
      </w:r>
      <w:r w:rsidRPr="00063001">
        <w:rPr>
          <w:rFonts w:ascii="Times New Roman" w:hAnsi="Times New Roman"/>
        </w:rPr>
        <w:t>Д</w:t>
      </w:r>
      <w:proofErr w:type="gramEnd"/>
      <w:r w:rsidRPr="00063001">
        <w:rPr>
          <w:rFonts w:ascii="Times New Roman" w:hAnsi="Times New Roman"/>
        </w:rPr>
        <w:t xml:space="preserve"> о л г о р у к и й. После смерти Петра Второго пытался подделать его завещание в пользу своей сестры. По делу о подложном завещании осуждён и четвертован в тысяча семьсот тридцать девятом году.</w:t>
      </w:r>
    </w:p>
    <w:p w14:paraId="33F93EC9" w14:textId="77777777" w:rsidR="00DA6C60" w:rsidRPr="00063001" w:rsidRDefault="00DA6C60" w:rsidP="00DA6C60">
      <w:pPr>
        <w:pStyle w:val="afd"/>
        <w:rPr>
          <w:rFonts w:ascii="Times New Roman" w:hAnsi="Times New Roman"/>
        </w:rPr>
      </w:pPr>
    </w:p>
    <w:p w14:paraId="7BEA7F3B" w14:textId="77777777" w:rsidR="00DA6C60" w:rsidRPr="00063001" w:rsidRDefault="00DA6C60" w:rsidP="00DA6C60">
      <w:pPr>
        <w:pStyle w:val="afd"/>
        <w:rPr>
          <w:rFonts w:ascii="Times New Roman" w:hAnsi="Times New Roman"/>
        </w:rPr>
      </w:pPr>
      <w:r w:rsidRPr="00063001">
        <w:rPr>
          <w:rFonts w:ascii="Times New Roman" w:hAnsi="Times New Roman"/>
        </w:rPr>
        <w:t xml:space="preserve">Е к а т е р и н </w:t>
      </w:r>
      <w:proofErr w:type="gramStart"/>
      <w:r w:rsidRPr="00063001">
        <w:rPr>
          <w:rFonts w:ascii="Times New Roman" w:hAnsi="Times New Roman"/>
        </w:rPr>
        <w:t>а</w:t>
      </w:r>
      <w:r w:rsidR="00063001">
        <w:rPr>
          <w:rFonts w:ascii="Times New Roman" w:hAnsi="Times New Roman"/>
        </w:rPr>
        <w:t xml:space="preserve"> </w:t>
      </w:r>
      <w:r w:rsidRPr="00063001">
        <w:rPr>
          <w:rFonts w:ascii="Times New Roman" w:hAnsi="Times New Roman"/>
        </w:rPr>
        <w:t xml:space="preserve"> Д</w:t>
      </w:r>
      <w:proofErr w:type="gramEnd"/>
      <w:r w:rsidRPr="00063001">
        <w:rPr>
          <w:rFonts w:ascii="Times New Roman" w:hAnsi="Times New Roman"/>
        </w:rPr>
        <w:t xml:space="preserve"> о л г о р у к а я. После смерти Петра Второго вместе с семьёй сослана в Берёзов. В царствование Елизаветы Петровны освобождена и выдана замуж за графа Брюса.</w:t>
      </w:r>
    </w:p>
    <w:p w14:paraId="6E1FEEF2" w14:textId="77777777" w:rsidR="00DA6C60" w:rsidRPr="00063001" w:rsidRDefault="00DA6C60" w:rsidP="00DA6C60">
      <w:pPr>
        <w:pStyle w:val="afd"/>
        <w:rPr>
          <w:rFonts w:ascii="Times New Roman" w:hAnsi="Times New Roman"/>
        </w:rPr>
      </w:pPr>
    </w:p>
    <w:p w14:paraId="5A1EA523" w14:textId="77777777" w:rsidR="004F3D7A" w:rsidRPr="00063001" w:rsidRDefault="00DA6C60" w:rsidP="00DA6C60">
      <w:pPr>
        <w:pStyle w:val="afd"/>
        <w:rPr>
          <w:rFonts w:ascii="Times New Roman" w:hAnsi="Times New Roman"/>
        </w:rPr>
      </w:pPr>
      <w:r w:rsidRPr="00063001">
        <w:rPr>
          <w:rFonts w:ascii="Times New Roman" w:hAnsi="Times New Roman"/>
        </w:rPr>
        <w:lastRenderedPageBreak/>
        <w:t xml:space="preserve">П ё т </w:t>
      </w:r>
      <w:proofErr w:type="gramStart"/>
      <w:r w:rsidRPr="00063001">
        <w:rPr>
          <w:rFonts w:ascii="Times New Roman" w:hAnsi="Times New Roman"/>
        </w:rPr>
        <w:t>р</w:t>
      </w:r>
      <w:r w:rsidR="00063001">
        <w:rPr>
          <w:rFonts w:ascii="Times New Roman" w:hAnsi="Times New Roman"/>
        </w:rPr>
        <w:t xml:space="preserve"> </w:t>
      </w:r>
      <w:r w:rsidRPr="00063001">
        <w:rPr>
          <w:rFonts w:ascii="Times New Roman" w:hAnsi="Times New Roman"/>
        </w:rPr>
        <w:t xml:space="preserve"> П</w:t>
      </w:r>
      <w:proofErr w:type="gramEnd"/>
      <w:r w:rsidRPr="00063001">
        <w:rPr>
          <w:rFonts w:ascii="Times New Roman" w:hAnsi="Times New Roman"/>
        </w:rPr>
        <w:t xml:space="preserve"> е р в ы й. Не успел назначить наследника, но успел сделать Россию великой морской державой. С ним страна за три</w:t>
      </w:r>
      <w:r w:rsidR="00063001">
        <w:rPr>
          <w:rFonts w:ascii="Times New Roman" w:hAnsi="Times New Roman"/>
        </w:rPr>
        <w:t>дцать шесть лет прошла путь от «п</w:t>
      </w:r>
      <w:r w:rsidR="00063001" w:rsidRPr="00063001">
        <w:rPr>
          <w:rFonts w:ascii="Times New Roman" w:hAnsi="Times New Roman"/>
        </w:rPr>
        <w:t>отешного ботика</w:t>
      </w:r>
      <w:r w:rsidR="00063001">
        <w:rPr>
          <w:rFonts w:ascii="Times New Roman" w:hAnsi="Times New Roman"/>
        </w:rPr>
        <w:t>»</w:t>
      </w:r>
      <w:r w:rsidR="00063001" w:rsidRPr="00063001">
        <w:rPr>
          <w:rFonts w:ascii="Times New Roman" w:hAnsi="Times New Roman"/>
        </w:rPr>
        <w:t xml:space="preserve"> </w:t>
      </w:r>
      <w:r w:rsidRPr="00063001">
        <w:rPr>
          <w:rFonts w:ascii="Times New Roman" w:hAnsi="Times New Roman"/>
        </w:rPr>
        <w:t>до одной из сильнейших флотилий того времени на Балтике и Каспии.</w:t>
      </w:r>
    </w:p>
    <w:p w14:paraId="64B206DB" w14:textId="77777777" w:rsidR="000C0E99" w:rsidRPr="00063001" w:rsidRDefault="000C0E99" w:rsidP="000C0E99">
      <w:pPr>
        <w:pStyle w:val="afd"/>
        <w:rPr>
          <w:rFonts w:ascii="Times New Roman" w:hAnsi="Times New Roman"/>
        </w:rPr>
      </w:pPr>
    </w:p>
    <w:p w14:paraId="1CBDE2EA" w14:textId="77777777" w:rsidR="00C9378A" w:rsidRPr="00063001" w:rsidRDefault="00C9378A" w:rsidP="00C9378A">
      <w:pPr>
        <w:pStyle w:val="afd"/>
        <w:jc w:val="center"/>
        <w:rPr>
          <w:rFonts w:ascii="Times New Roman" w:hAnsi="Times New Roman"/>
          <w:sz w:val="24"/>
        </w:rPr>
      </w:pPr>
      <w:r w:rsidRPr="00063001">
        <w:rPr>
          <w:rFonts w:ascii="Times New Roman" w:hAnsi="Times New Roman"/>
          <w:iCs/>
          <w:sz w:val="24"/>
        </w:rPr>
        <w:t>Свет гаснет под звук далёкого морского колокола и тихий гул подводных лодок.</w:t>
      </w:r>
    </w:p>
    <w:p w14:paraId="3BB6FF4D" w14:textId="77777777" w:rsidR="000C0E99" w:rsidRPr="00063001" w:rsidRDefault="000C0E99" w:rsidP="000C0E99">
      <w:pPr>
        <w:pStyle w:val="afd"/>
        <w:rPr>
          <w:rFonts w:ascii="Times New Roman" w:hAnsi="Times New Roman"/>
          <w:highlight w:val="yellow"/>
        </w:rPr>
      </w:pPr>
    </w:p>
    <w:p w14:paraId="766D1412" w14:textId="77777777" w:rsidR="00EB67EB" w:rsidRPr="00063001" w:rsidRDefault="00EB67EB" w:rsidP="0005544B">
      <w:pPr>
        <w:pStyle w:val="a3"/>
        <w:tabs>
          <w:tab w:val="left" w:pos="5729"/>
        </w:tabs>
        <w:ind w:firstLine="709"/>
        <w:rPr>
          <w:rFonts w:ascii="Times New Roman" w:eastAsia="Calibri" w:hAnsi="Times New Roman" w:cs="Times New Roman"/>
          <w:sz w:val="28"/>
          <w:szCs w:val="28"/>
          <w:highlight w:val="yellow"/>
        </w:rPr>
      </w:pPr>
    </w:p>
    <w:p w14:paraId="51A7F458" w14:textId="77777777" w:rsidR="00EB67EB" w:rsidRPr="00063001" w:rsidRDefault="00EB67EB" w:rsidP="0005544B">
      <w:pPr>
        <w:pStyle w:val="a3"/>
        <w:tabs>
          <w:tab w:val="left" w:pos="5729"/>
        </w:tabs>
        <w:ind w:firstLine="709"/>
        <w:rPr>
          <w:rFonts w:ascii="Times New Roman" w:eastAsia="Calibri" w:hAnsi="Times New Roman" w:cs="Times New Roman"/>
          <w:sz w:val="28"/>
          <w:szCs w:val="28"/>
          <w:highlight w:val="yellow"/>
        </w:rPr>
      </w:pPr>
    </w:p>
    <w:p w14:paraId="3355ACE9" w14:textId="77777777" w:rsidR="00C9378A" w:rsidRPr="000842B4" w:rsidRDefault="00C9378A">
      <w:pPr>
        <w:pStyle w:val="a3"/>
        <w:tabs>
          <w:tab w:val="left" w:pos="5729"/>
        </w:tabs>
        <w:ind w:firstLine="709"/>
        <w:rPr>
          <w:rFonts w:eastAsia="Calibri" w:cs="Times New Roman"/>
          <w:sz w:val="28"/>
          <w:szCs w:val="28"/>
        </w:rPr>
      </w:pPr>
    </w:p>
    <w:sectPr w:rsidR="00C9378A" w:rsidRPr="000842B4" w:rsidSect="00DA1C52">
      <w:footerReference w:type="default" r:id="rId9"/>
      <w:headerReference w:type="first" r:id="rId10"/>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F94C" w14:textId="77777777" w:rsidR="001C61A1" w:rsidRDefault="001C61A1" w:rsidP="00714070">
      <w:pPr>
        <w:spacing w:line="240" w:lineRule="auto"/>
      </w:pPr>
      <w:r>
        <w:separator/>
      </w:r>
    </w:p>
  </w:endnote>
  <w:endnote w:type="continuationSeparator" w:id="0">
    <w:p w14:paraId="4D18072C" w14:textId="77777777" w:rsidR="001C61A1" w:rsidRDefault="001C61A1" w:rsidP="00714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659"/>
      <w:docPartObj>
        <w:docPartGallery w:val="Page Numbers (Bottom of Page)"/>
        <w:docPartUnique/>
      </w:docPartObj>
    </w:sdtPr>
    <w:sdtContent>
      <w:p w14:paraId="0CD232C7" w14:textId="77777777" w:rsidR="00DA1C52" w:rsidRDefault="00301D85">
        <w:pPr>
          <w:pStyle w:val="af2"/>
          <w:jc w:val="right"/>
        </w:pPr>
        <w:r>
          <w:fldChar w:fldCharType="begin"/>
        </w:r>
        <w:r>
          <w:instrText xml:space="preserve"> PAGE   \* MERGEFORMAT </w:instrText>
        </w:r>
        <w:r>
          <w:fldChar w:fldCharType="separate"/>
        </w:r>
        <w:r>
          <w:rPr>
            <w:noProof/>
          </w:rPr>
          <w:t>58</w:t>
        </w:r>
        <w:r>
          <w:rPr>
            <w:noProof/>
          </w:rPr>
          <w:fldChar w:fldCharType="end"/>
        </w:r>
      </w:p>
    </w:sdtContent>
  </w:sdt>
  <w:p w14:paraId="76F2BDA1" w14:textId="77777777" w:rsidR="00DA1C52" w:rsidRDefault="00DA1C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BE39" w14:textId="77777777" w:rsidR="001C61A1" w:rsidRDefault="001C61A1" w:rsidP="00714070">
      <w:pPr>
        <w:spacing w:line="240" w:lineRule="auto"/>
      </w:pPr>
      <w:r>
        <w:separator/>
      </w:r>
    </w:p>
  </w:footnote>
  <w:footnote w:type="continuationSeparator" w:id="0">
    <w:p w14:paraId="73129D46" w14:textId="77777777" w:rsidR="001C61A1" w:rsidRDefault="001C61A1" w:rsidP="00714070">
      <w:pPr>
        <w:spacing w:line="240" w:lineRule="auto"/>
      </w:pPr>
      <w:r>
        <w:continuationSeparator/>
      </w:r>
    </w:p>
  </w:footnote>
  <w:footnote w:id="1">
    <w:p w14:paraId="07360448" w14:textId="77777777" w:rsidR="00DA1C52" w:rsidRPr="004A2F6D" w:rsidRDefault="00DA1C52">
      <w:pPr>
        <w:pStyle w:val="ac"/>
      </w:pPr>
      <w:r w:rsidRPr="004A2F6D">
        <w:rPr>
          <w:rStyle w:val="afb"/>
        </w:rPr>
        <w:footnoteRef/>
      </w:r>
      <w:r w:rsidRPr="004A2F6D">
        <w:t xml:space="preserve"> См. историческую справку ниже. — </w:t>
      </w:r>
      <w:r w:rsidRPr="004A2F6D">
        <w:rPr>
          <w:i/>
        </w:rPr>
        <w:t>Здесь и далее примеч. автора, если не указано иное.</w:t>
      </w:r>
    </w:p>
  </w:footnote>
  <w:footnote w:id="2">
    <w:p w14:paraId="3E4EF66E" w14:textId="77777777" w:rsidR="00DA1C52" w:rsidRDefault="00DA1C52">
      <w:pPr>
        <w:pStyle w:val="ac"/>
      </w:pPr>
      <w:r>
        <w:rPr>
          <w:rStyle w:val="afb"/>
        </w:rPr>
        <w:footnoteRef/>
      </w:r>
      <w:r>
        <w:t xml:space="preserve"> Р</w:t>
      </w:r>
      <w:r w:rsidRPr="000E7A53">
        <w:t>еставрация Е. Дыгало и М. Аверьянова из книги «Откуда и что пришло»</w:t>
      </w:r>
      <w:r>
        <w:t>.</w:t>
      </w:r>
      <w:r w:rsidRPr="000E7A53">
        <w:t xml:space="preserve"> https://deepstorm.ru/DeepStorm.files/under_1917/ns/nik.htm</w:t>
      </w:r>
      <w:r>
        <w:t>.</w:t>
      </w:r>
    </w:p>
  </w:footnote>
  <w:footnote w:id="3">
    <w:p w14:paraId="76509D3E" w14:textId="77777777" w:rsidR="00DA1C52" w:rsidRPr="002052E3" w:rsidRDefault="00DA1C52">
      <w:pPr>
        <w:pStyle w:val="ac"/>
      </w:pPr>
      <w:r>
        <w:rPr>
          <w:rStyle w:val="afb"/>
        </w:rPr>
        <w:footnoteRef/>
      </w:r>
      <w:r>
        <w:t xml:space="preserve"> </w:t>
      </w:r>
      <w:r w:rsidRPr="00A7036F">
        <w:t xml:space="preserve">Пётр Андреевич Толстой (1645–1729) — известный сподвижник Петра Первого, глава Тайной </w:t>
      </w:r>
      <w:r w:rsidRPr="002052E3">
        <w:t>канцелярии. Это назначение стало следствием его успешного участия в деле царевича Алексея: в частности, Толстому удалось уговорить царевича вернуться в Россию из Австрии, где тот скрывался. Он является предком многих знаменитых представителей рода Толстых, включая писателей Л. Н. Толстого и А. Н. Толстого.</w:t>
      </w:r>
    </w:p>
  </w:footnote>
  <w:footnote w:id="4">
    <w:p w14:paraId="0DAD5813" w14:textId="77777777" w:rsidR="00DA1C52" w:rsidRPr="00A7036F" w:rsidRDefault="00DA1C52">
      <w:pPr>
        <w:pStyle w:val="ac"/>
      </w:pPr>
      <w:r w:rsidRPr="002052E3">
        <w:rPr>
          <w:rStyle w:val="afb"/>
        </w:rPr>
        <w:footnoteRef/>
      </w:r>
      <w:r w:rsidRPr="002052E3">
        <w:t xml:space="preserve"> Вторая жена Петра Первого. Его первая жена, Евдокия Фёдоровна Лопухина, была заточена в монастырь в 1698 году. После восшествия на престол её внука, Петра II, её освободили из заточения и перевезли в Москву, где она проживала при императорском дворе.</w:t>
      </w:r>
    </w:p>
  </w:footnote>
  <w:footnote w:id="5">
    <w:p w14:paraId="4E1890D1" w14:textId="77777777" w:rsidR="00DA1C52" w:rsidRDefault="00DA1C52">
      <w:pPr>
        <w:pStyle w:val="ac"/>
      </w:pPr>
      <w:r w:rsidRPr="00A7036F">
        <w:rPr>
          <w:rStyle w:val="afb"/>
        </w:rPr>
        <w:footnoteRef/>
      </w:r>
      <w:r w:rsidRPr="00A7036F">
        <w:t xml:space="preserve"> Существует два варианта написания фамилии Меншикова</w:t>
      </w:r>
      <w:r>
        <w:t xml:space="preserve"> </w:t>
      </w:r>
      <w:r w:rsidRPr="002052E3">
        <w:t>— с мягким знаком и без. Например, написание без мягкого знака встречается у С. М. Соловьёва в книге «</w:t>
      </w:r>
      <w:r>
        <w:t>Царствование Петра Второго»</w:t>
      </w:r>
      <w:r w:rsidRPr="002052E3">
        <w:t>. Вариант с мягким знаком использует А. Н. Толстой в романе «Пётр Первый».</w:t>
      </w:r>
    </w:p>
  </w:footnote>
  <w:footnote w:id="6">
    <w:p w14:paraId="1F787972" w14:textId="77777777" w:rsidR="00DA1C52" w:rsidRPr="005E02C3" w:rsidRDefault="00DA1C52">
      <w:pPr>
        <w:pStyle w:val="ac"/>
      </w:pPr>
      <w:r>
        <w:rPr>
          <w:rStyle w:val="afb"/>
        </w:rPr>
        <w:footnoteRef/>
      </w:r>
      <w:r>
        <w:t xml:space="preserve"> Город Берёзов (ныне Берёзово, посёлок городского типа в Ханты-Мансийском автономном округе — Югре, основан в 1593 году) стал местом содержания </w:t>
      </w:r>
      <w:r w:rsidRPr="005E02C3">
        <w:t>преступников в 1724 году, когда Пётр I учредил Берёзовский острог. Помимо семьи Меншикова и Долгоруких, сюда был сослан граф Андрей Остерман после воцарения Елизаветы Петровны в 1741 году. В XIX веке в Берёзово содержались декабристы, а в начале XX века — революционеры, и одним из самых известных был Лев Троцкий, совершивший оттуда побег.</w:t>
      </w:r>
    </w:p>
  </w:footnote>
  <w:footnote w:id="7">
    <w:p w14:paraId="6BD7C3E2" w14:textId="46EBCF24" w:rsidR="00DA1C52" w:rsidRDefault="00DA1C52" w:rsidP="00E20B63">
      <w:pPr>
        <w:pStyle w:val="ac"/>
      </w:pPr>
      <w:r w:rsidRPr="005E02C3">
        <w:rPr>
          <w:rStyle w:val="afb"/>
        </w:rPr>
        <w:footnoteRef/>
      </w:r>
      <w:r>
        <w:t xml:space="preserve"> </w:t>
      </w:r>
      <w:r w:rsidR="00E20B63" w:rsidRPr="00E20B63">
        <w:t>Овчинников Р. В.</w:t>
      </w:r>
      <w:r w:rsidR="00E20B63">
        <w:t xml:space="preserve"> </w:t>
      </w:r>
      <w:r w:rsidR="00E20B63" w:rsidRPr="00E20B63">
        <w:t>К</w:t>
      </w:r>
      <w:r w:rsidR="00E20B63">
        <w:t xml:space="preserve">рушение «Полудержавного властелина» (Документы следственного дела князя  А. Д. Меншикова) </w:t>
      </w:r>
      <w:hyperlink r:id="rId1" w:history="1">
        <w:r w:rsidR="00E20B63" w:rsidRPr="005A674E">
          <w:rPr>
            <w:rStyle w:val="afc"/>
          </w:rPr>
          <w:t>https://drevlit.ru/docs/russia/XVIII/1720-1740/Menschikov/Sledstvie1727/pred.php</w:t>
        </w:r>
      </w:hyperlink>
      <w:r w:rsidR="00E20B63">
        <w:t>. Дата обращения: 12.11.2025</w:t>
      </w:r>
    </w:p>
    <w:p w14:paraId="4F829B27" w14:textId="038BE39B" w:rsidR="00DA1C52" w:rsidRDefault="00DA1C52" w:rsidP="00171584">
      <w:pPr>
        <w:pStyle w:val="ac"/>
      </w:pPr>
    </w:p>
  </w:footnote>
  <w:footnote w:id="8">
    <w:p w14:paraId="3888E104" w14:textId="77777777" w:rsidR="00DA1C52" w:rsidRDefault="00DA1C52">
      <w:pPr>
        <w:pStyle w:val="ac"/>
      </w:pPr>
      <w:r>
        <w:rPr>
          <w:rStyle w:val="afb"/>
        </w:rPr>
        <w:footnoteRef/>
      </w:r>
      <w:r>
        <w:t xml:space="preserve"> </w:t>
      </w:r>
      <w:r w:rsidRPr="009603A9">
        <w:t xml:space="preserve">Лысун — самец тюленя </w:t>
      </w:r>
      <w:r w:rsidRPr="009603A9">
        <w:rPr>
          <w:i/>
        </w:rPr>
        <w:t>(</w:t>
      </w:r>
      <w:r w:rsidRPr="009603A9">
        <w:rPr>
          <w:i/>
        </w:rPr>
        <w:t>поморск. диал.).</w:t>
      </w:r>
    </w:p>
  </w:footnote>
  <w:footnote w:id="9">
    <w:p w14:paraId="762D3323" w14:textId="77777777" w:rsidR="00DA1C52" w:rsidRDefault="00DA1C52">
      <w:pPr>
        <w:pStyle w:val="ac"/>
      </w:pPr>
      <w:r>
        <w:rPr>
          <w:rStyle w:val="afb"/>
        </w:rPr>
        <w:footnoteRef/>
      </w:r>
      <w:r>
        <w:t xml:space="preserve"> Фискал —</w:t>
      </w:r>
      <w:r w:rsidRPr="00BB2EFB">
        <w:t xml:space="preserve"> государственный контролёр. Должность введена при Петре Первом.</w:t>
      </w:r>
    </w:p>
  </w:footnote>
  <w:footnote w:id="10">
    <w:p w14:paraId="3F0FBA01" w14:textId="77777777" w:rsidR="00DA1C52" w:rsidRDefault="00DA1C52">
      <w:pPr>
        <w:pStyle w:val="ac"/>
      </w:pPr>
      <w:r>
        <w:rPr>
          <w:rStyle w:val="afb"/>
        </w:rPr>
        <w:footnoteRef/>
      </w:r>
      <w:r>
        <w:t xml:space="preserve"> Тюленьих.</w:t>
      </w:r>
    </w:p>
  </w:footnote>
  <w:footnote w:id="11">
    <w:p w14:paraId="595F8E9B" w14:textId="77777777" w:rsidR="00DA1C52" w:rsidRDefault="00DA1C52">
      <w:pPr>
        <w:pStyle w:val="ac"/>
      </w:pPr>
      <w:r>
        <w:rPr>
          <w:rStyle w:val="afb"/>
        </w:rPr>
        <w:footnoteRef/>
      </w:r>
      <w:r>
        <w:t xml:space="preserve"> В петровские времена слово «конфузия» означало не только неловкое положение, но и досадные обстоятельства. — </w:t>
      </w:r>
      <w:r w:rsidRPr="00601BEA">
        <w:rPr>
          <w:i/>
        </w:rPr>
        <w:t>Примеч. ред.</w:t>
      </w:r>
    </w:p>
  </w:footnote>
  <w:footnote w:id="12">
    <w:p w14:paraId="41EEACC5" w14:textId="77777777" w:rsidR="00DA1C52" w:rsidRDefault="00DA1C52">
      <w:pPr>
        <w:pStyle w:val="ac"/>
      </w:pPr>
      <w:r>
        <w:rPr>
          <w:rStyle w:val="afb"/>
        </w:rPr>
        <w:footnoteRef/>
      </w:r>
      <w:r>
        <w:t xml:space="preserve"> </w:t>
      </w:r>
      <w:r w:rsidRPr="006F7156">
        <w:t>Один из самых популярных танцев того времени.</w:t>
      </w:r>
    </w:p>
  </w:footnote>
  <w:footnote w:id="13">
    <w:p w14:paraId="7C66E0F2" w14:textId="77777777" w:rsidR="00DA1C52" w:rsidRDefault="00DA1C52">
      <w:pPr>
        <w:pStyle w:val="ac"/>
      </w:pPr>
      <w:r>
        <w:rPr>
          <w:rStyle w:val="afb"/>
        </w:rPr>
        <w:footnoteRef/>
      </w:r>
      <w:r>
        <w:t xml:space="preserve"> Залив — </w:t>
      </w:r>
      <w:r w:rsidRPr="00D05F76">
        <w:t>характерная особенность лая собаки (охотничий термин).</w:t>
      </w:r>
    </w:p>
  </w:footnote>
  <w:footnote w:id="14">
    <w:p w14:paraId="11D0ACE3" w14:textId="77777777" w:rsidR="00DA1C52" w:rsidRDefault="00DA1C52">
      <w:pPr>
        <w:pStyle w:val="ac"/>
      </w:pPr>
      <w:r>
        <w:rPr>
          <w:rStyle w:val="afb"/>
        </w:rPr>
        <w:footnoteRef/>
      </w:r>
      <w:r>
        <w:t xml:space="preserve"> </w:t>
      </w:r>
      <w:r w:rsidRPr="00A1466B">
        <w:t>Порода охотничьих собак.</w:t>
      </w:r>
    </w:p>
  </w:footnote>
  <w:footnote w:id="15">
    <w:p w14:paraId="0D853571" w14:textId="77777777" w:rsidR="00DA1C52" w:rsidRDefault="00DA1C52">
      <w:pPr>
        <w:pStyle w:val="ac"/>
      </w:pPr>
      <w:r>
        <w:rPr>
          <w:rStyle w:val="afb"/>
        </w:rPr>
        <w:footnoteRef/>
      </w:r>
      <w:r>
        <w:t xml:space="preserve"> </w:t>
      </w:r>
      <w:r>
        <w:t xml:space="preserve">Промемория — </w:t>
      </w:r>
      <w:r w:rsidRPr="00AA3C54">
        <w:t>официальная бумага, памятная записка о чём-либо</w:t>
      </w:r>
      <w:r>
        <w:t xml:space="preserve">. — </w:t>
      </w:r>
      <w:r w:rsidRPr="00AA3C54">
        <w:rPr>
          <w:i/>
        </w:rPr>
        <w:t>Примеч. ред.</w:t>
      </w:r>
    </w:p>
  </w:footnote>
  <w:footnote w:id="16">
    <w:p w14:paraId="4A5FF3A3" w14:textId="77777777" w:rsidR="00DA1C52" w:rsidRDefault="00DA1C52">
      <w:pPr>
        <w:pStyle w:val="ac"/>
      </w:pPr>
      <w:r>
        <w:rPr>
          <w:rStyle w:val="afb"/>
        </w:rPr>
        <w:footnoteRef/>
      </w:r>
      <w:r>
        <w:t xml:space="preserve"> Зелено вино </w:t>
      </w:r>
      <w:r w:rsidRPr="00C12A56">
        <w:rPr>
          <w:i/>
        </w:rPr>
        <w:t>(арх.)</w:t>
      </w:r>
      <w:r>
        <w:t xml:space="preserve"> — водка. — </w:t>
      </w:r>
      <w:r w:rsidRPr="00672844">
        <w:rPr>
          <w:i/>
        </w:rPr>
        <w:t>Примеч. ред.</w:t>
      </w:r>
    </w:p>
  </w:footnote>
  <w:footnote w:id="17">
    <w:p w14:paraId="5E1287E9" w14:textId="77777777" w:rsidR="00DA1C52" w:rsidRDefault="00DA1C52">
      <w:pPr>
        <w:pStyle w:val="ac"/>
      </w:pPr>
      <w:r>
        <w:rPr>
          <w:rStyle w:val="afb"/>
        </w:rPr>
        <w:footnoteRef/>
      </w:r>
      <w:r>
        <w:t xml:space="preserve"> Тимберовка (</w:t>
      </w:r>
      <w:r>
        <w:t xml:space="preserve">тимберование) — </w:t>
      </w:r>
      <w:r w:rsidRPr="005631DF">
        <w:t>капитальный ремонт надводной и подводной частей корпуса деревянного судна</w:t>
      </w:r>
      <w:r>
        <w:t xml:space="preserve">. — </w:t>
      </w:r>
      <w:r w:rsidRPr="005631DF">
        <w:rPr>
          <w:i/>
        </w:rPr>
        <w:t>Примеч. ред</w:t>
      </w:r>
      <w:r>
        <w:t>.</w:t>
      </w:r>
    </w:p>
  </w:footnote>
  <w:footnote w:id="18">
    <w:p w14:paraId="07F4CB5E" w14:textId="77777777" w:rsidR="00DA1C52" w:rsidRDefault="00DA1C52" w:rsidP="00FD346D">
      <w:pPr>
        <w:pStyle w:val="ac"/>
      </w:pPr>
      <w:r w:rsidRPr="003A2F83">
        <w:rPr>
          <w:rStyle w:val="afb"/>
        </w:rPr>
        <w:footnoteRef/>
      </w:r>
      <w:r>
        <w:t xml:space="preserve"> </w:t>
      </w:r>
      <w:r>
        <w:t>Robe volante —</w:t>
      </w:r>
      <w:r w:rsidRPr="003A2F83">
        <w:t xml:space="preserve"> платье с характерными складками спереди и сзади, вошедшее в моду во Франции в начале </w:t>
      </w:r>
      <w:r>
        <w:rPr>
          <w:lang w:val="en-US"/>
        </w:rPr>
        <w:t>XVIII</w:t>
      </w:r>
      <w:r w:rsidRPr="00E20B63">
        <w:t xml:space="preserve"> </w:t>
      </w:r>
      <w:r w:rsidRPr="003A2F83">
        <w:t>века.</w:t>
      </w:r>
    </w:p>
  </w:footnote>
  <w:footnote w:id="19">
    <w:p w14:paraId="552A80D5" w14:textId="77777777" w:rsidR="00DA1C52" w:rsidRDefault="00DA1C52">
      <w:pPr>
        <w:pStyle w:val="ac"/>
      </w:pPr>
      <w:r>
        <w:rPr>
          <w:rStyle w:val="afb"/>
        </w:rPr>
        <w:footnoteRef/>
      </w:r>
      <w:r>
        <w:t xml:space="preserve"> В то время матросов называли </w:t>
      </w:r>
      <w:r>
        <w:t xml:space="preserve">матрозами.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8566" w14:textId="77777777" w:rsidR="00DA1C52" w:rsidRPr="000F67A5" w:rsidRDefault="00DA1C52" w:rsidP="00A374FA">
    <w:pPr>
      <w:pStyle w:val="af0"/>
      <w:jc w:val="center"/>
      <w:rPr>
        <w:i/>
        <w:iCs/>
      </w:rPr>
    </w:pPr>
    <w:r w:rsidRPr="000F67A5">
      <w:rPr>
        <w:i/>
        <w:iCs/>
      </w:rPr>
      <w:t>Ксения Трачук</w:t>
    </w:r>
    <w:r>
      <w:rPr>
        <w:i/>
        <w:iCs/>
      </w:rPr>
      <w:t>. ПОТАЁННОЕ СУДНО. Пьеса</w:t>
    </w:r>
    <w:r w:rsidRPr="000F67A5">
      <w:rPr>
        <w:i/>
        <w:iCs/>
      </w:rPr>
      <w:t xml:space="preserve">. </w:t>
    </w:r>
    <w:r>
      <w:rPr>
        <w:i/>
        <w:iCs/>
      </w:rPr>
      <w:t>Историческая драма с элементами фантазии</w:t>
    </w:r>
    <w:r w:rsidRPr="000F67A5">
      <w:rPr>
        <w:i/>
        <w:iCs/>
      </w:rPr>
      <w:t>. Все права защищены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16743"/>
    <w:multiLevelType w:val="multilevel"/>
    <w:tmpl w:val="8C6ED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1E4898"/>
    <w:multiLevelType w:val="multilevel"/>
    <w:tmpl w:val="5BA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215E49"/>
    <w:multiLevelType w:val="multilevel"/>
    <w:tmpl w:val="DDFA5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899922">
    <w:abstractNumId w:val="1"/>
  </w:num>
  <w:num w:numId="2" w16cid:durableId="643505047">
    <w:abstractNumId w:val="2"/>
  </w:num>
  <w:num w:numId="3" w16cid:durableId="22645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70"/>
    <w:rsid w:val="00000967"/>
    <w:rsid w:val="00000E00"/>
    <w:rsid w:val="000013C0"/>
    <w:rsid w:val="000013FA"/>
    <w:rsid w:val="000018FD"/>
    <w:rsid w:val="00001B69"/>
    <w:rsid w:val="00001E56"/>
    <w:rsid w:val="000023A3"/>
    <w:rsid w:val="00002A3C"/>
    <w:rsid w:val="000039FD"/>
    <w:rsid w:val="0000436E"/>
    <w:rsid w:val="00005763"/>
    <w:rsid w:val="00005D8B"/>
    <w:rsid w:val="00006DD0"/>
    <w:rsid w:val="00006FBB"/>
    <w:rsid w:val="00007C32"/>
    <w:rsid w:val="00011048"/>
    <w:rsid w:val="0001154B"/>
    <w:rsid w:val="0001174C"/>
    <w:rsid w:val="00011D8F"/>
    <w:rsid w:val="00011FB8"/>
    <w:rsid w:val="000134B5"/>
    <w:rsid w:val="00014DD8"/>
    <w:rsid w:val="00016BB6"/>
    <w:rsid w:val="00016FF0"/>
    <w:rsid w:val="00020050"/>
    <w:rsid w:val="000201D2"/>
    <w:rsid w:val="00021B62"/>
    <w:rsid w:val="00023220"/>
    <w:rsid w:val="0002626E"/>
    <w:rsid w:val="00026841"/>
    <w:rsid w:val="000271C9"/>
    <w:rsid w:val="000271CB"/>
    <w:rsid w:val="00027480"/>
    <w:rsid w:val="00027DAC"/>
    <w:rsid w:val="00032121"/>
    <w:rsid w:val="00032BA8"/>
    <w:rsid w:val="000343E5"/>
    <w:rsid w:val="000352F1"/>
    <w:rsid w:val="00035F28"/>
    <w:rsid w:val="000400A7"/>
    <w:rsid w:val="00040950"/>
    <w:rsid w:val="00041641"/>
    <w:rsid w:val="00042867"/>
    <w:rsid w:val="00044ABA"/>
    <w:rsid w:val="00045547"/>
    <w:rsid w:val="0004562D"/>
    <w:rsid w:val="000458F2"/>
    <w:rsid w:val="00045D12"/>
    <w:rsid w:val="00046C86"/>
    <w:rsid w:val="00046DC4"/>
    <w:rsid w:val="000505D6"/>
    <w:rsid w:val="00051581"/>
    <w:rsid w:val="0005208F"/>
    <w:rsid w:val="00052FCC"/>
    <w:rsid w:val="000536B0"/>
    <w:rsid w:val="00053A4B"/>
    <w:rsid w:val="00054265"/>
    <w:rsid w:val="00054B81"/>
    <w:rsid w:val="00054C98"/>
    <w:rsid w:val="00054E9E"/>
    <w:rsid w:val="0005544B"/>
    <w:rsid w:val="00056291"/>
    <w:rsid w:val="000570DE"/>
    <w:rsid w:val="00057787"/>
    <w:rsid w:val="00057B94"/>
    <w:rsid w:val="00057F3F"/>
    <w:rsid w:val="0006049A"/>
    <w:rsid w:val="000618B3"/>
    <w:rsid w:val="000619D3"/>
    <w:rsid w:val="00061A3A"/>
    <w:rsid w:val="00062104"/>
    <w:rsid w:val="00063001"/>
    <w:rsid w:val="00063EEC"/>
    <w:rsid w:val="00066CD0"/>
    <w:rsid w:val="00066FC8"/>
    <w:rsid w:val="00067631"/>
    <w:rsid w:val="00071722"/>
    <w:rsid w:val="00071E34"/>
    <w:rsid w:val="00072298"/>
    <w:rsid w:val="0007248E"/>
    <w:rsid w:val="00073FAB"/>
    <w:rsid w:val="00074FB1"/>
    <w:rsid w:val="00076CBB"/>
    <w:rsid w:val="00076E81"/>
    <w:rsid w:val="00080587"/>
    <w:rsid w:val="000808DA"/>
    <w:rsid w:val="00080AA0"/>
    <w:rsid w:val="000815F2"/>
    <w:rsid w:val="000818D1"/>
    <w:rsid w:val="000834CC"/>
    <w:rsid w:val="00083B9F"/>
    <w:rsid w:val="000842B4"/>
    <w:rsid w:val="00084493"/>
    <w:rsid w:val="000854C9"/>
    <w:rsid w:val="00086A14"/>
    <w:rsid w:val="00087563"/>
    <w:rsid w:val="00087B40"/>
    <w:rsid w:val="00087CDD"/>
    <w:rsid w:val="00090E82"/>
    <w:rsid w:val="000910B8"/>
    <w:rsid w:val="00091331"/>
    <w:rsid w:val="00094C18"/>
    <w:rsid w:val="00095491"/>
    <w:rsid w:val="0009650F"/>
    <w:rsid w:val="0009723B"/>
    <w:rsid w:val="00097997"/>
    <w:rsid w:val="00097C99"/>
    <w:rsid w:val="000A023E"/>
    <w:rsid w:val="000A0E05"/>
    <w:rsid w:val="000A1206"/>
    <w:rsid w:val="000A25D2"/>
    <w:rsid w:val="000A4472"/>
    <w:rsid w:val="000A49DF"/>
    <w:rsid w:val="000A74D2"/>
    <w:rsid w:val="000A7DE5"/>
    <w:rsid w:val="000B0E19"/>
    <w:rsid w:val="000B1117"/>
    <w:rsid w:val="000B1373"/>
    <w:rsid w:val="000B237C"/>
    <w:rsid w:val="000B25C2"/>
    <w:rsid w:val="000B3468"/>
    <w:rsid w:val="000B35FB"/>
    <w:rsid w:val="000B3BC1"/>
    <w:rsid w:val="000B44D4"/>
    <w:rsid w:val="000B461F"/>
    <w:rsid w:val="000B59B1"/>
    <w:rsid w:val="000B5CEF"/>
    <w:rsid w:val="000B5E8F"/>
    <w:rsid w:val="000B6623"/>
    <w:rsid w:val="000B6C9F"/>
    <w:rsid w:val="000B6D37"/>
    <w:rsid w:val="000B7366"/>
    <w:rsid w:val="000B7794"/>
    <w:rsid w:val="000C0235"/>
    <w:rsid w:val="000C0645"/>
    <w:rsid w:val="000C0E99"/>
    <w:rsid w:val="000C2C35"/>
    <w:rsid w:val="000C3B63"/>
    <w:rsid w:val="000C5781"/>
    <w:rsid w:val="000C58E5"/>
    <w:rsid w:val="000C5984"/>
    <w:rsid w:val="000C6102"/>
    <w:rsid w:val="000C6699"/>
    <w:rsid w:val="000C7103"/>
    <w:rsid w:val="000C73F3"/>
    <w:rsid w:val="000D0013"/>
    <w:rsid w:val="000D0D6F"/>
    <w:rsid w:val="000D255F"/>
    <w:rsid w:val="000D351E"/>
    <w:rsid w:val="000D462E"/>
    <w:rsid w:val="000D6FC3"/>
    <w:rsid w:val="000D77F5"/>
    <w:rsid w:val="000E26D6"/>
    <w:rsid w:val="000E296E"/>
    <w:rsid w:val="000E4B0C"/>
    <w:rsid w:val="000E51BB"/>
    <w:rsid w:val="000E524B"/>
    <w:rsid w:val="000E5B0B"/>
    <w:rsid w:val="000E5B3D"/>
    <w:rsid w:val="000E7A53"/>
    <w:rsid w:val="000F0008"/>
    <w:rsid w:val="000F205F"/>
    <w:rsid w:val="000F23C6"/>
    <w:rsid w:val="000F2846"/>
    <w:rsid w:val="000F28DF"/>
    <w:rsid w:val="000F4E9D"/>
    <w:rsid w:val="000F5AA6"/>
    <w:rsid w:val="000F5EE2"/>
    <w:rsid w:val="000F67A5"/>
    <w:rsid w:val="000F69CF"/>
    <w:rsid w:val="001017C6"/>
    <w:rsid w:val="00102C84"/>
    <w:rsid w:val="00102E3D"/>
    <w:rsid w:val="00103361"/>
    <w:rsid w:val="001036EC"/>
    <w:rsid w:val="00105F3B"/>
    <w:rsid w:val="00112F36"/>
    <w:rsid w:val="001146BA"/>
    <w:rsid w:val="00115227"/>
    <w:rsid w:val="00115C52"/>
    <w:rsid w:val="00115DCA"/>
    <w:rsid w:val="00115E80"/>
    <w:rsid w:val="001212E6"/>
    <w:rsid w:val="001226BA"/>
    <w:rsid w:val="0012303D"/>
    <w:rsid w:val="001239D7"/>
    <w:rsid w:val="001254E7"/>
    <w:rsid w:val="0013109A"/>
    <w:rsid w:val="001314AC"/>
    <w:rsid w:val="001315B7"/>
    <w:rsid w:val="00131603"/>
    <w:rsid w:val="00132143"/>
    <w:rsid w:val="001325CF"/>
    <w:rsid w:val="0013334D"/>
    <w:rsid w:val="001340B0"/>
    <w:rsid w:val="001359D8"/>
    <w:rsid w:val="0013605C"/>
    <w:rsid w:val="00137A0A"/>
    <w:rsid w:val="001404E9"/>
    <w:rsid w:val="00140562"/>
    <w:rsid w:val="00141815"/>
    <w:rsid w:val="001421CE"/>
    <w:rsid w:val="00142B5F"/>
    <w:rsid w:val="00142FF1"/>
    <w:rsid w:val="001437FC"/>
    <w:rsid w:val="00143A7A"/>
    <w:rsid w:val="00144270"/>
    <w:rsid w:val="00144776"/>
    <w:rsid w:val="001448DB"/>
    <w:rsid w:val="00146266"/>
    <w:rsid w:val="00146708"/>
    <w:rsid w:val="00151467"/>
    <w:rsid w:val="0015327F"/>
    <w:rsid w:val="001534FE"/>
    <w:rsid w:val="0015378C"/>
    <w:rsid w:val="0015566C"/>
    <w:rsid w:val="00155966"/>
    <w:rsid w:val="00155BD6"/>
    <w:rsid w:val="001561C0"/>
    <w:rsid w:val="00156333"/>
    <w:rsid w:val="001566AA"/>
    <w:rsid w:val="00156B45"/>
    <w:rsid w:val="00157906"/>
    <w:rsid w:val="0016098E"/>
    <w:rsid w:val="00161809"/>
    <w:rsid w:val="00163D90"/>
    <w:rsid w:val="00164362"/>
    <w:rsid w:val="001652A8"/>
    <w:rsid w:val="00166F8B"/>
    <w:rsid w:val="001678AA"/>
    <w:rsid w:val="00170106"/>
    <w:rsid w:val="00170854"/>
    <w:rsid w:val="00171584"/>
    <w:rsid w:val="00171A86"/>
    <w:rsid w:val="001720DF"/>
    <w:rsid w:val="00172BE3"/>
    <w:rsid w:val="001739E2"/>
    <w:rsid w:val="00173BB7"/>
    <w:rsid w:val="00173CD2"/>
    <w:rsid w:val="00173E14"/>
    <w:rsid w:val="0017406E"/>
    <w:rsid w:val="00174AE3"/>
    <w:rsid w:val="00175374"/>
    <w:rsid w:val="00175980"/>
    <w:rsid w:val="001775B7"/>
    <w:rsid w:val="001776F8"/>
    <w:rsid w:val="00177C0B"/>
    <w:rsid w:val="00180F6F"/>
    <w:rsid w:val="00181FE9"/>
    <w:rsid w:val="00182522"/>
    <w:rsid w:val="00182F5C"/>
    <w:rsid w:val="0018467B"/>
    <w:rsid w:val="001866E1"/>
    <w:rsid w:val="00190740"/>
    <w:rsid w:val="00190A4C"/>
    <w:rsid w:val="00191A3A"/>
    <w:rsid w:val="00191B14"/>
    <w:rsid w:val="00192378"/>
    <w:rsid w:val="00192E9F"/>
    <w:rsid w:val="00192FB0"/>
    <w:rsid w:val="00193432"/>
    <w:rsid w:val="0019356C"/>
    <w:rsid w:val="00193C5E"/>
    <w:rsid w:val="00195321"/>
    <w:rsid w:val="00195516"/>
    <w:rsid w:val="00195963"/>
    <w:rsid w:val="00195B88"/>
    <w:rsid w:val="00195CF6"/>
    <w:rsid w:val="0019617C"/>
    <w:rsid w:val="00196AA6"/>
    <w:rsid w:val="00197154"/>
    <w:rsid w:val="001975AF"/>
    <w:rsid w:val="001976FB"/>
    <w:rsid w:val="0019796E"/>
    <w:rsid w:val="00197C26"/>
    <w:rsid w:val="001A04C9"/>
    <w:rsid w:val="001A1354"/>
    <w:rsid w:val="001A17D1"/>
    <w:rsid w:val="001A270C"/>
    <w:rsid w:val="001A3014"/>
    <w:rsid w:val="001A3074"/>
    <w:rsid w:val="001A3866"/>
    <w:rsid w:val="001A4B3E"/>
    <w:rsid w:val="001A4E86"/>
    <w:rsid w:val="001A51CD"/>
    <w:rsid w:val="001A6B60"/>
    <w:rsid w:val="001A7617"/>
    <w:rsid w:val="001A76B3"/>
    <w:rsid w:val="001A7E19"/>
    <w:rsid w:val="001B27C5"/>
    <w:rsid w:val="001B374B"/>
    <w:rsid w:val="001B3BA5"/>
    <w:rsid w:val="001B3E28"/>
    <w:rsid w:val="001B57E1"/>
    <w:rsid w:val="001B67CA"/>
    <w:rsid w:val="001C0C0B"/>
    <w:rsid w:val="001C0D17"/>
    <w:rsid w:val="001C107F"/>
    <w:rsid w:val="001C23DE"/>
    <w:rsid w:val="001C2D4E"/>
    <w:rsid w:val="001C3467"/>
    <w:rsid w:val="001C4458"/>
    <w:rsid w:val="001C4D0F"/>
    <w:rsid w:val="001C61A1"/>
    <w:rsid w:val="001C79CA"/>
    <w:rsid w:val="001D0943"/>
    <w:rsid w:val="001D0F50"/>
    <w:rsid w:val="001D1497"/>
    <w:rsid w:val="001D19A3"/>
    <w:rsid w:val="001D1C5E"/>
    <w:rsid w:val="001D239B"/>
    <w:rsid w:val="001D28FF"/>
    <w:rsid w:val="001D4319"/>
    <w:rsid w:val="001D5C76"/>
    <w:rsid w:val="001D6EFB"/>
    <w:rsid w:val="001D764C"/>
    <w:rsid w:val="001E0793"/>
    <w:rsid w:val="001E0EE3"/>
    <w:rsid w:val="001E1F76"/>
    <w:rsid w:val="001E23C9"/>
    <w:rsid w:val="001E2FD5"/>
    <w:rsid w:val="001E34B8"/>
    <w:rsid w:val="001E4C73"/>
    <w:rsid w:val="001E5288"/>
    <w:rsid w:val="001E584D"/>
    <w:rsid w:val="001E69BC"/>
    <w:rsid w:val="001E7893"/>
    <w:rsid w:val="001E7AB2"/>
    <w:rsid w:val="001F0114"/>
    <w:rsid w:val="001F2A7B"/>
    <w:rsid w:val="001F2C3B"/>
    <w:rsid w:val="001F329A"/>
    <w:rsid w:val="001F373C"/>
    <w:rsid w:val="001F3A02"/>
    <w:rsid w:val="001F3D5F"/>
    <w:rsid w:val="001F3D84"/>
    <w:rsid w:val="001F55B2"/>
    <w:rsid w:val="001F5DE1"/>
    <w:rsid w:val="001F6613"/>
    <w:rsid w:val="001F6D13"/>
    <w:rsid w:val="00200B84"/>
    <w:rsid w:val="002015E4"/>
    <w:rsid w:val="0020281B"/>
    <w:rsid w:val="00202AE4"/>
    <w:rsid w:val="0020331B"/>
    <w:rsid w:val="00205194"/>
    <w:rsid w:val="002052E3"/>
    <w:rsid w:val="002064ED"/>
    <w:rsid w:val="0020693B"/>
    <w:rsid w:val="00206D2E"/>
    <w:rsid w:val="002074AE"/>
    <w:rsid w:val="002079D3"/>
    <w:rsid w:val="002112D8"/>
    <w:rsid w:val="0021299E"/>
    <w:rsid w:val="002129F6"/>
    <w:rsid w:val="002130C6"/>
    <w:rsid w:val="0021357A"/>
    <w:rsid w:val="00213773"/>
    <w:rsid w:val="00213B95"/>
    <w:rsid w:val="00214621"/>
    <w:rsid w:val="002167A3"/>
    <w:rsid w:val="00220227"/>
    <w:rsid w:val="002204FB"/>
    <w:rsid w:val="00220B7C"/>
    <w:rsid w:val="0022292E"/>
    <w:rsid w:val="0022305C"/>
    <w:rsid w:val="0022331F"/>
    <w:rsid w:val="002236A5"/>
    <w:rsid w:val="0022387C"/>
    <w:rsid w:val="00223AA5"/>
    <w:rsid w:val="002246D2"/>
    <w:rsid w:val="002251C9"/>
    <w:rsid w:val="002255DB"/>
    <w:rsid w:val="002256E7"/>
    <w:rsid w:val="002258F8"/>
    <w:rsid w:val="00227C9B"/>
    <w:rsid w:val="002302EC"/>
    <w:rsid w:val="00230BF8"/>
    <w:rsid w:val="00232056"/>
    <w:rsid w:val="00232DA5"/>
    <w:rsid w:val="002346FC"/>
    <w:rsid w:val="002349EC"/>
    <w:rsid w:val="00234FAE"/>
    <w:rsid w:val="002354C2"/>
    <w:rsid w:val="00236C08"/>
    <w:rsid w:val="002409C9"/>
    <w:rsid w:val="00242243"/>
    <w:rsid w:val="002468C0"/>
    <w:rsid w:val="00246B69"/>
    <w:rsid w:val="00247331"/>
    <w:rsid w:val="002500DE"/>
    <w:rsid w:val="002521BD"/>
    <w:rsid w:val="0025251C"/>
    <w:rsid w:val="00252ABF"/>
    <w:rsid w:val="00253039"/>
    <w:rsid w:val="002536B6"/>
    <w:rsid w:val="00254F15"/>
    <w:rsid w:val="00254FC6"/>
    <w:rsid w:val="00257DEF"/>
    <w:rsid w:val="00260335"/>
    <w:rsid w:val="002606B2"/>
    <w:rsid w:val="00260761"/>
    <w:rsid w:val="00261176"/>
    <w:rsid w:val="00261F3B"/>
    <w:rsid w:val="00262CEF"/>
    <w:rsid w:val="00263361"/>
    <w:rsid w:val="002642DF"/>
    <w:rsid w:val="0026461A"/>
    <w:rsid w:val="00266039"/>
    <w:rsid w:val="002660B6"/>
    <w:rsid w:val="00266A48"/>
    <w:rsid w:val="00267200"/>
    <w:rsid w:val="002702BD"/>
    <w:rsid w:val="00270FB2"/>
    <w:rsid w:val="002715BC"/>
    <w:rsid w:val="00274DFE"/>
    <w:rsid w:val="0027562D"/>
    <w:rsid w:val="00276F52"/>
    <w:rsid w:val="00276FB2"/>
    <w:rsid w:val="002772BC"/>
    <w:rsid w:val="00280FAA"/>
    <w:rsid w:val="00281A30"/>
    <w:rsid w:val="0028299D"/>
    <w:rsid w:val="00282AAC"/>
    <w:rsid w:val="00283441"/>
    <w:rsid w:val="0028395F"/>
    <w:rsid w:val="0028646F"/>
    <w:rsid w:val="002879A2"/>
    <w:rsid w:val="00287E96"/>
    <w:rsid w:val="002911DB"/>
    <w:rsid w:val="00291B6B"/>
    <w:rsid w:val="00291BBC"/>
    <w:rsid w:val="00292F2D"/>
    <w:rsid w:val="00294CA9"/>
    <w:rsid w:val="00294FAB"/>
    <w:rsid w:val="002951C3"/>
    <w:rsid w:val="00295D25"/>
    <w:rsid w:val="00297AD8"/>
    <w:rsid w:val="002A1294"/>
    <w:rsid w:val="002A1733"/>
    <w:rsid w:val="002A1975"/>
    <w:rsid w:val="002A27E6"/>
    <w:rsid w:val="002A3F48"/>
    <w:rsid w:val="002A56AC"/>
    <w:rsid w:val="002A607C"/>
    <w:rsid w:val="002A669D"/>
    <w:rsid w:val="002A66D3"/>
    <w:rsid w:val="002B0521"/>
    <w:rsid w:val="002B3504"/>
    <w:rsid w:val="002B36AE"/>
    <w:rsid w:val="002B4B18"/>
    <w:rsid w:val="002B4E3A"/>
    <w:rsid w:val="002B643B"/>
    <w:rsid w:val="002B6965"/>
    <w:rsid w:val="002C02D6"/>
    <w:rsid w:val="002C21DE"/>
    <w:rsid w:val="002C2DFE"/>
    <w:rsid w:val="002C3752"/>
    <w:rsid w:val="002C391B"/>
    <w:rsid w:val="002C43F2"/>
    <w:rsid w:val="002C4818"/>
    <w:rsid w:val="002C55DF"/>
    <w:rsid w:val="002C5741"/>
    <w:rsid w:val="002C5EF6"/>
    <w:rsid w:val="002C681A"/>
    <w:rsid w:val="002C6FD6"/>
    <w:rsid w:val="002C7A8C"/>
    <w:rsid w:val="002D05EF"/>
    <w:rsid w:val="002D0AA7"/>
    <w:rsid w:val="002D17E6"/>
    <w:rsid w:val="002D1FF0"/>
    <w:rsid w:val="002D261C"/>
    <w:rsid w:val="002D378B"/>
    <w:rsid w:val="002D4060"/>
    <w:rsid w:val="002D40BF"/>
    <w:rsid w:val="002D525F"/>
    <w:rsid w:val="002D5DB6"/>
    <w:rsid w:val="002D724B"/>
    <w:rsid w:val="002D7891"/>
    <w:rsid w:val="002E0804"/>
    <w:rsid w:val="002E1648"/>
    <w:rsid w:val="002E22D8"/>
    <w:rsid w:val="002E2C5B"/>
    <w:rsid w:val="002E359D"/>
    <w:rsid w:val="002E3AE2"/>
    <w:rsid w:val="002E4812"/>
    <w:rsid w:val="002E53B4"/>
    <w:rsid w:val="002E5779"/>
    <w:rsid w:val="002E5C7A"/>
    <w:rsid w:val="002E6217"/>
    <w:rsid w:val="002F002B"/>
    <w:rsid w:val="002F0E60"/>
    <w:rsid w:val="002F15AD"/>
    <w:rsid w:val="002F1BF5"/>
    <w:rsid w:val="002F4DF7"/>
    <w:rsid w:val="002F6A6F"/>
    <w:rsid w:val="002F7F18"/>
    <w:rsid w:val="00300613"/>
    <w:rsid w:val="00301A80"/>
    <w:rsid w:val="00301D85"/>
    <w:rsid w:val="00302334"/>
    <w:rsid w:val="003026B9"/>
    <w:rsid w:val="00304036"/>
    <w:rsid w:val="00304471"/>
    <w:rsid w:val="003044C5"/>
    <w:rsid w:val="003074E1"/>
    <w:rsid w:val="0030761B"/>
    <w:rsid w:val="00307918"/>
    <w:rsid w:val="00311208"/>
    <w:rsid w:val="003115B4"/>
    <w:rsid w:val="0031167D"/>
    <w:rsid w:val="0031197A"/>
    <w:rsid w:val="00311C40"/>
    <w:rsid w:val="003129D9"/>
    <w:rsid w:val="003228B1"/>
    <w:rsid w:val="00322C04"/>
    <w:rsid w:val="00327265"/>
    <w:rsid w:val="00327C2E"/>
    <w:rsid w:val="00330435"/>
    <w:rsid w:val="00330F1F"/>
    <w:rsid w:val="003312F9"/>
    <w:rsid w:val="00331CDC"/>
    <w:rsid w:val="00331D2D"/>
    <w:rsid w:val="00332C45"/>
    <w:rsid w:val="00334D09"/>
    <w:rsid w:val="0033577F"/>
    <w:rsid w:val="00335A54"/>
    <w:rsid w:val="00335E7B"/>
    <w:rsid w:val="0033785D"/>
    <w:rsid w:val="00337B00"/>
    <w:rsid w:val="00337B51"/>
    <w:rsid w:val="00337ECF"/>
    <w:rsid w:val="00340842"/>
    <w:rsid w:val="00340B25"/>
    <w:rsid w:val="00341F09"/>
    <w:rsid w:val="00342153"/>
    <w:rsid w:val="003426BA"/>
    <w:rsid w:val="00342F1D"/>
    <w:rsid w:val="0034457D"/>
    <w:rsid w:val="00344643"/>
    <w:rsid w:val="0034690D"/>
    <w:rsid w:val="003470D2"/>
    <w:rsid w:val="00347948"/>
    <w:rsid w:val="0035161F"/>
    <w:rsid w:val="0035230D"/>
    <w:rsid w:val="003529E1"/>
    <w:rsid w:val="00352C76"/>
    <w:rsid w:val="00352EF8"/>
    <w:rsid w:val="00360DED"/>
    <w:rsid w:val="003612E8"/>
    <w:rsid w:val="003615E6"/>
    <w:rsid w:val="003616B8"/>
    <w:rsid w:val="00362543"/>
    <w:rsid w:val="003629F6"/>
    <w:rsid w:val="00363902"/>
    <w:rsid w:val="00363EAE"/>
    <w:rsid w:val="003650AF"/>
    <w:rsid w:val="00365569"/>
    <w:rsid w:val="0036572B"/>
    <w:rsid w:val="003657DE"/>
    <w:rsid w:val="00366680"/>
    <w:rsid w:val="00367A0D"/>
    <w:rsid w:val="0037010A"/>
    <w:rsid w:val="003708FA"/>
    <w:rsid w:val="003767E0"/>
    <w:rsid w:val="00377619"/>
    <w:rsid w:val="00377638"/>
    <w:rsid w:val="0038066B"/>
    <w:rsid w:val="003814D9"/>
    <w:rsid w:val="00382DC9"/>
    <w:rsid w:val="00383A03"/>
    <w:rsid w:val="00383FD6"/>
    <w:rsid w:val="00384896"/>
    <w:rsid w:val="0038548A"/>
    <w:rsid w:val="003858F7"/>
    <w:rsid w:val="00386686"/>
    <w:rsid w:val="0038699B"/>
    <w:rsid w:val="003873F9"/>
    <w:rsid w:val="0039138E"/>
    <w:rsid w:val="00392ACB"/>
    <w:rsid w:val="00393888"/>
    <w:rsid w:val="0039400F"/>
    <w:rsid w:val="003946F2"/>
    <w:rsid w:val="003947BB"/>
    <w:rsid w:val="00394ED1"/>
    <w:rsid w:val="00395217"/>
    <w:rsid w:val="003978A0"/>
    <w:rsid w:val="00397BC5"/>
    <w:rsid w:val="003A0F4B"/>
    <w:rsid w:val="003A2B31"/>
    <w:rsid w:val="003A2F53"/>
    <w:rsid w:val="003A2F83"/>
    <w:rsid w:val="003A3BD8"/>
    <w:rsid w:val="003A4FEE"/>
    <w:rsid w:val="003A56EB"/>
    <w:rsid w:val="003A63C9"/>
    <w:rsid w:val="003A6E0D"/>
    <w:rsid w:val="003A787D"/>
    <w:rsid w:val="003A7DBF"/>
    <w:rsid w:val="003A7E3A"/>
    <w:rsid w:val="003B073E"/>
    <w:rsid w:val="003B23FA"/>
    <w:rsid w:val="003B2ADC"/>
    <w:rsid w:val="003B5753"/>
    <w:rsid w:val="003B6C2D"/>
    <w:rsid w:val="003B6E44"/>
    <w:rsid w:val="003B770D"/>
    <w:rsid w:val="003B7C44"/>
    <w:rsid w:val="003C2493"/>
    <w:rsid w:val="003C4572"/>
    <w:rsid w:val="003D04BA"/>
    <w:rsid w:val="003D0AC6"/>
    <w:rsid w:val="003D16C9"/>
    <w:rsid w:val="003D1EAF"/>
    <w:rsid w:val="003D1FDC"/>
    <w:rsid w:val="003D23C7"/>
    <w:rsid w:val="003D2838"/>
    <w:rsid w:val="003D39E6"/>
    <w:rsid w:val="003D3C56"/>
    <w:rsid w:val="003D59D5"/>
    <w:rsid w:val="003D5C37"/>
    <w:rsid w:val="003D6E80"/>
    <w:rsid w:val="003D71EC"/>
    <w:rsid w:val="003E01B2"/>
    <w:rsid w:val="003E01FE"/>
    <w:rsid w:val="003E063C"/>
    <w:rsid w:val="003E1D75"/>
    <w:rsid w:val="003E1FFE"/>
    <w:rsid w:val="003E3372"/>
    <w:rsid w:val="003E342A"/>
    <w:rsid w:val="003E3448"/>
    <w:rsid w:val="003E46A7"/>
    <w:rsid w:val="003E4B35"/>
    <w:rsid w:val="003E55CB"/>
    <w:rsid w:val="003E625F"/>
    <w:rsid w:val="003E62B2"/>
    <w:rsid w:val="003E7148"/>
    <w:rsid w:val="003E7B1F"/>
    <w:rsid w:val="003F00EF"/>
    <w:rsid w:val="003F0F24"/>
    <w:rsid w:val="003F160A"/>
    <w:rsid w:val="003F1982"/>
    <w:rsid w:val="003F35B7"/>
    <w:rsid w:val="003F46A7"/>
    <w:rsid w:val="003F4BB4"/>
    <w:rsid w:val="003F59FC"/>
    <w:rsid w:val="003F7B66"/>
    <w:rsid w:val="004009E8"/>
    <w:rsid w:val="0040311B"/>
    <w:rsid w:val="004033C1"/>
    <w:rsid w:val="0040343B"/>
    <w:rsid w:val="00403632"/>
    <w:rsid w:val="00404AA2"/>
    <w:rsid w:val="00404C8D"/>
    <w:rsid w:val="0040554E"/>
    <w:rsid w:val="004058C6"/>
    <w:rsid w:val="00405BF1"/>
    <w:rsid w:val="00407B48"/>
    <w:rsid w:val="00410F40"/>
    <w:rsid w:val="004117E2"/>
    <w:rsid w:val="00412833"/>
    <w:rsid w:val="00413B9D"/>
    <w:rsid w:val="00414DEF"/>
    <w:rsid w:val="00415CAC"/>
    <w:rsid w:val="00416B8A"/>
    <w:rsid w:val="00417264"/>
    <w:rsid w:val="0041794E"/>
    <w:rsid w:val="00417CF7"/>
    <w:rsid w:val="00417E69"/>
    <w:rsid w:val="00417FC6"/>
    <w:rsid w:val="0042088E"/>
    <w:rsid w:val="00420F6A"/>
    <w:rsid w:val="004224B5"/>
    <w:rsid w:val="004226B8"/>
    <w:rsid w:val="00422C7D"/>
    <w:rsid w:val="00423083"/>
    <w:rsid w:val="004233D2"/>
    <w:rsid w:val="0042428A"/>
    <w:rsid w:val="00424C71"/>
    <w:rsid w:val="004270AA"/>
    <w:rsid w:val="004301BA"/>
    <w:rsid w:val="0043054E"/>
    <w:rsid w:val="004306F4"/>
    <w:rsid w:val="004317A0"/>
    <w:rsid w:val="004319AF"/>
    <w:rsid w:val="00431F6C"/>
    <w:rsid w:val="0043208F"/>
    <w:rsid w:val="004322D1"/>
    <w:rsid w:val="00432C0F"/>
    <w:rsid w:val="00432C7F"/>
    <w:rsid w:val="004348A3"/>
    <w:rsid w:val="00435023"/>
    <w:rsid w:val="00435134"/>
    <w:rsid w:val="00435307"/>
    <w:rsid w:val="00435E0F"/>
    <w:rsid w:val="00435F09"/>
    <w:rsid w:val="00436156"/>
    <w:rsid w:val="0043720D"/>
    <w:rsid w:val="0043760C"/>
    <w:rsid w:val="004412A3"/>
    <w:rsid w:val="00442149"/>
    <w:rsid w:val="00442580"/>
    <w:rsid w:val="00442B11"/>
    <w:rsid w:val="00442F98"/>
    <w:rsid w:val="00443B7A"/>
    <w:rsid w:val="0044551F"/>
    <w:rsid w:val="00446368"/>
    <w:rsid w:val="00446F11"/>
    <w:rsid w:val="004479C2"/>
    <w:rsid w:val="00447EB2"/>
    <w:rsid w:val="004509AF"/>
    <w:rsid w:val="004511ED"/>
    <w:rsid w:val="004513FF"/>
    <w:rsid w:val="00455D3C"/>
    <w:rsid w:val="0045606C"/>
    <w:rsid w:val="004560F3"/>
    <w:rsid w:val="00456E1B"/>
    <w:rsid w:val="00457D9D"/>
    <w:rsid w:val="0046072A"/>
    <w:rsid w:val="00460734"/>
    <w:rsid w:val="004612D7"/>
    <w:rsid w:val="00461496"/>
    <w:rsid w:val="00461896"/>
    <w:rsid w:val="00461900"/>
    <w:rsid w:val="004627F2"/>
    <w:rsid w:val="00463431"/>
    <w:rsid w:val="00463AC3"/>
    <w:rsid w:val="00465980"/>
    <w:rsid w:val="00466820"/>
    <w:rsid w:val="00467798"/>
    <w:rsid w:val="00471539"/>
    <w:rsid w:val="004715A6"/>
    <w:rsid w:val="004729C8"/>
    <w:rsid w:val="0047333A"/>
    <w:rsid w:val="00473D07"/>
    <w:rsid w:val="0047485C"/>
    <w:rsid w:val="00474AAD"/>
    <w:rsid w:val="004750DE"/>
    <w:rsid w:val="00475494"/>
    <w:rsid w:val="00475826"/>
    <w:rsid w:val="00475CF6"/>
    <w:rsid w:val="00475D82"/>
    <w:rsid w:val="00475E90"/>
    <w:rsid w:val="0048031E"/>
    <w:rsid w:val="00480DAE"/>
    <w:rsid w:val="00482135"/>
    <w:rsid w:val="00482A1F"/>
    <w:rsid w:val="0048304B"/>
    <w:rsid w:val="00483AD3"/>
    <w:rsid w:val="0048481F"/>
    <w:rsid w:val="00484F5C"/>
    <w:rsid w:val="004852EE"/>
    <w:rsid w:val="00486421"/>
    <w:rsid w:val="00486D8B"/>
    <w:rsid w:val="00486E39"/>
    <w:rsid w:val="004872F4"/>
    <w:rsid w:val="004933E3"/>
    <w:rsid w:val="0049374B"/>
    <w:rsid w:val="00493B19"/>
    <w:rsid w:val="00494B2C"/>
    <w:rsid w:val="00495F96"/>
    <w:rsid w:val="00496DFD"/>
    <w:rsid w:val="004A08C7"/>
    <w:rsid w:val="004A1275"/>
    <w:rsid w:val="004A2134"/>
    <w:rsid w:val="004A230D"/>
    <w:rsid w:val="004A2F6D"/>
    <w:rsid w:val="004A3281"/>
    <w:rsid w:val="004A4C32"/>
    <w:rsid w:val="004A4C9D"/>
    <w:rsid w:val="004A51F5"/>
    <w:rsid w:val="004A6A2E"/>
    <w:rsid w:val="004B094E"/>
    <w:rsid w:val="004B0A12"/>
    <w:rsid w:val="004B253C"/>
    <w:rsid w:val="004B286F"/>
    <w:rsid w:val="004B2BA3"/>
    <w:rsid w:val="004B3410"/>
    <w:rsid w:val="004B3A82"/>
    <w:rsid w:val="004B4167"/>
    <w:rsid w:val="004B5188"/>
    <w:rsid w:val="004B6752"/>
    <w:rsid w:val="004B6DB0"/>
    <w:rsid w:val="004C04FE"/>
    <w:rsid w:val="004C0DD4"/>
    <w:rsid w:val="004C2B32"/>
    <w:rsid w:val="004C2E1D"/>
    <w:rsid w:val="004C7359"/>
    <w:rsid w:val="004C74FE"/>
    <w:rsid w:val="004C7C0E"/>
    <w:rsid w:val="004D1266"/>
    <w:rsid w:val="004D1367"/>
    <w:rsid w:val="004D1A09"/>
    <w:rsid w:val="004D1BC4"/>
    <w:rsid w:val="004D1F87"/>
    <w:rsid w:val="004D25DE"/>
    <w:rsid w:val="004D271F"/>
    <w:rsid w:val="004D3559"/>
    <w:rsid w:val="004D496C"/>
    <w:rsid w:val="004D5129"/>
    <w:rsid w:val="004D5A63"/>
    <w:rsid w:val="004D64D6"/>
    <w:rsid w:val="004D69DA"/>
    <w:rsid w:val="004D6E1D"/>
    <w:rsid w:val="004D7559"/>
    <w:rsid w:val="004E0075"/>
    <w:rsid w:val="004E05EC"/>
    <w:rsid w:val="004E090B"/>
    <w:rsid w:val="004E0D74"/>
    <w:rsid w:val="004E1719"/>
    <w:rsid w:val="004E3BA6"/>
    <w:rsid w:val="004E573A"/>
    <w:rsid w:val="004E6130"/>
    <w:rsid w:val="004E62D5"/>
    <w:rsid w:val="004E6FB1"/>
    <w:rsid w:val="004F0A46"/>
    <w:rsid w:val="004F18DB"/>
    <w:rsid w:val="004F235C"/>
    <w:rsid w:val="004F2540"/>
    <w:rsid w:val="004F3D7A"/>
    <w:rsid w:val="004F4802"/>
    <w:rsid w:val="004F4AAC"/>
    <w:rsid w:val="00502656"/>
    <w:rsid w:val="00502AA4"/>
    <w:rsid w:val="00502BDB"/>
    <w:rsid w:val="0050432E"/>
    <w:rsid w:val="00504A35"/>
    <w:rsid w:val="00504EF0"/>
    <w:rsid w:val="00505A6A"/>
    <w:rsid w:val="005118BE"/>
    <w:rsid w:val="005125E9"/>
    <w:rsid w:val="00512712"/>
    <w:rsid w:val="00513D7A"/>
    <w:rsid w:val="00514D63"/>
    <w:rsid w:val="00516D68"/>
    <w:rsid w:val="00516E7C"/>
    <w:rsid w:val="005173E0"/>
    <w:rsid w:val="00520740"/>
    <w:rsid w:val="005216BD"/>
    <w:rsid w:val="00522E94"/>
    <w:rsid w:val="005266BF"/>
    <w:rsid w:val="005267DF"/>
    <w:rsid w:val="00526A0F"/>
    <w:rsid w:val="00527143"/>
    <w:rsid w:val="00527FD3"/>
    <w:rsid w:val="00530576"/>
    <w:rsid w:val="00530637"/>
    <w:rsid w:val="00530C3A"/>
    <w:rsid w:val="00531839"/>
    <w:rsid w:val="00533151"/>
    <w:rsid w:val="00533477"/>
    <w:rsid w:val="00533541"/>
    <w:rsid w:val="005337E8"/>
    <w:rsid w:val="005346B4"/>
    <w:rsid w:val="00537A3B"/>
    <w:rsid w:val="00537BB6"/>
    <w:rsid w:val="00537CC1"/>
    <w:rsid w:val="00541134"/>
    <w:rsid w:val="0054127B"/>
    <w:rsid w:val="0054177E"/>
    <w:rsid w:val="00542B6A"/>
    <w:rsid w:val="0054378B"/>
    <w:rsid w:val="00543AAD"/>
    <w:rsid w:val="0054409D"/>
    <w:rsid w:val="005448B2"/>
    <w:rsid w:val="00544A0A"/>
    <w:rsid w:val="00546658"/>
    <w:rsid w:val="00546970"/>
    <w:rsid w:val="005472AA"/>
    <w:rsid w:val="00547EAA"/>
    <w:rsid w:val="00550049"/>
    <w:rsid w:val="00550599"/>
    <w:rsid w:val="00550ACA"/>
    <w:rsid w:val="00550D6E"/>
    <w:rsid w:val="0055129B"/>
    <w:rsid w:val="005515BA"/>
    <w:rsid w:val="00551820"/>
    <w:rsid w:val="00551957"/>
    <w:rsid w:val="00553AAC"/>
    <w:rsid w:val="00556459"/>
    <w:rsid w:val="005567FA"/>
    <w:rsid w:val="00557561"/>
    <w:rsid w:val="00560218"/>
    <w:rsid w:val="00561B1E"/>
    <w:rsid w:val="00561B4F"/>
    <w:rsid w:val="005631DF"/>
    <w:rsid w:val="00563767"/>
    <w:rsid w:val="00563DA4"/>
    <w:rsid w:val="005645A5"/>
    <w:rsid w:val="00566207"/>
    <w:rsid w:val="00566CB7"/>
    <w:rsid w:val="00570593"/>
    <w:rsid w:val="005710B7"/>
    <w:rsid w:val="00571FF7"/>
    <w:rsid w:val="00572746"/>
    <w:rsid w:val="00573108"/>
    <w:rsid w:val="00573174"/>
    <w:rsid w:val="00574244"/>
    <w:rsid w:val="00574A9A"/>
    <w:rsid w:val="00574F01"/>
    <w:rsid w:val="0057604C"/>
    <w:rsid w:val="00576335"/>
    <w:rsid w:val="005768D3"/>
    <w:rsid w:val="00581901"/>
    <w:rsid w:val="00582B21"/>
    <w:rsid w:val="00582F57"/>
    <w:rsid w:val="00583D34"/>
    <w:rsid w:val="005851E9"/>
    <w:rsid w:val="005858DD"/>
    <w:rsid w:val="00585F4B"/>
    <w:rsid w:val="00592218"/>
    <w:rsid w:val="005944A8"/>
    <w:rsid w:val="00594E37"/>
    <w:rsid w:val="005952E7"/>
    <w:rsid w:val="005960B1"/>
    <w:rsid w:val="00597838"/>
    <w:rsid w:val="005A282F"/>
    <w:rsid w:val="005A28BC"/>
    <w:rsid w:val="005A33F8"/>
    <w:rsid w:val="005A3444"/>
    <w:rsid w:val="005A5316"/>
    <w:rsid w:val="005A56BB"/>
    <w:rsid w:val="005A719D"/>
    <w:rsid w:val="005A7B1D"/>
    <w:rsid w:val="005A7EE8"/>
    <w:rsid w:val="005B05F9"/>
    <w:rsid w:val="005B083B"/>
    <w:rsid w:val="005B195D"/>
    <w:rsid w:val="005B27BE"/>
    <w:rsid w:val="005B2E5B"/>
    <w:rsid w:val="005B31EF"/>
    <w:rsid w:val="005B35E9"/>
    <w:rsid w:val="005B6D1C"/>
    <w:rsid w:val="005B6D8C"/>
    <w:rsid w:val="005B7294"/>
    <w:rsid w:val="005B744C"/>
    <w:rsid w:val="005B7524"/>
    <w:rsid w:val="005B783C"/>
    <w:rsid w:val="005B7852"/>
    <w:rsid w:val="005C0709"/>
    <w:rsid w:val="005C0D1B"/>
    <w:rsid w:val="005C163A"/>
    <w:rsid w:val="005C164C"/>
    <w:rsid w:val="005C1DF5"/>
    <w:rsid w:val="005C2080"/>
    <w:rsid w:val="005C26E5"/>
    <w:rsid w:val="005C3271"/>
    <w:rsid w:val="005C40C2"/>
    <w:rsid w:val="005C46DC"/>
    <w:rsid w:val="005C4DC4"/>
    <w:rsid w:val="005C5266"/>
    <w:rsid w:val="005C56A9"/>
    <w:rsid w:val="005C63FF"/>
    <w:rsid w:val="005C6403"/>
    <w:rsid w:val="005C64FB"/>
    <w:rsid w:val="005C6F46"/>
    <w:rsid w:val="005C756C"/>
    <w:rsid w:val="005D0E9C"/>
    <w:rsid w:val="005D0FE1"/>
    <w:rsid w:val="005D236C"/>
    <w:rsid w:val="005D42EB"/>
    <w:rsid w:val="005D5599"/>
    <w:rsid w:val="005D5FE4"/>
    <w:rsid w:val="005D6AAB"/>
    <w:rsid w:val="005D6D60"/>
    <w:rsid w:val="005D7229"/>
    <w:rsid w:val="005E02C3"/>
    <w:rsid w:val="005E0ABF"/>
    <w:rsid w:val="005E0F11"/>
    <w:rsid w:val="005E1838"/>
    <w:rsid w:val="005E7FA6"/>
    <w:rsid w:val="005F1DBA"/>
    <w:rsid w:val="005F2060"/>
    <w:rsid w:val="005F23FA"/>
    <w:rsid w:val="005F26F4"/>
    <w:rsid w:val="005F3564"/>
    <w:rsid w:val="005F3BA4"/>
    <w:rsid w:val="005F41D1"/>
    <w:rsid w:val="005F4A7A"/>
    <w:rsid w:val="005F5830"/>
    <w:rsid w:val="005F58C7"/>
    <w:rsid w:val="005F629E"/>
    <w:rsid w:val="005F7260"/>
    <w:rsid w:val="005F7D6E"/>
    <w:rsid w:val="00600899"/>
    <w:rsid w:val="006016FB"/>
    <w:rsid w:val="00601BEA"/>
    <w:rsid w:val="006020B5"/>
    <w:rsid w:val="0060238B"/>
    <w:rsid w:val="00602456"/>
    <w:rsid w:val="0060267D"/>
    <w:rsid w:val="00602E67"/>
    <w:rsid w:val="0060734B"/>
    <w:rsid w:val="00607591"/>
    <w:rsid w:val="0060781E"/>
    <w:rsid w:val="00611DF1"/>
    <w:rsid w:val="006131B6"/>
    <w:rsid w:val="00613CFF"/>
    <w:rsid w:val="00614EED"/>
    <w:rsid w:val="00614F20"/>
    <w:rsid w:val="00615BEB"/>
    <w:rsid w:val="0061753C"/>
    <w:rsid w:val="006178CC"/>
    <w:rsid w:val="006204D6"/>
    <w:rsid w:val="00620805"/>
    <w:rsid w:val="006208AD"/>
    <w:rsid w:val="0062213E"/>
    <w:rsid w:val="00622437"/>
    <w:rsid w:val="006229D1"/>
    <w:rsid w:val="00622C15"/>
    <w:rsid w:val="0062582B"/>
    <w:rsid w:val="00625A6A"/>
    <w:rsid w:val="00627DDC"/>
    <w:rsid w:val="00631D0B"/>
    <w:rsid w:val="006322D8"/>
    <w:rsid w:val="00633B02"/>
    <w:rsid w:val="00636B84"/>
    <w:rsid w:val="006377D1"/>
    <w:rsid w:val="00637CBD"/>
    <w:rsid w:val="0064009E"/>
    <w:rsid w:val="006400DC"/>
    <w:rsid w:val="00640197"/>
    <w:rsid w:val="00640684"/>
    <w:rsid w:val="0064111A"/>
    <w:rsid w:val="00641B9A"/>
    <w:rsid w:val="00642180"/>
    <w:rsid w:val="00642AF3"/>
    <w:rsid w:val="00643DDD"/>
    <w:rsid w:val="0064486A"/>
    <w:rsid w:val="00645150"/>
    <w:rsid w:val="00645E6D"/>
    <w:rsid w:val="00646DC6"/>
    <w:rsid w:val="00647D21"/>
    <w:rsid w:val="00650631"/>
    <w:rsid w:val="00651639"/>
    <w:rsid w:val="0065220B"/>
    <w:rsid w:val="00652574"/>
    <w:rsid w:val="0065294B"/>
    <w:rsid w:val="00653684"/>
    <w:rsid w:val="00653A66"/>
    <w:rsid w:val="00653F55"/>
    <w:rsid w:val="006541AB"/>
    <w:rsid w:val="006547E5"/>
    <w:rsid w:val="00655EEA"/>
    <w:rsid w:val="00656588"/>
    <w:rsid w:val="0066007D"/>
    <w:rsid w:val="00660083"/>
    <w:rsid w:val="00664798"/>
    <w:rsid w:val="00664EE0"/>
    <w:rsid w:val="0066511D"/>
    <w:rsid w:val="0066561B"/>
    <w:rsid w:val="0066632E"/>
    <w:rsid w:val="006664BA"/>
    <w:rsid w:val="00667757"/>
    <w:rsid w:val="006678EF"/>
    <w:rsid w:val="0067079A"/>
    <w:rsid w:val="00672844"/>
    <w:rsid w:val="00672F38"/>
    <w:rsid w:val="006738D7"/>
    <w:rsid w:val="00675540"/>
    <w:rsid w:val="00680B0E"/>
    <w:rsid w:val="0068380E"/>
    <w:rsid w:val="00683C08"/>
    <w:rsid w:val="00684E23"/>
    <w:rsid w:val="006862B2"/>
    <w:rsid w:val="006866FB"/>
    <w:rsid w:val="0068721A"/>
    <w:rsid w:val="00687A59"/>
    <w:rsid w:val="006909B3"/>
    <w:rsid w:val="00691885"/>
    <w:rsid w:val="00691F66"/>
    <w:rsid w:val="00692CFE"/>
    <w:rsid w:val="00693367"/>
    <w:rsid w:val="00694987"/>
    <w:rsid w:val="00696629"/>
    <w:rsid w:val="00696C81"/>
    <w:rsid w:val="00697460"/>
    <w:rsid w:val="00697A23"/>
    <w:rsid w:val="00697A4C"/>
    <w:rsid w:val="00697EE0"/>
    <w:rsid w:val="006A0D77"/>
    <w:rsid w:val="006A1130"/>
    <w:rsid w:val="006A13D3"/>
    <w:rsid w:val="006A15C5"/>
    <w:rsid w:val="006A1FB9"/>
    <w:rsid w:val="006A276C"/>
    <w:rsid w:val="006A32D4"/>
    <w:rsid w:val="006A385D"/>
    <w:rsid w:val="006A3BCE"/>
    <w:rsid w:val="006A505F"/>
    <w:rsid w:val="006A51EF"/>
    <w:rsid w:val="006A6CCC"/>
    <w:rsid w:val="006A70AE"/>
    <w:rsid w:val="006A78DA"/>
    <w:rsid w:val="006A7B7A"/>
    <w:rsid w:val="006B0DF6"/>
    <w:rsid w:val="006B185E"/>
    <w:rsid w:val="006B1F2E"/>
    <w:rsid w:val="006B2190"/>
    <w:rsid w:val="006B2BCC"/>
    <w:rsid w:val="006B3DCB"/>
    <w:rsid w:val="006B4F16"/>
    <w:rsid w:val="006B4F2C"/>
    <w:rsid w:val="006B5975"/>
    <w:rsid w:val="006C072F"/>
    <w:rsid w:val="006C085B"/>
    <w:rsid w:val="006C1967"/>
    <w:rsid w:val="006C1A3D"/>
    <w:rsid w:val="006C1EC8"/>
    <w:rsid w:val="006C29D0"/>
    <w:rsid w:val="006C3B13"/>
    <w:rsid w:val="006C41A0"/>
    <w:rsid w:val="006C4AE4"/>
    <w:rsid w:val="006C546B"/>
    <w:rsid w:val="006C5EF9"/>
    <w:rsid w:val="006C778C"/>
    <w:rsid w:val="006C7908"/>
    <w:rsid w:val="006D1B3F"/>
    <w:rsid w:val="006D1E12"/>
    <w:rsid w:val="006D2C1E"/>
    <w:rsid w:val="006D3545"/>
    <w:rsid w:val="006D3983"/>
    <w:rsid w:val="006D3AB1"/>
    <w:rsid w:val="006D4A52"/>
    <w:rsid w:val="006D5D5C"/>
    <w:rsid w:val="006D64AB"/>
    <w:rsid w:val="006D69C6"/>
    <w:rsid w:val="006D6EDC"/>
    <w:rsid w:val="006D7F23"/>
    <w:rsid w:val="006E135E"/>
    <w:rsid w:val="006E1884"/>
    <w:rsid w:val="006E231E"/>
    <w:rsid w:val="006E2FFE"/>
    <w:rsid w:val="006E3FAF"/>
    <w:rsid w:val="006E4035"/>
    <w:rsid w:val="006E4D03"/>
    <w:rsid w:val="006E5447"/>
    <w:rsid w:val="006E604A"/>
    <w:rsid w:val="006E626E"/>
    <w:rsid w:val="006E6716"/>
    <w:rsid w:val="006E7725"/>
    <w:rsid w:val="006E7EEA"/>
    <w:rsid w:val="006F0C52"/>
    <w:rsid w:val="006F2843"/>
    <w:rsid w:val="006F2FDC"/>
    <w:rsid w:val="006F4559"/>
    <w:rsid w:val="006F5599"/>
    <w:rsid w:val="006F5F37"/>
    <w:rsid w:val="006F6E16"/>
    <w:rsid w:val="006F7156"/>
    <w:rsid w:val="006F7BE2"/>
    <w:rsid w:val="00700350"/>
    <w:rsid w:val="0070148B"/>
    <w:rsid w:val="00703699"/>
    <w:rsid w:val="00703866"/>
    <w:rsid w:val="0070466A"/>
    <w:rsid w:val="00705762"/>
    <w:rsid w:val="00707204"/>
    <w:rsid w:val="00707FB3"/>
    <w:rsid w:val="00710300"/>
    <w:rsid w:val="00710F68"/>
    <w:rsid w:val="00712C84"/>
    <w:rsid w:val="00713044"/>
    <w:rsid w:val="00714070"/>
    <w:rsid w:val="00714827"/>
    <w:rsid w:val="0071492B"/>
    <w:rsid w:val="00715697"/>
    <w:rsid w:val="007167E7"/>
    <w:rsid w:val="00717925"/>
    <w:rsid w:val="00720359"/>
    <w:rsid w:val="00720972"/>
    <w:rsid w:val="00723A29"/>
    <w:rsid w:val="007240C1"/>
    <w:rsid w:val="00724292"/>
    <w:rsid w:val="00724AC6"/>
    <w:rsid w:val="00725458"/>
    <w:rsid w:val="0072546A"/>
    <w:rsid w:val="00725E92"/>
    <w:rsid w:val="0072647F"/>
    <w:rsid w:val="00726510"/>
    <w:rsid w:val="00727263"/>
    <w:rsid w:val="0073096D"/>
    <w:rsid w:val="00730B3C"/>
    <w:rsid w:val="00731390"/>
    <w:rsid w:val="00731C19"/>
    <w:rsid w:val="00732A85"/>
    <w:rsid w:val="00732E97"/>
    <w:rsid w:val="00732F37"/>
    <w:rsid w:val="0073336C"/>
    <w:rsid w:val="00733909"/>
    <w:rsid w:val="00733A09"/>
    <w:rsid w:val="00734CAA"/>
    <w:rsid w:val="0073581D"/>
    <w:rsid w:val="00736017"/>
    <w:rsid w:val="00736481"/>
    <w:rsid w:val="007365A4"/>
    <w:rsid w:val="007365CD"/>
    <w:rsid w:val="007369F8"/>
    <w:rsid w:val="007414D0"/>
    <w:rsid w:val="0074291F"/>
    <w:rsid w:val="00742E90"/>
    <w:rsid w:val="00743D3E"/>
    <w:rsid w:val="007443B3"/>
    <w:rsid w:val="007448F9"/>
    <w:rsid w:val="007453E4"/>
    <w:rsid w:val="00745A83"/>
    <w:rsid w:val="00746060"/>
    <w:rsid w:val="0074692E"/>
    <w:rsid w:val="007470EE"/>
    <w:rsid w:val="007471EC"/>
    <w:rsid w:val="007512D7"/>
    <w:rsid w:val="007515E7"/>
    <w:rsid w:val="00752B85"/>
    <w:rsid w:val="007533A0"/>
    <w:rsid w:val="00754BF1"/>
    <w:rsid w:val="00754F35"/>
    <w:rsid w:val="007554D8"/>
    <w:rsid w:val="00755F22"/>
    <w:rsid w:val="00756382"/>
    <w:rsid w:val="00756420"/>
    <w:rsid w:val="007564C3"/>
    <w:rsid w:val="007568C3"/>
    <w:rsid w:val="0075778D"/>
    <w:rsid w:val="00761D80"/>
    <w:rsid w:val="0076208E"/>
    <w:rsid w:val="007625BF"/>
    <w:rsid w:val="00763696"/>
    <w:rsid w:val="0076390F"/>
    <w:rsid w:val="00766025"/>
    <w:rsid w:val="00773F52"/>
    <w:rsid w:val="007749C9"/>
    <w:rsid w:val="007756E5"/>
    <w:rsid w:val="00777550"/>
    <w:rsid w:val="00780106"/>
    <w:rsid w:val="00780938"/>
    <w:rsid w:val="00781459"/>
    <w:rsid w:val="0078187B"/>
    <w:rsid w:val="00782ADF"/>
    <w:rsid w:val="0078409E"/>
    <w:rsid w:val="00784D02"/>
    <w:rsid w:val="00785058"/>
    <w:rsid w:val="007856ED"/>
    <w:rsid w:val="007904F7"/>
    <w:rsid w:val="007908F9"/>
    <w:rsid w:val="00791120"/>
    <w:rsid w:val="00791147"/>
    <w:rsid w:val="00793231"/>
    <w:rsid w:val="00793444"/>
    <w:rsid w:val="00793A6F"/>
    <w:rsid w:val="00793C67"/>
    <w:rsid w:val="00797467"/>
    <w:rsid w:val="007A0570"/>
    <w:rsid w:val="007A0A4B"/>
    <w:rsid w:val="007A1277"/>
    <w:rsid w:val="007A155F"/>
    <w:rsid w:val="007A1A6A"/>
    <w:rsid w:val="007A1E7A"/>
    <w:rsid w:val="007A1EF5"/>
    <w:rsid w:val="007A2087"/>
    <w:rsid w:val="007A2564"/>
    <w:rsid w:val="007A2D40"/>
    <w:rsid w:val="007A2F4A"/>
    <w:rsid w:val="007A35DB"/>
    <w:rsid w:val="007A5BF0"/>
    <w:rsid w:val="007A6672"/>
    <w:rsid w:val="007A74EC"/>
    <w:rsid w:val="007B009B"/>
    <w:rsid w:val="007B0260"/>
    <w:rsid w:val="007B0883"/>
    <w:rsid w:val="007B0B69"/>
    <w:rsid w:val="007B17FF"/>
    <w:rsid w:val="007B2DA3"/>
    <w:rsid w:val="007B45F7"/>
    <w:rsid w:val="007B5698"/>
    <w:rsid w:val="007B593A"/>
    <w:rsid w:val="007B593D"/>
    <w:rsid w:val="007B6BF7"/>
    <w:rsid w:val="007B7307"/>
    <w:rsid w:val="007B736D"/>
    <w:rsid w:val="007C0555"/>
    <w:rsid w:val="007C069C"/>
    <w:rsid w:val="007C09FE"/>
    <w:rsid w:val="007C4320"/>
    <w:rsid w:val="007C57B1"/>
    <w:rsid w:val="007C7C76"/>
    <w:rsid w:val="007D0B44"/>
    <w:rsid w:val="007D14EF"/>
    <w:rsid w:val="007D1859"/>
    <w:rsid w:val="007D1D40"/>
    <w:rsid w:val="007D1E74"/>
    <w:rsid w:val="007D34A4"/>
    <w:rsid w:val="007D5B33"/>
    <w:rsid w:val="007D5CDD"/>
    <w:rsid w:val="007D6C20"/>
    <w:rsid w:val="007D7EF8"/>
    <w:rsid w:val="007E0616"/>
    <w:rsid w:val="007E082E"/>
    <w:rsid w:val="007E0B71"/>
    <w:rsid w:val="007E133A"/>
    <w:rsid w:val="007E2206"/>
    <w:rsid w:val="007E23DA"/>
    <w:rsid w:val="007E3992"/>
    <w:rsid w:val="007E40E1"/>
    <w:rsid w:val="007E59B9"/>
    <w:rsid w:val="007E5A4C"/>
    <w:rsid w:val="007E5D3F"/>
    <w:rsid w:val="007E6948"/>
    <w:rsid w:val="007E6E70"/>
    <w:rsid w:val="007E6F9A"/>
    <w:rsid w:val="007E7550"/>
    <w:rsid w:val="007E7C8A"/>
    <w:rsid w:val="007F035C"/>
    <w:rsid w:val="007F09A8"/>
    <w:rsid w:val="007F30AA"/>
    <w:rsid w:val="007F34ED"/>
    <w:rsid w:val="007F4757"/>
    <w:rsid w:val="00800320"/>
    <w:rsid w:val="00800DA7"/>
    <w:rsid w:val="0080102D"/>
    <w:rsid w:val="008017B2"/>
    <w:rsid w:val="008023C6"/>
    <w:rsid w:val="00802729"/>
    <w:rsid w:val="00802D06"/>
    <w:rsid w:val="008037A6"/>
    <w:rsid w:val="0080644F"/>
    <w:rsid w:val="00810041"/>
    <w:rsid w:val="00810B6C"/>
    <w:rsid w:val="00812989"/>
    <w:rsid w:val="00812AF8"/>
    <w:rsid w:val="00812B71"/>
    <w:rsid w:val="00814812"/>
    <w:rsid w:val="00814CF1"/>
    <w:rsid w:val="00816C4A"/>
    <w:rsid w:val="0081769B"/>
    <w:rsid w:val="0082109D"/>
    <w:rsid w:val="00822875"/>
    <w:rsid w:val="00822A57"/>
    <w:rsid w:val="00823C26"/>
    <w:rsid w:val="008240CE"/>
    <w:rsid w:val="0082516B"/>
    <w:rsid w:val="008259CB"/>
    <w:rsid w:val="00825F97"/>
    <w:rsid w:val="008307F4"/>
    <w:rsid w:val="00831984"/>
    <w:rsid w:val="00831B84"/>
    <w:rsid w:val="00832086"/>
    <w:rsid w:val="008331D1"/>
    <w:rsid w:val="0083371E"/>
    <w:rsid w:val="00835260"/>
    <w:rsid w:val="0083769C"/>
    <w:rsid w:val="00840679"/>
    <w:rsid w:val="008408B4"/>
    <w:rsid w:val="00840AA7"/>
    <w:rsid w:val="008411EB"/>
    <w:rsid w:val="00841767"/>
    <w:rsid w:val="00841A96"/>
    <w:rsid w:val="00844448"/>
    <w:rsid w:val="008450C4"/>
    <w:rsid w:val="00847D69"/>
    <w:rsid w:val="008538E7"/>
    <w:rsid w:val="00854701"/>
    <w:rsid w:val="008550DD"/>
    <w:rsid w:val="00855E49"/>
    <w:rsid w:val="00856C80"/>
    <w:rsid w:val="00857402"/>
    <w:rsid w:val="008600E2"/>
    <w:rsid w:val="008603FA"/>
    <w:rsid w:val="00860F5E"/>
    <w:rsid w:val="008619E2"/>
    <w:rsid w:val="00861CD3"/>
    <w:rsid w:val="00862109"/>
    <w:rsid w:val="00862D21"/>
    <w:rsid w:val="0086310F"/>
    <w:rsid w:val="00863255"/>
    <w:rsid w:val="00863F55"/>
    <w:rsid w:val="00866240"/>
    <w:rsid w:val="008667A4"/>
    <w:rsid w:val="00866873"/>
    <w:rsid w:val="00866BD6"/>
    <w:rsid w:val="00866BF7"/>
    <w:rsid w:val="00867393"/>
    <w:rsid w:val="00867C9F"/>
    <w:rsid w:val="0087061B"/>
    <w:rsid w:val="008707FA"/>
    <w:rsid w:val="00870B6F"/>
    <w:rsid w:val="00871ABB"/>
    <w:rsid w:val="00871F3F"/>
    <w:rsid w:val="008738A1"/>
    <w:rsid w:val="0087508B"/>
    <w:rsid w:val="008818F0"/>
    <w:rsid w:val="00884770"/>
    <w:rsid w:val="00884FD8"/>
    <w:rsid w:val="00887D8C"/>
    <w:rsid w:val="008903F9"/>
    <w:rsid w:val="00890C1D"/>
    <w:rsid w:val="008915F4"/>
    <w:rsid w:val="00891A3B"/>
    <w:rsid w:val="00892171"/>
    <w:rsid w:val="00892FF8"/>
    <w:rsid w:val="00893127"/>
    <w:rsid w:val="00895A85"/>
    <w:rsid w:val="00896EC7"/>
    <w:rsid w:val="008979F6"/>
    <w:rsid w:val="008A115A"/>
    <w:rsid w:val="008A14F2"/>
    <w:rsid w:val="008A1B32"/>
    <w:rsid w:val="008A1CA4"/>
    <w:rsid w:val="008A2299"/>
    <w:rsid w:val="008A2B01"/>
    <w:rsid w:val="008A5026"/>
    <w:rsid w:val="008A62BF"/>
    <w:rsid w:val="008A6505"/>
    <w:rsid w:val="008A662E"/>
    <w:rsid w:val="008A7268"/>
    <w:rsid w:val="008A7A3D"/>
    <w:rsid w:val="008A7AFC"/>
    <w:rsid w:val="008A7DA8"/>
    <w:rsid w:val="008B0415"/>
    <w:rsid w:val="008B148E"/>
    <w:rsid w:val="008B1822"/>
    <w:rsid w:val="008B186F"/>
    <w:rsid w:val="008B230F"/>
    <w:rsid w:val="008B2511"/>
    <w:rsid w:val="008B3566"/>
    <w:rsid w:val="008B544C"/>
    <w:rsid w:val="008B7F98"/>
    <w:rsid w:val="008C07AE"/>
    <w:rsid w:val="008C1030"/>
    <w:rsid w:val="008C1099"/>
    <w:rsid w:val="008C125E"/>
    <w:rsid w:val="008C34BA"/>
    <w:rsid w:val="008C3EC9"/>
    <w:rsid w:val="008C467E"/>
    <w:rsid w:val="008C63CA"/>
    <w:rsid w:val="008C77BD"/>
    <w:rsid w:val="008C7B5B"/>
    <w:rsid w:val="008D09DE"/>
    <w:rsid w:val="008D0A36"/>
    <w:rsid w:val="008D0D7B"/>
    <w:rsid w:val="008D1512"/>
    <w:rsid w:val="008D33C0"/>
    <w:rsid w:val="008D4466"/>
    <w:rsid w:val="008D5A82"/>
    <w:rsid w:val="008D6210"/>
    <w:rsid w:val="008D6694"/>
    <w:rsid w:val="008E0039"/>
    <w:rsid w:val="008E1280"/>
    <w:rsid w:val="008E3313"/>
    <w:rsid w:val="008E3651"/>
    <w:rsid w:val="008E3D39"/>
    <w:rsid w:val="008E465D"/>
    <w:rsid w:val="008E54B0"/>
    <w:rsid w:val="008E633E"/>
    <w:rsid w:val="008E67F6"/>
    <w:rsid w:val="008E6F67"/>
    <w:rsid w:val="008F088A"/>
    <w:rsid w:val="008F09B4"/>
    <w:rsid w:val="008F1233"/>
    <w:rsid w:val="008F1384"/>
    <w:rsid w:val="008F1B81"/>
    <w:rsid w:val="008F2170"/>
    <w:rsid w:val="008F3F2B"/>
    <w:rsid w:val="008F49E9"/>
    <w:rsid w:val="008F4FFE"/>
    <w:rsid w:val="008F5D01"/>
    <w:rsid w:val="008F5ED2"/>
    <w:rsid w:val="008F7C30"/>
    <w:rsid w:val="00900E88"/>
    <w:rsid w:val="0090196B"/>
    <w:rsid w:val="0090253C"/>
    <w:rsid w:val="0090298B"/>
    <w:rsid w:val="00903653"/>
    <w:rsid w:val="00903A3E"/>
    <w:rsid w:val="00903B88"/>
    <w:rsid w:val="00903BB3"/>
    <w:rsid w:val="0090510E"/>
    <w:rsid w:val="00905222"/>
    <w:rsid w:val="00906A99"/>
    <w:rsid w:val="00910A6A"/>
    <w:rsid w:val="00910C67"/>
    <w:rsid w:val="009112AA"/>
    <w:rsid w:val="00911C98"/>
    <w:rsid w:val="00911CD3"/>
    <w:rsid w:val="00911D29"/>
    <w:rsid w:val="00911D9D"/>
    <w:rsid w:val="00912CFB"/>
    <w:rsid w:val="00913975"/>
    <w:rsid w:val="009147E0"/>
    <w:rsid w:val="009162F9"/>
    <w:rsid w:val="009168C1"/>
    <w:rsid w:val="00921567"/>
    <w:rsid w:val="00921E48"/>
    <w:rsid w:val="00922201"/>
    <w:rsid w:val="009225D1"/>
    <w:rsid w:val="00923F2D"/>
    <w:rsid w:val="00923F6E"/>
    <w:rsid w:val="00924939"/>
    <w:rsid w:val="00924AF3"/>
    <w:rsid w:val="009256FE"/>
    <w:rsid w:val="00925ADE"/>
    <w:rsid w:val="009270BE"/>
    <w:rsid w:val="00930E1F"/>
    <w:rsid w:val="00931CC6"/>
    <w:rsid w:val="00934FFC"/>
    <w:rsid w:val="0093510D"/>
    <w:rsid w:val="00935802"/>
    <w:rsid w:val="00935A60"/>
    <w:rsid w:val="00935D2C"/>
    <w:rsid w:val="009361DF"/>
    <w:rsid w:val="00936872"/>
    <w:rsid w:val="00936A59"/>
    <w:rsid w:val="00937050"/>
    <w:rsid w:val="00937691"/>
    <w:rsid w:val="009376E8"/>
    <w:rsid w:val="00941082"/>
    <w:rsid w:val="00941265"/>
    <w:rsid w:val="00943D2B"/>
    <w:rsid w:val="00943E81"/>
    <w:rsid w:val="00943E99"/>
    <w:rsid w:val="00945D45"/>
    <w:rsid w:val="00945F44"/>
    <w:rsid w:val="00950770"/>
    <w:rsid w:val="009516A4"/>
    <w:rsid w:val="00951984"/>
    <w:rsid w:val="00951CFC"/>
    <w:rsid w:val="00951E63"/>
    <w:rsid w:val="00952906"/>
    <w:rsid w:val="00952C82"/>
    <w:rsid w:val="00953222"/>
    <w:rsid w:val="00953957"/>
    <w:rsid w:val="00955B6E"/>
    <w:rsid w:val="0095627B"/>
    <w:rsid w:val="009569C3"/>
    <w:rsid w:val="009603A9"/>
    <w:rsid w:val="00960510"/>
    <w:rsid w:val="00960CC1"/>
    <w:rsid w:val="00960DFC"/>
    <w:rsid w:val="00961062"/>
    <w:rsid w:val="0096176A"/>
    <w:rsid w:val="00961779"/>
    <w:rsid w:val="009617F2"/>
    <w:rsid w:val="00961FCC"/>
    <w:rsid w:val="00962FFF"/>
    <w:rsid w:val="009635E2"/>
    <w:rsid w:val="00963B9F"/>
    <w:rsid w:val="00964062"/>
    <w:rsid w:val="00964A43"/>
    <w:rsid w:val="009651E3"/>
    <w:rsid w:val="0096625B"/>
    <w:rsid w:val="00966398"/>
    <w:rsid w:val="009701B1"/>
    <w:rsid w:val="009710A1"/>
    <w:rsid w:val="00971316"/>
    <w:rsid w:val="00971A25"/>
    <w:rsid w:val="00972C8D"/>
    <w:rsid w:val="009736B5"/>
    <w:rsid w:val="00975359"/>
    <w:rsid w:val="00975BB6"/>
    <w:rsid w:val="0097645D"/>
    <w:rsid w:val="00976F16"/>
    <w:rsid w:val="0097717C"/>
    <w:rsid w:val="0097727C"/>
    <w:rsid w:val="009820DD"/>
    <w:rsid w:val="00982E4F"/>
    <w:rsid w:val="00983816"/>
    <w:rsid w:val="009851C5"/>
    <w:rsid w:val="00986690"/>
    <w:rsid w:val="00986B2D"/>
    <w:rsid w:val="00986FB0"/>
    <w:rsid w:val="00987FF1"/>
    <w:rsid w:val="009911F6"/>
    <w:rsid w:val="00991720"/>
    <w:rsid w:val="00991B30"/>
    <w:rsid w:val="00994DD6"/>
    <w:rsid w:val="00994F37"/>
    <w:rsid w:val="00996004"/>
    <w:rsid w:val="00996063"/>
    <w:rsid w:val="00996B41"/>
    <w:rsid w:val="00997847"/>
    <w:rsid w:val="00997967"/>
    <w:rsid w:val="009A0171"/>
    <w:rsid w:val="009A080E"/>
    <w:rsid w:val="009A1FF6"/>
    <w:rsid w:val="009A20F5"/>
    <w:rsid w:val="009A4037"/>
    <w:rsid w:val="009A5CE7"/>
    <w:rsid w:val="009A5E22"/>
    <w:rsid w:val="009A6A7B"/>
    <w:rsid w:val="009A6AFF"/>
    <w:rsid w:val="009A7309"/>
    <w:rsid w:val="009A732D"/>
    <w:rsid w:val="009B2690"/>
    <w:rsid w:val="009B3999"/>
    <w:rsid w:val="009B47CA"/>
    <w:rsid w:val="009B4A90"/>
    <w:rsid w:val="009B4F4D"/>
    <w:rsid w:val="009B510A"/>
    <w:rsid w:val="009B53D2"/>
    <w:rsid w:val="009B557E"/>
    <w:rsid w:val="009B58CA"/>
    <w:rsid w:val="009B758D"/>
    <w:rsid w:val="009C12BA"/>
    <w:rsid w:val="009C136B"/>
    <w:rsid w:val="009C1D7C"/>
    <w:rsid w:val="009C1E9B"/>
    <w:rsid w:val="009C2C4A"/>
    <w:rsid w:val="009C340D"/>
    <w:rsid w:val="009C37F0"/>
    <w:rsid w:val="009C3C3A"/>
    <w:rsid w:val="009C664D"/>
    <w:rsid w:val="009C6AB6"/>
    <w:rsid w:val="009C7D0E"/>
    <w:rsid w:val="009C7F69"/>
    <w:rsid w:val="009D1B20"/>
    <w:rsid w:val="009D3E3E"/>
    <w:rsid w:val="009D3FA2"/>
    <w:rsid w:val="009D418D"/>
    <w:rsid w:val="009D4DC3"/>
    <w:rsid w:val="009D4E2F"/>
    <w:rsid w:val="009D6850"/>
    <w:rsid w:val="009E0B7D"/>
    <w:rsid w:val="009E1D58"/>
    <w:rsid w:val="009E20BF"/>
    <w:rsid w:val="009E2AE0"/>
    <w:rsid w:val="009E2D61"/>
    <w:rsid w:val="009E3AE9"/>
    <w:rsid w:val="009E5298"/>
    <w:rsid w:val="009E52B9"/>
    <w:rsid w:val="009E602D"/>
    <w:rsid w:val="009E69EE"/>
    <w:rsid w:val="009E74CD"/>
    <w:rsid w:val="009E7FBE"/>
    <w:rsid w:val="009F0622"/>
    <w:rsid w:val="009F1147"/>
    <w:rsid w:val="009F1BC8"/>
    <w:rsid w:val="009F3F5B"/>
    <w:rsid w:val="009F623E"/>
    <w:rsid w:val="009F6620"/>
    <w:rsid w:val="009F6BBE"/>
    <w:rsid w:val="009F7A7B"/>
    <w:rsid w:val="009F7CFA"/>
    <w:rsid w:val="00A00665"/>
    <w:rsid w:val="00A00EB6"/>
    <w:rsid w:val="00A0112C"/>
    <w:rsid w:val="00A01995"/>
    <w:rsid w:val="00A01F9A"/>
    <w:rsid w:val="00A02ECD"/>
    <w:rsid w:val="00A049D5"/>
    <w:rsid w:val="00A04AD4"/>
    <w:rsid w:val="00A05279"/>
    <w:rsid w:val="00A05F94"/>
    <w:rsid w:val="00A06459"/>
    <w:rsid w:val="00A0675C"/>
    <w:rsid w:val="00A06A2F"/>
    <w:rsid w:val="00A0739C"/>
    <w:rsid w:val="00A11288"/>
    <w:rsid w:val="00A114EC"/>
    <w:rsid w:val="00A1178F"/>
    <w:rsid w:val="00A11B4D"/>
    <w:rsid w:val="00A11C56"/>
    <w:rsid w:val="00A125FC"/>
    <w:rsid w:val="00A12688"/>
    <w:rsid w:val="00A1280A"/>
    <w:rsid w:val="00A135C3"/>
    <w:rsid w:val="00A13972"/>
    <w:rsid w:val="00A140E6"/>
    <w:rsid w:val="00A14362"/>
    <w:rsid w:val="00A143AD"/>
    <w:rsid w:val="00A1466B"/>
    <w:rsid w:val="00A15183"/>
    <w:rsid w:val="00A160C6"/>
    <w:rsid w:val="00A16856"/>
    <w:rsid w:val="00A1763F"/>
    <w:rsid w:val="00A21D41"/>
    <w:rsid w:val="00A221BA"/>
    <w:rsid w:val="00A22912"/>
    <w:rsid w:val="00A22EA6"/>
    <w:rsid w:val="00A23340"/>
    <w:rsid w:val="00A243B5"/>
    <w:rsid w:val="00A2472B"/>
    <w:rsid w:val="00A252C7"/>
    <w:rsid w:val="00A2622E"/>
    <w:rsid w:val="00A26A00"/>
    <w:rsid w:val="00A26CCB"/>
    <w:rsid w:val="00A26D6D"/>
    <w:rsid w:val="00A27647"/>
    <w:rsid w:val="00A2787B"/>
    <w:rsid w:val="00A27E04"/>
    <w:rsid w:val="00A31BF3"/>
    <w:rsid w:val="00A31EED"/>
    <w:rsid w:val="00A32DBF"/>
    <w:rsid w:val="00A34C4B"/>
    <w:rsid w:val="00A350D2"/>
    <w:rsid w:val="00A35EE2"/>
    <w:rsid w:val="00A36652"/>
    <w:rsid w:val="00A374FA"/>
    <w:rsid w:val="00A375D7"/>
    <w:rsid w:val="00A417DB"/>
    <w:rsid w:val="00A41F59"/>
    <w:rsid w:val="00A42634"/>
    <w:rsid w:val="00A42F7A"/>
    <w:rsid w:val="00A43123"/>
    <w:rsid w:val="00A43873"/>
    <w:rsid w:val="00A438A7"/>
    <w:rsid w:val="00A43C3A"/>
    <w:rsid w:val="00A44EBB"/>
    <w:rsid w:val="00A44F8B"/>
    <w:rsid w:val="00A4548F"/>
    <w:rsid w:val="00A4595B"/>
    <w:rsid w:val="00A46444"/>
    <w:rsid w:val="00A4763B"/>
    <w:rsid w:val="00A47B7A"/>
    <w:rsid w:val="00A50240"/>
    <w:rsid w:val="00A52B08"/>
    <w:rsid w:val="00A53B6D"/>
    <w:rsid w:val="00A5405F"/>
    <w:rsid w:val="00A54374"/>
    <w:rsid w:val="00A55893"/>
    <w:rsid w:val="00A55FEA"/>
    <w:rsid w:val="00A562A1"/>
    <w:rsid w:val="00A56F00"/>
    <w:rsid w:val="00A56FF7"/>
    <w:rsid w:val="00A6039F"/>
    <w:rsid w:val="00A61947"/>
    <w:rsid w:val="00A61EA1"/>
    <w:rsid w:val="00A627B3"/>
    <w:rsid w:val="00A631CB"/>
    <w:rsid w:val="00A63F8A"/>
    <w:rsid w:val="00A64170"/>
    <w:rsid w:val="00A64A41"/>
    <w:rsid w:val="00A6501A"/>
    <w:rsid w:val="00A65E2D"/>
    <w:rsid w:val="00A66078"/>
    <w:rsid w:val="00A66475"/>
    <w:rsid w:val="00A667DD"/>
    <w:rsid w:val="00A669ED"/>
    <w:rsid w:val="00A67880"/>
    <w:rsid w:val="00A67E16"/>
    <w:rsid w:val="00A7036F"/>
    <w:rsid w:val="00A7188D"/>
    <w:rsid w:val="00A718CF"/>
    <w:rsid w:val="00A71C57"/>
    <w:rsid w:val="00A74FD6"/>
    <w:rsid w:val="00A75231"/>
    <w:rsid w:val="00A76CAB"/>
    <w:rsid w:val="00A77219"/>
    <w:rsid w:val="00A77672"/>
    <w:rsid w:val="00A77745"/>
    <w:rsid w:val="00A80C18"/>
    <w:rsid w:val="00A82FAD"/>
    <w:rsid w:val="00A83AAF"/>
    <w:rsid w:val="00A847D5"/>
    <w:rsid w:val="00A84EF5"/>
    <w:rsid w:val="00A855CA"/>
    <w:rsid w:val="00A86912"/>
    <w:rsid w:val="00A90041"/>
    <w:rsid w:val="00A915C1"/>
    <w:rsid w:val="00A91C5D"/>
    <w:rsid w:val="00A91E9E"/>
    <w:rsid w:val="00A920E1"/>
    <w:rsid w:val="00A93651"/>
    <w:rsid w:val="00A956AF"/>
    <w:rsid w:val="00A95C7C"/>
    <w:rsid w:val="00A9700C"/>
    <w:rsid w:val="00A97CBA"/>
    <w:rsid w:val="00AA00B8"/>
    <w:rsid w:val="00AA05FD"/>
    <w:rsid w:val="00AA0A15"/>
    <w:rsid w:val="00AA1124"/>
    <w:rsid w:val="00AA16CF"/>
    <w:rsid w:val="00AA1D03"/>
    <w:rsid w:val="00AA393E"/>
    <w:rsid w:val="00AA3C54"/>
    <w:rsid w:val="00AA3C97"/>
    <w:rsid w:val="00AA521F"/>
    <w:rsid w:val="00AA5CAC"/>
    <w:rsid w:val="00AA5EF9"/>
    <w:rsid w:val="00AA6762"/>
    <w:rsid w:val="00AA7C1C"/>
    <w:rsid w:val="00AA7F39"/>
    <w:rsid w:val="00AB105F"/>
    <w:rsid w:val="00AB2849"/>
    <w:rsid w:val="00AB2A92"/>
    <w:rsid w:val="00AB3642"/>
    <w:rsid w:val="00AB3B3C"/>
    <w:rsid w:val="00AB41DC"/>
    <w:rsid w:val="00AB77D5"/>
    <w:rsid w:val="00AB7A4F"/>
    <w:rsid w:val="00AC1BD8"/>
    <w:rsid w:val="00AC1D8E"/>
    <w:rsid w:val="00AC22C6"/>
    <w:rsid w:val="00AC2368"/>
    <w:rsid w:val="00AC307F"/>
    <w:rsid w:val="00AC3846"/>
    <w:rsid w:val="00AC3EFC"/>
    <w:rsid w:val="00AC51E0"/>
    <w:rsid w:val="00AC5507"/>
    <w:rsid w:val="00AC5871"/>
    <w:rsid w:val="00AC5BD5"/>
    <w:rsid w:val="00AC64C6"/>
    <w:rsid w:val="00AC774A"/>
    <w:rsid w:val="00AC7D59"/>
    <w:rsid w:val="00AD167E"/>
    <w:rsid w:val="00AD2241"/>
    <w:rsid w:val="00AD35CD"/>
    <w:rsid w:val="00AD3A21"/>
    <w:rsid w:val="00AD3E26"/>
    <w:rsid w:val="00AD40C4"/>
    <w:rsid w:val="00AD4A05"/>
    <w:rsid w:val="00AD7167"/>
    <w:rsid w:val="00AD7199"/>
    <w:rsid w:val="00AE00B6"/>
    <w:rsid w:val="00AE0552"/>
    <w:rsid w:val="00AE29B2"/>
    <w:rsid w:val="00AE2AFF"/>
    <w:rsid w:val="00AE4A7C"/>
    <w:rsid w:val="00AE6A89"/>
    <w:rsid w:val="00AF0A69"/>
    <w:rsid w:val="00AF0D49"/>
    <w:rsid w:val="00AF13BB"/>
    <w:rsid w:val="00AF34F1"/>
    <w:rsid w:val="00AF52B1"/>
    <w:rsid w:val="00AF52D6"/>
    <w:rsid w:val="00AF54BA"/>
    <w:rsid w:val="00AF57D1"/>
    <w:rsid w:val="00AF5AE6"/>
    <w:rsid w:val="00AF76D8"/>
    <w:rsid w:val="00B01F81"/>
    <w:rsid w:val="00B02145"/>
    <w:rsid w:val="00B029DA"/>
    <w:rsid w:val="00B02D06"/>
    <w:rsid w:val="00B02D82"/>
    <w:rsid w:val="00B03050"/>
    <w:rsid w:val="00B03886"/>
    <w:rsid w:val="00B03D9A"/>
    <w:rsid w:val="00B04089"/>
    <w:rsid w:val="00B048C5"/>
    <w:rsid w:val="00B05773"/>
    <w:rsid w:val="00B066E1"/>
    <w:rsid w:val="00B06BA2"/>
    <w:rsid w:val="00B07AAC"/>
    <w:rsid w:val="00B12997"/>
    <w:rsid w:val="00B13478"/>
    <w:rsid w:val="00B14E4A"/>
    <w:rsid w:val="00B17964"/>
    <w:rsid w:val="00B230E1"/>
    <w:rsid w:val="00B232AC"/>
    <w:rsid w:val="00B25992"/>
    <w:rsid w:val="00B259CE"/>
    <w:rsid w:val="00B25C87"/>
    <w:rsid w:val="00B25FD2"/>
    <w:rsid w:val="00B264FE"/>
    <w:rsid w:val="00B265AE"/>
    <w:rsid w:val="00B267C6"/>
    <w:rsid w:val="00B2684D"/>
    <w:rsid w:val="00B27178"/>
    <w:rsid w:val="00B27698"/>
    <w:rsid w:val="00B317E6"/>
    <w:rsid w:val="00B31FB7"/>
    <w:rsid w:val="00B3257A"/>
    <w:rsid w:val="00B3340F"/>
    <w:rsid w:val="00B33695"/>
    <w:rsid w:val="00B33819"/>
    <w:rsid w:val="00B34345"/>
    <w:rsid w:val="00B34CDB"/>
    <w:rsid w:val="00B34D19"/>
    <w:rsid w:val="00B354A9"/>
    <w:rsid w:val="00B35F5C"/>
    <w:rsid w:val="00B36998"/>
    <w:rsid w:val="00B36CA0"/>
    <w:rsid w:val="00B40E6E"/>
    <w:rsid w:val="00B4214D"/>
    <w:rsid w:val="00B422EF"/>
    <w:rsid w:val="00B430A7"/>
    <w:rsid w:val="00B436EA"/>
    <w:rsid w:val="00B438C3"/>
    <w:rsid w:val="00B43FDB"/>
    <w:rsid w:val="00B44380"/>
    <w:rsid w:val="00B444B0"/>
    <w:rsid w:val="00B468FA"/>
    <w:rsid w:val="00B46CC2"/>
    <w:rsid w:val="00B474C7"/>
    <w:rsid w:val="00B47868"/>
    <w:rsid w:val="00B515D9"/>
    <w:rsid w:val="00B5228A"/>
    <w:rsid w:val="00B523B3"/>
    <w:rsid w:val="00B52711"/>
    <w:rsid w:val="00B55E37"/>
    <w:rsid w:val="00B56A26"/>
    <w:rsid w:val="00B577FA"/>
    <w:rsid w:val="00B60910"/>
    <w:rsid w:val="00B613F7"/>
    <w:rsid w:val="00B61402"/>
    <w:rsid w:val="00B6203A"/>
    <w:rsid w:val="00B62D51"/>
    <w:rsid w:val="00B640BA"/>
    <w:rsid w:val="00B643FA"/>
    <w:rsid w:val="00B64C7E"/>
    <w:rsid w:val="00B64FFF"/>
    <w:rsid w:val="00B65378"/>
    <w:rsid w:val="00B65D42"/>
    <w:rsid w:val="00B65FC0"/>
    <w:rsid w:val="00B668F0"/>
    <w:rsid w:val="00B70511"/>
    <w:rsid w:val="00B73614"/>
    <w:rsid w:val="00B74411"/>
    <w:rsid w:val="00B81125"/>
    <w:rsid w:val="00B82126"/>
    <w:rsid w:val="00B83CC4"/>
    <w:rsid w:val="00B849B1"/>
    <w:rsid w:val="00B8542D"/>
    <w:rsid w:val="00B85EE9"/>
    <w:rsid w:val="00B8674A"/>
    <w:rsid w:val="00B90EB6"/>
    <w:rsid w:val="00B92921"/>
    <w:rsid w:val="00B92AB2"/>
    <w:rsid w:val="00B93ABD"/>
    <w:rsid w:val="00B941A3"/>
    <w:rsid w:val="00B947A3"/>
    <w:rsid w:val="00B97354"/>
    <w:rsid w:val="00BA0934"/>
    <w:rsid w:val="00BA1645"/>
    <w:rsid w:val="00BA1FDB"/>
    <w:rsid w:val="00BA219F"/>
    <w:rsid w:val="00BA28E1"/>
    <w:rsid w:val="00BA33E3"/>
    <w:rsid w:val="00BA3D44"/>
    <w:rsid w:val="00BA487E"/>
    <w:rsid w:val="00BA6115"/>
    <w:rsid w:val="00BA7532"/>
    <w:rsid w:val="00BB0543"/>
    <w:rsid w:val="00BB1392"/>
    <w:rsid w:val="00BB2EFB"/>
    <w:rsid w:val="00BB415A"/>
    <w:rsid w:val="00BB4BC1"/>
    <w:rsid w:val="00BB4C53"/>
    <w:rsid w:val="00BB57EB"/>
    <w:rsid w:val="00BB58F5"/>
    <w:rsid w:val="00BB6457"/>
    <w:rsid w:val="00BB6F87"/>
    <w:rsid w:val="00BB77B2"/>
    <w:rsid w:val="00BC033C"/>
    <w:rsid w:val="00BC196C"/>
    <w:rsid w:val="00BC22AD"/>
    <w:rsid w:val="00BC38D8"/>
    <w:rsid w:val="00BC3D98"/>
    <w:rsid w:val="00BC40E0"/>
    <w:rsid w:val="00BC4427"/>
    <w:rsid w:val="00BC4543"/>
    <w:rsid w:val="00BC4921"/>
    <w:rsid w:val="00BC49C1"/>
    <w:rsid w:val="00BC50F2"/>
    <w:rsid w:val="00BC68CE"/>
    <w:rsid w:val="00BD0815"/>
    <w:rsid w:val="00BD0DD8"/>
    <w:rsid w:val="00BD1C29"/>
    <w:rsid w:val="00BD1D23"/>
    <w:rsid w:val="00BD33DE"/>
    <w:rsid w:val="00BD4397"/>
    <w:rsid w:val="00BD4D13"/>
    <w:rsid w:val="00BD4DDD"/>
    <w:rsid w:val="00BD58D5"/>
    <w:rsid w:val="00BD6D9C"/>
    <w:rsid w:val="00BE016F"/>
    <w:rsid w:val="00BE2130"/>
    <w:rsid w:val="00BE2641"/>
    <w:rsid w:val="00BE303C"/>
    <w:rsid w:val="00BE55FC"/>
    <w:rsid w:val="00BE6218"/>
    <w:rsid w:val="00BF0F35"/>
    <w:rsid w:val="00BF1321"/>
    <w:rsid w:val="00BF1342"/>
    <w:rsid w:val="00BF1572"/>
    <w:rsid w:val="00BF1FE3"/>
    <w:rsid w:val="00BF3B85"/>
    <w:rsid w:val="00BF4BC9"/>
    <w:rsid w:val="00BF5456"/>
    <w:rsid w:val="00BF6FE1"/>
    <w:rsid w:val="00BF7BBA"/>
    <w:rsid w:val="00C02181"/>
    <w:rsid w:val="00C03010"/>
    <w:rsid w:val="00C035D8"/>
    <w:rsid w:val="00C03A3A"/>
    <w:rsid w:val="00C03B7F"/>
    <w:rsid w:val="00C03DC6"/>
    <w:rsid w:val="00C04338"/>
    <w:rsid w:val="00C048C6"/>
    <w:rsid w:val="00C04D06"/>
    <w:rsid w:val="00C079C1"/>
    <w:rsid w:val="00C10562"/>
    <w:rsid w:val="00C10E37"/>
    <w:rsid w:val="00C1108A"/>
    <w:rsid w:val="00C115A7"/>
    <w:rsid w:val="00C11F72"/>
    <w:rsid w:val="00C1202D"/>
    <w:rsid w:val="00C12143"/>
    <w:rsid w:val="00C123EF"/>
    <w:rsid w:val="00C12A56"/>
    <w:rsid w:val="00C13437"/>
    <w:rsid w:val="00C14138"/>
    <w:rsid w:val="00C14E27"/>
    <w:rsid w:val="00C15ADB"/>
    <w:rsid w:val="00C16E01"/>
    <w:rsid w:val="00C1715D"/>
    <w:rsid w:val="00C20A75"/>
    <w:rsid w:val="00C20C4B"/>
    <w:rsid w:val="00C20E4F"/>
    <w:rsid w:val="00C210F6"/>
    <w:rsid w:val="00C23D67"/>
    <w:rsid w:val="00C2632E"/>
    <w:rsid w:val="00C26812"/>
    <w:rsid w:val="00C26FFA"/>
    <w:rsid w:val="00C31244"/>
    <w:rsid w:val="00C31A7E"/>
    <w:rsid w:val="00C32566"/>
    <w:rsid w:val="00C32D97"/>
    <w:rsid w:val="00C3403A"/>
    <w:rsid w:val="00C34532"/>
    <w:rsid w:val="00C34FAB"/>
    <w:rsid w:val="00C37903"/>
    <w:rsid w:val="00C37F6F"/>
    <w:rsid w:val="00C41095"/>
    <w:rsid w:val="00C41945"/>
    <w:rsid w:val="00C435F9"/>
    <w:rsid w:val="00C45114"/>
    <w:rsid w:val="00C45293"/>
    <w:rsid w:val="00C456AC"/>
    <w:rsid w:val="00C469DB"/>
    <w:rsid w:val="00C5189E"/>
    <w:rsid w:val="00C522F0"/>
    <w:rsid w:val="00C52628"/>
    <w:rsid w:val="00C549C7"/>
    <w:rsid w:val="00C56284"/>
    <w:rsid w:val="00C5643B"/>
    <w:rsid w:val="00C57A6B"/>
    <w:rsid w:val="00C61743"/>
    <w:rsid w:val="00C624BF"/>
    <w:rsid w:val="00C62E93"/>
    <w:rsid w:val="00C6322F"/>
    <w:rsid w:val="00C63B32"/>
    <w:rsid w:val="00C645E2"/>
    <w:rsid w:val="00C6559A"/>
    <w:rsid w:val="00C6641B"/>
    <w:rsid w:val="00C66523"/>
    <w:rsid w:val="00C667E4"/>
    <w:rsid w:val="00C66975"/>
    <w:rsid w:val="00C66AA1"/>
    <w:rsid w:val="00C67143"/>
    <w:rsid w:val="00C672C9"/>
    <w:rsid w:val="00C70056"/>
    <w:rsid w:val="00C714EA"/>
    <w:rsid w:val="00C72EDC"/>
    <w:rsid w:val="00C72F67"/>
    <w:rsid w:val="00C73D42"/>
    <w:rsid w:val="00C759B4"/>
    <w:rsid w:val="00C75EAE"/>
    <w:rsid w:val="00C80DC2"/>
    <w:rsid w:val="00C80EDA"/>
    <w:rsid w:val="00C8184E"/>
    <w:rsid w:val="00C847BE"/>
    <w:rsid w:val="00C85C81"/>
    <w:rsid w:val="00C863FB"/>
    <w:rsid w:val="00C877DE"/>
    <w:rsid w:val="00C90432"/>
    <w:rsid w:val="00C9070C"/>
    <w:rsid w:val="00C9111C"/>
    <w:rsid w:val="00C911C1"/>
    <w:rsid w:val="00C91273"/>
    <w:rsid w:val="00C9187B"/>
    <w:rsid w:val="00C9189D"/>
    <w:rsid w:val="00C91F16"/>
    <w:rsid w:val="00C9378A"/>
    <w:rsid w:val="00C93F1D"/>
    <w:rsid w:val="00C94C31"/>
    <w:rsid w:val="00C96BE2"/>
    <w:rsid w:val="00C973AE"/>
    <w:rsid w:val="00CA2E1A"/>
    <w:rsid w:val="00CA35D2"/>
    <w:rsid w:val="00CA5A60"/>
    <w:rsid w:val="00CA6875"/>
    <w:rsid w:val="00CA73A8"/>
    <w:rsid w:val="00CA76F5"/>
    <w:rsid w:val="00CB1485"/>
    <w:rsid w:val="00CB154E"/>
    <w:rsid w:val="00CB1BB3"/>
    <w:rsid w:val="00CB255F"/>
    <w:rsid w:val="00CB3A98"/>
    <w:rsid w:val="00CB41E2"/>
    <w:rsid w:val="00CB432F"/>
    <w:rsid w:val="00CB4ABF"/>
    <w:rsid w:val="00CB61C2"/>
    <w:rsid w:val="00CB6C1F"/>
    <w:rsid w:val="00CB7AF4"/>
    <w:rsid w:val="00CC59FA"/>
    <w:rsid w:val="00CC6E93"/>
    <w:rsid w:val="00CD0001"/>
    <w:rsid w:val="00CD0AE4"/>
    <w:rsid w:val="00CD0E00"/>
    <w:rsid w:val="00CD1C2E"/>
    <w:rsid w:val="00CD2377"/>
    <w:rsid w:val="00CD2437"/>
    <w:rsid w:val="00CD2CF1"/>
    <w:rsid w:val="00CD32F2"/>
    <w:rsid w:val="00CD35C3"/>
    <w:rsid w:val="00CD3971"/>
    <w:rsid w:val="00CD3DAE"/>
    <w:rsid w:val="00CD42A7"/>
    <w:rsid w:val="00CD4E17"/>
    <w:rsid w:val="00CD55A8"/>
    <w:rsid w:val="00CD7127"/>
    <w:rsid w:val="00CD7218"/>
    <w:rsid w:val="00CE014D"/>
    <w:rsid w:val="00CE091C"/>
    <w:rsid w:val="00CE0F4E"/>
    <w:rsid w:val="00CE1751"/>
    <w:rsid w:val="00CE1EA9"/>
    <w:rsid w:val="00CE1ED3"/>
    <w:rsid w:val="00CE30AB"/>
    <w:rsid w:val="00CE4C0D"/>
    <w:rsid w:val="00CE56B0"/>
    <w:rsid w:val="00CE57F0"/>
    <w:rsid w:val="00CE59E9"/>
    <w:rsid w:val="00CE5B09"/>
    <w:rsid w:val="00CE5F44"/>
    <w:rsid w:val="00CE6D94"/>
    <w:rsid w:val="00CE7468"/>
    <w:rsid w:val="00CE7E88"/>
    <w:rsid w:val="00CF03E0"/>
    <w:rsid w:val="00CF239B"/>
    <w:rsid w:val="00CF441E"/>
    <w:rsid w:val="00CF5C60"/>
    <w:rsid w:val="00CF6797"/>
    <w:rsid w:val="00CF72CF"/>
    <w:rsid w:val="00CF7946"/>
    <w:rsid w:val="00CF7D6B"/>
    <w:rsid w:val="00CF7D9D"/>
    <w:rsid w:val="00D007B0"/>
    <w:rsid w:val="00D02931"/>
    <w:rsid w:val="00D04771"/>
    <w:rsid w:val="00D04D6C"/>
    <w:rsid w:val="00D05846"/>
    <w:rsid w:val="00D05F76"/>
    <w:rsid w:val="00D073A8"/>
    <w:rsid w:val="00D07D36"/>
    <w:rsid w:val="00D100CD"/>
    <w:rsid w:val="00D10F49"/>
    <w:rsid w:val="00D12637"/>
    <w:rsid w:val="00D149DC"/>
    <w:rsid w:val="00D15846"/>
    <w:rsid w:val="00D15B88"/>
    <w:rsid w:val="00D15E5C"/>
    <w:rsid w:val="00D15FC4"/>
    <w:rsid w:val="00D161B9"/>
    <w:rsid w:val="00D17FB2"/>
    <w:rsid w:val="00D201F6"/>
    <w:rsid w:val="00D203A3"/>
    <w:rsid w:val="00D20699"/>
    <w:rsid w:val="00D206B7"/>
    <w:rsid w:val="00D20860"/>
    <w:rsid w:val="00D20C14"/>
    <w:rsid w:val="00D21DB9"/>
    <w:rsid w:val="00D222EF"/>
    <w:rsid w:val="00D22529"/>
    <w:rsid w:val="00D229D9"/>
    <w:rsid w:val="00D22CEA"/>
    <w:rsid w:val="00D23C75"/>
    <w:rsid w:val="00D23DB9"/>
    <w:rsid w:val="00D24C55"/>
    <w:rsid w:val="00D2560D"/>
    <w:rsid w:val="00D26118"/>
    <w:rsid w:val="00D26683"/>
    <w:rsid w:val="00D27B2E"/>
    <w:rsid w:val="00D304F0"/>
    <w:rsid w:val="00D31767"/>
    <w:rsid w:val="00D31A71"/>
    <w:rsid w:val="00D33509"/>
    <w:rsid w:val="00D341ED"/>
    <w:rsid w:val="00D34BC6"/>
    <w:rsid w:val="00D356F6"/>
    <w:rsid w:val="00D36876"/>
    <w:rsid w:val="00D40731"/>
    <w:rsid w:val="00D40AA1"/>
    <w:rsid w:val="00D40C72"/>
    <w:rsid w:val="00D419B3"/>
    <w:rsid w:val="00D41CB7"/>
    <w:rsid w:val="00D4302B"/>
    <w:rsid w:val="00D43702"/>
    <w:rsid w:val="00D4452F"/>
    <w:rsid w:val="00D4509D"/>
    <w:rsid w:val="00D45792"/>
    <w:rsid w:val="00D45867"/>
    <w:rsid w:val="00D4586D"/>
    <w:rsid w:val="00D45A0F"/>
    <w:rsid w:val="00D4608D"/>
    <w:rsid w:val="00D46493"/>
    <w:rsid w:val="00D467CB"/>
    <w:rsid w:val="00D475E5"/>
    <w:rsid w:val="00D5019E"/>
    <w:rsid w:val="00D51107"/>
    <w:rsid w:val="00D5160C"/>
    <w:rsid w:val="00D53403"/>
    <w:rsid w:val="00D5363B"/>
    <w:rsid w:val="00D5422C"/>
    <w:rsid w:val="00D5580F"/>
    <w:rsid w:val="00D562E7"/>
    <w:rsid w:val="00D56792"/>
    <w:rsid w:val="00D571BA"/>
    <w:rsid w:val="00D57735"/>
    <w:rsid w:val="00D6043B"/>
    <w:rsid w:val="00D60A65"/>
    <w:rsid w:val="00D62F2C"/>
    <w:rsid w:val="00D64B48"/>
    <w:rsid w:val="00D64B91"/>
    <w:rsid w:val="00D64C2D"/>
    <w:rsid w:val="00D658D7"/>
    <w:rsid w:val="00D6662D"/>
    <w:rsid w:val="00D672D3"/>
    <w:rsid w:val="00D67614"/>
    <w:rsid w:val="00D67B8B"/>
    <w:rsid w:val="00D706AA"/>
    <w:rsid w:val="00D721CA"/>
    <w:rsid w:val="00D734B5"/>
    <w:rsid w:val="00D766DE"/>
    <w:rsid w:val="00D76D7B"/>
    <w:rsid w:val="00D76FCB"/>
    <w:rsid w:val="00D776C0"/>
    <w:rsid w:val="00D815AC"/>
    <w:rsid w:val="00D81A64"/>
    <w:rsid w:val="00D81CF5"/>
    <w:rsid w:val="00D83573"/>
    <w:rsid w:val="00D83609"/>
    <w:rsid w:val="00D849A2"/>
    <w:rsid w:val="00D853FA"/>
    <w:rsid w:val="00D85421"/>
    <w:rsid w:val="00D85497"/>
    <w:rsid w:val="00D8606F"/>
    <w:rsid w:val="00D8670F"/>
    <w:rsid w:val="00D86C2C"/>
    <w:rsid w:val="00D874CD"/>
    <w:rsid w:val="00D8775F"/>
    <w:rsid w:val="00D90499"/>
    <w:rsid w:val="00D91366"/>
    <w:rsid w:val="00D916F1"/>
    <w:rsid w:val="00D91EB1"/>
    <w:rsid w:val="00D92D79"/>
    <w:rsid w:val="00D93672"/>
    <w:rsid w:val="00D93DDF"/>
    <w:rsid w:val="00D94F3E"/>
    <w:rsid w:val="00D95952"/>
    <w:rsid w:val="00D95D33"/>
    <w:rsid w:val="00DA0929"/>
    <w:rsid w:val="00DA1010"/>
    <w:rsid w:val="00DA1C52"/>
    <w:rsid w:val="00DA4B16"/>
    <w:rsid w:val="00DA6203"/>
    <w:rsid w:val="00DA638B"/>
    <w:rsid w:val="00DA6C60"/>
    <w:rsid w:val="00DA7394"/>
    <w:rsid w:val="00DB0554"/>
    <w:rsid w:val="00DB2130"/>
    <w:rsid w:val="00DB2459"/>
    <w:rsid w:val="00DB261F"/>
    <w:rsid w:val="00DB2BC8"/>
    <w:rsid w:val="00DB45C2"/>
    <w:rsid w:val="00DB4E17"/>
    <w:rsid w:val="00DB5524"/>
    <w:rsid w:val="00DB7307"/>
    <w:rsid w:val="00DB78BA"/>
    <w:rsid w:val="00DC07CC"/>
    <w:rsid w:val="00DC0BA8"/>
    <w:rsid w:val="00DC0BDD"/>
    <w:rsid w:val="00DC22F1"/>
    <w:rsid w:val="00DC2E6F"/>
    <w:rsid w:val="00DC3BE3"/>
    <w:rsid w:val="00DC3DF6"/>
    <w:rsid w:val="00DC4FFD"/>
    <w:rsid w:val="00DC5292"/>
    <w:rsid w:val="00DC66E2"/>
    <w:rsid w:val="00DC7371"/>
    <w:rsid w:val="00DC75C0"/>
    <w:rsid w:val="00DC7AE2"/>
    <w:rsid w:val="00DD0608"/>
    <w:rsid w:val="00DD0645"/>
    <w:rsid w:val="00DD0EED"/>
    <w:rsid w:val="00DD245C"/>
    <w:rsid w:val="00DD2BA2"/>
    <w:rsid w:val="00DD37F2"/>
    <w:rsid w:val="00DD4961"/>
    <w:rsid w:val="00DD49F2"/>
    <w:rsid w:val="00DD5078"/>
    <w:rsid w:val="00DD6EBB"/>
    <w:rsid w:val="00DD76DE"/>
    <w:rsid w:val="00DD7A24"/>
    <w:rsid w:val="00DE132D"/>
    <w:rsid w:val="00DE15AD"/>
    <w:rsid w:val="00DE2108"/>
    <w:rsid w:val="00DE342F"/>
    <w:rsid w:val="00DE3A7B"/>
    <w:rsid w:val="00DE3C98"/>
    <w:rsid w:val="00DE581A"/>
    <w:rsid w:val="00DE60B6"/>
    <w:rsid w:val="00DE60FD"/>
    <w:rsid w:val="00DE71DD"/>
    <w:rsid w:val="00DE7FCB"/>
    <w:rsid w:val="00DF04D8"/>
    <w:rsid w:val="00DF352D"/>
    <w:rsid w:val="00DF3A15"/>
    <w:rsid w:val="00DF6327"/>
    <w:rsid w:val="00E001D1"/>
    <w:rsid w:val="00E01A00"/>
    <w:rsid w:val="00E03390"/>
    <w:rsid w:val="00E03823"/>
    <w:rsid w:val="00E05126"/>
    <w:rsid w:val="00E052A1"/>
    <w:rsid w:val="00E055A6"/>
    <w:rsid w:val="00E05704"/>
    <w:rsid w:val="00E05AFF"/>
    <w:rsid w:val="00E07AE2"/>
    <w:rsid w:val="00E07DF8"/>
    <w:rsid w:val="00E100F6"/>
    <w:rsid w:val="00E103F2"/>
    <w:rsid w:val="00E11CDC"/>
    <w:rsid w:val="00E11E26"/>
    <w:rsid w:val="00E12F5F"/>
    <w:rsid w:val="00E13E5F"/>
    <w:rsid w:val="00E14173"/>
    <w:rsid w:val="00E1424B"/>
    <w:rsid w:val="00E14D5A"/>
    <w:rsid w:val="00E1521F"/>
    <w:rsid w:val="00E156F9"/>
    <w:rsid w:val="00E1632B"/>
    <w:rsid w:val="00E16EBE"/>
    <w:rsid w:val="00E2073E"/>
    <w:rsid w:val="00E20B63"/>
    <w:rsid w:val="00E21FBC"/>
    <w:rsid w:val="00E22405"/>
    <w:rsid w:val="00E22545"/>
    <w:rsid w:val="00E22608"/>
    <w:rsid w:val="00E24F5D"/>
    <w:rsid w:val="00E2701E"/>
    <w:rsid w:val="00E302D6"/>
    <w:rsid w:val="00E304D4"/>
    <w:rsid w:val="00E3085C"/>
    <w:rsid w:val="00E31262"/>
    <w:rsid w:val="00E34EAF"/>
    <w:rsid w:val="00E351D2"/>
    <w:rsid w:val="00E35275"/>
    <w:rsid w:val="00E357FD"/>
    <w:rsid w:val="00E35F32"/>
    <w:rsid w:val="00E3622D"/>
    <w:rsid w:val="00E36505"/>
    <w:rsid w:val="00E3697F"/>
    <w:rsid w:val="00E37908"/>
    <w:rsid w:val="00E37D84"/>
    <w:rsid w:val="00E40F71"/>
    <w:rsid w:val="00E42C6E"/>
    <w:rsid w:val="00E42CAA"/>
    <w:rsid w:val="00E4328F"/>
    <w:rsid w:val="00E434A0"/>
    <w:rsid w:val="00E43B15"/>
    <w:rsid w:val="00E44A38"/>
    <w:rsid w:val="00E45686"/>
    <w:rsid w:val="00E460EC"/>
    <w:rsid w:val="00E47056"/>
    <w:rsid w:val="00E470FF"/>
    <w:rsid w:val="00E541A8"/>
    <w:rsid w:val="00E54428"/>
    <w:rsid w:val="00E57074"/>
    <w:rsid w:val="00E5714E"/>
    <w:rsid w:val="00E577C2"/>
    <w:rsid w:val="00E57808"/>
    <w:rsid w:val="00E609C5"/>
    <w:rsid w:val="00E60C83"/>
    <w:rsid w:val="00E60EFF"/>
    <w:rsid w:val="00E60FEB"/>
    <w:rsid w:val="00E610A4"/>
    <w:rsid w:val="00E620F3"/>
    <w:rsid w:val="00E62105"/>
    <w:rsid w:val="00E63AE0"/>
    <w:rsid w:val="00E63FED"/>
    <w:rsid w:val="00E64030"/>
    <w:rsid w:val="00E65032"/>
    <w:rsid w:val="00E653D5"/>
    <w:rsid w:val="00E658EC"/>
    <w:rsid w:val="00E65D04"/>
    <w:rsid w:val="00E6604F"/>
    <w:rsid w:val="00E66F0C"/>
    <w:rsid w:val="00E66FE4"/>
    <w:rsid w:val="00E670B4"/>
    <w:rsid w:val="00E67E33"/>
    <w:rsid w:val="00E70404"/>
    <w:rsid w:val="00E70E7A"/>
    <w:rsid w:val="00E7118C"/>
    <w:rsid w:val="00E71261"/>
    <w:rsid w:val="00E72A26"/>
    <w:rsid w:val="00E730E3"/>
    <w:rsid w:val="00E74C5F"/>
    <w:rsid w:val="00E751EE"/>
    <w:rsid w:val="00E75992"/>
    <w:rsid w:val="00E761AD"/>
    <w:rsid w:val="00E76287"/>
    <w:rsid w:val="00E768BC"/>
    <w:rsid w:val="00E77DBA"/>
    <w:rsid w:val="00E80142"/>
    <w:rsid w:val="00E80988"/>
    <w:rsid w:val="00E80A8E"/>
    <w:rsid w:val="00E81E6C"/>
    <w:rsid w:val="00E82F9E"/>
    <w:rsid w:val="00E834CF"/>
    <w:rsid w:val="00E84E29"/>
    <w:rsid w:val="00E84EB5"/>
    <w:rsid w:val="00E852E8"/>
    <w:rsid w:val="00E85D15"/>
    <w:rsid w:val="00E860F6"/>
    <w:rsid w:val="00E8756C"/>
    <w:rsid w:val="00E877F3"/>
    <w:rsid w:val="00E92D14"/>
    <w:rsid w:val="00E9317B"/>
    <w:rsid w:val="00E932DA"/>
    <w:rsid w:val="00E93429"/>
    <w:rsid w:val="00E93A9C"/>
    <w:rsid w:val="00E93CF3"/>
    <w:rsid w:val="00E93F08"/>
    <w:rsid w:val="00E94232"/>
    <w:rsid w:val="00E952A0"/>
    <w:rsid w:val="00E95D0F"/>
    <w:rsid w:val="00E9649A"/>
    <w:rsid w:val="00E96692"/>
    <w:rsid w:val="00E967AB"/>
    <w:rsid w:val="00E96827"/>
    <w:rsid w:val="00E97DCE"/>
    <w:rsid w:val="00EA06DF"/>
    <w:rsid w:val="00EA0C03"/>
    <w:rsid w:val="00EA31A6"/>
    <w:rsid w:val="00EA3AA5"/>
    <w:rsid w:val="00EA40FE"/>
    <w:rsid w:val="00EA472B"/>
    <w:rsid w:val="00EA500A"/>
    <w:rsid w:val="00EB076D"/>
    <w:rsid w:val="00EB1035"/>
    <w:rsid w:val="00EB1FEB"/>
    <w:rsid w:val="00EB260E"/>
    <w:rsid w:val="00EB2688"/>
    <w:rsid w:val="00EB2BFB"/>
    <w:rsid w:val="00EB4250"/>
    <w:rsid w:val="00EB46F2"/>
    <w:rsid w:val="00EB5CC0"/>
    <w:rsid w:val="00EB5CDD"/>
    <w:rsid w:val="00EB60ED"/>
    <w:rsid w:val="00EB67EB"/>
    <w:rsid w:val="00EB6C10"/>
    <w:rsid w:val="00EB7707"/>
    <w:rsid w:val="00EB78D4"/>
    <w:rsid w:val="00EC057E"/>
    <w:rsid w:val="00EC06DD"/>
    <w:rsid w:val="00EC07AA"/>
    <w:rsid w:val="00EC0A87"/>
    <w:rsid w:val="00EC0BA9"/>
    <w:rsid w:val="00EC0BB6"/>
    <w:rsid w:val="00EC16EE"/>
    <w:rsid w:val="00EC19F4"/>
    <w:rsid w:val="00EC1DE8"/>
    <w:rsid w:val="00EC2760"/>
    <w:rsid w:val="00EC2E58"/>
    <w:rsid w:val="00EC33BE"/>
    <w:rsid w:val="00EC3911"/>
    <w:rsid w:val="00EC4A3B"/>
    <w:rsid w:val="00EC50BC"/>
    <w:rsid w:val="00EC5373"/>
    <w:rsid w:val="00EC56B5"/>
    <w:rsid w:val="00EC6B20"/>
    <w:rsid w:val="00EC6D61"/>
    <w:rsid w:val="00EC7381"/>
    <w:rsid w:val="00EC7930"/>
    <w:rsid w:val="00ED0C65"/>
    <w:rsid w:val="00ED1619"/>
    <w:rsid w:val="00ED1809"/>
    <w:rsid w:val="00ED19E8"/>
    <w:rsid w:val="00ED222E"/>
    <w:rsid w:val="00ED27E8"/>
    <w:rsid w:val="00ED341F"/>
    <w:rsid w:val="00ED59EB"/>
    <w:rsid w:val="00ED6046"/>
    <w:rsid w:val="00ED668F"/>
    <w:rsid w:val="00ED7421"/>
    <w:rsid w:val="00ED74B6"/>
    <w:rsid w:val="00ED7DCA"/>
    <w:rsid w:val="00EE068F"/>
    <w:rsid w:val="00EE1089"/>
    <w:rsid w:val="00EE1EE8"/>
    <w:rsid w:val="00EE3352"/>
    <w:rsid w:val="00EE37AF"/>
    <w:rsid w:val="00EE4BC7"/>
    <w:rsid w:val="00EE57D8"/>
    <w:rsid w:val="00EE5A07"/>
    <w:rsid w:val="00EE7023"/>
    <w:rsid w:val="00EE7AC4"/>
    <w:rsid w:val="00EE7BF2"/>
    <w:rsid w:val="00EE7C0F"/>
    <w:rsid w:val="00EE7DDC"/>
    <w:rsid w:val="00EF052E"/>
    <w:rsid w:val="00EF1097"/>
    <w:rsid w:val="00EF4913"/>
    <w:rsid w:val="00F0020B"/>
    <w:rsid w:val="00F00FA6"/>
    <w:rsid w:val="00F021DC"/>
    <w:rsid w:val="00F028E6"/>
    <w:rsid w:val="00F04EFE"/>
    <w:rsid w:val="00F05137"/>
    <w:rsid w:val="00F0619B"/>
    <w:rsid w:val="00F079B5"/>
    <w:rsid w:val="00F10212"/>
    <w:rsid w:val="00F112D4"/>
    <w:rsid w:val="00F1191A"/>
    <w:rsid w:val="00F11BF1"/>
    <w:rsid w:val="00F12703"/>
    <w:rsid w:val="00F12C14"/>
    <w:rsid w:val="00F12D75"/>
    <w:rsid w:val="00F12FCB"/>
    <w:rsid w:val="00F1379B"/>
    <w:rsid w:val="00F158C1"/>
    <w:rsid w:val="00F15AF0"/>
    <w:rsid w:val="00F15EFE"/>
    <w:rsid w:val="00F161C1"/>
    <w:rsid w:val="00F200DD"/>
    <w:rsid w:val="00F201FF"/>
    <w:rsid w:val="00F22C99"/>
    <w:rsid w:val="00F23AA4"/>
    <w:rsid w:val="00F2407D"/>
    <w:rsid w:val="00F25A46"/>
    <w:rsid w:val="00F266F6"/>
    <w:rsid w:val="00F31CA8"/>
    <w:rsid w:val="00F34408"/>
    <w:rsid w:val="00F353C7"/>
    <w:rsid w:val="00F357E6"/>
    <w:rsid w:val="00F373A3"/>
    <w:rsid w:val="00F406FC"/>
    <w:rsid w:val="00F40AC2"/>
    <w:rsid w:val="00F425EC"/>
    <w:rsid w:val="00F42A53"/>
    <w:rsid w:val="00F43C06"/>
    <w:rsid w:val="00F43D74"/>
    <w:rsid w:val="00F44198"/>
    <w:rsid w:val="00F4551A"/>
    <w:rsid w:val="00F45CB6"/>
    <w:rsid w:val="00F45CFA"/>
    <w:rsid w:val="00F45DA4"/>
    <w:rsid w:val="00F47C29"/>
    <w:rsid w:val="00F47E20"/>
    <w:rsid w:val="00F506F2"/>
    <w:rsid w:val="00F50784"/>
    <w:rsid w:val="00F50A7C"/>
    <w:rsid w:val="00F51ED4"/>
    <w:rsid w:val="00F612DF"/>
    <w:rsid w:val="00F62743"/>
    <w:rsid w:val="00F63D10"/>
    <w:rsid w:val="00F64831"/>
    <w:rsid w:val="00F64AB7"/>
    <w:rsid w:val="00F65DCE"/>
    <w:rsid w:val="00F710E7"/>
    <w:rsid w:val="00F716ED"/>
    <w:rsid w:val="00F72AEE"/>
    <w:rsid w:val="00F72EFE"/>
    <w:rsid w:val="00F739E7"/>
    <w:rsid w:val="00F73C8E"/>
    <w:rsid w:val="00F740E9"/>
    <w:rsid w:val="00F74382"/>
    <w:rsid w:val="00F74EE3"/>
    <w:rsid w:val="00F75127"/>
    <w:rsid w:val="00F75689"/>
    <w:rsid w:val="00F76151"/>
    <w:rsid w:val="00F7625D"/>
    <w:rsid w:val="00F76516"/>
    <w:rsid w:val="00F8030F"/>
    <w:rsid w:val="00F808B2"/>
    <w:rsid w:val="00F810AE"/>
    <w:rsid w:val="00F81F1D"/>
    <w:rsid w:val="00F8221C"/>
    <w:rsid w:val="00F83D4F"/>
    <w:rsid w:val="00F840BE"/>
    <w:rsid w:val="00F84DC2"/>
    <w:rsid w:val="00F858BB"/>
    <w:rsid w:val="00F85985"/>
    <w:rsid w:val="00F8635D"/>
    <w:rsid w:val="00F86610"/>
    <w:rsid w:val="00F9017D"/>
    <w:rsid w:val="00F9020C"/>
    <w:rsid w:val="00F94548"/>
    <w:rsid w:val="00F94A84"/>
    <w:rsid w:val="00F955E0"/>
    <w:rsid w:val="00F9614D"/>
    <w:rsid w:val="00F966E6"/>
    <w:rsid w:val="00F9720D"/>
    <w:rsid w:val="00F97223"/>
    <w:rsid w:val="00F97BA5"/>
    <w:rsid w:val="00FA0406"/>
    <w:rsid w:val="00FA0ECA"/>
    <w:rsid w:val="00FA1723"/>
    <w:rsid w:val="00FA2C25"/>
    <w:rsid w:val="00FA2E2F"/>
    <w:rsid w:val="00FA3465"/>
    <w:rsid w:val="00FA3DEE"/>
    <w:rsid w:val="00FA602F"/>
    <w:rsid w:val="00FA6291"/>
    <w:rsid w:val="00FA67BD"/>
    <w:rsid w:val="00FA6826"/>
    <w:rsid w:val="00FB0953"/>
    <w:rsid w:val="00FB0AC7"/>
    <w:rsid w:val="00FB157A"/>
    <w:rsid w:val="00FB2657"/>
    <w:rsid w:val="00FB2FFD"/>
    <w:rsid w:val="00FB3C6E"/>
    <w:rsid w:val="00FB5466"/>
    <w:rsid w:val="00FB5FC0"/>
    <w:rsid w:val="00FB67A4"/>
    <w:rsid w:val="00FB76AB"/>
    <w:rsid w:val="00FB7C4B"/>
    <w:rsid w:val="00FB7EFD"/>
    <w:rsid w:val="00FC0127"/>
    <w:rsid w:val="00FC0BC5"/>
    <w:rsid w:val="00FC0BD0"/>
    <w:rsid w:val="00FC0F1C"/>
    <w:rsid w:val="00FC186F"/>
    <w:rsid w:val="00FC5FDD"/>
    <w:rsid w:val="00FC60F2"/>
    <w:rsid w:val="00FC7FE3"/>
    <w:rsid w:val="00FD0E82"/>
    <w:rsid w:val="00FD1169"/>
    <w:rsid w:val="00FD1AA7"/>
    <w:rsid w:val="00FD24FB"/>
    <w:rsid w:val="00FD346D"/>
    <w:rsid w:val="00FD3F0B"/>
    <w:rsid w:val="00FD4227"/>
    <w:rsid w:val="00FD4CF7"/>
    <w:rsid w:val="00FD5877"/>
    <w:rsid w:val="00FD6085"/>
    <w:rsid w:val="00FD6A90"/>
    <w:rsid w:val="00FD73C4"/>
    <w:rsid w:val="00FD773B"/>
    <w:rsid w:val="00FE00B5"/>
    <w:rsid w:val="00FE0DCF"/>
    <w:rsid w:val="00FE43CB"/>
    <w:rsid w:val="00FE532F"/>
    <w:rsid w:val="00FE54D6"/>
    <w:rsid w:val="00FE60AD"/>
    <w:rsid w:val="00FE6E5C"/>
    <w:rsid w:val="00FE75D6"/>
    <w:rsid w:val="00FF0572"/>
    <w:rsid w:val="00FF1E21"/>
    <w:rsid w:val="00FF2601"/>
    <w:rsid w:val="00FF3233"/>
    <w:rsid w:val="00FF4EBC"/>
    <w:rsid w:val="00FF4F19"/>
    <w:rsid w:val="00FF53E0"/>
    <w:rsid w:val="00FF5D9B"/>
    <w:rsid w:val="00FF5FB9"/>
    <w:rsid w:val="00FF7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51A2"/>
  <w15:docId w15:val="{8C1DEAE3-AB85-4654-A791-84001E40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en-US" w:bidi="ar-SA"/>
      </w:rPr>
    </w:rPrDefault>
    <w:pPrDefault>
      <w:pPr>
        <w:spacing w:before="120" w:after="120" w:line="360" w:lineRule="auto"/>
        <w:ind w:left="1418" w:right="2495" w:firstLine="184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D90"/>
    <w:pPr>
      <w:spacing w:before="0" w:after="0"/>
      <w:ind w:left="0" w:right="0" w:firstLine="567"/>
    </w:pPr>
    <w:rPr>
      <w:sz w:val="24"/>
    </w:rPr>
  </w:style>
  <w:style w:type="paragraph" w:styleId="4">
    <w:name w:val="heading 4"/>
    <w:basedOn w:val="a"/>
    <w:next w:val="a"/>
    <w:link w:val="40"/>
    <w:uiPriority w:val="9"/>
    <w:semiHidden/>
    <w:unhideWhenUsed/>
    <w:qFormat/>
    <w:rsid w:val="00B65F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4"/>
    <w:link w:val="a5"/>
    <w:qFormat/>
    <w:rsid w:val="00205194"/>
    <w:pPr>
      <w:spacing w:before="0" w:after="0"/>
      <w:ind w:firstLine="425"/>
    </w:pPr>
    <w:rPr>
      <w:rFonts w:ascii="Georgia" w:hAnsi="Georgia" w:cs="Tahoma"/>
      <w:szCs w:val="24"/>
    </w:rPr>
  </w:style>
  <w:style w:type="paragraph" w:styleId="a6">
    <w:name w:val="No Spacing"/>
    <w:uiPriority w:val="1"/>
    <w:qFormat/>
    <w:rsid w:val="00696629"/>
  </w:style>
  <w:style w:type="paragraph" w:customStyle="1" w:styleId="a4">
    <w:name w:val="Рукопись"/>
    <w:basedOn w:val="a7"/>
    <w:link w:val="a8"/>
    <w:qFormat/>
    <w:rsid w:val="005C63FF"/>
    <w:pPr>
      <w:ind w:firstLine="426"/>
    </w:pPr>
    <w:rPr>
      <w:rFonts w:eastAsia="Times New Roman"/>
      <w:sz w:val="24"/>
    </w:rPr>
  </w:style>
  <w:style w:type="paragraph" w:customStyle="1" w:styleId="1">
    <w:name w:val="Стиль1"/>
    <w:basedOn w:val="a"/>
    <w:qFormat/>
    <w:rsid w:val="00935D2C"/>
    <w:pPr>
      <w:spacing w:after="200"/>
      <w:ind w:firstLine="851"/>
    </w:pPr>
    <w:rPr>
      <w:sz w:val="28"/>
      <w:szCs w:val="28"/>
      <w:lang w:val="uk-UA"/>
    </w:rPr>
  </w:style>
  <w:style w:type="paragraph" w:customStyle="1" w:styleId="a7">
    <w:name w:val="Основной"/>
    <w:link w:val="a9"/>
    <w:autoRedefine/>
    <w:qFormat/>
    <w:rsid w:val="00163D90"/>
    <w:pPr>
      <w:ind w:left="0" w:right="0" w:firstLine="567"/>
      <w:contextualSpacing/>
    </w:pPr>
    <w:rPr>
      <w:sz w:val="28"/>
      <w:szCs w:val="28"/>
    </w:rPr>
  </w:style>
  <w:style w:type="character" w:customStyle="1" w:styleId="a9">
    <w:name w:val="Основной Знак"/>
    <w:basedOn w:val="a0"/>
    <w:link w:val="a7"/>
    <w:rsid w:val="00163D90"/>
    <w:rPr>
      <w:sz w:val="28"/>
      <w:szCs w:val="28"/>
    </w:rPr>
  </w:style>
  <w:style w:type="paragraph" w:customStyle="1" w:styleId="aa">
    <w:name w:val="Вычитка"/>
    <w:basedOn w:val="2"/>
    <w:link w:val="ab"/>
    <w:qFormat/>
    <w:rsid w:val="007A0570"/>
    <w:pPr>
      <w:spacing w:line="384" w:lineRule="auto"/>
    </w:pPr>
    <w:rPr>
      <w:rFonts w:ascii="Georgia" w:hAnsi="Georgia"/>
    </w:rPr>
  </w:style>
  <w:style w:type="paragraph" w:styleId="ac">
    <w:name w:val="footnote text"/>
    <w:basedOn w:val="a4"/>
    <w:link w:val="ad"/>
    <w:uiPriority w:val="99"/>
    <w:unhideWhenUsed/>
    <w:rsid w:val="001C0D17"/>
    <w:pPr>
      <w:spacing w:line="240" w:lineRule="auto"/>
      <w:ind w:firstLine="425"/>
    </w:pPr>
    <w:rPr>
      <w:sz w:val="20"/>
    </w:rPr>
  </w:style>
  <w:style w:type="character" w:customStyle="1" w:styleId="ad">
    <w:name w:val="Текст сноски Знак"/>
    <w:basedOn w:val="a0"/>
    <w:link w:val="ac"/>
    <w:uiPriority w:val="99"/>
    <w:rsid w:val="001C0D17"/>
    <w:rPr>
      <w:rFonts w:eastAsia="Times New Roman"/>
      <w:szCs w:val="28"/>
    </w:rPr>
  </w:style>
  <w:style w:type="paragraph" w:customStyle="1" w:styleId="2">
    <w:name w:val="Рабочий 2"/>
    <w:basedOn w:val="a4"/>
    <w:link w:val="20"/>
    <w:autoRedefine/>
    <w:qFormat/>
    <w:rsid w:val="00EC6B20"/>
    <w:pPr>
      <w:ind w:firstLine="425"/>
    </w:pPr>
    <w:rPr>
      <w:rFonts w:ascii="Tahoma" w:hAnsi="Tahoma"/>
    </w:rPr>
  </w:style>
  <w:style w:type="character" w:customStyle="1" w:styleId="20">
    <w:name w:val="Рабочий 2 Знак"/>
    <w:basedOn w:val="a5"/>
    <w:link w:val="2"/>
    <w:rsid w:val="00EC6B20"/>
    <w:rPr>
      <w:rFonts w:ascii="Tahoma" w:eastAsia="Times New Roman" w:hAnsi="Tahoma" w:cs="Tahoma"/>
      <w:sz w:val="24"/>
      <w:szCs w:val="28"/>
    </w:rPr>
  </w:style>
  <w:style w:type="character" w:customStyle="1" w:styleId="a5">
    <w:name w:val="Рабочий Знак"/>
    <w:basedOn w:val="a0"/>
    <w:link w:val="a3"/>
    <w:rsid w:val="00205194"/>
    <w:rPr>
      <w:rFonts w:ascii="Georgia" w:eastAsia="Times New Roman" w:hAnsi="Georgia" w:cs="Tahoma"/>
      <w:sz w:val="24"/>
      <w:szCs w:val="24"/>
    </w:rPr>
  </w:style>
  <w:style w:type="paragraph" w:customStyle="1" w:styleId="3">
    <w:name w:val="Рабочий 3"/>
    <w:basedOn w:val="a4"/>
    <w:qFormat/>
    <w:rsid w:val="00EC6B20"/>
    <w:pPr>
      <w:widowControl w:val="0"/>
      <w:ind w:firstLine="425"/>
    </w:pPr>
    <w:rPr>
      <w:rFonts w:ascii="Verdana" w:hAnsi="Verdana"/>
      <w:spacing w:val="4"/>
    </w:rPr>
  </w:style>
  <w:style w:type="paragraph" w:customStyle="1" w:styleId="41">
    <w:name w:val="Рабочий 4"/>
    <w:basedOn w:val="a4"/>
    <w:qFormat/>
    <w:rsid w:val="0013109A"/>
    <w:pPr>
      <w:ind w:firstLine="425"/>
    </w:pPr>
    <w:rPr>
      <w:rFonts w:ascii="Georgia" w:hAnsi="Georgia"/>
      <w:spacing w:val="-2"/>
      <w:sz w:val="26"/>
      <w:szCs w:val="24"/>
    </w:rPr>
  </w:style>
  <w:style w:type="character" w:customStyle="1" w:styleId="ab">
    <w:name w:val="Вычитка Знак"/>
    <w:basedOn w:val="20"/>
    <w:link w:val="aa"/>
    <w:rsid w:val="007A0570"/>
    <w:rPr>
      <w:rFonts w:ascii="Georgia" w:eastAsia="Times New Roman" w:hAnsi="Georgia" w:cs="Tahoma"/>
      <w:sz w:val="24"/>
      <w:szCs w:val="28"/>
    </w:rPr>
  </w:style>
  <w:style w:type="paragraph" w:customStyle="1" w:styleId="ae">
    <w:name w:val="Рабочий Таймс"/>
    <w:basedOn w:val="a4"/>
    <w:link w:val="af"/>
    <w:qFormat/>
    <w:rsid w:val="00710F68"/>
    <w:pPr>
      <w:ind w:firstLine="425"/>
    </w:pPr>
    <w:rPr>
      <w:sz w:val="28"/>
    </w:rPr>
  </w:style>
  <w:style w:type="character" w:customStyle="1" w:styleId="af">
    <w:name w:val="Рабочий Таймс Знак"/>
    <w:basedOn w:val="a0"/>
    <w:link w:val="ae"/>
    <w:rsid w:val="00710F68"/>
    <w:rPr>
      <w:rFonts w:eastAsia="Times New Roman"/>
      <w:sz w:val="28"/>
      <w:szCs w:val="28"/>
    </w:rPr>
  </w:style>
  <w:style w:type="paragraph" w:styleId="af0">
    <w:name w:val="header"/>
    <w:basedOn w:val="a"/>
    <w:link w:val="af1"/>
    <w:uiPriority w:val="99"/>
    <w:unhideWhenUsed/>
    <w:rsid w:val="00714070"/>
    <w:pPr>
      <w:tabs>
        <w:tab w:val="center" w:pos="4677"/>
        <w:tab w:val="right" w:pos="9355"/>
      </w:tabs>
      <w:spacing w:line="240" w:lineRule="auto"/>
    </w:pPr>
  </w:style>
  <w:style w:type="character" w:customStyle="1" w:styleId="af1">
    <w:name w:val="Верхний колонтитул Знак"/>
    <w:basedOn w:val="a0"/>
    <w:link w:val="af0"/>
    <w:uiPriority w:val="99"/>
    <w:rsid w:val="00714070"/>
    <w:rPr>
      <w:sz w:val="24"/>
    </w:rPr>
  </w:style>
  <w:style w:type="paragraph" w:styleId="af2">
    <w:name w:val="footer"/>
    <w:basedOn w:val="a"/>
    <w:link w:val="af3"/>
    <w:uiPriority w:val="99"/>
    <w:unhideWhenUsed/>
    <w:rsid w:val="00714070"/>
    <w:pPr>
      <w:tabs>
        <w:tab w:val="center" w:pos="4677"/>
        <w:tab w:val="right" w:pos="9355"/>
      </w:tabs>
      <w:spacing w:line="240" w:lineRule="auto"/>
    </w:pPr>
  </w:style>
  <w:style w:type="character" w:customStyle="1" w:styleId="af3">
    <w:name w:val="Нижний колонтитул Знак"/>
    <w:basedOn w:val="a0"/>
    <w:link w:val="af2"/>
    <w:uiPriority w:val="99"/>
    <w:rsid w:val="00714070"/>
    <w:rPr>
      <w:sz w:val="24"/>
    </w:rPr>
  </w:style>
  <w:style w:type="numbering" w:customStyle="1" w:styleId="10">
    <w:name w:val="Нет списка1"/>
    <w:next w:val="a2"/>
    <w:uiPriority w:val="99"/>
    <w:semiHidden/>
    <w:unhideWhenUsed/>
    <w:rsid w:val="00714070"/>
  </w:style>
  <w:style w:type="character" w:styleId="af4">
    <w:name w:val="annotation reference"/>
    <w:basedOn w:val="a0"/>
    <w:uiPriority w:val="99"/>
    <w:semiHidden/>
    <w:unhideWhenUsed/>
    <w:rsid w:val="009651E3"/>
    <w:rPr>
      <w:sz w:val="16"/>
      <w:szCs w:val="16"/>
    </w:rPr>
  </w:style>
  <w:style w:type="paragraph" w:styleId="af5">
    <w:name w:val="annotation text"/>
    <w:basedOn w:val="a"/>
    <w:link w:val="af6"/>
    <w:uiPriority w:val="99"/>
    <w:semiHidden/>
    <w:unhideWhenUsed/>
    <w:rsid w:val="009651E3"/>
    <w:pPr>
      <w:spacing w:line="240" w:lineRule="auto"/>
    </w:pPr>
    <w:rPr>
      <w:sz w:val="20"/>
    </w:rPr>
  </w:style>
  <w:style w:type="character" w:customStyle="1" w:styleId="af6">
    <w:name w:val="Текст примечания Знак"/>
    <w:basedOn w:val="a0"/>
    <w:link w:val="af5"/>
    <w:uiPriority w:val="99"/>
    <w:semiHidden/>
    <w:rsid w:val="009651E3"/>
  </w:style>
  <w:style w:type="paragraph" w:styleId="af7">
    <w:name w:val="annotation subject"/>
    <w:basedOn w:val="af5"/>
    <w:next w:val="af5"/>
    <w:link w:val="af8"/>
    <w:uiPriority w:val="99"/>
    <w:semiHidden/>
    <w:unhideWhenUsed/>
    <w:rsid w:val="009651E3"/>
    <w:rPr>
      <w:b/>
      <w:bCs/>
    </w:rPr>
  </w:style>
  <w:style w:type="character" w:customStyle="1" w:styleId="af8">
    <w:name w:val="Тема примечания Знак"/>
    <w:basedOn w:val="af6"/>
    <w:link w:val="af7"/>
    <w:uiPriority w:val="99"/>
    <w:semiHidden/>
    <w:rsid w:val="009651E3"/>
    <w:rPr>
      <w:b/>
      <w:bCs/>
    </w:rPr>
  </w:style>
  <w:style w:type="paragraph" w:styleId="af9">
    <w:name w:val="Balloon Text"/>
    <w:basedOn w:val="a"/>
    <w:link w:val="afa"/>
    <w:uiPriority w:val="99"/>
    <w:semiHidden/>
    <w:unhideWhenUsed/>
    <w:rsid w:val="00866BD6"/>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866BD6"/>
    <w:rPr>
      <w:rFonts w:ascii="Tahoma" w:hAnsi="Tahoma" w:cs="Tahoma"/>
      <w:sz w:val="16"/>
      <w:szCs w:val="16"/>
    </w:rPr>
  </w:style>
  <w:style w:type="character" w:styleId="afb">
    <w:name w:val="footnote reference"/>
    <w:basedOn w:val="a0"/>
    <w:uiPriority w:val="99"/>
    <w:semiHidden/>
    <w:unhideWhenUsed/>
    <w:rsid w:val="00780106"/>
    <w:rPr>
      <w:vertAlign w:val="superscript"/>
    </w:rPr>
  </w:style>
  <w:style w:type="character" w:styleId="afc">
    <w:name w:val="Hyperlink"/>
    <w:basedOn w:val="a0"/>
    <w:uiPriority w:val="99"/>
    <w:unhideWhenUsed/>
    <w:rsid w:val="00D672D3"/>
    <w:rPr>
      <w:color w:val="0000FF" w:themeColor="hyperlink"/>
      <w:u w:val="single"/>
    </w:rPr>
  </w:style>
  <w:style w:type="character" w:customStyle="1" w:styleId="11">
    <w:name w:val="Неразрешенное упоминание1"/>
    <w:basedOn w:val="a0"/>
    <w:uiPriority w:val="99"/>
    <w:semiHidden/>
    <w:unhideWhenUsed/>
    <w:rsid w:val="00D672D3"/>
    <w:rPr>
      <w:color w:val="605E5C"/>
      <w:shd w:val="clear" w:color="auto" w:fill="E1DFDD"/>
    </w:rPr>
  </w:style>
  <w:style w:type="character" w:customStyle="1" w:styleId="a8">
    <w:name w:val="Рукопись Знак"/>
    <w:link w:val="a4"/>
    <w:rsid w:val="004A1275"/>
    <w:rPr>
      <w:rFonts w:eastAsia="Times New Roman"/>
      <w:sz w:val="24"/>
      <w:szCs w:val="28"/>
    </w:rPr>
  </w:style>
  <w:style w:type="paragraph" w:customStyle="1" w:styleId="afd">
    <w:name w:val="СУДНО"/>
    <w:basedOn w:val="a3"/>
    <w:link w:val="afe"/>
    <w:qFormat/>
    <w:rsid w:val="000C0E99"/>
    <w:rPr>
      <w:rFonts w:eastAsia="Calibri" w:cs="Times New Roman"/>
      <w:sz w:val="28"/>
    </w:rPr>
  </w:style>
  <w:style w:type="character" w:customStyle="1" w:styleId="40">
    <w:name w:val="Заголовок 4 Знак"/>
    <w:basedOn w:val="a0"/>
    <w:link w:val="4"/>
    <w:uiPriority w:val="9"/>
    <w:semiHidden/>
    <w:rsid w:val="00B65FC0"/>
    <w:rPr>
      <w:rFonts w:asciiTheme="majorHAnsi" w:eastAsiaTheme="majorEastAsia" w:hAnsiTheme="majorHAnsi" w:cstheme="majorBidi"/>
      <w:b/>
      <w:bCs/>
      <w:i/>
      <w:iCs/>
      <w:color w:val="4F81BD" w:themeColor="accent1"/>
      <w:sz w:val="24"/>
    </w:rPr>
  </w:style>
  <w:style w:type="character" w:customStyle="1" w:styleId="afe">
    <w:name w:val="СУДНО Знак"/>
    <w:basedOn w:val="a5"/>
    <w:link w:val="afd"/>
    <w:rsid w:val="000C0E99"/>
    <w:rPr>
      <w:rFonts w:ascii="Georgia" w:eastAsia="Calibri" w:hAnsi="Georgia" w:cs="Tahoma"/>
      <w:sz w:val="28"/>
      <w:szCs w:val="24"/>
    </w:rPr>
  </w:style>
  <w:style w:type="character" w:styleId="aff">
    <w:name w:val="Unresolved Mention"/>
    <w:basedOn w:val="a0"/>
    <w:uiPriority w:val="99"/>
    <w:semiHidden/>
    <w:unhideWhenUsed/>
    <w:rsid w:val="00E20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7037">
      <w:bodyDiv w:val="1"/>
      <w:marLeft w:val="0"/>
      <w:marRight w:val="0"/>
      <w:marTop w:val="0"/>
      <w:marBottom w:val="0"/>
      <w:divBdr>
        <w:top w:val="none" w:sz="0" w:space="0" w:color="auto"/>
        <w:left w:val="none" w:sz="0" w:space="0" w:color="auto"/>
        <w:bottom w:val="none" w:sz="0" w:space="0" w:color="auto"/>
        <w:right w:val="none" w:sz="0" w:space="0" w:color="auto"/>
      </w:divBdr>
    </w:div>
    <w:div w:id="659381592">
      <w:bodyDiv w:val="1"/>
      <w:marLeft w:val="0"/>
      <w:marRight w:val="0"/>
      <w:marTop w:val="0"/>
      <w:marBottom w:val="0"/>
      <w:divBdr>
        <w:top w:val="none" w:sz="0" w:space="0" w:color="auto"/>
        <w:left w:val="none" w:sz="0" w:space="0" w:color="auto"/>
        <w:bottom w:val="none" w:sz="0" w:space="0" w:color="auto"/>
        <w:right w:val="none" w:sz="0" w:space="0" w:color="auto"/>
      </w:divBdr>
    </w:div>
    <w:div w:id="726881506">
      <w:bodyDiv w:val="1"/>
      <w:marLeft w:val="0"/>
      <w:marRight w:val="0"/>
      <w:marTop w:val="0"/>
      <w:marBottom w:val="0"/>
      <w:divBdr>
        <w:top w:val="none" w:sz="0" w:space="0" w:color="auto"/>
        <w:left w:val="none" w:sz="0" w:space="0" w:color="auto"/>
        <w:bottom w:val="none" w:sz="0" w:space="0" w:color="auto"/>
        <w:right w:val="none" w:sz="0" w:space="0" w:color="auto"/>
      </w:divBdr>
    </w:div>
    <w:div w:id="862598391">
      <w:bodyDiv w:val="1"/>
      <w:marLeft w:val="0"/>
      <w:marRight w:val="0"/>
      <w:marTop w:val="0"/>
      <w:marBottom w:val="0"/>
      <w:divBdr>
        <w:top w:val="none" w:sz="0" w:space="0" w:color="auto"/>
        <w:left w:val="none" w:sz="0" w:space="0" w:color="auto"/>
        <w:bottom w:val="none" w:sz="0" w:space="0" w:color="auto"/>
        <w:right w:val="none" w:sz="0" w:space="0" w:color="auto"/>
      </w:divBdr>
    </w:div>
    <w:div w:id="918251422">
      <w:bodyDiv w:val="1"/>
      <w:marLeft w:val="0"/>
      <w:marRight w:val="0"/>
      <w:marTop w:val="0"/>
      <w:marBottom w:val="0"/>
      <w:divBdr>
        <w:top w:val="none" w:sz="0" w:space="0" w:color="auto"/>
        <w:left w:val="none" w:sz="0" w:space="0" w:color="auto"/>
        <w:bottom w:val="none" w:sz="0" w:space="0" w:color="auto"/>
        <w:right w:val="none" w:sz="0" w:space="0" w:color="auto"/>
      </w:divBdr>
    </w:div>
    <w:div w:id="949314386">
      <w:bodyDiv w:val="1"/>
      <w:marLeft w:val="0"/>
      <w:marRight w:val="0"/>
      <w:marTop w:val="0"/>
      <w:marBottom w:val="0"/>
      <w:divBdr>
        <w:top w:val="none" w:sz="0" w:space="0" w:color="auto"/>
        <w:left w:val="none" w:sz="0" w:space="0" w:color="auto"/>
        <w:bottom w:val="none" w:sz="0" w:space="0" w:color="auto"/>
        <w:right w:val="none" w:sz="0" w:space="0" w:color="auto"/>
      </w:divBdr>
    </w:div>
    <w:div w:id="1411123665">
      <w:bodyDiv w:val="1"/>
      <w:marLeft w:val="0"/>
      <w:marRight w:val="0"/>
      <w:marTop w:val="0"/>
      <w:marBottom w:val="0"/>
      <w:divBdr>
        <w:top w:val="none" w:sz="0" w:space="0" w:color="auto"/>
        <w:left w:val="none" w:sz="0" w:space="0" w:color="auto"/>
        <w:bottom w:val="none" w:sz="0" w:space="0" w:color="auto"/>
        <w:right w:val="none" w:sz="0" w:space="0" w:color="auto"/>
      </w:divBdr>
    </w:div>
    <w:div w:id="1583025792">
      <w:bodyDiv w:val="1"/>
      <w:marLeft w:val="0"/>
      <w:marRight w:val="0"/>
      <w:marTop w:val="0"/>
      <w:marBottom w:val="0"/>
      <w:divBdr>
        <w:top w:val="none" w:sz="0" w:space="0" w:color="auto"/>
        <w:left w:val="none" w:sz="0" w:space="0" w:color="auto"/>
        <w:bottom w:val="none" w:sz="0" w:space="0" w:color="auto"/>
        <w:right w:val="none" w:sz="0" w:space="0" w:color="auto"/>
      </w:divBdr>
    </w:div>
    <w:div w:id="1764842876">
      <w:bodyDiv w:val="1"/>
      <w:marLeft w:val="0"/>
      <w:marRight w:val="0"/>
      <w:marTop w:val="0"/>
      <w:marBottom w:val="0"/>
      <w:divBdr>
        <w:top w:val="none" w:sz="0" w:space="0" w:color="auto"/>
        <w:left w:val="none" w:sz="0" w:space="0" w:color="auto"/>
        <w:bottom w:val="none" w:sz="0" w:space="0" w:color="auto"/>
        <w:right w:val="none" w:sz="0" w:space="0" w:color="auto"/>
      </w:divBdr>
    </w:div>
    <w:div w:id="17770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revlit.ru/docs/russia/XVIII/1720-1740/Menschikov/Sledstvie1727/pred.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a\Documents\&#1057;&#1090;&#1072;&#1085;&#1076;&#1072;&#1088;&#1090;%20&#1086;&#1089;&#1085;&#1086;&#1074;&#1085;&#1086;&#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B41B-5233-44ED-A554-2D5CE1B5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Стандарт основной</Template>
  <TotalTime>1</TotalTime>
  <Pages>55</Pages>
  <Words>15196</Words>
  <Characters>70361</Characters>
  <Application>Microsoft Office Word</Application>
  <DocSecurity>0</DocSecurity>
  <Lines>1599</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Ksenia Trachuk</cp:lastModifiedBy>
  <cp:revision>3</cp:revision>
  <dcterms:created xsi:type="dcterms:W3CDTF">2026-02-02T10:12:00Z</dcterms:created>
  <dcterms:modified xsi:type="dcterms:W3CDTF">2026-02-02T10:13:00Z</dcterms:modified>
</cp:coreProperties>
</file>